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2BCE" w14:textId="151A5540" w:rsidR="00EC4D5C" w:rsidRPr="00583CA2" w:rsidRDefault="00F03A3C" w:rsidP="00DB6339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FORMULARIO DE</w:t>
      </w:r>
      <w:r w:rsidR="00A1398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INS</w:t>
      </w:r>
      <w:r w:rsidR="000A152E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CRIPCIÓN Y ACTUALIZACIÓN DE</w:t>
      </w:r>
      <w:r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REGISTRO PÚBLICO </w:t>
      </w:r>
      <w:r w:rsidR="00697621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PARA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EMPRESAS </w:t>
      </w:r>
      <w:r w:rsidR="00B24E3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GENERADORAS 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DEL SECTOR ELÉCTRICO</w:t>
      </w:r>
    </w:p>
    <w:p w14:paraId="020E252A" w14:textId="3E74CD0C" w:rsidR="009101F5" w:rsidRPr="00A21C79" w:rsidRDefault="00A10BCB" w:rsidP="00427B2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Con el fin de iniciar el proceso de inscripción en el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Registro Público de empresas del sector eléctrico que maneja la Comisión Reguladora de Energía Eléctrica (CREE), la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Empresa </w:t>
      </w:r>
      <w:r w:rsidR="00FD24C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64256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deberá</w:t>
      </w:r>
      <w:r w:rsidR="00935D4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presentar </w:t>
      </w:r>
      <w:r w:rsidR="00DB525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el </w:t>
      </w:r>
      <w:r w:rsidR="007446B4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F</w:t>
      </w:r>
      <w:r w:rsidR="00DB525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ormulario </w:t>
      </w:r>
      <w:r w:rsidR="00D86D3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de </w:t>
      </w:r>
      <w:r w:rsidR="007446B4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I</w:t>
      </w:r>
      <w:r w:rsidR="00D86D3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nscripción</w:t>
      </w:r>
      <w:r w:rsidR="008C458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01846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para</w:t>
      </w:r>
      <w:r w:rsidR="008C458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Empresa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FD24C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="00161390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y su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</w:t>
      </w:r>
      <w:r w:rsidR="00161390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anexo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,</w:t>
      </w:r>
      <w:r w:rsidR="0020001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junto con la </w:t>
      </w:r>
      <w:r w:rsidR="00C2275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documentación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requerida</w:t>
      </w:r>
      <w:r w:rsidR="00AD596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48107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por la </w:t>
      </w:r>
      <w:r w:rsidR="00C2275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CREE.</w:t>
      </w:r>
      <w:r w:rsidR="0073347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Adicionalmente, deberá notificar y actualizar su información cada vez que se produzcan cambios 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en esta.</w:t>
      </w:r>
    </w:p>
    <w:p w14:paraId="4AF8F7C3" w14:textId="69474569" w:rsidR="003636C5" w:rsidRPr="00A21C79" w:rsidRDefault="001D62F0" w:rsidP="003706A5">
      <w:pPr>
        <w:pStyle w:val="Prrafodelista"/>
        <w:numPr>
          <w:ilvl w:val="0"/>
          <w:numId w:val="21"/>
        </w:numPr>
        <w:spacing w:before="1"/>
        <w:ind w:right="459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Toda </w:t>
      </w:r>
      <w:r w:rsidR="009A6F02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copia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3F1E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presentada 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deberá </w:t>
      </w:r>
      <w:r w:rsidR="003F1E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estar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debidamente autenticada.</w:t>
      </w:r>
    </w:p>
    <w:p w14:paraId="3E375292" w14:textId="1A3A4E8F" w:rsidR="00427C13" w:rsidRPr="00BD691D" w:rsidRDefault="003636C5" w:rsidP="00BD691D">
      <w:pPr>
        <w:pStyle w:val="Prrafodelista"/>
        <w:numPr>
          <w:ilvl w:val="0"/>
          <w:numId w:val="21"/>
        </w:num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Todo documento proveniente del extranjero deberá venir legalizado para que surta efecto en el país</w:t>
      </w:r>
      <w:r w:rsidRPr="002D57E1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. </w:t>
      </w:r>
      <w:r w:rsidR="00DB562B" w:rsidRPr="002D57E1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En caso de que algún documento esté en idioma diferente al español, deberá presentarse conjuntamente una traducción con aprobación oficial emitida por la Secretaría de Relaciones Exteriores</w:t>
      </w:r>
      <w:r w:rsidRPr="002D57E1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.</w:t>
      </w:r>
    </w:p>
    <w:tbl>
      <w:tblPr>
        <w:tblStyle w:val="Tablaconcuadrcul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40613F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7C1" w14:textId="35C30542" w:rsidR="00ED3C83" w:rsidRPr="00A21C79" w:rsidRDefault="00ED3C83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DOCUMENTACIÓN GENERAL</w:t>
            </w:r>
          </w:p>
        </w:tc>
      </w:tr>
      <w:tr w:rsidR="00ED3C83" w:rsidRPr="00BD594A" w14:paraId="2AEB5A8B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A21C79" w:rsidRDefault="00ED3C83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1107CF44" w:rsidR="00ED3C83" w:rsidRPr="00A21C79" w:rsidRDefault="001455CF" w:rsidP="00101006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Documento Nacional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</w:t>
            </w:r>
            <w:r w:rsidR="006C26F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Identificación</w:t>
            </w:r>
            <w:r w:rsidR="00391D70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(DNI)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o pasaporte del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epresentante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egal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7373554" w:edGrp="everyone" w:displacedByCustomXml="prev"/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32A277B7" w:rsidR="00ED3C83" w:rsidRPr="00A21C79" w:rsidRDefault="008B00F3" w:rsidP="00101006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37373554" w:displacedByCustomXml="next"/>
          </w:sdtContent>
        </w:sdt>
      </w:tr>
      <w:tr w:rsidR="00ED3C83" w:rsidRPr="00BD594A" w14:paraId="6078384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Pr="00A21C79" w:rsidRDefault="008E2BB0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658A68EF" w:rsidR="00ED3C83" w:rsidRPr="00A21C79" w:rsidRDefault="00201578" w:rsidP="00101006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 de Administración del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epresentante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 inscrito en el Registro Mercantil.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99705993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344581D3" w:rsidR="00ED3C83" w:rsidRPr="00A21C79" w:rsidRDefault="00284740" w:rsidP="00101006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899705993" w:displacedByCustomXml="next"/>
          </w:sdtContent>
        </w:sdt>
      </w:tr>
      <w:tr w:rsidR="00201578" w:rsidRPr="00BD594A" w14:paraId="632ECC1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2E796B08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Carné de colegiación del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poderado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39984780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28050404" w:rsidR="00201578" w:rsidRPr="00A21C79" w:rsidRDefault="00284740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639984780" w:displacedByCustomXml="next"/>
          </w:sdtContent>
        </w:sdt>
      </w:tr>
      <w:tr w:rsidR="00201578" w:rsidRPr="00BD594A" w14:paraId="33A6AE0D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415D7A71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Documento de representación del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poderado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6102860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66E0321A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661028602" w:displacedByCustomXml="next"/>
          </w:sdtContent>
        </w:sdt>
      </w:tr>
      <w:tr w:rsidR="00201578" w:rsidRPr="00BD594A" w14:paraId="7147112F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6EC3F795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de constitución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 o demás documentos que acrediten la autorización para ejercer actos de comercio en el país.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971212155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7FBEB7E7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971212155" w:displacedByCustomXml="next"/>
          </w:sdtContent>
        </w:sdt>
      </w:tr>
      <w:tr w:rsidR="00201578" w:rsidRPr="00BD594A" w14:paraId="3E36CFE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2FB4557D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56293446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40B49161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556293446" w:displacedByCustomXml="next"/>
          </w:sdtContent>
        </w:sdt>
      </w:tr>
      <w:tr w:rsidR="00201578" w:rsidRPr="00BD594A" w14:paraId="16189F92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1703C7C1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Distribución accionaria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  <w:r w:rsidR="00454879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62294326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7D3637AE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262294326" w:displacedByCustomXml="next"/>
          </w:sdtContent>
        </w:sdt>
      </w:tr>
      <w:tr w:rsidR="00201578" w:rsidRPr="00BD594A" w14:paraId="2903488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1E9E4D0A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Constancia de participación en el capital social</w:t>
            </w:r>
            <w:r w:rsidR="00436D7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extendida por la empresa del sector eléctrico con la cual tiene relación directa o indirecta</w:t>
            </w:r>
            <w:r w:rsidR="00EC4D5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(si aplica)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0700565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65D63CE8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60700565" w:displacedByCustomXml="next"/>
          </w:sdtContent>
        </w:sdt>
      </w:tr>
      <w:tr w:rsidR="00EC4D5C" w:rsidRPr="00BD594A" w14:paraId="16A47BC1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173F8B0F" w:rsidR="00EC4D5C" w:rsidRPr="00A21C79" w:rsidRDefault="00DA4F24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A21C79" w:rsidRDefault="00EC4D5C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Recibo de pago (TGR-1) por la cantidad de L.200.00 por la emisión del documento de inscripción </w:t>
            </w:r>
            <w:hyperlink r:id="rId11" w:history="1">
              <w:r w:rsidRPr="00A21C79"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t>https://tgr1.sefin.gob.hn/tgr1/tgr</w:t>
              </w:r>
            </w:hyperlink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2042453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7467F100" w:rsidR="00EC4D5C" w:rsidRPr="00A21C79" w:rsidRDefault="00F13FC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220424532" w:displacedByCustomXml="next"/>
          </w:sdtContent>
        </w:sdt>
      </w:tr>
    </w:tbl>
    <w:p w14:paraId="75E1D778" w14:textId="77777777" w:rsidR="00233DA4" w:rsidRDefault="00233DA4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B80E4A7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008A94DB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638D39C5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3A29AD94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62F9AA5F" w14:textId="77777777" w:rsidR="00F4136E" w:rsidRDefault="00F4136E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D594079" w14:textId="77777777" w:rsidR="000142C1" w:rsidRPr="0040613F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tbl>
      <w:tblPr>
        <w:tblStyle w:val="Tablaconcuadrcula"/>
        <w:tblpPr w:leftFromText="141" w:rightFromText="141" w:vertAnchor="text" w:horzAnchor="margin" w:tblpY="99"/>
        <w:tblW w:w="9354" w:type="dxa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40613F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BEB" w14:textId="14858B71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lastRenderedPageBreak/>
              <w:t>DOCUMENTACIÓN ESPECÍFICA</w:t>
            </w:r>
          </w:p>
        </w:tc>
      </w:tr>
      <w:tr w:rsidR="00783D18" w:rsidRPr="00BD594A" w14:paraId="590DB2FF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F738" w14:textId="07412072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DA4F2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FF68" w14:textId="3103678B" w:rsidR="00783D18" w:rsidRPr="00A21C79" w:rsidRDefault="000A1354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Documento de concesión de derechos de aprovechamiento de aguas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</w:t>
            </w:r>
            <w:r w:rsidR="00AC471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D4541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i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aplica)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de generación propiedad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</w:t>
            </w:r>
            <w:r w:rsidR="00AB296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publicado en el Diario Oficial La Gaceta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5327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0635450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B0FE05" w14:textId="3B70F5BB" w:rsidR="00783D18" w:rsidRPr="00A21C79" w:rsidRDefault="009D2039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406354502" w:displacedByCustomXml="next"/>
          </w:sdtContent>
        </w:sdt>
      </w:tr>
      <w:tr w:rsidR="00783D18" w:rsidRPr="00BD594A" w14:paraId="723A9F62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F6CF" w14:textId="07C340E2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DA4F2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60931" w14:textId="6AA80567" w:rsidR="00783D18" w:rsidRPr="00A21C79" w:rsidRDefault="00C2471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Licencia ambiental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075B5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 en su defecto </w:t>
            </w:r>
            <w:r w:rsidR="0001218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licencia operativa 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de generación propiedad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233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9873522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2B53CD" w14:textId="169B2719" w:rsidR="00783D18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198735222" w:displacedByCustomXml="next"/>
          </w:sdtContent>
        </w:sdt>
      </w:tr>
      <w:tr w:rsidR="00586BF1" w:rsidRPr="00BD594A" w14:paraId="0F90B6B4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33A2B" w14:textId="78066455" w:rsidR="00586BF1" w:rsidRPr="00A21C79" w:rsidRDefault="00CB7A44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8FF7" w14:textId="5862CFC1" w:rsidR="00586BF1" w:rsidRPr="00A21C79" w:rsidRDefault="00586BF1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Contrato de operación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(si aplica)</w:t>
            </w:r>
            <w:r w:rsidR="00CB7A4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 cada central de generación propiedad de la sociedad mercantil</w:t>
            </w:r>
            <w:r w:rsidR="00DD218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publicado en el Diario Oficial La Gaceta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64547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00649530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7EB272" w14:textId="52A35DB8" w:rsidR="00586BF1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400649530" w:displacedByCustomXml="next"/>
          </w:sdtContent>
        </w:sdt>
      </w:tr>
      <w:tr w:rsidR="00783D18" w:rsidRPr="00BD594A" w14:paraId="4B07C377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1B356" w14:textId="77423F0D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9D684" w14:textId="70787B03" w:rsidR="00783D18" w:rsidRPr="00A21C79" w:rsidRDefault="00A2051F" w:rsidP="000A1354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05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Contrato de Acceso, Conexión y Uso a la red de transmisión o distribución</w:t>
            </w:r>
            <w:r w:rsidR="00B21313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,</w:t>
            </w:r>
            <w:r w:rsidRPr="00A205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 xml:space="preserve"> o en su defecto dictamen técnico que demuestre la factibilidad de la conexión emitido por el ente competente, para cada central de generación propiedad de la sociedad mercantil.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6352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32766549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A74B7D" w14:textId="65D19D68" w:rsidR="00783D18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832766549" w:displacedByCustomXml="next"/>
          </w:sdtContent>
        </w:sdt>
      </w:tr>
      <w:tr w:rsidR="00783D18" w:rsidRPr="00BD594A" w14:paraId="0CA371C6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E44A" w14:textId="7413E52A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E94A" w14:textId="5829461D" w:rsidR="00783D18" w:rsidRPr="00A21C79" w:rsidRDefault="008875A7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Copia de los contratos suscritos con Agentes del MEN</w:t>
            </w:r>
            <w:r w:rsidR="00A848F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incluidas las adendas emitidas</w:t>
            </w:r>
            <w:r w:rsidR="0082627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</w:t>
            </w:r>
            <w:r w:rsidR="00EA1EAA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826275" w:rsidRP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en los cuales la Empresa Generadora sea la parte vendedora</w:t>
            </w:r>
            <w:r w:rsidR="0082627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  <w:r w:rsidR="00AF31E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Los documentos deben permitir corroborar la información suministrada en el Anexo II </w:t>
            </w:r>
            <w:r w:rsidR="00392FE7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(Contratos</w:t>
            </w:r>
            <w:r w:rsid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con </w:t>
            </w:r>
            <w:r w:rsidR="00982BF7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gentes</w:t>
            </w:r>
            <w:r w:rsidR="00982BF7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del MEN</w:t>
            </w:r>
            <w:r w:rsidR="00392FE7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).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7FC4" w14:textId="461B5F32" w:rsidR="00783D18" w:rsidRPr="00A21C79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1912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0492446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490492446"/>
              </w:sdtContent>
            </w:sdt>
          </w:p>
        </w:tc>
      </w:tr>
      <w:tr w:rsidR="004A2032" w:rsidRPr="00BD594A" w14:paraId="69A396C0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EB6F9" w14:textId="6E53D75D" w:rsidR="004A2032" w:rsidRPr="00A21C79" w:rsidRDefault="004A2032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E728E" w14:textId="20E94894" w:rsidR="004A2032" w:rsidRPr="00A21C79" w:rsidRDefault="004A2032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unifilar actualizado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 incluya como mínimo la información nominal de las unidades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generación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 equipos de transformación, servicios auxiliares o cargas y los equipos de medición comercial.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D946B" w14:textId="65F3DA7F" w:rsidR="004A2032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3486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1024123" w:edGrp="everyone"/>
                <w:r w:rsidR="009D2039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1591024123"/>
              </w:sdtContent>
            </w:sdt>
          </w:p>
        </w:tc>
      </w:tr>
      <w:tr w:rsidR="006A30C8" w:rsidRPr="00BD594A" w14:paraId="1FD0267D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4D1C" w14:textId="061E5230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4A20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F3B5" w14:textId="678A4C81" w:rsidR="006A30C8" w:rsidRPr="00A21C79" w:rsidRDefault="0083242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Fotografías de </w:t>
            </w:r>
            <w:r w:rsidR="00C573A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las placas de 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cada una de </w:t>
            </w:r>
            <w:r w:rsidR="0005229D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las unidades 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</w:t>
            </w:r>
            <w:r w:rsidR="0005229D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gener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ación declaradas en el formulario</w:t>
            </w:r>
            <w:r w:rsidR="004A035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274EB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debidamente etiquetadas</w:t>
            </w:r>
            <w:r w:rsidR="0074552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A13A4" w14:textId="25333A54" w:rsidR="006A30C8" w:rsidRPr="00A21C79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13198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3883045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1923883045"/>
              </w:sdtContent>
            </w:sdt>
          </w:p>
        </w:tc>
      </w:tr>
      <w:tr w:rsidR="006A30C8" w:rsidRPr="00BD594A" w14:paraId="2F0AE1B9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47A69" w14:textId="75EB8E57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1803" w14:textId="222FCC3A" w:rsidR="006A30C8" w:rsidRPr="00A21C79" w:rsidRDefault="00A767E3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Certificación de inicio de operación comercial</w:t>
            </w:r>
            <w:r w:rsidR="00E145D9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861706" w:rsidRPr="00B66DC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una vez </w:t>
            </w:r>
            <w:r w:rsidR="000358F2" w:rsidRPr="00B66DC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emitida</w:t>
            </w:r>
            <w:r w:rsidR="00B00B1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B0D52" w14:textId="6D22B695" w:rsidR="006A30C8" w:rsidRPr="00A21C79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5776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1372097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961372097"/>
              </w:sdtContent>
            </w:sdt>
          </w:p>
        </w:tc>
      </w:tr>
      <w:tr w:rsidR="006A30C8" w:rsidRPr="00BD594A" w14:paraId="26506A3C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555E" w14:textId="4DD29982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1C4D9" w14:textId="691B7B93" w:rsidR="006A30C8" w:rsidRPr="00A21C79" w:rsidRDefault="00F804EA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de calor o vapor </w:t>
            </w:r>
            <w:r w:rsidR="00E21AE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con </w:t>
            </w:r>
            <w:r w:rsidR="0011606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su </w:t>
            </w:r>
            <w:r w:rsidR="00E21AE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simbología </w:t>
            </w:r>
            <w:r w:rsidR="0011606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respectiva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(en caso de 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A670A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 central de </w:t>
            </w:r>
            <w:r w:rsidR="00D75EC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genera</w:t>
            </w:r>
            <w:r w:rsidR="00A670A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ción</w:t>
            </w:r>
            <w:r w:rsidR="00AC67F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cuente</w:t>
            </w:r>
            <w:r w:rsidR="00D75EC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con equipos de cogeneración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)</w:t>
            </w:r>
            <w:r w:rsidR="00D804F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A089" w14:textId="7FD408D9" w:rsidR="006A30C8" w:rsidRPr="00A21C79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12465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3316400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793316400"/>
              </w:sdtContent>
            </w:sdt>
          </w:p>
        </w:tc>
      </w:tr>
      <w:tr w:rsidR="006A30C8" w:rsidRPr="00BD594A" w14:paraId="181E645E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37B1" w14:textId="0B003EE4" w:rsidR="006A30C8" w:rsidRPr="00A21C79" w:rsidRDefault="00D75ECF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857A" w14:textId="2128C40A" w:rsidR="006A30C8" w:rsidRPr="00A21C79" w:rsidRDefault="00D75ECF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</w:t>
            </w:r>
            <w:r w:rsidR="009B0F2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simple </w:t>
            </w:r>
            <w:r w:rsidR="0039147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</w:t>
            </w:r>
            <w:r w:rsidR="009B0F2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energía eléctrica y </w:t>
            </w:r>
            <w:r w:rsidR="008A695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calor o vapor </w:t>
            </w:r>
            <w:r w:rsidR="00BF214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(en caso de 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</w:t>
            </w:r>
            <w:r w:rsidR="00BF214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la central de generación cuente con equipos de cogeneración)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  <w:r w:rsidR="00122FD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5CAF" w14:textId="56B3D3E3" w:rsidR="006A30C8" w:rsidRPr="00A21C79" w:rsidRDefault="00000000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21311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0917453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280917453"/>
              </w:sdtContent>
            </w:sdt>
          </w:p>
        </w:tc>
      </w:tr>
    </w:tbl>
    <w:p w14:paraId="6E14BC00" w14:textId="78107E84" w:rsidR="00C24718" w:rsidRDefault="00C24718" w:rsidP="008875A7">
      <w:pPr>
        <w:spacing w:after="0"/>
        <w:jc w:val="both"/>
        <w:rPr>
          <w:rFonts w:cstheme="minorHAnsi"/>
          <w:color w:val="000000" w:themeColor="text1"/>
        </w:rPr>
      </w:pPr>
    </w:p>
    <w:p w14:paraId="5CBC05D4" w14:textId="77777777" w:rsidR="00C24718" w:rsidRDefault="00C24718" w:rsidP="0064729C">
      <w:pPr>
        <w:spacing w:after="0"/>
        <w:jc w:val="both"/>
        <w:rPr>
          <w:rFonts w:cstheme="minorHAnsi"/>
          <w:color w:val="000000" w:themeColor="text1"/>
        </w:rPr>
      </w:pPr>
    </w:p>
    <w:p w14:paraId="1F76F025" w14:textId="77777777" w:rsidR="0064729C" w:rsidRDefault="0064729C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18F40122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1292621C" w14:textId="77777777" w:rsidR="002160DA" w:rsidRDefault="002160DA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8FCE48E" w14:textId="77777777" w:rsidR="002160DA" w:rsidRDefault="002160DA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0A4DAD0E" w14:textId="77777777" w:rsidR="001128A3" w:rsidRDefault="001128A3" w:rsidP="007673B3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</w:p>
    <w:p w14:paraId="0C2852E3" w14:textId="275BDD83" w:rsidR="00DB6339" w:rsidRPr="00E12205" w:rsidRDefault="00AC621F" w:rsidP="007673B3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 xml:space="preserve">FORMULARIO DE </w:t>
      </w:r>
      <w:r w:rsidR="00031E5E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INSCRIPCIÓN</w:t>
      </w:r>
      <w:r w:rsidR="00582BB3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B01846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PARA</w:t>
      </w:r>
      <w:r w:rsidR="001040DD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9101F5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EMPRESA </w:t>
      </w:r>
      <w:r w:rsidR="00FD24C3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GENERADORA</w:t>
      </w:r>
    </w:p>
    <w:p w14:paraId="24FE1139" w14:textId="1DC79389" w:rsidR="00DD4F5A" w:rsidRPr="001D2050" w:rsidRDefault="00742BF2" w:rsidP="00B1084F">
      <w:pPr>
        <w:tabs>
          <w:tab w:val="left" w:pos="3649"/>
        </w:tabs>
        <w:spacing w:before="211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Instrucciones: 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La 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i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nformación solicitada en los numerales 2.1. Distribución del capital social y 2.2. Participación en otras empresas del sector eléctrico, deberá ser completada para cada socio y empresa del sector eléctrico según lo requerido. 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upli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que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los campos las veces que necesite.</w:t>
      </w:r>
      <w:r w:rsidR="00260371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</w:p>
    <w:p w14:paraId="35265961" w14:textId="680BBA7C" w:rsidR="00742BF2" w:rsidRPr="001D2050" w:rsidRDefault="00260371" w:rsidP="00B1084F">
      <w:pPr>
        <w:tabs>
          <w:tab w:val="left" w:pos="3649"/>
        </w:tabs>
        <w:spacing w:before="211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Los campos marcados con (*) son de carácter obligatorio.</w:t>
      </w:r>
    </w:p>
    <w:p w14:paraId="2D945FC3" w14:textId="77777777" w:rsidR="005D6F3D" w:rsidRPr="001D2050" w:rsidRDefault="005D6F3D" w:rsidP="005D6F3D">
      <w:pPr>
        <w:spacing w:before="1"/>
        <w:ind w:right="459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Señores Comisión Reguladora de Energía Eléctrica:</w:t>
      </w:r>
    </w:p>
    <w:p w14:paraId="264B00D6" w14:textId="5EC23DCB" w:rsidR="009101F5" w:rsidRPr="001D2050" w:rsidRDefault="009101F5" w:rsidP="009101F5">
      <w:pPr>
        <w:tabs>
          <w:tab w:val="left" w:pos="3649"/>
        </w:tabs>
        <w:spacing w:before="211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Solicito inscripción como Empresa </w:t>
      </w:r>
      <w:r w:rsidR="00FD24C3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en el Registro Público de Empresas del Sector Eléctrico, para lo cual adjunto la información que se detalla a continuación.</w:t>
      </w:r>
    </w:p>
    <w:p w14:paraId="3042E1A5" w14:textId="59946C4D" w:rsidR="007673B3" w:rsidRPr="000B0F6B" w:rsidRDefault="005D6F3D" w:rsidP="007673B3">
      <w:pPr>
        <w:pStyle w:val="Prrafodelista"/>
        <w:numPr>
          <w:ilvl w:val="0"/>
          <w:numId w:val="26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INFORMACIÓN GENERAL</w:t>
      </w:r>
    </w:p>
    <w:p w14:paraId="2E0B99F8" w14:textId="77777777" w:rsidR="007673B3" w:rsidRPr="007673B3" w:rsidRDefault="007673B3" w:rsidP="007673B3">
      <w:pPr>
        <w:pStyle w:val="Prrafodelista"/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2EC384AB" w14:textId="4BEC52BA" w:rsidR="005D6F3D" w:rsidRPr="001D2050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del </w:t>
      </w:r>
      <w:r w:rsidR="000310A8"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r</w:t>
      </w: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epresentante </w:t>
      </w:r>
      <w:r w:rsidR="000310A8"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l</w:t>
      </w: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egal: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331"/>
        <w:gridCol w:w="876"/>
        <w:gridCol w:w="2376"/>
        <w:gridCol w:w="8"/>
      </w:tblGrid>
      <w:tr w:rsidR="005D6F3D" w:rsidRPr="00BD594A" w14:paraId="5D30FC79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completo*: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1C78832B" w:rsidR="005D6F3D" w:rsidRPr="00C40B67" w:rsidRDefault="00C40B67" w:rsidP="00DB633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737626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73762692"/>
          </w:p>
        </w:tc>
      </w:tr>
      <w:tr w:rsidR="005D6F3D" w:rsidRPr="00BD594A" w14:paraId="6AD3F063" w14:textId="77777777" w:rsidTr="00454879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Cargo*: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1F262D21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7839217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78392171"/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Nacionalidad*: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56E75B0D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872156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87215689"/>
          </w:p>
        </w:tc>
      </w:tr>
      <w:tr w:rsidR="005D6F3D" w:rsidRPr="00BD594A" w14:paraId="2D579E5C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3BD0089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Núm. identi</w:t>
            </w:r>
            <w:r w:rsidR="002B3B2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/pasaporte*: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1DACDC7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7452757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74527574"/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6857D66B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428622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42862240"/>
          </w:p>
        </w:tc>
      </w:tr>
      <w:tr w:rsidR="005D6F3D" w:rsidRPr="00BD594A" w14:paraId="7887FB7F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BE2A9B0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719808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71980878"/>
          </w:p>
        </w:tc>
      </w:tr>
      <w:tr w:rsidR="005D6F3D" w:rsidRPr="00BD594A" w14:paraId="04FD61E1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Descripción del poder de representación*: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45CC1880" w:rsidR="005D6F3D" w:rsidRPr="00C40B67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245061357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245061357"/>
          </w:p>
        </w:tc>
      </w:tr>
      <w:tr w:rsidR="005D6F3D" w:rsidRPr="00BD594A" w14:paraId="6251804A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454879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460F90A1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1605E452" w:rsidR="005D6F3D" w:rsidRPr="003C0A4C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392511956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392511956"/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666E40F8" w:rsidR="005D6F3D" w:rsidRPr="003C0A4C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178929537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789295379"/>
          </w:p>
        </w:tc>
      </w:tr>
    </w:tbl>
    <w:p w14:paraId="27DC37DD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4657DA53" w14:textId="3888BBF4" w:rsidR="005D6F3D" w:rsidRPr="00D17555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del </w:t>
      </w:r>
      <w:r w:rsidR="00EE102C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a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poderado </w:t>
      </w:r>
      <w:r w:rsidR="00EE102C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l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egal: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2"/>
        <w:gridCol w:w="1765"/>
        <w:gridCol w:w="503"/>
        <w:gridCol w:w="777"/>
        <w:gridCol w:w="2476"/>
      </w:tblGrid>
      <w:tr w:rsidR="005D6F3D" w:rsidRPr="000731B9" w14:paraId="0B8A481D" w14:textId="77777777" w:rsidTr="00454879">
        <w:trPr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completo*: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518EA9ED" w:rsidR="005D6F3D" w:rsidRPr="00327349" w:rsidRDefault="00327349" w:rsidP="00DB633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557749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5577490"/>
          </w:p>
        </w:tc>
      </w:tr>
      <w:tr w:rsidR="005D6F3D" w:rsidRPr="00BD594A" w14:paraId="56DDE778" w14:textId="77777777" w:rsidTr="00454879">
        <w:trPr>
          <w:trHeight w:val="87"/>
          <w:jc w:val="center"/>
        </w:trPr>
        <w:tc>
          <w:tcPr>
            <w:tcW w:w="9207" w:type="dxa"/>
            <w:gridSpan w:val="9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454879">
        <w:trPr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colegiación*: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54782186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8309276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483092760"/>
          </w:p>
        </w:tc>
      </w:tr>
      <w:tr w:rsidR="005D6F3D" w:rsidRPr="00BD594A" w14:paraId="392E0E15" w14:textId="77777777" w:rsidTr="00454879">
        <w:trPr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454879">
        <w:trPr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479EC3B6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Núm. identi</w:t>
            </w:r>
            <w:r w:rsidR="00A6196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/pasaporte*: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261324D5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9591492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95914922"/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3BA3605E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0870463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08704632"/>
          </w:p>
        </w:tc>
      </w:tr>
      <w:tr w:rsidR="005D6F3D" w:rsidRPr="00BD594A" w14:paraId="64A9F682" w14:textId="77777777" w:rsidTr="00454879">
        <w:trPr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454879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62FE77C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2410" w:type="dxa"/>
            <w:gridSpan w:val="4"/>
            <w:shd w:val="clear" w:color="auto" w:fill="D8DFED"/>
            <w:vAlign w:val="center"/>
          </w:tcPr>
          <w:p w14:paraId="51E3B4AE" w14:textId="23CFB885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906091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9060916"/>
          </w:p>
        </w:tc>
        <w:tc>
          <w:tcPr>
            <w:tcW w:w="22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3253" w:type="dxa"/>
            <w:gridSpan w:val="2"/>
            <w:shd w:val="clear" w:color="auto" w:fill="D8DFED"/>
            <w:vAlign w:val="center"/>
          </w:tcPr>
          <w:p w14:paraId="76462C46" w14:textId="54762432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7783651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77836517"/>
          </w:p>
        </w:tc>
      </w:tr>
    </w:tbl>
    <w:p w14:paraId="55F30FE0" w14:textId="77777777" w:rsidR="00EE102C" w:rsidRPr="007673B3" w:rsidRDefault="00EE102C" w:rsidP="007673B3">
      <w:pPr>
        <w:tabs>
          <w:tab w:val="left" w:pos="5490"/>
        </w:tabs>
        <w:rPr>
          <w:rFonts w:cstheme="minorHAnsi"/>
          <w:b/>
          <w:bCs/>
          <w:color w:val="000000" w:themeColor="text1"/>
          <w:sz w:val="2"/>
          <w:szCs w:val="2"/>
        </w:rPr>
      </w:pPr>
    </w:p>
    <w:p w14:paraId="22EB284A" w14:textId="3C9DC735" w:rsidR="005D6F3D" w:rsidRPr="00D17555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 la </w:t>
      </w:r>
      <w:r w:rsidR="000310A8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s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ociedad </w:t>
      </w:r>
      <w:r w:rsidR="000310A8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m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ercantil: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454879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4B15436C" w:rsidR="005D6F3D" w:rsidRPr="00D6616C" w:rsidRDefault="00D6616C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1988755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19887551"/>
          </w:p>
        </w:tc>
      </w:tr>
      <w:tr w:rsidR="005D6F3D" w:rsidRPr="00BD594A" w14:paraId="07E0F6BF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454879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4D3CE6DC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Tipo de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ercantil*:</w:t>
            </w:r>
          </w:p>
        </w:tc>
        <w:tc>
          <w:tcPr>
            <w:tcW w:w="5936" w:type="dxa"/>
            <w:gridSpan w:val="6"/>
            <w:shd w:val="clear" w:color="auto" w:fill="D8DFED"/>
            <w:vAlign w:val="center"/>
          </w:tcPr>
          <w:p w14:paraId="69E1085C" w14:textId="70BB0240" w:rsidR="005D6F3D" w:rsidRPr="00BD594A" w:rsidRDefault="003A1F1A" w:rsidP="00260371">
            <w:pPr>
              <w:spacing w:after="0" w:line="240" w:lineRule="auto"/>
              <w:rPr>
                <w:rFonts w:cstheme="minorHAnsi"/>
              </w:rPr>
            </w:pPr>
            <w:permStart w:id="58255347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49939510"/>
                <w:placeholder>
                  <w:docPart w:val="C9AC882D8D1D4E5E991C865EF276318D"/>
                </w:placeholder>
                <w:showingPlcHdr/>
                <w:dropDownList>
                  <w:listItem w:displayText="Sociedad Anónima" w:value="Sociedad Anónima"/>
                  <w:listItem w:displayText="Sociedad Unipersonal" w:value="Sociedad Unipersonal"/>
                  <w:listItem w:displayText="Sociedad de Responsabilidad Limitada" w:value="Sociedad de Responsabilidad Limitada"/>
                  <w:listItem w:displayText="Sociedad Extranjera" w:value="Sociedad Extranjera"/>
                </w:dropDownList>
              </w:sdtPr>
              <w:sdtContent>
                <w:r w:rsidRPr="007A235B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82553471"/>
          </w:p>
        </w:tc>
      </w:tr>
      <w:tr w:rsidR="005D6F3D" w:rsidRPr="00BD594A" w14:paraId="749CEF36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454879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Abreviatura o nombre comercial: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68261965" w:rsidR="005D6F3D" w:rsidRPr="008F03D7" w:rsidRDefault="008F03D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8071747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480717473"/>
          </w:p>
        </w:tc>
      </w:tr>
      <w:tr w:rsidR="005D6F3D" w:rsidRPr="00BD594A" w14:paraId="6DB4E0FE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454879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6D6A1F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y tomo o matrícula de inscripción en el Registro Mercantil*: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30190792" w:rsidR="005D6F3D" w:rsidRPr="008F03D7" w:rsidRDefault="008F03D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369562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36956284"/>
          </w:p>
        </w:tc>
      </w:tr>
      <w:tr w:rsidR="005D6F3D" w:rsidRPr="00BD594A" w14:paraId="49B65BE2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5C349305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Fecha de constitución de la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ercantil*: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4F906A28" w14:textId="51524371" w:rsidR="005D6F3D" w:rsidRPr="00BD594A" w:rsidRDefault="00566E63" w:rsidP="00260371">
            <w:pPr>
              <w:spacing w:after="0" w:line="240" w:lineRule="auto"/>
              <w:rPr>
                <w:rFonts w:cstheme="minorHAnsi"/>
              </w:rPr>
            </w:pPr>
            <w:permStart w:id="1093802457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8190875"/>
                <w:placeholder>
                  <w:docPart w:val="AC353A0D98A147049EEDDD406A7D38C8"/>
                </w:placeholder>
                <w:showingPlcHdr/>
                <w15:color w:val="808080"/>
                <w:date w:fullDate="2020-04-10T00:00:00Z">
                  <w:dateFormat w:val="d/M/yyyy"/>
                  <w:lid w:val="es-HN"/>
                  <w:storeMappedDataAs w:val="dateTime"/>
                  <w:calendar w:val="gregorian"/>
                </w:date>
              </w:sdtPr>
              <w:sdtContent>
                <w:r w:rsidRPr="007A235B">
                  <w:rPr>
                    <w:rFonts w:eastAsia="Times New Roman" w:cstheme="minorHAnsi"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093802457"/>
          </w:p>
        </w:tc>
      </w:tr>
      <w:tr w:rsidR="005D6F3D" w:rsidRPr="00BD594A" w14:paraId="7479637B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instrumento público de constitución*: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222ED54F" w:rsidR="005D6F3D" w:rsidRPr="00566E63" w:rsidRDefault="00566E63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162815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16281539"/>
          </w:p>
        </w:tc>
      </w:tr>
      <w:tr w:rsidR="005D6F3D" w:rsidRPr="00BD594A" w14:paraId="2C5B9AC4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454879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(RTN)*: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63F8974B" w:rsidR="005D6F3D" w:rsidRPr="00566E63" w:rsidRDefault="00566E63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4581384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45813849"/>
          </w:p>
        </w:tc>
      </w:tr>
    </w:tbl>
    <w:p w14:paraId="06D47FE3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2D8DBA35" w14:textId="77777777" w:rsidR="00551CE8" w:rsidRDefault="00551CE8" w:rsidP="00551CE8">
      <w:pPr>
        <w:pStyle w:val="Prrafodelista"/>
        <w:tabs>
          <w:tab w:val="left" w:pos="3649"/>
        </w:tabs>
        <w:spacing w:before="211"/>
        <w:ind w:left="792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30A1BE33" w14:textId="77777777" w:rsidR="00551CE8" w:rsidRDefault="00551CE8" w:rsidP="00551CE8">
      <w:pPr>
        <w:pStyle w:val="Prrafodelista"/>
        <w:tabs>
          <w:tab w:val="left" w:pos="3649"/>
        </w:tabs>
        <w:spacing w:before="211"/>
        <w:ind w:left="792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13AE7E8" w14:textId="312D444B" w:rsidR="005D6F3D" w:rsidRPr="00D17555" w:rsidRDefault="005D6F3D" w:rsidP="00D17555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lastRenderedPageBreak/>
        <w:t>Dirección de la Empresa: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25"/>
        <w:gridCol w:w="769"/>
        <w:gridCol w:w="3046"/>
      </w:tblGrid>
      <w:tr w:rsidR="005D6F3D" w:rsidRPr="00BD594A" w14:paraId="241A8CA9" w14:textId="77777777" w:rsidTr="000F1D27">
        <w:trPr>
          <w:jc w:val="center"/>
        </w:trPr>
        <w:tc>
          <w:tcPr>
            <w:tcW w:w="1825" w:type="dxa"/>
            <w:gridSpan w:val="3"/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Departamento*:</w:t>
            </w:r>
          </w:p>
        </w:tc>
        <w:tc>
          <w:tcPr>
            <w:tcW w:w="3042" w:type="dxa"/>
            <w:gridSpan w:val="3"/>
            <w:shd w:val="clear" w:color="auto" w:fill="D8DFED"/>
            <w:vAlign w:val="center"/>
          </w:tcPr>
          <w:p w14:paraId="7512F02E" w14:textId="1728B66B" w:rsidR="005D6F3D" w:rsidRPr="00B67108" w:rsidRDefault="001F4BB1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5171504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51715048"/>
          </w:p>
        </w:tc>
        <w:tc>
          <w:tcPr>
            <w:tcW w:w="1294" w:type="dxa"/>
            <w:gridSpan w:val="2"/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Municipio*:</w:t>
            </w:r>
          </w:p>
        </w:tc>
        <w:tc>
          <w:tcPr>
            <w:tcW w:w="3046" w:type="dxa"/>
            <w:shd w:val="clear" w:color="auto" w:fill="D8DFED"/>
            <w:vAlign w:val="center"/>
          </w:tcPr>
          <w:p w14:paraId="58CF4F1A" w14:textId="60123BCA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6127705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61277056"/>
          </w:p>
        </w:tc>
      </w:tr>
      <w:tr w:rsidR="005D6F3D" w:rsidRPr="00BD594A" w14:paraId="0740C6B5" w14:textId="77777777" w:rsidTr="000F1D27">
        <w:trPr>
          <w:jc w:val="center"/>
        </w:trPr>
        <w:tc>
          <w:tcPr>
            <w:tcW w:w="9207" w:type="dxa"/>
            <w:gridSpan w:val="9"/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0F1D27">
        <w:trPr>
          <w:jc w:val="center"/>
        </w:trPr>
        <w:tc>
          <w:tcPr>
            <w:tcW w:w="1060" w:type="dxa"/>
            <w:vAlign w:val="center"/>
          </w:tcPr>
          <w:p w14:paraId="5B13C666" w14:textId="77777777" w:rsidR="005D6F3D" w:rsidRPr="00D17555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Ciudad*:</w:t>
            </w:r>
          </w:p>
        </w:tc>
        <w:tc>
          <w:tcPr>
            <w:tcW w:w="2997" w:type="dxa"/>
            <w:gridSpan w:val="4"/>
            <w:shd w:val="clear" w:color="auto" w:fill="D8DFED"/>
            <w:vAlign w:val="center"/>
          </w:tcPr>
          <w:p w14:paraId="20AF1D2F" w14:textId="2CF0490C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764736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76473689"/>
          </w:p>
        </w:tc>
        <w:tc>
          <w:tcPr>
            <w:tcW w:w="1335" w:type="dxa"/>
            <w:gridSpan w:val="2"/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3815" w:type="dxa"/>
            <w:gridSpan w:val="2"/>
            <w:shd w:val="clear" w:color="auto" w:fill="D8DFED"/>
            <w:vAlign w:val="center"/>
          </w:tcPr>
          <w:p w14:paraId="77B8B7BE" w14:textId="374D45B8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7875100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78751008"/>
          </w:p>
        </w:tc>
      </w:tr>
      <w:tr w:rsidR="005D6F3D" w:rsidRPr="00BD594A" w14:paraId="2048EB6E" w14:textId="77777777" w:rsidTr="000F1D27">
        <w:trPr>
          <w:jc w:val="center"/>
        </w:trPr>
        <w:tc>
          <w:tcPr>
            <w:tcW w:w="9207" w:type="dxa"/>
            <w:gridSpan w:val="9"/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0539A" w:rsidRPr="00BD594A" w14:paraId="0F7C09DA" w14:textId="77777777" w:rsidTr="000F1D27">
        <w:trPr>
          <w:jc w:val="center"/>
        </w:trPr>
        <w:tc>
          <w:tcPr>
            <w:tcW w:w="1343" w:type="dxa"/>
            <w:gridSpan w:val="2"/>
            <w:vAlign w:val="center"/>
          </w:tcPr>
          <w:p w14:paraId="287C9209" w14:textId="77777777" w:rsidR="0010539A" w:rsidRPr="00BD594A" w:rsidRDefault="0010539A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7864" w:type="dxa"/>
            <w:gridSpan w:val="7"/>
            <w:shd w:val="clear" w:color="auto" w:fill="D8DFED"/>
            <w:vAlign w:val="center"/>
          </w:tcPr>
          <w:p w14:paraId="34828D85" w14:textId="4F6D03C8" w:rsidR="0010539A" w:rsidRPr="00B67108" w:rsidRDefault="0010539A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24206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242067"/>
          </w:p>
        </w:tc>
      </w:tr>
      <w:tr w:rsidR="005D6F3D" w:rsidRPr="00BD594A" w14:paraId="27CBF899" w14:textId="77777777" w:rsidTr="000F1D27">
        <w:trPr>
          <w:trHeight w:val="28"/>
          <w:jc w:val="center"/>
        </w:trPr>
        <w:tc>
          <w:tcPr>
            <w:tcW w:w="9207" w:type="dxa"/>
            <w:gridSpan w:val="9"/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0F1D27">
        <w:trPr>
          <w:jc w:val="center"/>
        </w:trPr>
        <w:tc>
          <w:tcPr>
            <w:tcW w:w="2184" w:type="dxa"/>
            <w:gridSpan w:val="4"/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7023" w:type="dxa"/>
            <w:gridSpan w:val="5"/>
            <w:shd w:val="clear" w:color="auto" w:fill="D8DFED"/>
            <w:vAlign w:val="center"/>
          </w:tcPr>
          <w:p w14:paraId="22E9EF29" w14:textId="1D99FF77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1887551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18875513"/>
          </w:p>
        </w:tc>
      </w:tr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7D2A4AFF" w14:textId="68CDDC7D" w:rsidR="00E06E36" w:rsidRPr="00D17555" w:rsidRDefault="00E06E36" w:rsidP="00CC7792">
      <w:pPr>
        <w:pStyle w:val="Prrafodelista"/>
        <w:numPr>
          <w:ilvl w:val="0"/>
          <w:numId w:val="26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INFORMACIÓN ESPECÍFICA</w:t>
      </w:r>
    </w:p>
    <w:p w14:paraId="3C909601" w14:textId="77777777" w:rsidR="00CC7792" w:rsidRPr="00CC7792" w:rsidRDefault="00CC7792" w:rsidP="00CC7792">
      <w:pPr>
        <w:pStyle w:val="Prrafodelista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88EAE70" w14:textId="77777777" w:rsidR="00CC7792" w:rsidRPr="00CC7792" w:rsidRDefault="00CC7792" w:rsidP="00CC7792">
      <w:pPr>
        <w:pStyle w:val="Prrafodelista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Pr="00D17555" w:rsidRDefault="00CC7792" w:rsidP="00CC7792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Distribución del capital social:</w:t>
      </w:r>
    </w:p>
    <w:tbl>
      <w:tblPr>
        <w:tblStyle w:val="Tablaconcuadrcula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454879">
        <w:trPr>
          <w:trHeight w:val="283"/>
        </w:trPr>
        <w:tc>
          <w:tcPr>
            <w:tcW w:w="2324" w:type="dxa"/>
            <w:vAlign w:val="center"/>
          </w:tcPr>
          <w:p w14:paraId="55A39DB5" w14:textId="1989E54A" w:rsidR="00236DA0" w:rsidRPr="00BD594A" w:rsidRDefault="00507419" w:rsidP="00742BF2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Cantidad</w:t>
            </w:r>
            <w:r w:rsidR="00236DA0"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socios*: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68BAF796" w:rsidR="00236DA0" w:rsidRPr="00B67108" w:rsidRDefault="00B67108" w:rsidP="00742BF2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10862147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108621473"/>
          </w:p>
        </w:tc>
      </w:tr>
    </w:tbl>
    <w:p w14:paraId="61BCCC27" w14:textId="68C1137F" w:rsidR="00597F8F" w:rsidRPr="00B1084F" w:rsidRDefault="00597F8F" w:rsidP="00FF62BA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2B7BEBF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3A4D8" w14:textId="29B3D071" w:rsidR="00FA058B" w:rsidRPr="00E569AA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 xml:space="preserve">Socio núm.  </w:t>
            </w:r>
            <w:permStart w:id="478613528" w:edGrp="everyone"/>
            <w:r w:rsidR="006716A6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 xml:space="preserve">    </w:t>
            </w:r>
            <w:permEnd w:id="478613528"/>
            <w:r w:rsidRPr="362537FF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>:</w:t>
            </w:r>
          </w:p>
        </w:tc>
      </w:tr>
      <w:tr w:rsidR="00FA058B" w:rsidRPr="00BD594A" w14:paraId="5C226BB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D7BC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7F2D014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8A3C7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53D9E67" w14:textId="5BF218FF" w:rsidR="00FA058B" w:rsidRPr="006716A6" w:rsidRDefault="006716A6" w:rsidP="00B01846">
            <w:pPr>
              <w:spacing w:after="0" w:line="240" w:lineRule="auto"/>
            </w:pPr>
            <w:permStart w:id="2146914916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769048184"/>
                <w:placeholder>
                  <w:docPart w:val="8119C986F48849A99939B5DC9D92AE26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Content>
                <w:r w:rsidRPr="00CB1756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146914916"/>
          </w:p>
        </w:tc>
      </w:tr>
      <w:tr w:rsidR="00FA058B" w:rsidRPr="00BD594A" w14:paraId="777B0DC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5500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194E5DF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D70B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696D5A" w14:textId="0C9CE5E8" w:rsidR="00FA058B" w:rsidRPr="00BD594A" w:rsidRDefault="006716A6" w:rsidP="00B01846">
            <w:pPr>
              <w:spacing w:after="0" w:line="240" w:lineRule="auto"/>
              <w:rPr>
                <w:rFonts w:cstheme="minorHAnsi"/>
              </w:rPr>
            </w:pPr>
            <w:permStart w:id="1743475262" w:edGrp="everyone"/>
            <w:r>
              <w:rPr>
                <w:rFonts w:cstheme="minorHAnsi"/>
              </w:rPr>
              <w:t xml:space="preserve">   </w:t>
            </w:r>
            <w:permEnd w:id="1743475262"/>
          </w:p>
        </w:tc>
      </w:tr>
      <w:tr w:rsidR="00FA058B" w:rsidRPr="00BD594A" w14:paraId="0B5868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35D20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BC9BE8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F871E" w14:textId="6C640BF7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o Núm. </w:t>
            </w:r>
            <w:r w:rsidR="000B71E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</w:t>
            </w: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DDF75F2" w14:textId="52E0628A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9512646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95126462"/>
          </w:p>
        </w:tc>
      </w:tr>
      <w:tr w:rsidR="00FA058B" w:rsidRPr="00BD594A" w14:paraId="43ACF790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5E8B4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990BB3C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235AA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2F1993E" w14:textId="35704A09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729126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07291266"/>
          </w:p>
        </w:tc>
      </w:tr>
      <w:tr w:rsidR="00FA058B" w:rsidRPr="00BD594A" w14:paraId="0393173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D3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FF6B4F7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EF375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02B80BD" w14:textId="7074FC44" w:rsidR="00FA058B" w:rsidRPr="00BD594A" w:rsidRDefault="0051409E" w:rsidP="00B01846">
            <w:pPr>
              <w:spacing w:after="0" w:line="240" w:lineRule="auto"/>
              <w:rPr>
                <w:rFonts w:cstheme="minorHAnsi"/>
              </w:rPr>
            </w:pPr>
            <w:permStart w:id="1684935282" w:edGrp="everyone"/>
            <w:r>
              <w:rPr>
                <w:rFonts w:cstheme="minorHAnsi"/>
              </w:rPr>
              <w:t xml:space="preserve"> </w:t>
            </w:r>
            <w:r w:rsidR="00CA13A4">
              <w:rPr>
                <w:rFonts w:cstheme="minorHAnsi"/>
              </w:rPr>
              <w:t xml:space="preserve">  </w:t>
            </w:r>
            <w:permEnd w:id="1684935282"/>
          </w:p>
        </w:tc>
      </w:tr>
      <w:tr w:rsidR="00FA058B" w:rsidRPr="00BD594A" w14:paraId="2C713B0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94D9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F8B2F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F20104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51DB3E4" w14:textId="17A216F4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8892044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88920445"/>
          </w:p>
        </w:tc>
      </w:tr>
      <w:tr w:rsidR="00FA058B" w:rsidRPr="00BD594A" w14:paraId="3A56081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AB246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0CE211A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119F9" w14:textId="77777777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2629965F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8AC67" w14:textId="77777777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5AA99B" w14:textId="3366889E" w:rsidR="00FA058B" w:rsidRPr="00D17555" w:rsidRDefault="00CA13A4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156856743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568567439"/>
          </w:p>
        </w:tc>
      </w:tr>
      <w:tr w:rsidR="00FA058B" w:rsidRPr="00BD594A" w14:paraId="0B77EAF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61E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A4D52F8" w14:textId="77777777" w:rsidR="00FA058B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1A5B10A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7AEF" w14:textId="1D5B617B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Socio núm.  </w:t>
            </w:r>
            <w:permStart w:id="962618923" w:edGrp="everyone"/>
            <w:r w:rsidR="00CA13A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962618923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0C14E129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B54E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D587E67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0EA11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4459B03" w14:textId="390208B0" w:rsidR="00FA058B" w:rsidRPr="00CA13A4" w:rsidRDefault="00CA13A4" w:rsidP="00B01846">
            <w:pPr>
              <w:spacing w:after="0" w:line="240" w:lineRule="auto"/>
            </w:pPr>
            <w:permStart w:id="1180712865" w:edGrp="everyone"/>
            <w:r>
              <w:rPr>
                <w:rFonts w:cstheme="minorHAnsi"/>
              </w:rPr>
              <w:t xml:space="preserve">  </w:t>
            </w:r>
            <w:sdt>
              <w:sdtPr>
                <w:id w:val="124521844"/>
                <w:placeholder>
                  <w:docPart w:val="1B2A12E06CBF42DF838613ABA1792588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Content>
                <w:r w:rsidRPr="00CB1756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180712865"/>
          </w:p>
        </w:tc>
      </w:tr>
      <w:tr w:rsidR="00FA058B" w:rsidRPr="00BD594A" w14:paraId="6FB8B7D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63E16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74DDEF1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0C75C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D9CE6C5" w14:textId="4AC218B9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273489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2734893"/>
          </w:p>
        </w:tc>
      </w:tr>
      <w:tr w:rsidR="00FA058B" w:rsidRPr="00BD594A" w14:paraId="0FCBE6B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B96B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F7639B2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E875F" w14:textId="11DB9AC8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o Núm. </w:t>
            </w:r>
            <w:r w:rsidR="000B71E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17C0FC7" w14:textId="4034F29A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297893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29789383"/>
          </w:p>
        </w:tc>
      </w:tr>
      <w:tr w:rsidR="00FA058B" w:rsidRPr="00BD594A" w14:paraId="77702ABE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02F37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C9EB15E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4AC18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AEACBF2" w14:textId="1335F762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9632780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96327807"/>
          </w:p>
        </w:tc>
      </w:tr>
      <w:tr w:rsidR="00FA058B" w:rsidRPr="00BD594A" w14:paraId="7747DEC9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754A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6C2CCCB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3ACDD7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9F77EA8" w14:textId="16A5A670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</w:rPr>
            </w:pPr>
            <w:permStart w:id="1753613687" w:edGrp="everyone"/>
            <w:r>
              <w:rPr>
                <w:rFonts w:ascii="Calibri" w:hAnsi="Calibri" w:cs="Calibri"/>
              </w:rPr>
              <w:t xml:space="preserve">    </w:t>
            </w:r>
            <w:permEnd w:id="1753613687"/>
          </w:p>
        </w:tc>
      </w:tr>
      <w:tr w:rsidR="00FA058B" w:rsidRPr="00BD594A" w14:paraId="1D22A11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778D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453208D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8A23C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8A7263" w14:textId="1521F1AB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8386771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83867711"/>
          </w:p>
        </w:tc>
      </w:tr>
      <w:tr w:rsidR="00FA058B" w:rsidRPr="00BD594A" w14:paraId="40941FC7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479DF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CD9F915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3DEE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423AA86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35A64B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2397B44" w14:textId="066BE148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24650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2465092"/>
          </w:p>
        </w:tc>
      </w:tr>
      <w:tr w:rsidR="00FA058B" w:rsidRPr="00BD594A" w14:paraId="31A4210D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8C8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17D1D59" w14:textId="354BF0AA" w:rsidR="00FA058B" w:rsidRDefault="00FA058B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D5C7775" w14:textId="06BFF1DA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0CADE60E" w14:textId="77777777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AE3128C" w14:textId="77777777" w:rsidR="00B66DCD" w:rsidRDefault="00B66DCD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27385056" w14:textId="77777777" w:rsidR="00B66DCD" w:rsidRDefault="00B66DCD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437D2B7" w14:textId="77777777" w:rsidR="007673B3" w:rsidRPr="00FA058B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4194B98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FB9B9" w14:textId="797FCB1F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lastRenderedPageBreak/>
              <w:t xml:space="preserve">Socio núm. </w:t>
            </w:r>
            <w:r w:rsidR="005D05EB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673217811" w:edGrp="everyone"/>
            <w:r w:rsidR="00DC1F68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673217811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16EE3B8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D9F20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F648072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6DBC8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8E54A6A" w14:textId="6648DCF2" w:rsidR="00FA058B" w:rsidRPr="00006E22" w:rsidRDefault="00DC1F68" w:rsidP="00B01846">
            <w:pPr>
              <w:spacing w:after="0" w:line="240" w:lineRule="auto"/>
            </w:pPr>
            <w:permStart w:id="701656068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-200170219"/>
                <w:placeholder>
                  <w:docPart w:val="398664C0C5EA4017944059634EF21B6C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 w:rsidR="00006E22">
              <w:t xml:space="preserve"> </w:t>
            </w:r>
            <w:r>
              <w:rPr>
                <w:rFonts w:cstheme="minorHAnsi"/>
              </w:rPr>
              <w:t xml:space="preserve"> </w:t>
            </w:r>
            <w:permEnd w:id="701656068"/>
          </w:p>
        </w:tc>
      </w:tr>
      <w:tr w:rsidR="00FA058B" w:rsidRPr="00BD594A" w14:paraId="26648B74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0A19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1733F203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6BA4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6662206" w14:textId="72B945C5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090968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09096884"/>
          </w:p>
        </w:tc>
      </w:tr>
      <w:tr w:rsidR="00FA058B" w:rsidRPr="00BD594A" w14:paraId="00CCCA3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8088C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ACA3310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75596C" w14:textId="5D68D6CE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o Núm. </w:t>
            </w:r>
            <w:r w:rsidR="000B71E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FF450BC" w14:textId="5DB9FFC0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6150920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61509206"/>
          </w:p>
        </w:tc>
      </w:tr>
      <w:tr w:rsidR="00FA058B" w:rsidRPr="00BD594A" w14:paraId="7A234F05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59C8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252C08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B5A71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DE982FB" w14:textId="5D95643F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493492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49349240"/>
          </w:p>
        </w:tc>
      </w:tr>
      <w:tr w:rsidR="00FA058B" w:rsidRPr="00BD594A" w14:paraId="71DC97F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10A15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0B13911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BE3AB1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ADE640E" w14:textId="0794D817" w:rsidR="00FA058B" w:rsidRPr="00BD594A" w:rsidRDefault="00006E22" w:rsidP="00B01846">
            <w:pPr>
              <w:spacing w:after="0" w:line="240" w:lineRule="auto"/>
              <w:rPr>
                <w:rFonts w:cstheme="minorHAnsi"/>
              </w:rPr>
            </w:pPr>
            <w:permStart w:id="1687633159" w:edGrp="everyone"/>
            <w:r>
              <w:rPr>
                <w:rFonts w:cstheme="minorHAnsi"/>
              </w:rPr>
              <w:t xml:space="preserve">   </w:t>
            </w:r>
            <w:permEnd w:id="1687633159"/>
          </w:p>
        </w:tc>
      </w:tr>
      <w:tr w:rsidR="00FA058B" w:rsidRPr="00BD594A" w14:paraId="1D52B030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FBB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0F8CE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3DDC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8362A12" w14:textId="2882387C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398028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3980287"/>
          </w:p>
        </w:tc>
      </w:tr>
      <w:tr w:rsidR="00FA058B" w:rsidRPr="00BD594A" w14:paraId="43FCBE2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BFFA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E7A4A4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99F6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0008FB5E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7FA249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81C255" w14:textId="50E883CB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781244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7812443"/>
          </w:p>
        </w:tc>
      </w:tr>
      <w:tr w:rsidR="00FA058B" w:rsidRPr="00BD594A" w14:paraId="5B2EA28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95F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88897F2" w14:textId="77777777" w:rsidR="00FA058B" w:rsidRPr="007673B3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CD521E0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F118" w14:textId="446462FB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Socio núm.  </w:t>
            </w:r>
            <w:permStart w:id="165615123" w:edGrp="everyone"/>
            <w:r w:rsidR="00006E2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65615123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1A6B18F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1677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001AE9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A8D827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D791AA5" w14:textId="1451287A" w:rsidR="00FA058B" w:rsidRPr="00006E22" w:rsidRDefault="00006E22" w:rsidP="00B01846">
            <w:pPr>
              <w:spacing w:after="0" w:line="240" w:lineRule="auto"/>
            </w:pPr>
            <w:permStart w:id="23231219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-337690923"/>
                <w:placeholder>
                  <w:docPart w:val="78950BB0CBD048EB9DF78F2A92A9E861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3231219"/>
          </w:p>
        </w:tc>
      </w:tr>
      <w:tr w:rsidR="00FA058B" w:rsidRPr="00BD594A" w14:paraId="05E943F2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536EE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D6BA25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E05B9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A260D3E" w14:textId="41558AC3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0706930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07069309"/>
          </w:p>
        </w:tc>
      </w:tr>
      <w:tr w:rsidR="00FA058B" w:rsidRPr="00BD594A" w14:paraId="64129B48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0073E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54E5A13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BF71E" w14:textId="5EE2F9CD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o Núm. </w:t>
            </w:r>
            <w:r w:rsidR="000B71E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</w:t>
            </w: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A40B32" w14:textId="4FEFC7D4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87934293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879342931"/>
          </w:p>
        </w:tc>
      </w:tr>
      <w:tr w:rsidR="00FA058B" w:rsidRPr="00BD594A" w14:paraId="3E988F2D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26DB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AD5F41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98EEE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AD3BA4" w14:textId="770E9405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4931820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49318209"/>
          </w:p>
        </w:tc>
      </w:tr>
      <w:tr w:rsidR="00FA058B" w:rsidRPr="00BD594A" w14:paraId="35395156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21DA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D2C2E92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F221C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E0627A8" w14:textId="4EF22D0E" w:rsidR="00FA058B" w:rsidRPr="00BD594A" w:rsidRDefault="00006E22" w:rsidP="00B01846">
            <w:pPr>
              <w:spacing w:after="0" w:line="240" w:lineRule="auto"/>
              <w:rPr>
                <w:rFonts w:cstheme="minorHAnsi"/>
              </w:rPr>
            </w:pPr>
            <w:permStart w:id="117643271" w:edGrp="everyone"/>
            <w:r>
              <w:rPr>
                <w:rFonts w:cstheme="minorHAnsi"/>
              </w:rPr>
              <w:t xml:space="preserve">   </w:t>
            </w:r>
            <w:permEnd w:id="117643271"/>
          </w:p>
        </w:tc>
      </w:tr>
      <w:tr w:rsidR="00FA058B" w:rsidRPr="00BD594A" w14:paraId="3AA024C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8F61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56DCDE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FA40A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34D185" w14:textId="06A09DDA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527589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5275894"/>
          </w:p>
        </w:tc>
      </w:tr>
      <w:tr w:rsidR="00FA058B" w:rsidRPr="00BD594A" w14:paraId="56468B5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40CA9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5FF2DE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C10D8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65AECCD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918F86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03BEAE3" w14:textId="5A81FDAA" w:rsidR="00FA058B" w:rsidRPr="00F839A4" w:rsidRDefault="00006E22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20630822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2063082284"/>
          </w:p>
        </w:tc>
      </w:tr>
      <w:tr w:rsidR="00FA058B" w:rsidRPr="00BD594A" w14:paraId="286AB4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3A1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D17C2BA" w14:textId="6BE10D75" w:rsidR="00FA058B" w:rsidRPr="002C1B9C" w:rsidRDefault="00BC6A34">
      <w:pPr>
        <w:rPr>
          <w:color w:val="747474" w:themeColor="background2" w:themeShade="80"/>
        </w:rPr>
      </w:pPr>
      <w:permStart w:id="652555888" w:edGrp="everyone"/>
      <w:r>
        <w:rPr>
          <w:color w:val="747474" w:themeColor="background2" w:themeShade="80"/>
        </w:rPr>
        <w:t xml:space="preserve"> </w:t>
      </w:r>
      <w:r w:rsidR="001E69B8">
        <w:rPr>
          <w:rFonts w:ascii="Calibri" w:hAnsi="Calibri" w:cs="Calibri"/>
          <w:color w:val="747474" w:themeColor="background2" w:themeShade="80"/>
        </w:rPr>
        <w:t xml:space="preserve"> En caso de ser necesario, copie y pegue aquí lo</w:t>
      </w:r>
      <w:r w:rsidR="00B47A17">
        <w:rPr>
          <w:rFonts w:ascii="Calibri" w:hAnsi="Calibri" w:cs="Calibri"/>
          <w:color w:val="747474" w:themeColor="background2" w:themeShade="80"/>
        </w:rPr>
        <w:t>s campos que deben ser duplicados</w:t>
      </w:r>
      <w:r>
        <w:rPr>
          <w:color w:val="747474" w:themeColor="background2" w:themeShade="80"/>
        </w:rPr>
        <w:t xml:space="preserve">  </w:t>
      </w:r>
      <w:permEnd w:id="652555888"/>
    </w:p>
    <w:tbl>
      <w:tblPr>
        <w:tblStyle w:val="Tablaconcuadrcula"/>
        <w:tblpPr w:leftFromText="141" w:rightFromText="141" w:vertAnchor="text" w:horzAnchor="margin" w:tblpY="7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4"/>
      </w:tblGrid>
      <w:tr w:rsidR="002C150C" w:rsidRPr="00FD26A2" w14:paraId="6F7C2286" w14:textId="77777777" w:rsidTr="002F7AB4">
        <w:trPr>
          <w:trHeight w:val="283"/>
        </w:trPr>
        <w:tc>
          <w:tcPr>
            <w:tcW w:w="5670" w:type="dxa"/>
            <w:vAlign w:val="center"/>
          </w:tcPr>
          <w:p w14:paraId="0A3DF292" w14:textId="77777777" w:rsidR="002C150C" w:rsidRPr="00236DA0" w:rsidRDefault="002C150C" w:rsidP="002C150C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Cantidad de empresas con las que tiene participación*:</w:t>
            </w:r>
          </w:p>
        </w:tc>
        <w:tc>
          <w:tcPr>
            <w:tcW w:w="994" w:type="dxa"/>
            <w:shd w:val="clear" w:color="auto" w:fill="D8DFED"/>
            <w:vAlign w:val="center"/>
          </w:tcPr>
          <w:p w14:paraId="058F8F61" w14:textId="112D3F61" w:rsidR="002C150C" w:rsidRPr="00006E22" w:rsidRDefault="00006E22" w:rsidP="006456E1">
            <w:pPr>
              <w:keepNext/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7587721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75877219"/>
          </w:p>
        </w:tc>
      </w:tr>
    </w:tbl>
    <w:p w14:paraId="01EFB655" w14:textId="52E61820" w:rsidR="004A14CF" w:rsidRPr="00CC0E47" w:rsidRDefault="00D73ED2" w:rsidP="004A14CF">
      <w:pPr>
        <w:pStyle w:val="Prrafodelista"/>
        <w:numPr>
          <w:ilvl w:val="1"/>
          <w:numId w:val="23"/>
        </w:num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Participación </w:t>
      </w:r>
      <w:r w:rsidR="00DD4F5A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directa o </w:t>
      </w:r>
      <w:r w:rsidR="00CA494E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indirecta</w:t>
      </w:r>
      <w:r w:rsidR="00DD4F5A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en el capital social de otras empresas del sector eléctrico (si aplica)</w:t>
      </w:r>
      <w:r w:rsidR="007673B3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: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487BC5" w:rsidRPr="00FF62BA" w14:paraId="5F9BE9C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442067" w14:textId="77777777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487BC5" w:rsidRPr="00BD594A" w14:paraId="589F50E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B6479BD" w14:textId="7EA9F62A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5D05EB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582312333" w:edGrp="everyone"/>
            <w:r w:rsidR="0056088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582312333"/>
            <w:r w:rsidR="001A51B8" w:rsidRPr="00CC0E4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487BC5" w:rsidRPr="00BD594A" w14:paraId="111D2F2B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F08B4E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BB03C10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7A7339A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737083" w14:textId="52A9E570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5285166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52851661"/>
          </w:p>
        </w:tc>
      </w:tr>
      <w:tr w:rsidR="00487BC5" w:rsidRPr="00BD594A" w14:paraId="2158AFF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D0FEC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CAF712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26391C3" w14:textId="203B1E3D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DBC96C" w14:textId="3BFDD874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1355166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13551669"/>
          </w:p>
        </w:tc>
      </w:tr>
      <w:tr w:rsidR="00487BC5" w:rsidRPr="00BD594A" w14:paraId="7962A45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754847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F8943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82BB9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3C22B00" w14:textId="466D4995" w:rsidR="00487BC5" w:rsidRPr="00BD594A" w:rsidRDefault="00560887" w:rsidP="00B01846">
            <w:pPr>
              <w:spacing w:after="0" w:line="240" w:lineRule="auto"/>
              <w:rPr>
                <w:rFonts w:cstheme="minorHAnsi"/>
              </w:rPr>
            </w:pPr>
            <w:permStart w:id="576598029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90565885"/>
                <w:placeholder>
                  <w:docPart w:val="AD2C0FAFF14C4D90BA9FC37D3B1BE6BF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Pr="009C553F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76598029"/>
          </w:p>
        </w:tc>
      </w:tr>
      <w:tr w:rsidR="00487BC5" w:rsidRPr="00BD594A" w14:paraId="19F022C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D59D293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D75FCF9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C72E9D0" w14:textId="77777777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F8088E8" w14:textId="754389AF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9111343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91113433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1CE7" w14:textId="77777777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88E7D9E" w14:textId="4D48D9D9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984394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698439492"/>
          </w:p>
        </w:tc>
      </w:tr>
      <w:tr w:rsidR="00487BC5" w:rsidRPr="00BD594A" w14:paraId="031087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276CFD8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A109D10" w14:textId="4A665AEF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33AEBC0E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D4CC4F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7F88074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713841" w14:textId="09571999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1021187928" w:edGrp="everyone"/>
            <w:r w:rsidR="0056088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021187928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3A5BBC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8C1DB0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5ECEFB7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C4F2958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3F1FFBE" w14:textId="08AA81DB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243573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24357384"/>
          </w:p>
        </w:tc>
      </w:tr>
      <w:tr w:rsidR="00775F4B" w:rsidRPr="00BD594A" w14:paraId="3CBAD55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B53B9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6BE7046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8004A" w14:textId="46114970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04FF6DD" w14:textId="662CE98E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320135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32013540"/>
          </w:p>
        </w:tc>
      </w:tr>
      <w:tr w:rsidR="00775F4B" w:rsidRPr="00BD594A" w14:paraId="1EBA27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E60E2A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7FFA66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740FD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A51A9A" w14:textId="69ACA780" w:rsidR="00775F4B" w:rsidRPr="00BD594A" w:rsidRDefault="00560887" w:rsidP="00B01846">
            <w:pPr>
              <w:spacing w:after="0" w:line="240" w:lineRule="auto"/>
              <w:rPr>
                <w:rFonts w:cstheme="minorHAnsi"/>
              </w:rPr>
            </w:pPr>
            <w:permStart w:id="15730243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54716905"/>
                <w:placeholder>
                  <w:docPart w:val="D07F30DC34F04BBDB99F7677A9685C4B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Pr="009C553F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57302431"/>
          </w:p>
        </w:tc>
      </w:tr>
      <w:tr w:rsidR="00775F4B" w:rsidRPr="00BD594A" w14:paraId="687FDC5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44D674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9366E53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C34F5B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C3F800" w14:textId="1B9FD8A2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722846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r w:rsidR="002A273E"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permEnd w:id="472284639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F58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D907071" w14:textId="7C428E84" w:rsidR="00775F4B" w:rsidRPr="002A273E" w:rsidRDefault="002A273E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4880752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48807524"/>
          </w:p>
        </w:tc>
      </w:tr>
      <w:tr w:rsidR="00B66DCD" w:rsidRPr="00BD594A" w14:paraId="60FE95B5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0A64E22" w14:textId="77777777" w:rsidR="00B66DCD" w:rsidRDefault="00B66DCD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  <w:p w14:paraId="52894ADA" w14:textId="77777777" w:rsidR="0003137F" w:rsidRPr="001A51B8" w:rsidRDefault="0003137F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8097E55" w14:textId="77777777" w:rsidR="00B66DCD" w:rsidRPr="00BD594A" w:rsidRDefault="00B66DCD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8DB9" w14:textId="77777777" w:rsidR="00B66DCD" w:rsidRPr="001A51B8" w:rsidRDefault="00B66DCD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A89BC04" w14:textId="77777777" w:rsidR="00B66DCD" w:rsidRPr="00BD594A" w:rsidRDefault="00B66DCD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75F4B" w:rsidRPr="00BD594A" w14:paraId="122D794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83346B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D509057" w14:textId="66BE1612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2810035A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BAF1D9E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5DA23093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5D5C14" w14:textId="4A63ED9F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70085639" w:edGrp="everyone"/>
            <w:r w:rsidR="002D3BE0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70085639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3609680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2E51EB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0D3C26A4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E8D592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C5613A2" w14:textId="16755D02" w:rsidR="00775F4B" w:rsidRPr="002D3BE0" w:rsidRDefault="002D3BE0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941682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94168283"/>
          </w:p>
        </w:tc>
      </w:tr>
      <w:tr w:rsidR="00775F4B" w:rsidRPr="00BD594A" w14:paraId="254C18B1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A30D8F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BDD003B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35C0DCC" w14:textId="1D270416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D8A4099" w14:textId="4547F1E1" w:rsidR="00775F4B" w:rsidRPr="002D3BE0" w:rsidRDefault="002D3BE0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9909958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99099580"/>
          </w:p>
        </w:tc>
      </w:tr>
      <w:tr w:rsidR="00775F4B" w:rsidRPr="00BD594A" w14:paraId="4006672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85E985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B7E0C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0B0AD3E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4F30E73" w14:textId="1FA2D98E" w:rsidR="00775F4B" w:rsidRPr="00BD594A" w:rsidRDefault="002D3BE0" w:rsidP="00B01846">
            <w:pPr>
              <w:spacing w:after="0" w:line="240" w:lineRule="auto"/>
              <w:rPr>
                <w:rFonts w:cstheme="minorHAnsi"/>
              </w:rPr>
            </w:pPr>
            <w:permStart w:id="280912138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11855983"/>
                <w:placeholder>
                  <w:docPart w:val="2BE9D137FD6644C6B0F42DE4B2DCD529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80912138"/>
          </w:p>
        </w:tc>
      </w:tr>
      <w:tr w:rsidR="00775F4B" w:rsidRPr="00BD594A" w14:paraId="047B44A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C472F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BB43DD1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0562C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1AA66C5" w14:textId="4191AD7E" w:rsidR="00775F4B" w:rsidRPr="00256BB3" w:rsidRDefault="00256BB3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9468331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94683319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798C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B84AB80" w14:textId="41E0303C" w:rsidR="00775F4B" w:rsidRPr="00256BB3" w:rsidRDefault="00256BB3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1934415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19344159"/>
          </w:p>
        </w:tc>
      </w:tr>
      <w:tr w:rsidR="00775F4B" w:rsidRPr="00BD594A" w14:paraId="7EBFC26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CB45F7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7B3505D" w14:textId="151ED31C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2BC3146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B6A2939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084CA33A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8BAFB70" w14:textId="6FFD8B51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1528642866" w:edGrp="everyone"/>
            <w:r w:rsidR="007C18ED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528642866"/>
            <w:r w:rsidR="001A51B8" w:rsidRPr="00CC0E4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550536C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F1EA0A1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E5AF14A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125D35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F8EA4F4" w14:textId="6DDE0E08" w:rsidR="00775F4B" w:rsidRPr="007C18ED" w:rsidRDefault="007C18ED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1307055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13070555"/>
          </w:p>
        </w:tc>
      </w:tr>
      <w:tr w:rsidR="00775F4B" w:rsidRPr="00BD594A" w14:paraId="1D835D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E79D1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D6081BF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3B3E80E" w14:textId="7CD473EA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7DA50F4" w14:textId="29969CB4" w:rsidR="00775F4B" w:rsidRPr="007C18ED" w:rsidRDefault="007C18ED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5050388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50503881"/>
          </w:p>
        </w:tc>
      </w:tr>
      <w:tr w:rsidR="00775F4B" w:rsidRPr="00BD594A" w14:paraId="6274A5D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5E65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2F906CD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0B1BA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53164E9" w14:textId="4580E052" w:rsidR="00775F4B" w:rsidRPr="00BD594A" w:rsidRDefault="00494D58" w:rsidP="00B01846">
            <w:pPr>
              <w:spacing w:after="0" w:line="240" w:lineRule="auto"/>
              <w:rPr>
                <w:rFonts w:cstheme="minorHAnsi"/>
              </w:rPr>
            </w:pPr>
            <w:permStart w:id="3987228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17457530"/>
                <w:placeholder>
                  <w:docPart w:val="01BF2F69973A435BA4BE5B9856AA1273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39872281"/>
          </w:p>
        </w:tc>
      </w:tr>
      <w:tr w:rsidR="00775F4B" w:rsidRPr="00BD594A" w14:paraId="5A16B409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686BD3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E7A09BA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405A62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7C4A4D9" w14:textId="0325A86F" w:rsidR="00775F4B" w:rsidRPr="00494D58" w:rsidRDefault="00494D5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8508418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85084182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01E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B5607E8" w14:textId="2ECF57E3" w:rsidR="00775F4B" w:rsidRPr="00494D58" w:rsidRDefault="00494D5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8350037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83500370"/>
          </w:p>
        </w:tc>
      </w:tr>
      <w:tr w:rsidR="00775F4B" w:rsidRPr="00BD594A" w14:paraId="3FFC690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AD3F21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C23E7FB" w14:textId="488749E5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421F4C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CBCDAC7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11D9FA8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5B7A8F8" w14:textId="1AFBA98E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975195322" w:edGrp="everyone"/>
            <w:r w:rsidR="00FE27D8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975195322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775867E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6DBF7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20B2CBC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596804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9C4E828" w14:textId="7A11C318" w:rsidR="00775F4B" w:rsidRPr="00FE27D8" w:rsidRDefault="00FE27D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4388769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43887695"/>
          </w:p>
        </w:tc>
      </w:tr>
      <w:tr w:rsidR="00775F4B" w:rsidRPr="00BD594A" w14:paraId="5CBA5A6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BFF8D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56E9D084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42BC6E9" w14:textId="7D6FD37C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E7AC524" w14:textId="15A20DA8" w:rsidR="00775F4B" w:rsidRPr="00FE27D8" w:rsidRDefault="00FE27D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638384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63838439"/>
          </w:p>
        </w:tc>
      </w:tr>
      <w:tr w:rsidR="00775F4B" w:rsidRPr="00BD594A" w14:paraId="5B719A82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13B0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86E1CD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4164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7C55581" w14:textId="7C2A8B6B" w:rsidR="00775F4B" w:rsidRPr="00BD594A" w:rsidRDefault="00FE27D8" w:rsidP="00B01846">
            <w:pPr>
              <w:spacing w:after="0" w:line="240" w:lineRule="auto"/>
              <w:rPr>
                <w:rFonts w:cstheme="minorHAnsi"/>
              </w:rPr>
            </w:pPr>
            <w:permStart w:id="2078046612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99043657"/>
                <w:placeholder>
                  <w:docPart w:val="3A9E0D42C18A4A869D45D0BCBE79EE14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078046612"/>
          </w:p>
        </w:tc>
      </w:tr>
      <w:tr w:rsidR="00775F4B" w:rsidRPr="00BD594A" w14:paraId="13452812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354476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F8738B7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F1EFD9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2F3C63A" w14:textId="46E7EC48" w:rsidR="00775F4B" w:rsidRPr="00C47582" w:rsidRDefault="00C4758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6629873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66298735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86B46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082BDA" w14:textId="3CAC91E2" w:rsidR="00775F4B" w:rsidRPr="00C47582" w:rsidRDefault="00C4758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4509434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45094343"/>
          </w:p>
        </w:tc>
      </w:tr>
      <w:tr w:rsidR="00775F4B" w:rsidRPr="00BD594A" w14:paraId="702BA6C3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1979B3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FC811E3" w14:textId="77777777" w:rsidR="004A14CF" w:rsidRPr="00B95013" w:rsidRDefault="004A14CF" w:rsidP="00B95013">
      <w:pPr>
        <w:spacing w:after="12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5999E4B3" w14:textId="77777777" w:rsidR="001A51B8" w:rsidRPr="00B95013" w:rsidRDefault="001A51B8" w:rsidP="00B95013">
      <w:pPr>
        <w:spacing w:after="12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3A581714" w14:textId="74EECC14" w:rsidR="008612A2" w:rsidRDefault="003E04F2" w:rsidP="004A14CF">
      <w:pPr>
        <w:spacing w:after="120" w:line="240" w:lineRule="auto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permStart w:id="1374880899" w:edGrp="everyone"/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47A1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 </w:t>
      </w:r>
      <w:permEnd w:id="1374880899"/>
    </w:p>
    <w:p w14:paraId="15015F22" w14:textId="28B33B77" w:rsidR="005D6F3D" w:rsidRPr="00BD594A" w:rsidRDefault="005D6F3D" w:rsidP="004A14CF">
      <w:pPr>
        <w:spacing w:after="120" w:line="240" w:lineRule="auto"/>
        <w:jc w:val="both"/>
        <w:rPr>
          <w:rFonts w:cstheme="minorHAnsi"/>
        </w:rPr>
      </w:pP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Fundo la presente solicitud en el Artículo 80 de la Constitución de la República de Honduras y el Articulo 3 y Artículo </w:t>
      </w:r>
      <w:r w:rsidR="00FD24C3"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5</w:t>
      </w: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68889998" w:edGrp="everyone"/>
      <w:r w:rsidR="008018B0">
        <w:rPr>
          <w:rFonts w:ascii="Calibri" w:hAnsi="Calibri" w:cs="Calibri"/>
          <w:b/>
          <w:bCs/>
          <w:color w:val="747474" w:themeColor="background2" w:themeShade="80"/>
        </w:rPr>
        <w:t xml:space="preserve">  </w:t>
      </w:r>
      <w:proofErr w:type="gramStart"/>
      <w:r w:rsidR="008018B0" w:rsidRPr="009C553F">
        <w:rPr>
          <w:rFonts w:ascii="Calibri" w:hAnsi="Calibri" w:cs="Calibri"/>
          <w:b/>
          <w:bCs/>
          <w:color w:val="747474" w:themeColor="background2" w:themeShade="80"/>
        </w:rPr>
        <w:t>Lugar</w:t>
      </w:r>
      <w:r w:rsidR="00B37FDF">
        <w:rPr>
          <w:rFonts w:ascii="Calibri" w:hAnsi="Calibri" w:cs="Calibri"/>
          <w:b/>
          <w:bCs/>
          <w:color w:val="747474" w:themeColor="background2" w:themeShade="80"/>
        </w:rPr>
        <w:t xml:space="preserve"> </w:t>
      </w:r>
      <w:r w:rsidR="008018B0">
        <w:rPr>
          <w:rFonts w:ascii="Calibri" w:hAnsi="Calibri" w:cs="Calibri"/>
          <w:b/>
          <w:bCs/>
          <w:color w:val="747474" w:themeColor="background2" w:themeShade="80"/>
        </w:rPr>
        <w:t xml:space="preserve"> </w:t>
      </w:r>
      <w:permEnd w:id="168889998"/>
      <w:r w:rsidR="003E04F2">
        <w:rPr>
          <w:rFonts w:ascii="Calibri" w:hAnsi="Calibri" w:cs="Calibri"/>
          <w:b/>
          <w:bCs/>
          <w:color w:val="747474" w:themeColor="background2" w:themeShade="80"/>
        </w:rPr>
        <w:t>,</w:t>
      </w:r>
      <w:proofErr w:type="gramEnd"/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permStart w:id="624653270" w:edGrp="everyone"/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 </w:t>
      </w:r>
      <w:sdt>
        <w:sdtPr>
          <w:rPr>
            <w:rFonts w:ascii="Calibri" w:eastAsia="Times New Roman" w:hAnsi="Calibri" w:cs="Calibri"/>
            <w:b/>
            <w:color w:val="747474" w:themeColor="background2" w:themeShade="80"/>
            <w:shd w:val="clear" w:color="auto" w:fill="FFFFFF"/>
            <w:lang w:val="es-HN"/>
          </w:rPr>
          <w:id w:val="441108471"/>
          <w:placeholder>
            <w:docPart w:val="5DD7CE2E88F246C8A41212C5127F8B31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Content>
          <w:r w:rsidR="008018B0" w:rsidRPr="001A51B8">
            <w:rPr>
              <w:rFonts w:ascii="Calibri" w:eastAsia="Times New Roman" w:hAnsi="Calibri" w:cs="Calibri"/>
              <w:b/>
              <w:color w:val="747474" w:themeColor="background2" w:themeShade="80"/>
              <w:shd w:val="clear" w:color="auto" w:fill="FFFFFF"/>
              <w:lang w:val="es-HN"/>
            </w:rPr>
            <w:t>Haga clic para desplegar el calendario</w:t>
          </w:r>
        </w:sdtContent>
      </w:sdt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r w:rsidR="00BE70F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permEnd w:id="624653270"/>
      <w:r w:rsidRPr="001A51B8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.</w:t>
      </w:r>
    </w:p>
    <w:p w14:paraId="70AB4C5A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69D10F4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261E181C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6B8FC249" w14:textId="77777777" w:rsidR="00FF62BA" w:rsidRPr="00BD594A" w:rsidRDefault="00FF62BA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4B4826C0" w14:textId="1A3CE0D6" w:rsidR="0056735B" w:rsidRPr="002C150C" w:rsidRDefault="008018B0" w:rsidP="002C150C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810251118" w:edGrp="everyone"/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</w:t>
      </w: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Nombre completo y firma del representante legal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 </w:t>
      </w:r>
      <w:permEnd w:id="1810251118"/>
    </w:p>
    <w:p w14:paraId="6F957B29" w14:textId="54A2C051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26F2F8B0" w14:textId="77777777" w:rsidR="00C3060F" w:rsidRDefault="00C3060F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473BE24B" w14:textId="77777777" w:rsidR="00C3060F" w:rsidRDefault="00C3060F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7F806942" w14:textId="051D5BBD" w:rsidR="00327558" w:rsidRPr="001A45DA" w:rsidRDefault="00327558" w:rsidP="001A45DA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1A45DA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</w:t>
      </w:r>
    </w:p>
    <w:p w14:paraId="7C5304AE" w14:textId="77777777" w:rsidR="00327558" w:rsidRPr="000B0F6B" w:rsidRDefault="00327558" w:rsidP="00327558">
      <w:pPr>
        <w:spacing w:after="0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INSTALACIONES DE GENERACIÓN DE ENERGÍA ELÉCTRICA</w:t>
      </w:r>
    </w:p>
    <w:p w14:paraId="17E78338" w14:textId="77777777" w:rsidR="00327558" w:rsidRDefault="00327558" w:rsidP="003275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39E02" w14:textId="618BD57A" w:rsidR="00327558" w:rsidRPr="00951672" w:rsidRDefault="00327558" w:rsidP="00FF62BA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Este anexo deberá ser completado para cada una de las centrales de generación existentes o </w:t>
      </w:r>
      <w:r w:rsidR="00030522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en construcción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que sean propiedad de la </w:t>
      </w:r>
      <w:r w:rsidR="000310A8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s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ociedad </w:t>
      </w:r>
      <w:r w:rsidR="000310A8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m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ercantil, indicando toda la información solicitada, y teniendo la obligación de actualizar dicha información cada vez que se produzcan cambios en la instalación o en su operación. </w:t>
      </w:r>
      <w:r w:rsidR="001878EF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La nomenclatura de líneas o barras debe tomar como referencia la nomenclatura del SIN.</w:t>
      </w:r>
      <w:r w:rsidR="00CA1DC9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Las</w:t>
      </w:r>
      <w:r w:rsidR="000506B0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empresa</w:t>
      </w:r>
      <w:r w:rsidR="00FF04EF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s 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generadora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s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con equipos de cogeneración deberá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n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8D70E6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completar la sección 1 </w:t>
      </w:r>
      <w:r w:rsidR="00984C0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y la sección</w:t>
      </w:r>
      <w:r w:rsidR="008D70E6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2 de este anexo.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</w:p>
    <w:p w14:paraId="3108F368" w14:textId="557D5D36" w:rsidR="003B51F7" w:rsidRPr="00A237F5" w:rsidRDefault="0029351C" w:rsidP="00037A94">
      <w:pPr>
        <w:tabs>
          <w:tab w:val="left" w:pos="3649"/>
        </w:tabs>
        <w:jc w:val="both"/>
        <w:rPr>
          <w:rFonts w:cstheme="minorHAnsi"/>
          <w:b/>
          <w:bCs/>
          <w:color w:val="000000" w:themeColor="text1"/>
        </w:rPr>
      </w:pP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Cuando la Empresa Generado</w:t>
      </w:r>
      <w:r w:rsidR="00E61BB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ra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cuent</w:t>
      </w:r>
      <w:r w:rsidR="00A3143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con más de 1 central de generación</w:t>
      </w:r>
      <w:r w:rsidR="00A3143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, </w:t>
      </w:r>
      <w:r w:rsidR="003B51F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</w:t>
      </w:r>
      <w:r w:rsidR="003B51F7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uplique </w:t>
      </w:r>
      <w:r w:rsidR="003B51F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las secciones 1 y </w:t>
      </w:r>
      <w:r w:rsidR="00C502E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2</w:t>
      </w:r>
      <w:r w:rsidR="00DB3A4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(</w:t>
      </w:r>
      <w:r w:rsidR="00B71E4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si aplica</w:t>
      </w:r>
      <w:r w:rsidR="00DB3A4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)</w:t>
      </w:r>
      <w:r w:rsidR="00C502E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en su tota</w:t>
      </w:r>
      <w:r w:rsidR="00D54DD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lidad</w:t>
      </w:r>
      <w:r w:rsidR="003B51F7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las veces que necesite.</w:t>
      </w:r>
    </w:p>
    <w:p w14:paraId="435D75F8" w14:textId="0EAB49EE" w:rsidR="00F90F3C" w:rsidRPr="008140FB" w:rsidRDefault="000B0F6B" w:rsidP="008140FB">
      <w:pPr>
        <w:jc w:val="both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t>SECCIÓN 1. INFORMACIÓN PARA EMPRESAS GENERADORAS.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CA4B91" w:rsidRPr="00BD594A" w14:paraId="134F0D46" w14:textId="77777777" w:rsidTr="005803BC">
        <w:trPr>
          <w:trHeight w:val="20"/>
          <w:jc w:val="center"/>
        </w:trPr>
        <w:tc>
          <w:tcPr>
            <w:tcW w:w="4957" w:type="dxa"/>
            <w:vAlign w:val="center"/>
          </w:tcPr>
          <w:p w14:paraId="310512F9" w14:textId="2317A0B1" w:rsidR="00CA4B91" w:rsidRPr="00EC6D32" w:rsidRDefault="00CA4B9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Cantidad de centrales de generación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2AB5962D" w14:textId="66474291" w:rsidR="00CA4B91" w:rsidRPr="004905FB" w:rsidRDefault="004905F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807312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80731289"/>
          </w:p>
        </w:tc>
      </w:tr>
    </w:tbl>
    <w:p w14:paraId="0A026D5F" w14:textId="40DA63D9" w:rsidR="00FF62BA" w:rsidRPr="006A1A09" w:rsidRDefault="00FF62BA" w:rsidP="00327558">
      <w:pPr>
        <w:tabs>
          <w:tab w:val="left" w:pos="3649"/>
        </w:tabs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2776B1AB" w14:textId="61687189" w:rsidR="00327558" w:rsidRPr="00DC4687" w:rsidRDefault="00327558" w:rsidP="00327558">
      <w:pPr>
        <w:tabs>
          <w:tab w:val="left" w:pos="3649"/>
        </w:tabs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</w:pPr>
      <w:bookmarkStart w:id="0" w:name="_Hlk48666657"/>
      <w:bookmarkStart w:id="1" w:name="_Hlk48666767"/>
      <w:r w:rsidRPr="08C5772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>Central de generación núm.:</w:t>
      </w:r>
      <w:r w:rsidR="00072739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 xml:space="preserve"> </w:t>
      </w:r>
      <w:permStart w:id="640632029" w:edGrp="everyone"/>
      <w:r w:rsidR="004905F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 xml:space="preserve">    </w:t>
      </w:r>
      <w:permEnd w:id="640632029"/>
    </w:p>
    <w:p w14:paraId="0F8AB6B4" w14:textId="5AF67962" w:rsidR="00327558" w:rsidRPr="00DC4687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</w:t>
      </w:r>
      <w:bookmarkEnd w:id="0"/>
      <w:r w:rsidR="00CD1C67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g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eneral</w:t>
      </w:r>
      <w:r w:rsidR="006C2A66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la central generadora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2126"/>
        <w:gridCol w:w="2131"/>
      </w:tblGrid>
      <w:tr w:rsidR="00327558" w:rsidRPr="00BD594A" w14:paraId="48655268" w14:textId="77777777" w:rsidTr="001709B1">
        <w:tc>
          <w:tcPr>
            <w:tcW w:w="4962" w:type="dxa"/>
            <w:gridSpan w:val="2"/>
          </w:tcPr>
          <w:p w14:paraId="578FD91A" w14:textId="5B1A7793" w:rsidR="00327558" w:rsidRPr="00EC6D32" w:rsidRDefault="00327558" w:rsidP="0032755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de generación:</w:t>
            </w:r>
          </w:p>
        </w:tc>
        <w:tc>
          <w:tcPr>
            <w:tcW w:w="4257" w:type="dxa"/>
            <w:gridSpan w:val="2"/>
          </w:tcPr>
          <w:p w14:paraId="44889FC0" w14:textId="06357E2F" w:rsidR="00327558" w:rsidRPr="004905FB" w:rsidRDefault="004905FB" w:rsidP="0032755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6979030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69790303"/>
          </w:p>
        </w:tc>
      </w:tr>
      <w:tr w:rsidR="00327558" w:rsidRPr="00BD594A" w14:paraId="7D78180C" w14:textId="77777777" w:rsidTr="001709B1">
        <w:tc>
          <w:tcPr>
            <w:tcW w:w="9219" w:type="dxa"/>
            <w:gridSpan w:val="4"/>
          </w:tcPr>
          <w:p w14:paraId="72172875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46539545" w14:textId="77777777" w:rsidTr="001709B1">
        <w:tc>
          <w:tcPr>
            <w:tcW w:w="1134" w:type="dxa"/>
          </w:tcPr>
          <w:p w14:paraId="033F74D5" w14:textId="099603BF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Estado:</w:t>
            </w:r>
          </w:p>
        </w:tc>
        <w:tc>
          <w:tcPr>
            <w:tcW w:w="3828" w:type="dxa"/>
          </w:tcPr>
          <w:p w14:paraId="3471B538" w14:textId="176DD510" w:rsidR="00327558" w:rsidRPr="00EC6D32" w:rsidRDefault="00C54222" w:rsidP="00EB6D7D">
            <w:pPr>
              <w:spacing w:after="0" w:line="240" w:lineRule="auto"/>
              <w:ind w:right="-864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74698260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586111039"/>
                <w:placeholder>
                  <w:docPart w:val="02535B01B96041509E7AD13C54C6475B"/>
                </w:placeholder>
                <w:showingPlcHdr/>
                <w:dropDownList>
                  <w:listItem w:displayText="Construcción" w:value="Construcción"/>
                  <w:listItem w:displayText="Activa" w:value="Activa"/>
                  <w:listItem w:displayText="Inactiva" w:value="Inactiva"/>
                </w:dropDownList>
              </w:sdtPr>
              <w:sdtContent>
                <w:r w:rsidRPr="00EC6D32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74698260"/>
          </w:p>
        </w:tc>
        <w:tc>
          <w:tcPr>
            <w:tcW w:w="2126" w:type="dxa"/>
          </w:tcPr>
          <w:p w14:paraId="0941F4C6" w14:textId="31839837" w:rsidR="00327558" w:rsidRPr="00EC6D32" w:rsidRDefault="0070785B" w:rsidP="0032755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central</w:t>
            </w:r>
            <w:r w:rsidR="00327558"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2131" w:type="dxa"/>
          </w:tcPr>
          <w:p w14:paraId="425808BA" w14:textId="66E92863" w:rsidR="00327558" w:rsidRPr="00EC6D32" w:rsidRDefault="00C54222" w:rsidP="0002074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755909416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-1671555586"/>
                <w:placeholder>
                  <w:docPart w:val="13CBB0E9B2F94A41B8F96E6C6FB6A7CD"/>
                </w:placeholder>
                <w:comboBox>
                  <w:listItem w:displayText="Hidroeléctrica" w:value="Hidroeléctrica"/>
                  <w:listItem w:displayText="Térmica" w:value="Térmica"/>
                  <w:listItem w:displayText="Biomasa" w:value="Biomasa"/>
                  <w:listItem w:displayText="Eólica" w:value="Eólica"/>
                  <w:listItem w:displayText="Solar Fotovoltaica" w:value="Solar Fotovoltaica"/>
                  <w:listItem w:displayText="Geotérmica" w:value="Geotérmica"/>
                  <w:listItem w:displayText="Cogeneración" w:value="Cogeneración"/>
                </w:comboBox>
              </w:sdtPr>
              <w:sdtContent>
                <w:r w:rsidR="006A144B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755909416"/>
          </w:p>
        </w:tc>
      </w:tr>
      <w:tr w:rsidR="00BC436A" w:rsidRPr="003C6E2A" w14:paraId="4F0701F5" w14:textId="77777777" w:rsidTr="001709B1">
        <w:trPr>
          <w:trHeight w:val="58"/>
        </w:trPr>
        <w:tc>
          <w:tcPr>
            <w:tcW w:w="9219" w:type="dxa"/>
            <w:gridSpan w:val="4"/>
          </w:tcPr>
          <w:p w14:paraId="37A1A36B" w14:textId="77777777" w:rsidR="00BC436A" w:rsidRPr="003C6E2A" w:rsidRDefault="00BC436A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</w:tbl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841"/>
        <w:gridCol w:w="1276"/>
        <w:gridCol w:w="2976"/>
      </w:tblGrid>
      <w:tr w:rsidR="00516AA9" w14:paraId="461E8504" w14:textId="77777777" w:rsidTr="001709B1">
        <w:tc>
          <w:tcPr>
            <w:tcW w:w="4957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2724"/>
            </w:tblGrid>
            <w:tr w:rsidR="00516AA9" w:rsidRPr="00BD594A" w14:paraId="22EA6AC6" w14:textId="77777777" w:rsidTr="00B97C9B">
              <w:trPr>
                <w:trHeight w:val="20"/>
                <w:jc w:val="center"/>
              </w:trPr>
              <w:tc>
                <w:tcPr>
                  <w:tcW w:w="1725" w:type="dxa"/>
                  <w:vAlign w:val="center"/>
                </w:tcPr>
                <w:p w14:paraId="4A7BA9C5" w14:textId="77777777" w:rsidR="00516AA9" w:rsidRPr="00EC6D32" w:rsidRDefault="00000000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747474" w:themeColor="background2" w:themeShade="80"/>
                        <w:shd w:val="clear" w:color="auto" w:fill="FFFFFF"/>
                        <w:lang w:val="es-ES" w:eastAsia="es-ES"/>
                      </w:rPr>
                      <w:id w:val="1240297164"/>
                      <w:placeholder>
                        <w:docPart w:val="7DF8B301E8E4446AB91B904F9D2FD891"/>
                      </w:placeholder>
                      <w15:color w:val="808080"/>
                      <w:date>
                        <w:dateFormat w:val="dd/MM/yyyy"/>
                        <w:lid w:val="es-HN"/>
                        <w:storeMappedDataAs w:val="dateTime"/>
                        <w:calendar w:val="gregorian"/>
                      </w:date>
                    </w:sdtPr>
                    <w:sdtContent>
                      <w:r w:rsidR="00516AA9">
                        <w:rPr>
                          <w:rFonts w:ascii="Calibri" w:eastAsia="Times New Roman" w:hAnsi="Calibri" w:cs="Calibri"/>
                          <w:color w:val="747474" w:themeColor="background2" w:themeShade="80"/>
                          <w:shd w:val="clear" w:color="auto" w:fill="FFFFFF"/>
                          <w:lang w:val="es-ES" w:eastAsia="es-ES"/>
                        </w:rPr>
                        <w:t>D</w:t>
                      </w:r>
                    </w:sdtContent>
                  </w:sdt>
                  <w:r w:rsidR="00516AA9"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epartamento*:</w:t>
                  </w:r>
                </w:p>
              </w:tc>
              <w:tc>
                <w:tcPr>
                  <w:tcW w:w="2724" w:type="dxa"/>
                  <w:shd w:val="clear" w:color="auto" w:fill="D8DFED"/>
                  <w:vAlign w:val="center"/>
                </w:tcPr>
                <w:p w14:paraId="052CCE13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713774773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713774773"/>
                </w:p>
              </w:tc>
            </w:tr>
          </w:tbl>
          <w:p w14:paraId="160EE66E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2612"/>
            </w:tblGrid>
            <w:tr w:rsidR="00516AA9" w:rsidRPr="00BD594A" w14:paraId="6A41E037" w14:textId="77777777" w:rsidTr="00B97C9B">
              <w:trPr>
                <w:trHeight w:val="20"/>
                <w:jc w:val="center"/>
              </w:trPr>
              <w:tc>
                <w:tcPr>
                  <w:tcW w:w="1447" w:type="dxa"/>
                  <w:vAlign w:val="center"/>
                </w:tcPr>
                <w:p w14:paraId="54AABBCA" w14:textId="77777777" w:rsidR="00516AA9" w:rsidRPr="00EC6D32" w:rsidRDefault="00516AA9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Municipio*:</w:t>
                  </w:r>
                </w:p>
              </w:tc>
              <w:tc>
                <w:tcPr>
                  <w:tcW w:w="3002" w:type="dxa"/>
                  <w:shd w:val="clear" w:color="auto" w:fill="D8DFED"/>
                  <w:vAlign w:val="center"/>
                </w:tcPr>
                <w:p w14:paraId="34F30635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769563221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769563221"/>
                </w:p>
              </w:tc>
            </w:tr>
          </w:tbl>
          <w:p w14:paraId="7C438A53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16AA9" w:rsidRPr="00045719" w14:paraId="41D4E4A8" w14:textId="77777777" w:rsidTr="001709B1">
        <w:trPr>
          <w:trHeight w:val="55"/>
        </w:trPr>
        <w:tc>
          <w:tcPr>
            <w:tcW w:w="9209" w:type="dxa"/>
            <w:gridSpan w:val="4"/>
          </w:tcPr>
          <w:p w14:paraId="1BE1D5D4" w14:textId="77777777" w:rsidR="00516AA9" w:rsidRPr="00045719" w:rsidRDefault="00516AA9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16AA9" w14:paraId="18075A0A" w14:textId="77777777" w:rsidTr="001709B1">
        <w:tc>
          <w:tcPr>
            <w:tcW w:w="4957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2724"/>
            </w:tblGrid>
            <w:tr w:rsidR="00516AA9" w:rsidRPr="00BD594A" w14:paraId="7F849945" w14:textId="77777777" w:rsidTr="00B97C9B">
              <w:trPr>
                <w:trHeight w:val="20"/>
                <w:jc w:val="center"/>
              </w:trPr>
              <w:tc>
                <w:tcPr>
                  <w:tcW w:w="1725" w:type="dxa"/>
                  <w:vAlign w:val="center"/>
                </w:tcPr>
                <w:p w14:paraId="1F54D52E" w14:textId="77777777" w:rsidR="00516AA9" w:rsidRPr="00EC6D32" w:rsidRDefault="00516AA9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Ciudad*:</w:t>
                  </w:r>
                </w:p>
              </w:tc>
              <w:tc>
                <w:tcPr>
                  <w:tcW w:w="2724" w:type="dxa"/>
                  <w:shd w:val="clear" w:color="auto" w:fill="D8DFED"/>
                  <w:vAlign w:val="center"/>
                </w:tcPr>
                <w:p w14:paraId="1482F884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42934887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42934887"/>
                </w:p>
              </w:tc>
            </w:tr>
          </w:tbl>
          <w:p w14:paraId="1CF8EA8C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  <w:gridCol w:w="2620"/>
            </w:tblGrid>
            <w:tr w:rsidR="00516AA9" w:rsidRPr="00BD594A" w14:paraId="0CA38C4A" w14:textId="77777777" w:rsidTr="00B97C9B">
              <w:trPr>
                <w:trHeight w:val="20"/>
                <w:jc w:val="center"/>
              </w:trPr>
              <w:tc>
                <w:tcPr>
                  <w:tcW w:w="1447" w:type="dxa"/>
                  <w:vAlign w:val="center"/>
                </w:tcPr>
                <w:p w14:paraId="144AC7B7" w14:textId="77777777" w:rsidR="00516AA9" w:rsidRPr="00EC6D32" w:rsidRDefault="00516AA9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Dirección*:</w:t>
                  </w:r>
                </w:p>
              </w:tc>
              <w:tc>
                <w:tcPr>
                  <w:tcW w:w="3002" w:type="dxa"/>
                  <w:shd w:val="clear" w:color="auto" w:fill="D8DFED"/>
                  <w:vAlign w:val="center"/>
                </w:tcPr>
                <w:p w14:paraId="13DC7C91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602901316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602901316"/>
                </w:p>
              </w:tc>
            </w:tr>
          </w:tbl>
          <w:p w14:paraId="79499C8A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16AA9" w:rsidRPr="00045719" w14:paraId="7C5F30B4" w14:textId="77777777" w:rsidTr="001709B1">
        <w:trPr>
          <w:trHeight w:val="55"/>
        </w:trPr>
        <w:tc>
          <w:tcPr>
            <w:tcW w:w="9209" w:type="dxa"/>
            <w:gridSpan w:val="4"/>
          </w:tcPr>
          <w:p w14:paraId="6D15E781" w14:textId="77777777" w:rsidR="00516AA9" w:rsidRPr="00045719" w:rsidRDefault="00516AA9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16AA9" w14:paraId="37C351AE" w14:textId="77777777" w:rsidTr="001709B1">
        <w:trPr>
          <w:trHeight w:val="763"/>
        </w:trPr>
        <w:tc>
          <w:tcPr>
            <w:tcW w:w="3116" w:type="dxa"/>
          </w:tcPr>
          <w:p w14:paraId="6ADC5882" w14:textId="77777777" w:rsidR="00516AA9" w:rsidRPr="00655F26" w:rsidRDefault="00516AA9" w:rsidP="00B97C9B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de la central de generación en grados decimales</w:t>
            </w:r>
          </w:p>
        </w:tc>
        <w:tc>
          <w:tcPr>
            <w:tcW w:w="3117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99"/>
            </w:tblGrid>
            <w:tr w:rsidR="00516AA9" w:rsidRPr="00BD594A" w14:paraId="4593E719" w14:textId="77777777" w:rsidTr="00B97C9B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23C5B74" w14:textId="77777777" w:rsidR="00516AA9" w:rsidRPr="00EC6D32" w:rsidRDefault="00516AA9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008D3E19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217726605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Ej.: 14.034516   </w:t>
                  </w:r>
                  <w:permEnd w:id="1217726605"/>
                </w:p>
              </w:tc>
            </w:tr>
          </w:tbl>
          <w:p w14:paraId="561595C1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"/>
              <w:gridCol w:w="1702"/>
            </w:tblGrid>
            <w:tr w:rsidR="00516AA9" w:rsidRPr="00BD594A" w14:paraId="183508BE" w14:textId="77777777" w:rsidTr="00B97C9B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151EF318" w14:textId="77777777" w:rsidR="00516AA9" w:rsidRPr="00EC6D32" w:rsidRDefault="00516AA9" w:rsidP="00B97C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5F609B5C" w14:textId="77777777" w:rsidR="00516AA9" w:rsidRPr="00416013" w:rsidRDefault="00516AA9" w:rsidP="00B97C9B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2064987836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Ej.: -87.204050   </w:t>
                  </w:r>
                  <w:permEnd w:id="2064987836"/>
                </w:p>
              </w:tc>
            </w:tr>
          </w:tbl>
          <w:p w14:paraId="459D1F37" w14:textId="77777777" w:rsidR="00516AA9" w:rsidRDefault="00516AA9" w:rsidP="00B97C9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16AA9" w:rsidRPr="00045719" w14:paraId="27636F19" w14:textId="77777777" w:rsidTr="001709B1">
        <w:trPr>
          <w:trHeight w:val="55"/>
        </w:trPr>
        <w:tc>
          <w:tcPr>
            <w:tcW w:w="9209" w:type="dxa"/>
            <w:gridSpan w:val="4"/>
          </w:tcPr>
          <w:p w14:paraId="5B214BBD" w14:textId="77777777" w:rsidR="00516AA9" w:rsidRPr="00045719" w:rsidRDefault="00516AA9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7"/>
      </w:tblGrid>
      <w:tr w:rsidR="001F1227" w:rsidRPr="002D57E1" w14:paraId="51BEA70F" w14:textId="77777777" w:rsidTr="001709B1">
        <w:tc>
          <w:tcPr>
            <w:tcW w:w="4962" w:type="dxa"/>
          </w:tcPr>
          <w:p w14:paraId="00E52E0D" w14:textId="77777777" w:rsidR="001F1227" w:rsidRPr="002D57E1" w:rsidRDefault="001F122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 de operación comercial:</w:t>
            </w:r>
          </w:p>
        </w:tc>
        <w:tc>
          <w:tcPr>
            <w:tcW w:w="4257" w:type="dxa"/>
          </w:tcPr>
          <w:p w14:paraId="732446D7" w14:textId="77777777" w:rsidR="001F1227" w:rsidRPr="002D57E1" w:rsidRDefault="001F1227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31364442" w:edGrp="everyone"/>
            <w:r w:rsidRPr="002D57E1"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660967306"/>
                <w:placeholder>
                  <w:docPart w:val="7EA4014A1DC842318AB7B7F0FD2FB506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Pr="002D57E1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 w:rsidRPr="002D57E1"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permEnd w:id="1031364442"/>
          </w:p>
        </w:tc>
      </w:tr>
    </w:tbl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1F1227" w:rsidRPr="00045719" w14:paraId="6A6A8AF4" w14:textId="77777777" w:rsidTr="001709B1">
        <w:trPr>
          <w:trHeight w:val="55"/>
        </w:trPr>
        <w:tc>
          <w:tcPr>
            <w:tcW w:w="9209" w:type="dxa"/>
            <w:gridSpan w:val="2"/>
          </w:tcPr>
          <w:p w14:paraId="1FE9E107" w14:textId="77777777" w:rsidR="001F1227" w:rsidRPr="00045719" w:rsidRDefault="001F122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F1227" w:rsidRPr="00BD594A" w14:paraId="487EDA6A" w14:textId="77777777" w:rsidTr="001709B1">
        <w:trPr>
          <w:trHeight w:val="20"/>
        </w:trPr>
        <w:tc>
          <w:tcPr>
            <w:tcW w:w="4957" w:type="dxa"/>
          </w:tcPr>
          <w:p w14:paraId="1461A270" w14:textId="77777777" w:rsidR="001F1227" w:rsidRPr="00EC6D32" w:rsidRDefault="001F122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Teléfono de referencia en la ubicación de la central:</w:t>
            </w:r>
          </w:p>
        </w:tc>
        <w:tc>
          <w:tcPr>
            <w:tcW w:w="4252" w:type="dxa"/>
          </w:tcPr>
          <w:p w14:paraId="00A15678" w14:textId="77777777" w:rsidR="001F1227" w:rsidRPr="00903EB9" w:rsidRDefault="001F1227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72372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7237278"/>
          </w:p>
        </w:tc>
      </w:tr>
    </w:tbl>
    <w:p w14:paraId="384FE22A" w14:textId="77777777" w:rsidR="000215F7" w:rsidRDefault="000215F7"/>
    <w:p w14:paraId="068216B9" w14:textId="77777777" w:rsidR="00B940A6" w:rsidRPr="006A1A09" w:rsidRDefault="00B940A6" w:rsidP="00FD0F3E">
      <w:pPr>
        <w:jc w:val="both"/>
        <w:rPr>
          <w:rFonts w:ascii="Calibri" w:eastAsia="Times New Roman" w:hAnsi="Calibri" w:cs="Calibri"/>
          <w:b/>
          <w:color w:val="747474" w:themeColor="background2" w:themeShade="80"/>
          <w:sz w:val="2"/>
          <w:szCs w:val="2"/>
          <w:shd w:val="clear" w:color="auto" w:fill="FFFFFF"/>
          <w:lang w:val="es-ES" w:eastAsia="es-ES"/>
        </w:rPr>
      </w:pPr>
    </w:p>
    <w:p w14:paraId="1C7AEB1E" w14:textId="71AFF620" w:rsidR="00FC1377" w:rsidRPr="00DC4687" w:rsidRDefault="00FC1377" w:rsidP="00FD0F3E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 w:rsidR="00CD1C67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c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ombustibles (</w:t>
      </w:r>
      <w:r w:rsidR="00FD0F3E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si aplica)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E25919" w:rsidRPr="00BD594A" w14:paraId="46621B7C" w14:textId="77777777" w:rsidTr="005803BC">
        <w:trPr>
          <w:jc w:val="center"/>
        </w:trPr>
        <w:tc>
          <w:tcPr>
            <w:tcW w:w="4957" w:type="dxa"/>
            <w:vAlign w:val="center"/>
          </w:tcPr>
          <w:p w14:paraId="760D5E20" w14:textId="135138F0" w:rsidR="00E25919" w:rsidRPr="00EC6D32" w:rsidRDefault="00E25919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Cantidad de combustibles utilizados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79E0F69F" w14:textId="5D191B77" w:rsidR="00E25919" w:rsidRPr="00EC6D32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48491971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1242217225"/>
                <w:placeholder>
                  <w:docPart w:val="B0C96D3D837F4CE08C239C5AFE0D0EB9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Más de 3" w:value="Más de 3"/>
                </w:comboBox>
              </w:sdtPr>
              <w:sdtContent>
                <w:r w:rsidR="003F39F6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48491971"/>
          </w:p>
        </w:tc>
      </w:tr>
      <w:tr w:rsidR="006A44FA" w:rsidRPr="00BD594A" w14:paraId="7DF1BCBE" w14:textId="77777777" w:rsidTr="005803B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0E5214B9" w14:textId="77777777" w:rsidR="006A44FA" w:rsidRPr="006A44FA" w:rsidRDefault="006A44FA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6A44FA" w:rsidRPr="00BD594A" w14:paraId="275D9A33" w14:textId="77777777" w:rsidTr="005803BC">
        <w:trPr>
          <w:jc w:val="center"/>
        </w:trPr>
        <w:tc>
          <w:tcPr>
            <w:tcW w:w="4957" w:type="dxa"/>
            <w:vAlign w:val="center"/>
          </w:tcPr>
          <w:p w14:paraId="1819C798" w14:textId="7ADF118B" w:rsidR="006A44FA" w:rsidRPr="00EC6D32" w:rsidRDefault="006A44FA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1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0ABF67" w14:textId="3675A3C0" w:rsidR="006A44FA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741847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-310329009"/>
                <w:placeholder>
                  <w:docPart w:val="05653EB95F8C4972B75189A6B2CADE21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Content>
                <w:r w:rsidR="00E169F0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74184784"/>
          </w:p>
        </w:tc>
      </w:tr>
      <w:tr w:rsidR="003C4CB5" w:rsidRPr="00BD594A" w14:paraId="6E57B16D" w14:textId="77777777" w:rsidTr="005803BC">
        <w:trPr>
          <w:jc w:val="center"/>
        </w:trPr>
        <w:tc>
          <w:tcPr>
            <w:tcW w:w="9214" w:type="dxa"/>
            <w:gridSpan w:val="2"/>
            <w:vAlign w:val="center"/>
          </w:tcPr>
          <w:p w14:paraId="7A6ACD6C" w14:textId="77777777" w:rsidR="003C4CB5" w:rsidRPr="003C6E2A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6A44FA" w:rsidRPr="00BD594A" w14:paraId="4A31A909" w14:textId="77777777" w:rsidTr="005803BC">
        <w:trPr>
          <w:jc w:val="center"/>
        </w:trPr>
        <w:tc>
          <w:tcPr>
            <w:tcW w:w="4957" w:type="dxa"/>
            <w:vAlign w:val="center"/>
          </w:tcPr>
          <w:p w14:paraId="07D9E7E2" w14:textId="0793C146" w:rsidR="006A44FA" w:rsidRPr="00EC6D32" w:rsidRDefault="00F959D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2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DA19082" w14:textId="349183B0" w:rsidR="006A44FA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23157310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122121882"/>
                <w:placeholder>
                  <w:docPart w:val="8B9A9C1B2576466CAFCB4ADFF8AA17A5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Content>
                <w:r w:rsidR="000812DE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23157310"/>
          </w:p>
        </w:tc>
      </w:tr>
      <w:tr w:rsidR="003C4CB5" w:rsidRPr="00BD594A" w14:paraId="756C3BC0" w14:textId="77777777" w:rsidTr="005803B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5D0C6ED" w14:textId="77777777" w:rsidR="003C4CB5" w:rsidRPr="00F959DE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F959DE" w:rsidRPr="00BD594A" w14:paraId="16AA9976" w14:textId="77777777" w:rsidTr="005803BC">
        <w:trPr>
          <w:jc w:val="center"/>
        </w:trPr>
        <w:tc>
          <w:tcPr>
            <w:tcW w:w="4957" w:type="dxa"/>
            <w:vAlign w:val="center"/>
          </w:tcPr>
          <w:p w14:paraId="4D10BC05" w14:textId="61270B09" w:rsidR="00F959DE" w:rsidRPr="00EC6D32" w:rsidRDefault="00F959D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3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609F28C" w14:textId="47BBE084" w:rsidR="00F959DE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366695582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493530444"/>
                <w:placeholder>
                  <w:docPart w:val="09255DD127D946A59354F8629ABB0F48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Content>
                <w:r w:rsidR="000812DE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366695582"/>
          </w:p>
        </w:tc>
      </w:tr>
      <w:tr w:rsidR="003C4CB5" w:rsidRPr="00BD594A" w14:paraId="65D66F12" w14:textId="77777777" w:rsidTr="005803BC">
        <w:trPr>
          <w:jc w:val="center"/>
        </w:trPr>
        <w:tc>
          <w:tcPr>
            <w:tcW w:w="9214" w:type="dxa"/>
            <w:gridSpan w:val="2"/>
            <w:vAlign w:val="center"/>
          </w:tcPr>
          <w:p w14:paraId="3C74BF29" w14:textId="77777777" w:rsidR="003C4CB5" w:rsidRPr="00CE0F99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FD0F3E" w:rsidRPr="00BD594A" w14:paraId="305D55B2" w14:textId="77777777" w:rsidTr="005803BC">
        <w:trPr>
          <w:jc w:val="center"/>
        </w:trPr>
        <w:tc>
          <w:tcPr>
            <w:tcW w:w="4957" w:type="dxa"/>
            <w:vAlign w:val="center"/>
          </w:tcPr>
          <w:p w14:paraId="30AB2699" w14:textId="06F47BE3" w:rsidR="00FD0F3E" w:rsidRPr="00EC6D32" w:rsidRDefault="00FD0F3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 caso de utilizar más combustibles, especifique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F489F5" w14:textId="0AE14933" w:rsidR="00FD0F3E" w:rsidRPr="004F4FF3" w:rsidRDefault="004F4FF3" w:rsidP="00E2591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5435337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654353375"/>
          </w:p>
        </w:tc>
      </w:tr>
    </w:tbl>
    <w:p w14:paraId="194A4FEF" w14:textId="77777777" w:rsidR="006D06EA" w:rsidRPr="00DC4687" w:rsidRDefault="006D06EA">
      <w:pPr>
        <w:rPr>
          <w:sz w:val="14"/>
          <w:szCs w:val="14"/>
        </w:rPr>
      </w:pPr>
    </w:p>
    <w:p w14:paraId="5BD3B5BD" w14:textId="0582D8C4" w:rsidR="00C22684" w:rsidRPr="002D57E1" w:rsidRDefault="00FD0F3E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lastRenderedPageBreak/>
        <w:t xml:space="preserve">Información de </w:t>
      </w:r>
      <w:r w:rsidR="00A147B0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sistema de </w:t>
      </w:r>
      <w:r w:rsidR="00CD1C67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</w:t>
      </w:r>
      <w:r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lmacenamiento</w:t>
      </w:r>
      <w:r w:rsidR="00873F0D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1561B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de energía</w:t>
      </w:r>
      <w:r w:rsidR="002863D1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(si aplica)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3A565E" w:rsidRPr="002D57E1" w14:paraId="4E5F3436" w14:textId="77777777" w:rsidTr="00B75D3A">
        <w:trPr>
          <w:jc w:val="center"/>
        </w:trPr>
        <w:tc>
          <w:tcPr>
            <w:tcW w:w="4957" w:type="dxa"/>
            <w:vAlign w:val="center"/>
          </w:tcPr>
          <w:p w14:paraId="15B1BF8F" w14:textId="3131F205" w:rsidR="003A565E" w:rsidRPr="002D57E1" w:rsidRDefault="008253D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Capacidad </w:t>
            </w:r>
            <w:r w:rsidR="00A147B0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del sistema</w:t>
            </w: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2863D1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(MW)</w:t>
            </w:r>
            <w:r w:rsidR="003A565E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  <w:r w:rsidR="0099527A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5F0E9B0D" w14:textId="06ACDAF8" w:rsidR="003A565E" w:rsidRPr="002D57E1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46740800" w:edGrp="everyone"/>
            <w:r w:rsidRPr="002D57E1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46740800"/>
          </w:p>
        </w:tc>
      </w:tr>
      <w:tr w:rsidR="003A565E" w:rsidRPr="002D57E1" w14:paraId="2EC896F7" w14:textId="77777777" w:rsidTr="00B75D3A">
        <w:trPr>
          <w:trHeight w:val="58"/>
          <w:jc w:val="center"/>
        </w:trPr>
        <w:tc>
          <w:tcPr>
            <w:tcW w:w="9214" w:type="dxa"/>
            <w:gridSpan w:val="2"/>
            <w:vAlign w:val="center"/>
          </w:tcPr>
          <w:p w14:paraId="3562EA70" w14:textId="77777777" w:rsidR="003A565E" w:rsidRPr="002D57E1" w:rsidRDefault="003A565E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3A565E" w:rsidRPr="002D57E1" w14:paraId="1AF2358A" w14:textId="77777777" w:rsidTr="00B75D3A">
        <w:trPr>
          <w:trHeight w:val="274"/>
          <w:jc w:val="center"/>
        </w:trPr>
        <w:tc>
          <w:tcPr>
            <w:tcW w:w="4957" w:type="dxa"/>
            <w:vAlign w:val="center"/>
          </w:tcPr>
          <w:p w14:paraId="6054581F" w14:textId="14EA3F2F" w:rsidR="003A565E" w:rsidRPr="002D57E1" w:rsidRDefault="00A147B0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Horas de almacenamiento</w:t>
            </w:r>
            <w:r w:rsidR="0099527A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2863D1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(</w:t>
            </w:r>
            <w:r w:rsidR="008253D8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h</w:t>
            </w:r>
            <w:r w:rsidR="002863D1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)</w:t>
            </w:r>
            <w:r w:rsidR="003A565E"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EC587AA" w14:textId="69F8743C" w:rsidR="003A565E" w:rsidRPr="002D57E1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66085423" w:edGrp="everyone"/>
            <w:r w:rsidRPr="002D57E1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066085423"/>
          </w:p>
        </w:tc>
      </w:tr>
      <w:tr w:rsidR="008A668D" w:rsidRPr="002D57E1" w14:paraId="4DE2435B" w14:textId="77777777" w:rsidTr="00B75D3A">
        <w:trPr>
          <w:trHeight w:val="53"/>
          <w:jc w:val="center"/>
        </w:trPr>
        <w:tc>
          <w:tcPr>
            <w:tcW w:w="9214" w:type="dxa"/>
            <w:gridSpan w:val="2"/>
            <w:vAlign w:val="center"/>
          </w:tcPr>
          <w:p w14:paraId="1AE492D9" w14:textId="77777777" w:rsidR="008A668D" w:rsidRPr="002D57E1" w:rsidRDefault="008A668D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  <w:sz w:val="8"/>
                <w:szCs w:val="8"/>
              </w:rPr>
            </w:pPr>
          </w:p>
        </w:tc>
      </w:tr>
      <w:tr w:rsidR="00A147B0" w:rsidRPr="00BD594A" w14:paraId="7BF8C6DC" w14:textId="77777777" w:rsidTr="00B75D3A">
        <w:trPr>
          <w:trHeight w:val="274"/>
          <w:jc w:val="center"/>
        </w:trPr>
        <w:tc>
          <w:tcPr>
            <w:tcW w:w="4957" w:type="dxa"/>
            <w:vAlign w:val="center"/>
          </w:tcPr>
          <w:p w14:paraId="78B6565C" w14:textId="019E5BBF" w:rsidR="00A147B0" w:rsidRPr="002D57E1" w:rsidRDefault="00A147B0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almacenable útil (MWh):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061C0502" w14:textId="0F515672" w:rsidR="00A147B0" w:rsidRDefault="00E3699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303549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30354978"/>
          </w:p>
        </w:tc>
      </w:tr>
    </w:tbl>
    <w:p w14:paraId="65B5E380" w14:textId="77777777" w:rsidR="00CA4AA8" w:rsidRDefault="00CA4AA8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913959D" w14:textId="4F7FE641" w:rsidR="00CA4AA8" w:rsidRPr="002D57E1" w:rsidRDefault="00CA4AA8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 de almacenamiento</w:t>
      </w:r>
      <w:r w:rsidR="002863D1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1B2253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de combustible o </w:t>
      </w:r>
      <w:r w:rsidR="00D226A7"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presa</w:t>
      </w:r>
      <w:r w:rsidRPr="002D57E1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(si aplica)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CA4AA8" w:rsidRPr="002D57E1" w14:paraId="1037774A" w14:textId="77777777" w:rsidTr="00CC5ABB">
        <w:trPr>
          <w:jc w:val="center"/>
        </w:trPr>
        <w:tc>
          <w:tcPr>
            <w:tcW w:w="4957" w:type="dxa"/>
            <w:vAlign w:val="center"/>
          </w:tcPr>
          <w:p w14:paraId="380307EC" w14:textId="77777777" w:rsidR="00CA4AA8" w:rsidRPr="002D57E1" w:rsidRDefault="00CA4AA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almacenamiento: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753AD97" w14:textId="77777777" w:rsidR="00CA4AA8" w:rsidRPr="002D57E1" w:rsidRDefault="00CA4AA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69574790" w:edGrp="everyone"/>
            <w:r w:rsidRPr="002D57E1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69574790"/>
          </w:p>
        </w:tc>
      </w:tr>
      <w:tr w:rsidR="00CA4AA8" w:rsidRPr="002D57E1" w14:paraId="728427B2" w14:textId="77777777" w:rsidTr="00CC5ABB">
        <w:trPr>
          <w:trHeight w:val="58"/>
          <w:jc w:val="center"/>
        </w:trPr>
        <w:tc>
          <w:tcPr>
            <w:tcW w:w="9214" w:type="dxa"/>
            <w:gridSpan w:val="2"/>
            <w:vAlign w:val="center"/>
          </w:tcPr>
          <w:p w14:paraId="3AE807E8" w14:textId="77777777" w:rsidR="00CA4AA8" w:rsidRPr="002D57E1" w:rsidRDefault="00CA4AA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CA4AA8" w:rsidRPr="00BD594A" w14:paraId="6CC82D39" w14:textId="77777777" w:rsidTr="00CC5ABB">
        <w:trPr>
          <w:trHeight w:val="274"/>
          <w:jc w:val="center"/>
        </w:trPr>
        <w:tc>
          <w:tcPr>
            <w:tcW w:w="4957" w:type="dxa"/>
            <w:vAlign w:val="center"/>
          </w:tcPr>
          <w:p w14:paraId="52F3BE64" w14:textId="77777777" w:rsidR="00CA4AA8" w:rsidRPr="00584BF6" w:rsidRDefault="00CA4AA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Capacidad de almacenamiento: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BDBDD5D" w14:textId="77777777" w:rsidR="00CA4AA8" w:rsidRPr="00BA79F9" w:rsidRDefault="00CA4AA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82295439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822954399"/>
          </w:p>
        </w:tc>
      </w:tr>
    </w:tbl>
    <w:p w14:paraId="2EA2C8E1" w14:textId="77777777" w:rsidR="00516AA9" w:rsidRDefault="00516AA9" w:rsidP="00E51C9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61675AD7" w14:textId="03BAC1A0" w:rsidR="00045719" w:rsidRPr="00E51C94" w:rsidRDefault="00FF62BA" w:rsidP="00E51C9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 sobre la capacidad y generación de energía eléctrica</w:t>
      </w:r>
      <w:r w:rsidR="00DB6339"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045719" w:rsidRPr="00BD594A" w14:paraId="5F3BDD32" w14:textId="77777777" w:rsidTr="00441982">
        <w:trPr>
          <w:jc w:val="center"/>
        </w:trPr>
        <w:tc>
          <w:tcPr>
            <w:tcW w:w="4957" w:type="dxa"/>
            <w:vAlign w:val="center"/>
          </w:tcPr>
          <w:p w14:paraId="3F5D812D" w14:textId="77777777" w:rsidR="00045719" w:rsidRPr="002D57E1" w:rsidRDefault="00045719">
            <w:pPr>
              <w:spacing w:after="0" w:line="240" w:lineRule="auto"/>
              <w:rPr>
                <w:rFonts w:cstheme="minorHAnsi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Capacidad instalada total (MW):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013166A8" w14:textId="5E5AA2F5" w:rsidR="00045719" w:rsidRPr="00903EB9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2429149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24291498"/>
          </w:p>
        </w:tc>
      </w:tr>
      <w:tr w:rsidR="00045719" w:rsidRPr="00BD594A" w14:paraId="566D49AA" w14:textId="77777777" w:rsidTr="00441982">
        <w:trPr>
          <w:jc w:val="center"/>
        </w:trPr>
        <w:tc>
          <w:tcPr>
            <w:tcW w:w="9214" w:type="dxa"/>
            <w:gridSpan w:val="2"/>
            <w:vAlign w:val="center"/>
          </w:tcPr>
          <w:p w14:paraId="16A1C0C7" w14:textId="77777777" w:rsidR="00045719" w:rsidRPr="002D57E1" w:rsidRDefault="0004571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719" w:rsidRPr="00BD594A" w14:paraId="4A8199AC" w14:textId="77777777" w:rsidTr="00441982">
        <w:trPr>
          <w:trHeight w:val="20"/>
          <w:jc w:val="center"/>
        </w:trPr>
        <w:tc>
          <w:tcPr>
            <w:tcW w:w="4957" w:type="dxa"/>
            <w:vAlign w:val="center"/>
          </w:tcPr>
          <w:p w14:paraId="6031ACAE" w14:textId="38A801F1" w:rsidR="00045719" w:rsidRPr="002D57E1" w:rsidRDefault="00C70C0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eastAsia="es-ES"/>
              </w:rPr>
            </w:pPr>
            <w:r w:rsidRPr="002D57E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Capacidad de inyección permitida (MW):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CBA84B2" w14:textId="4EA1D9AC" w:rsidR="00045719" w:rsidRPr="00D0531C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  <w:highlight w:val="yellow"/>
              </w:rPr>
            </w:pPr>
            <w:permStart w:id="112461633" w:edGrp="everyone"/>
            <w:r w:rsidRPr="00D0531C">
              <w:rPr>
                <w:rFonts w:ascii="Calibri" w:hAnsi="Calibri" w:cs="Calibri"/>
                <w:color w:val="747474" w:themeColor="background2" w:themeShade="80"/>
                <w:highlight w:val="yellow"/>
              </w:rPr>
              <w:t xml:space="preserve">    </w:t>
            </w:r>
            <w:permEnd w:id="112461633"/>
          </w:p>
        </w:tc>
      </w:tr>
      <w:tr w:rsidR="00045719" w:rsidRPr="00045719" w14:paraId="0EFA2A44" w14:textId="77777777" w:rsidTr="00441982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96DA906" w14:textId="77777777" w:rsidR="00045719" w:rsidRPr="00D0531C" w:rsidRDefault="00045719">
            <w:pPr>
              <w:spacing w:after="0" w:line="240" w:lineRule="auto"/>
              <w:rPr>
                <w:rFonts w:cstheme="minorHAnsi"/>
                <w:sz w:val="8"/>
                <w:szCs w:val="8"/>
                <w:highlight w:val="yellow"/>
              </w:rPr>
            </w:pPr>
          </w:p>
        </w:tc>
      </w:tr>
      <w:tr w:rsidR="00C70C04" w:rsidRPr="00BD594A" w14:paraId="7C7678A3" w14:textId="77777777" w:rsidTr="00441982">
        <w:trPr>
          <w:trHeight w:val="20"/>
          <w:jc w:val="center"/>
        </w:trPr>
        <w:tc>
          <w:tcPr>
            <w:tcW w:w="4957" w:type="dxa"/>
            <w:vAlign w:val="center"/>
          </w:tcPr>
          <w:p w14:paraId="0D9E1774" w14:textId="0BA3BB45" w:rsidR="00C70C04" w:rsidRPr="00EC6D32" w:rsidRDefault="00C70C04" w:rsidP="00C70C0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anual estimada (MWh)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04F66B13" w14:textId="564AB68F" w:rsidR="00C70C04" w:rsidRPr="00903EB9" w:rsidRDefault="00C70C04" w:rsidP="00C70C04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684894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68489478"/>
          </w:p>
        </w:tc>
      </w:tr>
      <w:tr w:rsidR="00C70C04" w:rsidRPr="00045719" w14:paraId="0A59325A" w14:textId="77777777" w:rsidTr="00441982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0F715867" w14:textId="77777777" w:rsidR="00C70C04" w:rsidRPr="00045719" w:rsidRDefault="00C70C04" w:rsidP="00C70C0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C70C04" w:rsidRPr="00BD594A" w14:paraId="43DE7B62" w14:textId="77777777" w:rsidTr="00441982">
        <w:trPr>
          <w:trHeight w:val="20"/>
          <w:jc w:val="center"/>
        </w:trPr>
        <w:tc>
          <w:tcPr>
            <w:tcW w:w="4957" w:type="dxa"/>
            <w:vAlign w:val="center"/>
          </w:tcPr>
          <w:p w14:paraId="031B4406" w14:textId="2DC64086" w:rsidR="00C70C04" w:rsidRPr="00EC6D32" w:rsidRDefault="00C70C04" w:rsidP="00C70C0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Factor de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lanta (%)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80D5E11" w14:textId="77777777" w:rsidR="00C70C04" w:rsidRPr="00903EB9" w:rsidRDefault="00C70C04" w:rsidP="00C70C04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36938021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369380213"/>
          </w:p>
        </w:tc>
      </w:tr>
    </w:tbl>
    <w:p w14:paraId="089DC5DC" w14:textId="77777777" w:rsidR="00045719" w:rsidRDefault="00045719" w:rsidP="00B66DCD">
      <w:pPr>
        <w:tabs>
          <w:tab w:val="left" w:pos="4035"/>
        </w:tabs>
        <w:spacing w:after="0"/>
        <w:rPr>
          <w:rFonts w:cstheme="minorHAnsi"/>
        </w:rPr>
      </w:pPr>
    </w:p>
    <w:p w14:paraId="79FD12A7" w14:textId="7D9E653D" w:rsidR="00327558" w:rsidRPr="00E6314E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sobre </w:t>
      </w:r>
      <w:r w:rsidR="00EC288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los</w:t>
      </w: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equipo</w:t>
      </w:r>
      <w:r w:rsidR="00EC288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s</w:t>
      </w: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generación</w:t>
      </w:r>
      <w:r w:rsidR="00DB6339"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p w14:paraId="101EC897" w14:textId="25E61AA4" w:rsidR="007770E4" w:rsidRPr="00787D55" w:rsidRDefault="006A772F" w:rsidP="00787D55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Colocar todos los elementos del sistema de generación</w:t>
      </w:r>
    </w:p>
    <w:tbl>
      <w:tblPr>
        <w:tblStyle w:val="Tablaconcuadrcula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416"/>
        <w:gridCol w:w="1559"/>
        <w:gridCol w:w="1559"/>
        <w:gridCol w:w="1313"/>
      </w:tblGrid>
      <w:tr w:rsidR="008F4883" w14:paraId="1AC56693" w14:textId="77777777" w:rsidTr="009116CD">
        <w:trPr>
          <w:trHeight w:val="958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9F02" w14:textId="08208F4B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Tecnología de 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unidad generadora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F540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Cantidad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9D2C" w14:textId="5FE2D1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</w:t>
            </w:r>
            <w:r w:rsidR="00F9014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pacidad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por unidad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kW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83D0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Fuente energética o combustible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B2CE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D474D9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Eficiencia promedio (%)</w:t>
            </w:r>
          </w:p>
        </w:tc>
      </w:tr>
      <w:tr w:rsidR="00836287" w14:paraId="74BC94D3" w14:textId="77777777" w:rsidTr="009116CD">
        <w:trPr>
          <w:trHeight w:val="1740"/>
          <w:jc w:val="center"/>
        </w:trPr>
        <w:tc>
          <w:tcPr>
            <w:tcW w:w="1838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14" w:tblpY="86"/>
              <w:tblW w:w="3408" w:type="dxa"/>
              <w:tblLayout w:type="fixed"/>
              <w:tblLook w:val="04A0" w:firstRow="1" w:lastRow="0" w:firstColumn="1" w:lastColumn="0" w:noHBand="0" w:noVBand="1"/>
            </w:tblPr>
            <w:tblGrid>
              <w:gridCol w:w="3408"/>
            </w:tblGrid>
            <w:tr w:rsidR="001333EE" w14:paraId="7B094204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21FCD1CC" w14:textId="0653D55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027834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02783470"/>
                </w:p>
              </w:tc>
            </w:tr>
            <w:tr w:rsidR="001333EE" w14:paraId="22F9382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2D369B86" w14:textId="18D26E0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783204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78320428"/>
                </w:p>
              </w:tc>
            </w:tr>
            <w:tr w:rsidR="001333EE" w14:paraId="495E432C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DEAF24D" w14:textId="45B5737B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769518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7695187"/>
                </w:p>
              </w:tc>
            </w:tr>
            <w:tr w:rsidR="001333EE" w14:paraId="037378B7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043C899" w14:textId="3ED0BC0F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41185205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411852059"/>
                </w:p>
              </w:tc>
            </w:tr>
            <w:tr w:rsidR="001333EE" w14:paraId="6C690F1C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7FEAC3DE" w14:textId="77E3A3CA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59432109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594321098"/>
                </w:p>
              </w:tc>
            </w:tr>
          </w:tbl>
          <w:p w14:paraId="1575A1EE" w14:textId="77777777" w:rsidR="001333EE" w:rsidRPr="002077EB" w:rsidRDefault="001333EE">
            <w:pPr>
              <w:tabs>
                <w:tab w:val="left" w:pos="4035"/>
              </w:tabs>
              <w:spacing w:after="0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253" w:tblpY="86"/>
              <w:tblW w:w="136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</w:tblGrid>
            <w:tr w:rsidR="001333EE" w14:paraId="7C471E25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5CD1EB92" w14:textId="0840C13B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87087182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870871822"/>
                </w:p>
              </w:tc>
            </w:tr>
            <w:tr w:rsidR="001333EE" w14:paraId="294F8F61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F5C770A" w14:textId="6DB3BF19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82270137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822701377"/>
                </w:p>
              </w:tc>
            </w:tr>
            <w:tr w:rsidR="001333EE" w14:paraId="5E80545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6C3C406C" w14:textId="2EBA325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07853509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078535094"/>
                </w:p>
              </w:tc>
            </w:tr>
            <w:tr w:rsidR="001333EE" w14:paraId="3FF2DF43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7C2F5C3F" w14:textId="240E255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9430071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94300714"/>
                </w:p>
              </w:tc>
            </w:tr>
            <w:tr w:rsidR="001333EE" w14:paraId="3DE11DC3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636BE946" w14:textId="648FF1D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2896889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28968890"/>
                </w:p>
              </w:tc>
            </w:tr>
          </w:tbl>
          <w:p w14:paraId="003F9AEF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396" w:tblpY="86"/>
              <w:tblW w:w="1505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</w:tblGrid>
            <w:tr w:rsidR="001333EE" w14:paraId="3BC71B96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2327752E" w14:textId="45DDDF9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8235321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82353213"/>
                </w:p>
              </w:tc>
            </w:tr>
            <w:tr w:rsidR="001333EE" w14:paraId="4884E73B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607A225B" w14:textId="316296E2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484228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48422870"/>
                </w:p>
              </w:tc>
            </w:tr>
            <w:tr w:rsidR="001333EE" w14:paraId="145941A1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2DA7AB09" w14:textId="42D6CCF3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5505798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55057986"/>
                </w:p>
              </w:tc>
            </w:tr>
            <w:tr w:rsidR="001333EE" w14:paraId="4BF5B0E9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3F376A4C" w14:textId="0537020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2021875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20218752"/>
                </w:p>
              </w:tc>
            </w:tr>
            <w:tr w:rsidR="001333EE" w14:paraId="6C908660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2B90C98A" w14:textId="1B6460D2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7091758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709175893"/>
                </w:p>
              </w:tc>
            </w:tr>
          </w:tbl>
          <w:p w14:paraId="7F800982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122" w:tblpY="86"/>
              <w:tblW w:w="1513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</w:tblGrid>
            <w:tr w:rsidR="001333EE" w14:paraId="1E27B270" w14:textId="77777777">
              <w:trPr>
                <w:trHeight w:val="304"/>
              </w:trPr>
              <w:tc>
                <w:tcPr>
                  <w:tcW w:w="5000" w:type="pct"/>
                </w:tcPr>
                <w:p w14:paraId="6DF9AB26" w14:textId="354EA16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332863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33286370"/>
                </w:p>
              </w:tc>
            </w:tr>
            <w:tr w:rsidR="001333EE" w14:paraId="22AE3DED" w14:textId="77777777">
              <w:trPr>
                <w:trHeight w:val="288"/>
              </w:trPr>
              <w:tc>
                <w:tcPr>
                  <w:tcW w:w="5000" w:type="pct"/>
                </w:tcPr>
                <w:p w14:paraId="73F5403C" w14:textId="39DD9FC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43077748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430777489"/>
                </w:p>
              </w:tc>
            </w:tr>
            <w:tr w:rsidR="001333EE" w14:paraId="082890BA" w14:textId="77777777">
              <w:trPr>
                <w:trHeight w:val="288"/>
              </w:trPr>
              <w:tc>
                <w:tcPr>
                  <w:tcW w:w="5000" w:type="pct"/>
                </w:tcPr>
                <w:p w14:paraId="118A77F4" w14:textId="17EF0859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78552992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785529926"/>
                </w:p>
              </w:tc>
            </w:tr>
            <w:tr w:rsidR="001333EE" w14:paraId="4B7EB5BC" w14:textId="77777777">
              <w:trPr>
                <w:trHeight w:val="288"/>
              </w:trPr>
              <w:tc>
                <w:tcPr>
                  <w:tcW w:w="5000" w:type="pct"/>
                </w:tcPr>
                <w:p w14:paraId="1744F52E" w14:textId="1A216C8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3686556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36865567"/>
                </w:p>
              </w:tc>
            </w:tr>
            <w:tr w:rsidR="001333EE" w14:paraId="6CEEDBE7" w14:textId="77777777">
              <w:trPr>
                <w:trHeight w:val="274"/>
              </w:trPr>
              <w:tc>
                <w:tcPr>
                  <w:tcW w:w="5000" w:type="pct"/>
                </w:tcPr>
                <w:p w14:paraId="570EC6D6" w14:textId="72946F7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05185671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051856717"/>
                </w:p>
              </w:tc>
            </w:tr>
          </w:tbl>
          <w:p w14:paraId="227716CB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391" w:tblpY="86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9116CD" w14:paraId="48E379AB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4DB2368C" w14:textId="5A64124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960234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96023428"/>
                </w:p>
              </w:tc>
            </w:tr>
            <w:tr w:rsidR="001333EE" w14:paraId="1E393A4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59BF62AC" w14:textId="71ADE6BA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2276636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22766365"/>
                </w:p>
              </w:tc>
            </w:tr>
            <w:tr w:rsidR="001333EE" w14:paraId="05793528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147C73F5" w14:textId="5441209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9558744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95587448"/>
                </w:p>
              </w:tc>
            </w:tr>
            <w:tr w:rsidR="001333EE" w14:paraId="08C37A18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15F8E705" w14:textId="5B72305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59988980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599889803"/>
                </w:p>
              </w:tc>
            </w:tr>
            <w:tr w:rsidR="001333EE" w14:paraId="14D76A33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4E2FA4F0" w14:textId="56A7EC70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8607275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86072756"/>
                </w:p>
              </w:tc>
            </w:tr>
          </w:tbl>
          <w:p w14:paraId="2711E64B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</w:tr>
    </w:tbl>
    <w:p w14:paraId="6247AAED" w14:textId="77777777" w:rsidR="00646ED7" w:rsidRDefault="00646ED7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5A3502F2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EE2C52F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2C7A3B46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180BB65A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2B1AF38F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751EC2D5" w14:textId="77777777" w:rsidR="003741B4" w:rsidRDefault="003741B4" w:rsidP="003741B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17DCB972" w14:textId="7E857A6E" w:rsidR="0088499F" w:rsidRDefault="00FF62BA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lastRenderedPageBreak/>
        <w:t xml:space="preserve">Información de </w:t>
      </w:r>
      <w:r w:rsidR="00F36AAE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P</w:t>
      </w:r>
      <w:r w:rsidR="00EB7D34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untos de C</w:t>
      </w:r>
      <w:r w:rsidR="002A553E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onexión</w:t>
      </w:r>
      <w:r w:rsidR="00EB7D34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, Medición y Frontera</w:t>
      </w:r>
      <w:r w:rsidR="00DB6339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A77282" w:rsidRPr="00BD594A" w14:paraId="069A7682" w14:textId="77777777" w:rsidTr="00514B19">
        <w:trPr>
          <w:jc w:val="center"/>
        </w:trPr>
        <w:tc>
          <w:tcPr>
            <w:tcW w:w="2689" w:type="dxa"/>
            <w:vAlign w:val="center"/>
          </w:tcPr>
          <w:p w14:paraId="45D34F55" w14:textId="06B09736" w:rsidR="00A77282" w:rsidRPr="00BD594A" w:rsidRDefault="00B74C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Punto de conexión</w:t>
            </w:r>
            <w:r w:rsidR="00A77282"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569754BB" w14:textId="5FFE55EC" w:rsidR="00A77282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762694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57626944"/>
          </w:p>
        </w:tc>
      </w:tr>
      <w:tr w:rsidR="00A77282" w:rsidRPr="00BD594A" w14:paraId="00337A01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6EC11444" w14:textId="77777777" w:rsidR="00A77282" w:rsidRPr="00BD594A" w:rsidRDefault="00A77282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58F8" w:rsidRPr="00BD594A" w14:paraId="19518CBF" w14:textId="77777777" w:rsidTr="00514B19">
        <w:trPr>
          <w:jc w:val="center"/>
        </w:trPr>
        <w:tc>
          <w:tcPr>
            <w:tcW w:w="2689" w:type="dxa"/>
            <w:vAlign w:val="center"/>
          </w:tcPr>
          <w:p w14:paraId="75480E9D" w14:textId="16C61957" w:rsidR="000158F8" w:rsidRPr="00BD594A" w:rsidRDefault="000158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686582A3" w14:textId="1F9E73CE" w:rsidR="000158F8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1437342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14373426"/>
          </w:p>
        </w:tc>
      </w:tr>
      <w:tr w:rsidR="000158F8" w:rsidRPr="00BD594A" w14:paraId="2574BDD0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68913395" w14:textId="77777777" w:rsidR="000158F8" w:rsidRPr="00BD594A" w:rsidRDefault="000158F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2FF0" w14:paraId="4C319B4E" w14:textId="77777777" w:rsidTr="00514B19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18E8B6F4" w14:textId="721623A0" w:rsidR="00232FF0" w:rsidRPr="00655F26" w:rsidRDefault="00232FF0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  <w:r w:rsidR="00A356F0">
              <w:rPr>
                <w:rFonts w:ascii="Calibri" w:hAnsi="Calibri" w:cs="Calibri"/>
                <w:color w:val="747474" w:themeColor="background2" w:themeShade="80"/>
              </w:rPr>
              <w:t>: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232FF0" w:rsidRPr="00BD594A" w14:paraId="74EC5F4E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32BF6B1C" w14:textId="46317D89" w:rsidR="00232FF0" w:rsidRPr="00EC6D32" w:rsidRDefault="00232FF0" w:rsidP="00072A69">
                  <w:pPr>
                    <w:spacing w:after="0" w:line="240" w:lineRule="auto"/>
                    <w:ind w:right="-251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747CDB0C" w14:textId="13F2969E" w:rsidR="00232FF0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578780919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r w:rsidR="00B64232">
                    <w:rPr>
                      <w:rFonts w:ascii="Calibri" w:hAnsi="Calibri" w:cs="Calibri"/>
                      <w:color w:val="747474" w:themeColor="background2" w:themeShade="80"/>
                    </w:rPr>
                    <w:t>Ej.: 14.034516</w:t>
                  </w:r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permEnd w:id="1578780919"/>
                </w:p>
              </w:tc>
            </w:tr>
          </w:tbl>
          <w:p w14:paraId="2B112E98" w14:textId="77777777" w:rsidR="00232FF0" w:rsidRDefault="00232FF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232FF0" w:rsidRPr="00BD594A" w14:paraId="251EC9CE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4D354F6A" w14:textId="77777777" w:rsidR="00232FF0" w:rsidRPr="00EC6D32" w:rsidRDefault="00232FF0" w:rsidP="00072A69">
                  <w:pPr>
                    <w:spacing w:after="0" w:line="240" w:lineRule="auto"/>
                    <w:ind w:right="-397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11347951" w14:textId="2286A379" w:rsidR="00232FF0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2121420965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r w:rsidR="00A524A9">
                    <w:rPr>
                      <w:rFonts w:ascii="Calibri" w:hAnsi="Calibri" w:cs="Calibri"/>
                      <w:color w:val="747474" w:themeColor="background2" w:themeShade="80"/>
                    </w:rPr>
                    <w:t>Ej.: -87.204050</w:t>
                  </w:r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permEnd w:id="2121420965"/>
                </w:p>
              </w:tc>
            </w:tr>
          </w:tbl>
          <w:p w14:paraId="2930B236" w14:textId="77777777" w:rsidR="00232FF0" w:rsidRDefault="00232FF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F9AE3E9" w14:textId="77777777" w:rsidR="00A77282" w:rsidRPr="000158F8" w:rsidRDefault="00A77282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56287C" w:rsidRPr="00BD594A" w14:paraId="46E463B6" w14:textId="77777777" w:rsidTr="00514B19">
        <w:trPr>
          <w:jc w:val="center"/>
        </w:trPr>
        <w:tc>
          <w:tcPr>
            <w:tcW w:w="2689" w:type="dxa"/>
            <w:vAlign w:val="center"/>
          </w:tcPr>
          <w:p w14:paraId="12F00733" w14:textId="7B2D79AA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Punto de medición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1D50FC1B" w14:textId="60BBC25B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7087106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770871069"/>
          </w:p>
        </w:tc>
      </w:tr>
      <w:tr w:rsidR="0056287C" w:rsidRPr="00BD594A" w14:paraId="10CA668D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42D21708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:rsidRPr="00BD594A" w14:paraId="0CD67717" w14:textId="77777777" w:rsidTr="00514B19">
        <w:trPr>
          <w:jc w:val="center"/>
        </w:trPr>
        <w:tc>
          <w:tcPr>
            <w:tcW w:w="2689" w:type="dxa"/>
            <w:vAlign w:val="center"/>
          </w:tcPr>
          <w:p w14:paraId="3FCCDE21" w14:textId="77777777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31726697" w14:textId="64CB7B17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7032578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70325787"/>
          </w:p>
        </w:tc>
      </w:tr>
      <w:tr w:rsidR="0056287C" w:rsidRPr="00BD594A" w14:paraId="095C1654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1AA364BB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14:paraId="15D0D8B3" w14:textId="77777777" w:rsidTr="00514B19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2CD1576E" w14:textId="4C910268" w:rsidR="0056287C" w:rsidRPr="00655F26" w:rsidRDefault="0056287C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  <w:r w:rsidR="00A356F0">
              <w:rPr>
                <w:rFonts w:ascii="Calibri" w:hAnsi="Calibri" w:cs="Calibri"/>
                <w:color w:val="747474" w:themeColor="background2" w:themeShade="80"/>
              </w:rPr>
              <w:t>: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56287C" w:rsidRPr="00BD594A" w14:paraId="1C449D69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7613D24D" w14:textId="1003D176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7177CEC7" w14:textId="5C88F61A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713313135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r w:rsidR="00B64232">
                    <w:rPr>
                      <w:rFonts w:ascii="Calibri" w:hAnsi="Calibri" w:cs="Calibri"/>
                      <w:color w:val="747474" w:themeColor="background2" w:themeShade="80"/>
                    </w:rPr>
                    <w:t>Ej.: 14.034516</w:t>
                  </w:r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</w:t>
                  </w:r>
                  <w:permEnd w:id="1713313135"/>
                </w:p>
              </w:tc>
            </w:tr>
          </w:tbl>
          <w:p w14:paraId="0F577507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56287C" w:rsidRPr="00BD594A" w14:paraId="39DCC4F9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93143A5" w14:textId="7D8759E8" w:rsidR="0056287C" w:rsidRPr="00EC6D32" w:rsidRDefault="0056287C" w:rsidP="00A356F0">
                  <w:pPr>
                    <w:spacing w:after="0" w:line="240" w:lineRule="auto"/>
                    <w:ind w:right="-255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61FCC9F6" w14:textId="28188EB4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632389350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</w:t>
                  </w:r>
                  <w:r w:rsidR="00A524A9"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Ej.: -87.204050</w:t>
                  </w:r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</w:t>
                  </w:r>
                  <w:permEnd w:id="1632389350"/>
                </w:p>
              </w:tc>
            </w:tr>
          </w:tbl>
          <w:p w14:paraId="657D5FCB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66F1C21" w14:textId="77777777" w:rsidR="00A77282" w:rsidRDefault="00A77282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56287C" w:rsidRPr="00BD594A" w14:paraId="2753D1BC" w14:textId="77777777" w:rsidTr="00514B19">
        <w:trPr>
          <w:jc w:val="center"/>
        </w:trPr>
        <w:tc>
          <w:tcPr>
            <w:tcW w:w="2689" w:type="dxa"/>
            <w:vAlign w:val="center"/>
          </w:tcPr>
          <w:p w14:paraId="49F9E0CE" w14:textId="0BD09092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Punto </w:t>
            </w:r>
            <w:r w:rsidR="009360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de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frontera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12321B73" w14:textId="72A92159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494842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54948429"/>
          </w:p>
        </w:tc>
      </w:tr>
      <w:tr w:rsidR="0056287C" w:rsidRPr="00BD594A" w14:paraId="410D767B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55A1F3A9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:rsidRPr="00BD594A" w14:paraId="1EA4C6DB" w14:textId="77777777" w:rsidTr="00514B19">
        <w:trPr>
          <w:jc w:val="center"/>
        </w:trPr>
        <w:tc>
          <w:tcPr>
            <w:tcW w:w="2689" w:type="dxa"/>
            <w:vAlign w:val="center"/>
          </w:tcPr>
          <w:p w14:paraId="3C872F97" w14:textId="77777777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293984B4" w14:textId="0D4A34A8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9462921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94629218"/>
          </w:p>
        </w:tc>
      </w:tr>
      <w:tr w:rsidR="0056287C" w:rsidRPr="00BD594A" w14:paraId="30F077BF" w14:textId="77777777" w:rsidTr="00514B19">
        <w:trPr>
          <w:jc w:val="center"/>
        </w:trPr>
        <w:tc>
          <w:tcPr>
            <w:tcW w:w="9351" w:type="dxa"/>
            <w:gridSpan w:val="4"/>
            <w:vAlign w:val="center"/>
          </w:tcPr>
          <w:p w14:paraId="326D94C1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14:paraId="6160FF6C" w14:textId="77777777" w:rsidTr="00514B19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142EA6BE" w14:textId="566194C7" w:rsidR="0056287C" w:rsidRPr="00655F26" w:rsidRDefault="0056287C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  <w:r w:rsidR="00A356F0">
              <w:rPr>
                <w:rFonts w:ascii="Calibri" w:hAnsi="Calibri" w:cs="Calibri"/>
                <w:color w:val="747474" w:themeColor="background2" w:themeShade="80"/>
              </w:rPr>
              <w:t>: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56287C" w:rsidRPr="00BD594A" w14:paraId="2A09AC3D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5CBF7E05" w14:textId="7895869B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39526C18" w14:textId="0D5620F6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permStart w:id="626027397" w:edGrp="everyone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="00B64232">
                    <w:rPr>
                      <w:rFonts w:ascii="Calibri" w:hAnsi="Calibri" w:cs="Calibri"/>
                      <w:color w:val="747474" w:themeColor="background2" w:themeShade="80"/>
                    </w:rPr>
                    <w:t>Ej.: 14.034516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  <w:permEnd w:id="626027397"/>
                </w:p>
              </w:tc>
            </w:tr>
          </w:tbl>
          <w:p w14:paraId="502159A1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2009"/>
            </w:tblGrid>
            <w:tr w:rsidR="0056287C" w:rsidRPr="00BD594A" w14:paraId="0B5D4602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A785B8B" w14:textId="5099B31A" w:rsidR="0056287C" w:rsidRPr="00EC6D32" w:rsidRDefault="0056287C" w:rsidP="005C47D4">
                  <w:pPr>
                    <w:spacing w:after="0" w:line="240" w:lineRule="auto"/>
                    <w:ind w:right="-255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665CA61B" w14:textId="6F7E53CB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612897403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</w:t>
                  </w:r>
                  <w:r w:rsidR="00A524A9"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Ej.: -87.204050</w:t>
                  </w:r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</w:t>
                  </w:r>
                  <w:permEnd w:id="612897403"/>
                </w:p>
              </w:tc>
            </w:tr>
          </w:tbl>
          <w:p w14:paraId="1453794B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F9ECA9C" w14:textId="77777777" w:rsidR="00F4096A" w:rsidRDefault="00F4096A" w:rsidP="00F4096A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29CF8506" w14:textId="77777777" w:rsidR="00F4096A" w:rsidRDefault="00F4096A" w:rsidP="00F4096A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referente al </w:t>
      </w:r>
      <w: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aprovechamiento</w:t>
      </w: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una cuenca hidrográfica (si aplica)</w:t>
      </w:r>
    </w:p>
    <w:tbl>
      <w:tblPr>
        <w:tblStyle w:val="Tablaconcuadrcula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7"/>
      </w:tblGrid>
      <w:tr w:rsidR="00F4096A" w:rsidRPr="00BD594A" w14:paraId="33866A98" w14:textId="77777777" w:rsidTr="00F16F87">
        <w:trPr>
          <w:trHeight w:val="274"/>
        </w:trPr>
        <w:tc>
          <w:tcPr>
            <w:tcW w:w="4962" w:type="dxa"/>
          </w:tcPr>
          <w:p w14:paraId="192EF7CF" w14:textId="77777777" w:rsidR="00F4096A" w:rsidRPr="001140CA" w:rsidRDefault="00F4096A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Vigencia en años</w:t>
            </w:r>
            <w:r w:rsidRPr="00966EC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de la concesión de derechos de aprovechamiento de aguas</w:t>
            </w:r>
            <w:r>
              <w:rPr>
                <w:rFonts w:cstheme="minorHAnsi"/>
              </w:rPr>
              <w:t>:</w:t>
            </w:r>
          </w:p>
        </w:tc>
        <w:tc>
          <w:tcPr>
            <w:tcW w:w="4257" w:type="dxa"/>
          </w:tcPr>
          <w:p w14:paraId="39E57A02" w14:textId="77777777" w:rsidR="00F4096A" w:rsidRPr="00BA79F9" w:rsidRDefault="00F4096A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3800565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38005658"/>
          </w:p>
        </w:tc>
      </w:tr>
      <w:tr w:rsidR="00F4096A" w:rsidRPr="00BD594A" w14:paraId="04508F0D" w14:textId="77777777" w:rsidTr="00F16F87">
        <w:trPr>
          <w:trHeight w:val="28"/>
        </w:trPr>
        <w:tc>
          <w:tcPr>
            <w:tcW w:w="9219" w:type="dxa"/>
            <w:gridSpan w:val="2"/>
          </w:tcPr>
          <w:p w14:paraId="46B40C81" w14:textId="77777777" w:rsidR="00F4096A" w:rsidRPr="00584BF6" w:rsidRDefault="00F4096A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4096A" w:rsidRPr="00BD594A" w14:paraId="59C2BCE0" w14:textId="77777777" w:rsidTr="00F16F87">
        <w:tc>
          <w:tcPr>
            <w:tcW w:w="4962" w:type="dxa"/>
          </w:tcPr>
          <w:p w14:paraId="218CA590" w14:textId="6CD8A6B3" w:rsidR="00F4096A" w:rsidRPr="00EC6D32" w:rsidRDefault="00F16F87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Fecha de vencimiento de la </w:t>
            </w:r>
            <w:r w:rsidRPr="00966EC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concesión de derechos de aprovechamiento de aguas</w:t>
            </w:r>
            <w:r>
              <w:rPr>
                <w:rFonts w:cstheme="minorHAnsi"/>
              </w:rPr>
              <w:t>:</w:t>
            </w:r>
          </w:p>
        </w:tc>
        <w:tc>
          <w:tcPr>
            <w:tcW w:w="4257" w:type="dxa"/>
          </w:tcPr>
          <w:p w14:paraId="2BB855DD" w14:textId="7C908F26" w:rsidR="00F4096A" w:rsidRPr="00BA79F9" w:rsidRDefault="00F4096A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8310699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238053760"/>
                <w:placeholder>
                  <w:docPart w:val="766273D482034D06B232D1D108FAB8FB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="00F16F87" w:rsidRPr="0032076B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permEnd w:id="683106991"/>
          </w:p>
        </w:tc>
      </w:tr>
      <w:tr w:rsidR="00F4096A" w:rsidRPr="00BD594A" w14:paraId="634BB638" w14:textId="77777777" w:rsidTr="00F16F87">
        <w:trPr>
          <w:trHeight w:val="58"/>
        </w:trPr>
        <w:tc>
          <w:tcPr>
            <w:tcW w:w="9219" w:type="dxa"/>
            <w:gridSpan w:val="2"/>
          </w:tcPr>
          <w:p w14:paraId="1ED4C30E" w14:textId="77777777" w:rsidR="00F4096A" w:rsidRPr="003C6E2A" w:rsidRDefault="00F4096A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BD5DA3" w:rsidRPr="00BD594A" w14:paraId="2359EFE7" w14:textId="77777777" w:rsidTr="00F16F87">
        <w:trPr>
          <w:trHeight w:val="274"/>
        </w:trPr>
        <w:tc>
          <w:tcPr>
            <w:tcW w:w="4962" w:type="dxa"/>
          </w:tcPr>
          <w:p w14:paraId="6A9A5CC8" w14:textId="2FBB939D" w:rsidR="00BD5DA3" w:rsidRPr="001140CA" w:rsidRDefault="00BD5DA3" w:rsidP="00BD5DA3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966EC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cuenca hidrográfica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</w:tcPr>
          <w:p w14:paraId="3EE647B6" w14:textId="77777777" w:rsidR="00BD5DA3" w:rsidRPr="00BA79F9" w:rsidRDefault="00BD5DA3" w:rsidP="00BD5DA3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6663679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66636794"/>
          </w:p>
        </w:tc>
      </w:tr>
      <w:tr w:rsidR="00BD5DA3" w:rsidRPr="003C6E2A" w14:paraId="7E6975D0" w14:textId="77777777" w:rsidTr="00F16F87">
        <w:trPr>
          <w:trHeight w:val="58"/>
        </w:trPr>
        <w:tc>
          <w:tcPr>
            <w:tcW w:w="9219" w:type="dxa"/>
            <w:gridSpan w:val="2"/>
          </w:tcPr>
          <w:p w14:paraId="3A4EDC62" w14:textId="77777777" w:rsidR="00BD5DA3" w:rsidRPr="003C6E2A" w:rsidRDefault="00BD5DA3" w:rsidP="00BD5DA3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BD5DA3" w:rsidRPr="00BA79F9" w14:paraId="5AA03FB1" w14:textId="77777777" w:rsidTr="00F16F87">
        <w:trPr>
          <w:trHeight w:val="274"/>
        </w:trPr>
        <w:tc>
          <w:tcPr>
            <w:tcW w:w="4962" w:type="dxa"/>
          </w:tcPr>
          <w:p w14:paraId="2ED9A114" w14:textId="77777777" w:rsidR="00BD5DA3" w:rsidRPr="001140CA" w:rsidRDefault="00BD5DA3" w:rsidP="00BD5DA3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C64DA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del río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(en caso de que sea más de un río, especifique)</w:t>
            </w:r>
            <w:r w:rsidRPr="00C64DA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</w:tcPr>
          <w:p w14:paraId="6E05411F" w14:textId="77777777" w:rsidR="00BD5DA3" w:rsidRPr="00BA79F9" w:rsidRDefault="00BD5DA3" w:rsidP="00BD5DA3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4705063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47050631"/>
          </w:p>
        </w:tc>
      </w:tr>
    </w:tbl>
    <w:p w14:paraId="4C554224" w14:textId="77777777" w:rsidR="00F4096A" w:rsidRPr="003741B4" w:rsidRDefault="00F4096A" w:rsidP="00F4096A">
      <w:pPr>
        <w:jc w:val="both"/>
        <w:rPr>
          <w:rFonts w:ascii="Calibri" w:hAnsi="Calibri" w:cs="Calibri"/>
          <w:b/>
          <w:bCs/>
          <w:color w:val="000000" w:themeColor="text1"/>
          <w:sz w:val="14"/>
          <w:szCs w:val="14"/>
        </w:rPr>
      </w:pPr>
    </w:p>
    <w:p w14:paraId="7DD73504" w14:textId="77777777" w:rsidR="00F4096A" w:rsidRDefault="00F4096A" w:rsidP="00F4096A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A45C4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la </w:t>
      </w:r>
      <w:r w:rsidRPr="00A45C4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licencia ambiental: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90"/>
        <w:gridCol w:w="2131"/>
        <w:gridCol w:w="3260"/>
      </w:tblGrid>
      <w:tr w:rsidR="00F4096A" w:rsidRPr="0032076B" w14:paraId="320F6563" w14:textId="77777777" w:rsidTr="00771001">
        <w:tc>
          <w:tcPr>
            <w:tcW w:w="3833" w:type="dxa"/>
            <w:gridSpan w:val="2"/>
          </w:tcPr>
          <w:p w14:paraId="4419E7C5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Núm. de licencia ambiental:</w:t>
            </w:r>
          </w:p>
        </w:tc>
        <w:tc>
          <w:tcPr>
            <w:tcW w:w="5391" w:type="dxa"/>
            <w:gridSpan w:val="2"/>
          </w:tcPr>
          <w:p w14:paraId="30DD3A39" w14:textId="77777777" w:rsidR="00F4096A" w:rsidRPr="0032076B" w:rsidRDefault="00F4096A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11104982" w:edGrp="everyone"/>
            <w:r w:rsidRPr="0032076B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11104982"/>
          </w:p>
        </w:tc>
      </w:tr>
      <w:tr w:rsidR="00F4096A" w:rsidRPr="0032076B" w14:paraId="17F543D6" w14:textId="77777777" w:rsidTr="00771001">
        <w:tc>
          <w:tcPr>
            <w:tcW w:w="9224" w:type="dxa"/>
            <w:gridSpan w:val="4"/>
          </w:tcPr>
          <w:p w14:paraId="13B16826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4096A" w:rsidRPr="0032076B" w14:paraId="6C69AB09" w14:textId="77777777" w:rsidTr="00771001">
        <w:tc>
          <w:tcPr>
            <w:tcW w:w="3833" w:type="dxa"/>
            <w:gridSpan w:val="2"/>
          </w:tcPr>
          <w:p w14:paraId="37382DE7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Categoría de la licencia ambiental:</w:t>
            </w:r>
          </w:p>
        </w:tc>
        <w:tc>
          <w:tcPr>
            <w:tcW w:w="5391" w:type="dxa"/>
            <w:gridSpan w:val="2"/>
          </w:tcPr>
          <w:p w14:paraId="0145C380" w14:textId="77777777" w:rsidR="00F4096A" w:rsidRPr="0032076B" w:rsidRDefault="00F4096A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301245997" w:edGrp="everyone"/>
            <w:r w:rsidRPr="0032076B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301245997"/>
          </w:p>
        </w:tc>
      </w:tr>
      <w:tr w:rsidR="00F4096A" w:rsidRPr="0032076B" w14:paraId="47C4770A" w14:textId="77777777" w:rsidTr="00771001">
        <w:tc>
          <w:tcPr>
            <w:tcW w:w="9224" w:type="dxa"/>
            <w:gridSpan w:val="4"/>
          </w:tcPr>
          <w:p w14:paraId="2CD3788D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4096A" w:rsidRPr="0032076B" w14:paraId="69D21BE2" w14:textId="77777777" w:rsidTr="00771001">
        <w:tc>
          <w:tcPr>
            <w:tcW w:w="1843" w:type="dxa"/>
          </w:tcPr>
          <w:p w14:paraId="57178EDA" w14:textId="15AC9DC6" w:rsidR="00F4096A" w:rsidRPr="0032076B" w:rsidRDefault="00F4096A" w:rsidP="00B97C9B">
            <w:pPr>
              <w:spacing w:after="0" w:line="240" w:lineRule="auto"/>
              <w:rPr>
                <w:rFonts w:cstheme="minorHAnsi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Vigencia</w:t>
            </w:r>
            <w:r w:rsidR="000B7E0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en años</w:t>
            </w: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1990" w:type="dxa"/>
          </w:tcPr>
          <w:p w14:paraId="3DD02154" w14:textId="77777777" w:rsidR="00F4096A" w:rsidRPr="0032076B" w:rsidRDefault="00F4096A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54452380" w:edGrp="everyone"/>
            <w:r w:rsidRPr="0032076B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54452380"/>
          </w:p>
        </w:tc>
        <w:tc>
          <w:tcPr>
            <w:tcW w:w="2131" w:type="dxa"/>
          </w:tcPr>
          <w:p w14:paraId="749B6F13" w14:textId="77777777" w:rsidR="00F4096A" w:rsidRPr="0032076B" w:rsidRDefault="00F4096A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emisión:</w:t>
            </w:r>
          </w:p>
        </w:tc>
        <w:tc>
          <w:tcPr>
            <w:tcW w:w="3260" w:type="dxa"/>
          </w:tcPr>
          <w:p w14:paraId="0A012AC2" w14:textId="77777777" w:rsidR="00F4096A" w:rsidRPr="0032076B" w:rsidRDefault="00F4096A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74686029" w:edGrp="everyone"/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630312187"/>
                <w:placeholder>
                  <w:docPart w:val="E2DBFB5EF1A3427BA287D8C6D5FD2D50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Pr="0032076B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74686029"/>
          </w:p>
        </w:tc>
      </w:tr>
      <w:tr w:rsidR="00F4096A" w:rsidRPr="0032076B" w14:paraId="43D1F65E" w14:textId="77777777" w:rsidTr="00771001">
        <w:tc>
          <w:tcPr>
            <w:tcW w:w="9224" w:type="dxa"/>
            <w:gridSpan w:val="4"/>
          </w:tcPr>
          <w:p w14:paraId="3C848AEA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4096A" w:rsidRPr="0032076B" w14:paraId="28BE0703" w14:textId="77777777" w:rsidTr="00771001">
        <w:tc>
          <w:tcPr>
            <w:tcW w:w="3833" w:type="dxa"/>
            <w:gridSpan w:val="2"/>
          </w:tcPr>
          <w:p w14:paraId="68E5594D" w14:textId="77777777" w:rsidR="00F4096A" w:rsidRPr="0032076B" w:rsidRDefault="00F4096A" w:rsidP="00B97C9B">
            <w:pPr>
              <w:spacing w:after="0" w:line="240" w:lineRule="auto"/>
              <w:rPr>
                <w:rFonts w:cstheme="minorHAnsi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vencimiento de licencia ambiental:</w:t>
            </w:r>
          </w:p>
        </w:tc>
        <w:permStart w:id="738394436" w:edGrp="everyone"/>
        <w:tc>
          <w:tcPr>
            <w:tcW w:w="5391" w:type="dxa"/>
            <w:gridSpan w:val="2"/>
          </w:tcPr>
          <w:p w14:paraId="419FC10E" w14:textId="1D30941D" w:rsidR="00F4096A" w:rsidRPr="0032076B" w:rsidRDefault="00000000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400762518"/>
                <w:placeholder>
                  <w:docPart w:val="A64DC83EFC054248819A3EA589F27F46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="00F16F87" w:rsidRPr="0032076B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 w:rsidR="00F4096A" w:rsidRPr="0032076B"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38394436"/>
          </w:p>
        </w:tc>
      </w:tr>
      <w:tr w:rsidR="001C21A7" w:rsidRPr="0032076B" w14:paraId="7BA8D25B" w14:textId="77777777" w:rsidTr="00771001">
        <w:tc>
          <w:tcPr>
            <w:tcW w:w="9224" w:type="dxa"/>
            <w:gridSpan w:val="4"/>
          </w:tcPr>
          <w:p w14:paraId="296AA781" w14:textId="77777777" w:rsidR="001C21A7" w:rsidRPr="0032076B" w:rsidRDefault="001C21A7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1C21A7" w:rsidRPr="00BD594A" w14:paraId="46B3683F" w14:textId="77777777" w:rsidTr="00771001">
        <w:trPr>
          <w:trHeight w:val="20"/>
        </w:trPr>
        <w:tc>
          <w:tcPr>
            <w:tcW w:w="3833" w:type="dxa"/>
            <w:gridSpan w:val="2"/>
          </w:tcPr>
          <w:p w14:paraId="169AECBD" w14:textId="021CF467" w:rsidR="001C21A7" w:rsidRPr="00EC6D32" w:rsidRDefault="001C21A7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Número</w:t>
            </w:r>
            <w:r w:rsidR="004A3333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de decreto</w:t>
            </w: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de</w:t>
            </w:r>
            <w:r w:rsidR="00261AC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l</w:t>
            </w:r>
            <w:r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contrato de operación (si aplica):</w:t>
            </w:r>
          </w:p>
        </w:tc>
        <w:tc>
          <w:tcPr>
            <w:tcW w:w="5391" w:type="dxa"/>
            <w:gridSpan w:val="2"/>
          </w:tcPr>
          <w:p w14:paraId="5078D5EB" w14:textId="56CC2AEC" w:rsidR="001C21A7" w:rsidRPr="007B75D4" w:rsidRDefault="001C21A7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9546342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495463427"/>
          </w:p>
        </w:tc>
      </w:tr>
      <w:tr w:rsidR="00D022EE" w:rsidRPr="0032076B" w14:paraId="43FCF272" w14:textId="77777777" w:rsidTr="00771001">
        <w:tc>
          <w:tcPr>
            <w:tcW w:w="9224" w:type="dxa"/>
            <w:gridSpan w:val="4"/>
          </w:tcPr>
          <w:p w14:paraId="6D612CB4" w14:textId="77777777" w:rsidR="00D022EE" w:rsidRPr="0032076B" w:rsidRDefault="00D022EE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022EE" w:rsidRPr="007B75D4" w14:paraId="3A0608F2" w14:textId="77777777" w:rsidTr="00771001">
        <w:trPr>
          <w:trHeight w:val="20"/>
        </w:trPr>
        <w:tc>
          <w:tcPr>
            <w:tcW w:w="3833" w:type="dxa"/>
            <w:gridSpan w:val="2"/>
          </w:tcPr>
          <w:p w14:paraId="59EDDF65" w14:textId="4692D2E9" w:rsidR="00D022EE" w:rsidRPr="00EC6D32" w:rsidRDefault="00D868D1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Vigencia </w:t>
            </w:r>
            <w:r w:rsidR="00A67D0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en años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del contrato de </w:t>
            </w:r>
            <w:r w:rsidR="0077100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operación </w:t>
            </w:r>
            <w:r w:rsidR="00771001"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(</w:t>
            </w:r>
            <w:r w:rsidR="00D022EE"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si aplica):</w:t>
            </w:r>
          </w:p>
        </w:tc>
        <w:tc>
          <w:tcPr>
            <w:tcW w:w="5391" w:type="dxa"/>
            <w:gridSpan w:val="2"/>
          </w:tcPr>
          <w:p w14:paraId="15A019AF" w14:textId="77777777" w:rsidR="00D022EE" w:rsidRPr="007B75D4" w:rsidRDefault="00D022EE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8248012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82480127"/>
          </w:p>
        </w:tc>
      </w:tr>
      <w:tr w:rsidR="00D022EE" w:rsidRPr="0032076B" w14:paraId="757690C3" w14:textId="77777777" w:rsidTr="00771001">
        <w:tc>
          <w:tcPr>
            <w:tcW w:w="9224" w:type="dxa"/>
            <w:gridSpan w:val="4"/>
          </w:tcPr>
          <w:p w14:paraId="49D46D6B" w14:textId="77777777" w:rsidR="00D022EE" w:rsidRPr="0032076B" w:rsidRDefault="00D022EE" w:rsidP="00B97C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022EE" w:rsidRPr="007B75D4" w14:paraId="4FECBF01" w14:textId="77777777" w:rsidTr="00771001">
        <w:trPr>
          <w:trHeight w:val="20"/>
        </w:trPr>
        <w:tc>
          <w:tcPr>
            <w:tcW w:w="3833" w:type="dxa"/>
            <w:gridSpan w:val="2"/>
          </w:tcPr>
          <w:p w14:paraId="609C8272" w14:textId="505FA15E" w:rsidR="00D022EE" w:rsidRPr="00EC6D32" w:rsidRDefault="00A67D0A" w:rsidP="00B97C9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vencimiento del con</w:t>
            </w:r>
            <w:r w:rsidR="0077100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trato de operación</w:t>
            </w:r>
            <w:r w:rsidR="00D022EE" w:rsidRPr="0032076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(si aplica):</w:t>
            </w:r>
          </w:p>
        </w:tc>
        <w:tc>
          <w:tcPr>
            <w:tcW w:w="5391" w:type="dxa"/>
            <w:gridSpan w:val="2"/>
          </w:tcPr>
          <w:p w14:paraId="6F45481F" w14:textId="69863DFF" w:rsidR="00D022EE" w:rsidRPr="007B75D4" w:rsidRDefault="00D022EE" w:rsidP="00B97C9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38196469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2073880564"/>
                <w:placeholder>
                  <w:docPart w:val="503F3C01E3FD4B228B5CB97B5AAFF54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Content>
                <w:r w:rsidR="00771001" w:rsidRPr="0032076B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permEnd w:id="1381964699"/>
          </w:p>
        </w:tc>
      </w:tr>
    </w:tbl>
    <w:p w14:paraId="4F1F6260" w14:textId="6FA60C2C" w:rsidR="00E54C04" w:rsidRPr="000B0F6B" w:rsidRDefault="000B0F6B" w:rsidP="000B0F6B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lastRenderedPageBreak/>
        <w:t xml:space="preserve">SECCIÓN 2. INFORMACIÓN ADICIONAL PARA EMPRESAS GENERADORAS CON EQUIPOS DE COGENERACIÓN. </w:t>
      </w:r>
    </w:p>
    <w:p w14:paraId="5CD51643" w14:textId="0853B4E8" w:rsidR="00770FAD" w:rsidRPr="00787D55" w:rsidRDefault="003A4097" w:rsidP="00787D55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 sobre calderas:</w:t>
      </w:r>
    </w:p>
    <w:tbl>
      <w:tblPr>
        <w:tblStyle w:val="Tablaconcuadrcula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416"/>
        <w:gridCol w:w="1559"/>
        <w:gridCol w:w="1559"/>
        <w:gridCol w:w="1313"/>
      </w:tblGrid>
      <w:tr w:rsidR="00162225" w14:paraId="776DF0F1" w14:textId="77777777">
        <w:trPr>
          <w:trHeight w:val="958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7E38" w14:textId="4052A58D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Tecnología de </w:t>
            </w:r>
            <w:r w:rsidR="00B34E9D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caldera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C9F7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Cantidad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C" w14:textId="28272DFC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ntidad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de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vapor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Ton/h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C3ABB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Fuente energética o combustible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1343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D474D9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Eficiencia promedio (%)</w:t>
            </w:r>
          </w:p>
        </w:tc>
      </w:tr>
      <w:tr w:rsidR="00162225" w14:paraId="6E496187" w14:textId="77777777">
        <w:trPr>
          <w:trHeight w:val="1740"/>
          <w:jc w:val="center"/>
        </w:trPr>
        <w:tc>
          <w:tcPr>
            <w:tcW w:w="1838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14" w:tblpY="86"/>
              <w:tblW w:w="3408" w:type="dxa"/>
              <w:tblLayout w:type="fixed"/>
              <w:tblLook w:val="04A0" w:firstRow="1" w:lastRow="0" w:firstColumn="1" w:lastColumn="0" w:noHBand="0" w:noVBand="1"/>
            </w:tblPr>
            <w:tblGrid>
              <w:gridCol w:w="3408"/>
            </w:tblGrid>
            <w:tr w:rsidR="00162225" w14:paraId="41FF62D5" w14:textId="77777777">
              <w:trPr>
                <w:trHeight w:val="304"/>
              </w:trPr>
              <w:tc>
                <w:tcPr>
                  <w:tcW w:w="5000" w:type="pct"/>
                </w:tcPr>
                <w:p w14:paraId="4FC13447" w14:textId="5E8010F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89814569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898145698"/>
                </w:p>
              </w:tc>
            </w:tr>
            <w:tr w:rsidR="00162225" w14:paraId="18B16D53" w14:textId="77777777">
              <w:trPr>
                <w:trHeight w:val="288"/>
              </w:trPr>
              <w:tc>
                <w:tcPr>
                  <w:tcW w:w="5000" w:type="pct"/>
                </w:tcPr>
                <w:p w14:paraId="7D7F5373" w14:textId="71F9604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0656488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06564887"/>
                </w:p>
              </w:tc>
            </w:tr>
            <w:tr w:rsidR="00162225" w14:paraId="616B87BB" w14:textId="77777777">
              <w:trPr>
                <w:trHeight w:val="288"/>
              </w:trPr>
              <w:tc>
                <w:tcPr>
                  <w:tcW w:w="5000" w:type="pct"/>
                </w:tcPr>
                <w:p w14:paraId="69BBB715" w14:textId="2EE8A99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2925259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29252592"/>
                </w:p>
              </w:tc>
            </w:tr>
            <w:tr w:rsidR="00162225" w14:paraId="22D983BE" w14:textId="77777777">
              <w:trPr>
                <w:trHeight w:val="288"/>
              </w:trPr>
              <w:tc>
                <w:tcPr>
                  <w:tcW w:w="5000" w:type="pct"/>
                </w:tcPr>
                <w:p w14:paraId="7542E85F" w14:textId="04D273E4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663507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6635071"/>
                </w:p>
              </w:tc>
            </w:tr>
            <w:tr w:rsidR="00162225" w14:paraId="47943AB8" w14:textId="77777777">
              <w:trPr>
                <w:trHeight w:val="274"/>
              </w:trPr>
              <w:tc>
                <w:tcPr>
                  <w:tcW w:w="5000" w:type="pct"/>
                </w:tcPr>
                <w:p w14:paraId="0D9FD3FD" w14:textId="7E7D82B9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7392662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739266228"/>
                </w:p>
              </w:tc>
            </w:tr>
          </w:tbl>
          <w:p w14:paraId="1C9D8C52" w14:textId="77777777" w:rsidR="00162225" w:rsidRPr="002077EB" w:rsidRDefault="00162225">
            <w:pPr>
              <w:tabs>
                <w:tab w:val="left" w:pos="4035"/>
              </w:tabs>
              <w:spacing w:after="0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253" w:tblpY="86"/>
              <w:tblW w:w="136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</w:tblGrid>
            <w:tr w:rsidR="00162225" w14:paraId="69A47F60" w14:textId="77777777">
              <w:trPr>
                <w:trHeight w:val="304"/>
              </w:trPr>
              <w:tc>
                <w:tcPr>
                  <w:tcW w:w="5000" w:type="pct"/>
                </w:tcPr>
                <w:p w14:paraId="631CF9B5" w14:textId="01DAC5E4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06649345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066493452"/>
                </w:p>
              </w:tc>
            </w:tr>
            <w:tr w:rsidR="00162225" w14:paraId="269A41BA" w14:textId="77777777">
              <w:trPr>
                <w:trHeight w:val="288"/>
              </w:trPr>
              <w:tc>
                <w:tcPr>
                  <w:tcW w:w="5000" w:type="pct"/>
                </w:tcPr>
                <w:p w14:paraId="66B771EB" w14:textId="77ED736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7786928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77869285"/>
                </w:p>
              </w:tc>
            </w:tr>
            <w:tr w:rsidR="00162225" w14:paraId="33CE3373" w14:textId="77777777">
              <w:trPr>
                <w:trHeight w:val="288"/>
              </w:trPr>
              <w:tc>
                <w:tcPr>
                  <w:tcW w:w="5000" w:type="pct"/>
                </w:tcPr>
                <w:p w14:paraId="06D851FE" w14:textId="2B1816C5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33879691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338796911"/>
                </w:p>
              </w:tc>
            </w:tr>
            <w:tr w:rsidR="00162225" w14:paraId="5DDD77B0" w14:textId="77777777">
              <w:trPr>
                <w:trHeight w:val="288"/>
              </w:trPr>
              <w:tc>
                <w:tcPr>
                  <w:tcW w:w="5000" w:type="pct"/>
                </w:tcPr>
                <w:p w14:paraId="089882C5" w14:textId="3D2E02B8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6604650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66046509"/>
                </w:p>
              </w:tc>
            </w:tr>
            <w:tr w:rsidR="00162225" w14:paraId="47E5A4BB" w14:textId="77777777">
              <w:trPr>
                <w:trHeight w:val="274"/>
              </w:trPr>
              <w:tc>
                <w:tcPr>
                  <w:tcW w:w="5000" w:type="pct"/>
                </w:tcPr>
                <w:p w14:paraId="144576A7" w14:textId="615C3306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9597495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95974954"/>
                </w:p>
              </w:tc>
            </w:tr>
          </w:tbl>
          <w:p w14:paraId="4FED7F63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396" w:tblpY="86"/>
              <w:tblW w:w="1505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</w:tblGrid>
            <w:tr w:rsidR="00162225" w14:paraId="6919BE63" w14:textId="77777777">
              <w:trPr>
                <w:trHeight w:val="304"/>
              </w:trPr>
              <w:tc>
                <w:tcPr>
                  <w:tcW w:w="5000" w:type="pct"/>
                </w:tcPr>
                <w:p w14:paraId="653CD08E" w14:textId="3624435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522678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5226781"/>
                </w:p>
              </w:tc>
            </w:tr>
            <w:tr w:rsidR="00162225" w14:paraId="59E6E38A" w14:textId="77777777">
              <w:trPr>
                <w:trHeight w:val="288"/>
              </w:trPr>
              <w:tc>
                <w:tcPr>
                  <w:tcW w:w="5000" w:type="pct"/>
                </w:tcPr>
                <w:p w14:paraId="1BA9BDE6" w14:textId="4E21E14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7954514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79545144"/>
                </w:p>
              </w:tc>
            </w:tr>
            <w:tr w:rsidR="00162225" w14:paraId="5B828E85" w14:textId="77777777">
              <w:trPr>
                <w:trHeight w:val="288"/>
              </w:trPr>
              <w:tc>
                <w:tcPr>
                  <w:tcW w:w="5000" w:type="pct"/>
                </w:tcPr>
                <w:p w14:paraId="09B40DD0" w14:textId="393E6983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0533140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05331404"/>
                </w:p>
              </w:tc>
            </w:tr>
            <w:tr w:rsidR="00162225" w14:paraId="0624C69D" w14:textId="77777777">
              <w:trPr>
                <w:trHeight w:val="288"/>
              </w:trPr>
              <w:tc>
                <w:tcPr>
                  <w:tcW w:w="5000" w:type="pct"/>
                </w:tcPr>
                <w:p w14:paraId="3AA279BB" w14:textId="4B916B4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4305008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43050082"/>
                </w:p>
              </w:tc>
            </w:tr>
            <w:tr w:rsidR="00162225" w14:paraId="0D939D01" w14:textId="77777777">
              <w:trPr>
                <w:trHeight w:val="274"/>
              </w:trPr>
              <w:tc>
                <w:tcPr>
                  <w:tcW w:w="5000" w:type="pct"/>
                </w:tcPr>
                <w:p w14:paraId="4BE43A0B" w14:textId="198AEDB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3859015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38590156"/>
                </w:p>
              </w:tc>
            </w:tr>
          </w:tbl>
          <w:p w14:paraId="72FADD24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122" w:tblpY="86"/>
              <w:tblW w:w="1513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</w:tblGrid>
            <w:tr w:rsidR="00162225" w14:paraId="0ACAF325" w14:textId="77777777">
              <w:trPr>
                <w:trHeight w:val="304"/>
              </w:trPr>
              <w:tc>
                <w:tcPr>
                  <w:tcW w:w="5000" w:type="pct"/>
                </w:tcPr>
                <w:p w14:paraId="1D02AD9C" w14:textId="3EC351B6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4196321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41963214"/>
                </w:p>
              </w:tc>
            </w:tr>
            <w:tr w:rsidR="00162225" w14:paraId="4398E4F7" w14:textId="77777777">
              <w:trPr>
                <w:trHeight w:val="288"/>
              </w:trPr>
              <w:tc>
                <w:tcPr>
                  <w:tcW w:w="5000" w:type="pct"/>
                </w:tcPr>
                <w:p w14:paraId="26DE9222" w14:textId="28804903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1488284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14882849"/>
                </w:p>
              </w:tc>
            </w:tr>
            <w:tr w:rsidR="00162225" w14:paraId="6F6D823D" w14:textId="77777777">
              <w:trPr>
                <w:trHeight w:val="288"/>
              </w:trPr>
              <w:tc>
                <w:tcPr>
                  <w:tcW w:w="5000" w:type="pct"/>
                </w:tcPr>
                <w:p w14:paraId="5B949D90" w14:textId="1C3F10E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175176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17517693"/>
                </w:p>
              </w:tc>
            </w:tr>
            <w:tr w:rsidR="00162225" w14:paraId="0D8D1D77" w14:textId="77777777">
              <w:trPr>
                <w:trHeight w:val="288"/>
              </w:trPr>
              <w:tc>
                <w:tcPr>
                  <w:tcW w:w="5000" w:type="pct"/>
                </w:tcPr>
                <w:p w14:paraId="572A51B3" w14:textId="06A1E43D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4892069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48920694"/>
                </w:p>
              </w:tc>
            </w:tr>
            <w:tr w:rsidR="00162225" w14:paraId="758C9CED" w14:textId="77777777">
              <w:trPr>
                <w:trHeight w:val="274"/>
              </w:trPr>
              <w:tc>
                <w:tcPr>
                  <w:tcW w:w="5000" w:type="pct"/>
                </w:tcPr>
                <w:p w14:paraId="79B0251C" w14:textId="7B54BD2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747052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7470525"/>
                </w:p>
              </w:tc>
            </w:tr>
          </w:tbl>
          <w:p w14:paraId="2E6D36BF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1391" w:tblpY="86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162225" w14:paraId="7C55C4CC" w14:textId="77777777">
              <w:trPr>
                <w:trHeight w:val="304"/>
              </w:trPr>
              <w:tc>
                <w:tcPr>
                  <w:tcW w:w="5000" w:type="pct"/>
                </w:tcPr>
                <w:p w14:paraId="2EDA0099" w14:textId="782DBB8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2961047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29610473"/>
                </w:p>
              </w:tc>
            </w:tr>
            <w:tr w:rsidR="00162225" w14:paraId="1B5C6293" w14:textId="77777777">
              <w:trPr>
                <w:trHeight w:val="288"/>
              </w:trPr>
              <w:tc>
                <w:tcPr>
                  <w:tcW w:w="5000" w:type="pct"/>
                </w:tcPr>
                <w:p w14:paraId="016BB070" w14:textId="2ED9742D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5811596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58115968"/>
                </w:p>
              </w:tc>
            </w:tr>
            <w:tr w:rsidR="00162225" w14:paraId="6F619558" w14:textId="77777777">
              <w:trPr>
                <w:trHeight w:val="288"/>
              </w:trPr>
              <w:tc>
                <w:tcPr>
                  <w:tcW w:w="5000" w:type="pct"/>
                </w:tcPr>
                <w:p w14:paraId="423E697C" w14:textId="4325B60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6733780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67337801"/>
                </w:p>
              </w:tc>
            </w:tr>
            <w:tr w:rsidR="00162225" w14:paraId="7F5BC1E7" w14:textId="77777777">
              <w:trPr>
                <w:trHeight w:val="288"/>
              </w:trPr>
              <w:tc>
                <w:tcPr>
                  <w:tcW w:w="5000" w:type="pct"/>
                </w:tcPr>
                <w:p w14:paraId="0DAB4AA8" w14:textId="30171822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2964832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29648325"/>
                </w:p>
              </w:tc>
            </w:tr>
            <w:tr w:rsidR="00162225" w14:paraId="4A44EFF8" w14:textId="77777777">
              <w:trPr>
                <w:trHeight w:val="274"/>
              </w:trPr>
              <w:tc>
                <w:tcPr>
                  <w:tcW w:w="5000" w:type="pct"/>
                </w:tcPr>
                <w:p w14:paraId="7E2AC7EE" w14:textId="56B4CD30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3196986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319698693"/>
                </w:p>
              </w:tc>
            </w:tr>
          </w:tbl>
          <w:p w14:paraId="51B6D655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</w:tr>
    </w:tbl>
    <w:p w14:paraId="2535C4F9" w14:textId="77777777" w:rsidR="00EF0AC4" w:rsidRDefault="00EF0AC4" w:rsidP="003A4097">
      <w:pPr>
        <w:rPr>
          <w:b/>
          <w:bCs/>
        </w:rPr>
      </w:pPr>
    </w:p>
    <w:p w14:paraId="41BDA715" w14:textId="55F06798" w:rsidR="00873779" w:rsidRDefault="00873779" w:rsidP="00873779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</w:t>
      </w:r>
      <w:r w:rsidR="006B6C6C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estimada</w:t>
      </w: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demanda eléctrica</w:t>
      </w:r>
      <w:r w:rsidR="00A0393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industrial</w:t>
      </w: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23756F" w:rsidRPr="00BD594A" w14:paraId="2350E153" w14:textId="77777777" w:rsidTr="00B66DCD">
        <w:trPr>
          <w:jc w:val="center"/>
        </w:trPr>
        <w:tc>
          <w:tcPr>
            <w:tcW w:w="4957" w:type="dxa"/>
            <w:vAlign w:val="center"/>
          </w:tcPr>
          <w:p w14:paraId="61AF3762" w14:textId="6115BD12" w:rsidR="0023756F" w:rsidRPr="00BD594A" w:rsidRDefault="00492C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más productivo</w:t>
            </w:r>
            <w:r w:rsidR="0023756F"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9EC8FAF" w14:textId="0EA1EFD5" w:rsidR="0023756F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051382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kW   </w:t>
            </w:r>
            <w:permEnd w:id="1605138292"/>
          </w:p>
        </w:tc>
      </w:tr>
      <w:tr w:rsidR="0023756F" w:rsidRPr="00BD594A" w14:paraId="031E183A" w14:textId="77777777" w:rsidTr="00B66DCD">
        <w:trPr>
          <w:jc w:val="center"/>
        </w:trPr>
        <w:tc>
          <w:tcPr>
            <w:tcW w:w="9214" w:type="dxa"/>
            <w:gridSpan w:val="2"/>
            <w:vAlign w:val="center"/>
          </w:tcPr>
          <w:p w14:paraId="70E10231" w14:textId="77777777" w:rsidR="0023756F" w:rsidRPr="00BD594A" w:rsidRDefault="0023756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756F" w:rsidRPr="00BD594A" w14:paraId="34F2493C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34941774" w14:textId="0F46A7DD" w:rsidR="0023756F" w:rsidRPr="00EC6D32" w:rsidRDefault="00492C8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menos productivo</w:t>
            </w:r>
            <w:r w:rsidR="0023756F"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548154" w14:textId="59B4866E" w:rsidR="0023756F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8004688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kW   </w:t>
            </w:r>
            <w:permEnd w:id="280046888"/>
          </w:p>
        </w:tc>
      </w:tr>
      <w:tr w:rsidR="0023756F" w:rsidRPr="00045719" w14:paraId="17F3B857" w14:textId="77777777" w:rsidTr="007A35A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DF054D8" w14:textId="77777777" w:rsidR="0023756F" w:rsidRPr="00045719" w:rsidRDefault="0023756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756F" w:rsidRPr="00BD594A" w14:paraId="735E0665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7BF39B39" w14:textId="1C8FB732" w:rsidR="0023756F" w:rsidRPr="00EC6D32" w:rsidRDefault="00492C8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Meses del período más productivo</w:t>
            </w:r>
            <w:r w:rsidR="007B75D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B96CDB2" w14:textId="2A2A997F" w:rsidR="0023756F" w:rsidRPr="00361A68" w:rsidRDefault="00361A68">
            <w:pPr>
              <w:spacing w:after="0" w:line="240" w:lineRule="auto"/>
              <w:rPr>
                <w:rFonts w:ascii="Calibri" w:hAnsi="Calibri" w:cs="Calibri"/>
              </w:rPr>
            </w:pPr>
            <w:permStart w:id="736180298" w:edGrp="everyone"/>
            <w:r>
              <w:rPr>
                <w:rFonts w:ascii="Calibri" w:hAnsi="Calibri" w:cs="Calibri"/>
              </w:rPr>
              <w:t xml:space="preserve">    </w:t>
            </w:r>
            <w:permEnd w:id="736180298"/>
          </w:p>
        </w:tc>
      </w:tr>
      <w:tr w:rsidR="007B75D4" w:rsidRPr="00045719" w14:paraId="4D7778E0" w14:textId="77777777" w:rsidTr="007A35A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3120AC1C" w14:textId="77777777" w:rsidR="007B75D4" w:rsidRPr="00045719" w:rsidRDefault="007B75D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B75D4" w:rsidRPr="00BD594A" w14:paraId="572D1EE7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3CBE9D6D" w14:textId="34407E49" w:rsidR="007B75D4" w:rsidRPr="00EC6D32" w:rsidRDefault="007B75D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Meses del período menos productivo: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77AA312A" w14:textId="0D696C94" w:rsidR="007B75D4" w:rsidRPr="00361A68" w:rsidRDefault="00361A68">
            <w:pPr>
              <w:spacing w:after="0" w:line="240" w:lineRule="auto"/>
              <w:rPr>
                <w:rFonts w:ascii="Calibri" w:hAnsi="Calibri" w:cs="Calibri"/>
              </w:rPr>
            </w:pPr>
            <w:permStart w:id="2011189816" w:edGrp="everyone"/>
            <w:r>
              <w:rPr>
                <w:rFonts w:ascii="Calibri" w:hAnsi="Calibri" w:cs="Calibri"/>
              </w:rPr>
              <w:t xml:space="preserve">    </w:t>
            </w:r>
            <w:permEnd w:id="2011189816"/>
          </w:p>
        </w:tc>
      </w:tr>
    </w:tbl>
    <w:p w14:paraId="4A4CBED7" w14:textId="77777777" w:rsidR="00E134BA" w:rsidRDefault="00E134BA" w:rsidP="00873779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EDA6006" w14:textId="2529867B" w:rsidR="0074455C" w:rsidRPr="00EA1F23" w:rsidRDefault="00873779" w:rsidP="00EA1F23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</w:t>
      </w:r>
      <w:r w:rsidR="006B6C6C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estimada 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de demanda de </w:t>
      </w:r>
      <w:r w:rsidR="0009568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calor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o </w:t>
      </w:r>
      <w:r w:rsidR="0009568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vapor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FB30A9" w:rsidRPr="00BD594A" w14:paraId="6B8C8C51" w14:textId="77777777" w:rsidTr="00D7534E">
        <w:trPr>
          <w:jc w:val="center"/>
        </w:trPr>
        <w:tc>
          <w:tcPr>
            <w:tcW w:w="4957" w:type="dxa"/>
            <w:vAlign w:val="center"/>
          </w:tcPr>
          <w:p w14:paraId="7489857D" w14:textId="77777777" w:rsidR="00FB30A9" w:rsidRPr="00BD594A" w:rsidRDefault="00FB30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más productivo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5AD2FEF9" w14:textId="193BB415" w:rsidR="00FB30A9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1519062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Ton/h   </w:t>
            </w:r>
            <w:permEnd w:id="1215190626"/>
          </w:p>
        </w:tc>
      </w:tr>
      <w:tr w:rsidR="00FB30A9" w:rsidRPr="00BD594A" w14:paraId="559387A7" w14:textId="77777777" w:rsidTr="00D7534E">
        <w:trPr>
          <w:jc w:val="center"/>
        </w:trPr>
        <w:tc>
          <w:tcPr>
            <w:tcW w:w="9214" w:type="dxa"/>
            <w:gridSpan w:val="2"/>
            <w:vAlign w:val="center"/>
          </w:tcPr>
          <w:p w14:paraId="09EFF4EB" w14:textId="77777777" w:rsidR="00FB30A9" w:rsidRPr="00BD594A" w:rsidRDefault="00FB30A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0A9" w:rsidRPr="00BD594A" w14:paraId="75E57A5F" w14:textId="77777777" w:rsidTr="00D7534E">
        <w:trPr>
          <w:trHeight w:val="20"/>
          <w:jc w:val="center"/>
        </w:trPr>
        <w:tc>
          <w:tcPr>
            <w:tcW w:w="4957" w:type="dxa"/>
            <w:vAlign w:val="center"/>
          </w:tcPr>
          <w:p w14:paraId="17C7F8EC" w14:textId="77777777" w:rsidR="00FB30A9" w:rsidRPr="00EC6D32" w:rsidRDefault="00FB30A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menos productivo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DA534BF" w14:textId="157ACFFA" w:rsidR="00FB30A9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4460844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Ton/h   </w:t>
            </w:r>
            <w:permEnd w:id="1944608446"/>
          </w:p>
        </w:tc>
      </w:tr>
    </w:tbl>
    <w:p w14:paraId="15E1FC2D" w14:textId="77777777" w:rsidR="00075082" w:rsidRPr="00B116FC" w:rsidRDefault="00075082" w:rsidP="003A4097">
      <w:pPr>
        <w:rPr>
          <w:b/>
        </w:rPr>
      </w:pPr>
    </w:p>
    <w:p w14:paraId="0937D4F5" w14:textId="3DB44880" w:rsidR="00327558" w:rsidRPr="00490A1A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Observaciones generales</w:t>
      </w:r>
      <w:r w:rsidR="00DB6339"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319C" w14:paraId="3C14F87E" w14:textId="77777777" w:rsidTr="0036479F">
        <w:trPr>
          <w:trHeight w:val="2512"/>
        </w:trPr>
        <w:tc>
          <w:tcPr>
            <w:tcW w:w="5000" w:type="pct"/>
            <w:shd w:val="clear" w:color="auto" w:fill="D8DFED"/>
          </w:tcPr>
          <w:bookmarkEnd w:id="1"/>
          <w:p w14:paraId="48F2BF4E" w14:textId="77777777" w:rsidR="00FC3976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  <w:permStart w:id="831076453" w:edGrp="everyone"/>
            <w:r>
              <w:rPr>
                <w:rFonts w:ascii="Calibri" w:hAnsi="Calibri" w:cs="Calibri"/>
                <w:b/>
                <w:color w:val="747474" w:themeColor="background2" w:themeShade="80"/>
              </w:rPr>
              <w:t xml:space="preserve">     </w:t>
            </w:r>
          </w:p>
          <w:p w14:paraId="17DAD497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2AD28585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1524DEE3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D963EF2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72590EC3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33B3520F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59F8B10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6F14A576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3F7039D" w14:textId="77777777" w:rsidR="00F46372" w:rsidRDefault="00F46372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ermEnd w:id="831076453"/>
          <w:p w14:paraId="5B288220" w14:textId="32A7338E" w:rsidR="00F46372" w:rsidRPr="00361A68" w:rsidRDefault="00F46372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</w:tc>
      </w:tr>
    </w:tbl>
    <w:p w14:paraId="1C0B1E01" w14:textId="6E400450" w:rsidR="00F83E6B" w:rsidRPr="00632343" w:rsidRDefault="00F83E6B" w:rsidP="00632343">
      <w:pP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</w:pPr>
      <w:permStart w:id="1950773641" w:edGrp="everyone"/>
      <w: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</w:t>
      </w:r>
      <w:r w:rsidR="00B47A17"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</w:t>
      </w:r>
      <w:r w:rsidR="00632343">
        <w:rPr>
          <w:rFonts w:ascii="Calibri" w:hAnsi="Calibri" w:cs="Calibri"/>
          <w:color w:val="747474" w:themeColor="background2" w:themeShade="80"/>
        </w:rPr>
        <w:t>En caso de poseer más de una central de generación</w:t>
      </w:r>
      <w:r w:rsidR="00B47A17">
        <w:rPr>
          <w:rFonts w:ascii="Calibri" w:hAnsi="Calibri" w:cs="Calibri"/>
          <w:color w:val="747474" w:themeColor="background2" w:themeShade="80"/>
        </w:rPr>
        <w:t>, copie y pegue aquí los campos que deben ser duplicados</w:t>
      </w:r>
      <w: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 </w:t>
      </w:r>
      <w:permEnd w:id="1950773641"/>
    </w:p>
    <w:p w14:paraId="42020BA0" w14:textId="78923513" w:rsidR="00E056DB" w:rsidRPr="001A45DA" w:rsidRDefault="00E056DB" w:rsidP="00E056DB">
      <w:pPr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1A45DA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II</w:t>
      </w:r>
    </w:p>
    <w:p w14:paraId="6F78308C" w14:textId="61B7BC01" w:rsidR="00B9340B" w:rsidRPr="000B0F6B" w:rsidRDefault="00B9340B" w:rsidP="00B9340B">
      <w:pPr>
        <w:spacing w:after="0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 xml:space="preserve">CONTRATOS </w:t>
      </w:r>
      <w:r w:rsidR="007D4288"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CON AGENTES DEL MEN</w:t>
      </w:r>
    </w:p>
    <w:p w14:paraId="70EB5807" w14:textId="77777777" w:rsidR="00B9340B" w:rsidRDefault="00B9340B" w:rsidP="00B934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F769" w14:textId="4ED2A7B4" w:rsidR="00B9340B" w:rsidRPr="007770E4" w:rsidRDefault="00B9340B" w:rsidP="00B9340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Este </w:t>
      </w:r>
      <w:r w:rsidR="002A553E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a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nexo debe ser presentado si a la fecha de la solicitud la Empresa Generadora cuenta con dichos contratos. La información deberá ser actualizada cada vez que se suscriba o modifique un contrato </w:t>
      </w:r>
      <w:r w:rsidR="000B0D8F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ya sea de </w:t>
      </w:r>
      <w:r w:rsidR="0056240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abastecimie</w:t>
      </w:r>
      <w:r w:rsidR="00B13D9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nto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(Sección 1)</w:t>
      </w:r>
      <w:r w:rsidR="000B0D8F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 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de respaldo 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(Sección 2)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en el cual la Empresa Generadora sea la parte vendedora.</w:t>
      </w:r>
    </w:p>
    <w:p w14:paraId="1D2C892C" w14:textId="7A734D58" w:rsidR="00B9340B" w:rsidRPr="007770E4" w:rsidRDefault="00B9340B" w:rsidP="007770E4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Instrucciones: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La información solicitada deberá ser completada para cada contrato suscrito según lo descrito en el párrafo anterior. Duplique los campos las veces que necesite.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B9340B" w:rsidRPr="00BD594A" w14:paraId="08DA80C1" w14:textId="77777777" w:rsidTr="0045487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5A1C" w14:textId="41190347" w:rsidR="00B9340B" w:rsidRPr="003138AE" w:rsidRDefault="00B9340B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Cantidad de contratos donde la </w:t>
            </w:r>
            <w:r w:rsidR="0043108F"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Empresa Generadora es la parte vendedora</w:t>
            </w: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04C3DB" w14:textId="6B2D5C92" w:rsidR="00B9340B" w:rsidRPr="007B6FDE" w:rsidRDefault="007B6FDE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573718935" w:edGrp="everyone"/>
            <w:r>
              <w:rPr>
                <w:rFonts w:ascii="Calibri" w:hAnsi="Calibri" w:cs="Calibri"/>
              </w:rPr>
              <w:t xml:space="preserve">    </w:t>
            </w:r>
            <w:permEnd w:id="1573718935"/>
          </w:p>
        </w:tc>
      </w:tr>
    </w:tbl>
    <w:p w14:paraId="5C7B8979" w14:textId="2E46EDA7" w:rsidR="00B9340B" w:rsidRPr="00B9340B" w:rsidRDefault="00B9340B" w:rsidP="002A553E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412A836E" w14:textId="4AEAC51C" w:rsidR="00722B49" w:rsidRPr="007770E4" w:rsidRDefault="00722B49" w:rsidP="002A553E">
      <w:p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Sección </w:t>
      </w:r>
      <w:r w:rsidR="00240087"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1: contratos de </w:t>
      </w:r>
      <w:r w:rsidR="00B13D9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abastecimiento</w:t>
      </w:r>
      <w:r w:rsidR="00F03A3C"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42B00EF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ECABC8B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5DD594A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9A8B43" w14:textId="0D6FA5A4" w:rsidR="002A553E" w:rsidRPr="002A553E" w:rsidRDefault="002A553E" w:rsidP="002A553E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430134200" w:edGrp="everyone"/>
            <w:r w:rsidR="007B6FDE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43013420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2A553E" w:rsidRPr="00BD594A" w14:paraId="22775CE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A9648E5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3FC6D7E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82BC02" w14:textId="023317E1" w:rsidR="0043108F" w:rsidRPr="007770E4" w:rsidRDefault="0043108F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6736527" w14:textId="04095B87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987982035" w:edGrp="everyone"/>
            <w:r>
              <w:rPr>
                <w:rFonts w:ascii="Calibri" w:hAnsi="Calibri" w:cs="Calibri"/>
              </w:rPr>
              <w:t xml:space="preserve">    </w:t>
            </w:r>
            <w:permEnd w:id="987982035"/>
          </w:p>
        </w:tc>
      </w:tr>
      <w:tr w:rsidR="0043108F" w:rsidRPr="00BD594A" w14:paraId="388E9B3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41D067D" w14:textId="77777777" w:rsidR="0043108F" w:rsidRPr="0043108F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6FA302F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579C227" w14:textId="7D27D618" w:rsidR="0043108F" w:rsidRPr="007770E4" w:rsidRDefault="0043108F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B1A31EE" w14:textId="0202FED8" w:rsidR="0043108F" w:rsidRPr="00375965" w:rsidRDefault="00FB6435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1533628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939402244"/>
                <w:placeholder>
                  <w:docPart w:val="8545CEA36E5E4DE7808E32C475EC4C55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15336289"/>
          </w:p>
        </w:tc>
      </w:tr>
      <w:tr w:rsidR="0043108F" w:rsidRPr="00BD594A" w14:paraId="624467A8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1741CE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59440B7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49807A" w14:textId="7C4D623C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FD2D078" w14:textId="21B9258C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653156475" w:edGrp="everyone"/>
            <w:r>
              <w:rPr>
                <w:rFonts w:ascii="Calibri" w:hAnsi="Calibri" w:cs="Calibri"/>
              </w:rPr>
              <w:t xml:space="preserve">    </w:t>
            </w:r>
            <w:permEnd w:id="653156475"/>
          </w:p>
        </w:tc>
      </w:tr>
      <w:tr w:rsidR="0043108F" w:rsidRPr="00BD594A" w14:paraId="7C457599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83A45D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23872457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BD6B6A" w14:textId="3FBE90F5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0CE8CA9" w14:textId="191FF1E1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32811335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821272788"/>
                <w:placeholder>
                  <w:docPart w:val="71CA9CF25960405F8A651AD453BAF2E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328113359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105A" w14:textId="7BE72A6D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73B2856" w14:textId="632A28B4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69372722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961419236"/>
                <w:placeholder>
                  <w:docPart w:val="1C1D67CE188A4EC7888CCC3A2E561F72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93727229"/>
          </w:p>
        </w:tc>
      </w:tr>
      <w:tr w:rsidR="0043108F" w:rsidRPr="00BD594A" w14:paraId="4E82892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89E0D2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49CFEFF2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0D41468" w14:textId="0CCBD5E8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31F8397" w14:textId="5C617FF8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640529850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646822587"/>
                <w:placeholder>
                  <w:docPart w:val="C62C311B6BC646589C26292BA46D10EB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40529850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1F55" w14:textId="02D9E307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1A6DF44" w14:textId="3C9B6B3D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607014336" w:edGrp="everyone"/>
            <w:r>
              <w:rPr>
                <w:rFonts w:ascii="Calibri" w:hAnsi="Calibri" w:cs="Calibri"/>
              </w:rPr>
              <w:t xml:space="preserve">    </w:t>
            </w:r>
            <w:permEnd w:id="1607014336"/>
          </w:p>
        </w:tc>
      </w:tr>
      <w:tr w:rsidR="0043108F" w:rsidRPr="00BD594A" w14:paraId="0F3E6B3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934F240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584BF6" w14:paraId="469B56A5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8A35738" w14:textId="6E53A237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D55FB6C" w14:textId="1A5E5C3E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589973586" w:edGrp="everyone"/>
            <w:r>
              <w:rPr>
                <w:rFonts w:ascii="Calibri" w:hAnsi="Calibri" w:cs="Calibri"/>
              </w:rPr>
              <w:t xml:space="preserve">    </w:t>
            </w:r>
            <w:permEnd w:id="589973586"/>
          </w:p>
        </w:tc>
      </w:tr>
      <w:tr w:rsidR="0043108F" w:rsidRPr="00BD594A" w14:paraId="537F5E2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057CDCF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B21746D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CFEB3" w14:textId="19830A40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D3F9C3" w14:textId="1A948DCE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499804393" w:edGrp="everyone"/>
            <w:r>
              <w:rPr>
                <w:rFonts w:ascii="Calibri" w:hAnsi="Calibri" w:cs="Calibri"/>
              </w:rPr>
              <w:t xml:space="preserve">    </w:t>
            </w:r>
            <w:permEnd w:id="1499804393"/>
          </w:p>
        </w:tc>
      </w:tr>
      <w:tr w:rsidR="002A553E" w:rsidRPr="00BD594A" w14:paraId="0CC4F73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AE5CBB6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EB6572B" w14:textId="77777777" w:rsidR="0043108F" w:rsidRDefault="0043108F" w:rsidP="0043108F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ED553D" w:rsidRPr="00BD594A" w14:paraId="2B1700B3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192E2E3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27324BB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C828B9A" w14:textId="6605A2DC" w:rsidR="00ED553D" w:rsidRPr="002A553E" w:rsidRDefault="00ED553D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336612900" w:edGrp="everyone"/>
            <w:r w:rsidR="00F84F90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33661290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ED553D" w:rsidRPr="00BD594A" w14:paraId="7666F1E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F9085B9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7065E537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5B3A1B" w14:textId="77777777" w:rsidR="00ED553D" w:rsidRPr="007770E4" w:rsidRDefault="00ED553D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D0FC24" w14:textId="69CF7150" w:rsidR="00ED553D" w:rsidRPr="00A4302A" w:rsidRDefault="00A4302A">
            <w:pPr>
              <w:spacing w:after="0" w:line="240" w:lineRule="auto"/>
              <w:rPr>
                <w:rFonts w:ascii="Calibri" w:hAnsi="Calibri" w:cs="Calibri"/>
              </w:rPr>
            </w:pPr>
            <w:permStart w:id="1570265296" w:edGrp="everyone"/>
            <w:r>
              <w:rPr>
                <w:rFonts w:ascii="Calibri" w:hAnsi="Calibri" w:cs="Calibri"/>
              </w:rPr>
              <w:t xml:space="preserve">    </w:t>
            </w:r>
            <w:permEnd w:id="1570265296"/>
          </w:p>
        </w:tc>
      </w:tr>
      <w:tr w:rsidR="00ED553D" w:rsidRPr="00BD594A" w14:paraId="6B708E15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0175DA7" w14:textId="77777777" w:rsidR="00ED553D" w:rsidRPr="0043108F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0AD970EE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07A13B" w14:textId="77777777" w:rsidR="00ED553D" w:rsidRPr="007770E4" w:rsidRDefault="00ED553D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7C139F6" w14:textId="2155D4C2" w:rsidR="00ED553D" w:rsidRPr="00A4302A" w:rsidRDefault="00A4302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20202742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2098284393"/>
                <w:placeholder>
                  <w:docPart w:val="4CA8DFDCCB40476D9E8E39ABEE9681C3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202027429"/>
          </w:p>
        </w:tc>
      </w:tr>
      <w:tr w:rsidR="00ED553D" w:rsidRPr="00BD594A" w14:paraId="474CB299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2CE16C7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664C852D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46C7D68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113F937" w14:textId="05507444" w:rsidR="00ED553D" w:rsidRPr="00291116" w:rsidRDefault="0029111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379604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37960483"/>
          </w:p>
        </w:tc>
      </w:tr>
      <w:tr w:rsidR="00ED553D" w:rsidRPr="00BD594A" w14:paraId="6685F6E8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9DF328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006DAE18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C5E1705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A5F482" w14:textId="66B43071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1671699396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564337774"/>
                <w:placeholder>
                  <w:docPart w:val="8F8295F14F004EE1A72B8EF7CDE5EC07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71699396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E2F5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28CD900" w14:textId="4E9E96A2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1715823598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316956899"/>
                <w:placeholder>
                  <w:docPart w:val="1E3648CA703E4CC1A74601DF27DB91A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715823598"/>
          </w:p>
        </w:tc>
      </w:tr>
      <w:tr w:rsidR="00ED553D" w:rsidRPr="00BD594A" w14:paraId="7CB06BC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BC8113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62DE680D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238747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9095FB9" w14:textId="2B142D8C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8787662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316922933"/>
                <w:placeholder>
                  <w:docPart w:val="A198790D712C42ECAA8AC842F2DC03E1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8787662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0724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E095C5" w14:textId="553905D7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1625835917" w:edGrp="everyone"/>
            <w:r>
              <w:rPr>
                <w:rFonts w:ascii="Calibri" w:hAnsi="Calibri" w:cs="Calibri"/>
              </w:rPr>
              <w:t xml:space="preserve">    </w:t>
            </w:r>
            <w:permEnd w:id="1625835917"/>
          </w:p>
        </w:tc>
      </w:tr>
      <w:tr w:rsidR="00ED553D" w:rsidRPr="00BD594A" w14:paraId="1187B811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4AB17D" w14:textId="77777777" w:rsidR="00ED553D" w:rsidRPr="00584BF6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584BF6" w14:paraId="108244B2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AD2BBC" w14:textId="77777777" w:rsidR="00ED553D" w:rsidRPr="00584BF6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47390AD" w14:textId="66A3C3FF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2072909964" w:edGrp="everyone"/>
            <w:r>
              <w:rPr>
                <w:rFonts w:ascii="Calibri" w:hAnsi="Calibri" w:cs="Calibri"/>
              </w:rPr>
              <w:t xml:space="preserve">    </w:t>
            </w:r>
            <w:permEnd w:id="2072909964"/>
          </w:p>
        </w:tc>
      </w:tr>
      <w:tr w:rsidR="00ED553D" w:rsidRPr="00BD594A" w14:paraId="30ED25CD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0922047" w14:textId="77777777" w:rsidR="00ED553D" w:rsidRPr="00584BF6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75F985DD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CFF36E" w14:textId="77777777" w:rsidR="00ED553D" w:rsidRPr="00584BF6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BA8128" w14:textId="6DB2B827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937906402" w:edGrp="everyone"/>
            <w:r>
              <w:rPr>
                <w:rFonts w:ascii="Calibri" w:hAnsi="Calibri" w:cs="Calibri"/>
              </w:rPr>
              <w:t xml:space="preserve">    </w:t>
            </w:r>
            <w:permEnd w:id="937906402"/>
          </w:p>
        </w:tc>
      </w:tr>
      <w:tr w:rsidR="00ED553D" w:rsidRPr="00BD594A" w14:paraId="6449D8C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091612E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4986607" w14:textId="77777777" w:rsidR="002C150C" w:rsidRDefault="002C150C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6F36D5F5" w14:textId="77777777" w:rsidR="0003137F" w:rsidRDefault="0003137F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6576B03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8939AF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84CA66C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552E5F5" w14:textId="12498C24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2064465299" w:edGrp="everyone"/>
            <w:r w:rsidR="00EF7DBC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2064465299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54B1D37C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F993C7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1626238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50B1A9B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6088EFD" w14:textId="6F2233CD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126437476" w:edGrp="everyone"/>
            <w:r>
              <w:rPr>
                <w:rFonts w:ascii="Calibri" w:hAnsi="Calibri" w:cs="Calibri"/>
              </w:rPr>
              <w:t xml:space="preserve">    </w:t>
            </w:r>
            <w:permEnd w:id="1126437476"/>
          </w:p>
        </w:tc>
      </w:tr>
      <w:tr w:rsidR="000D6137" w:rsidRPr="00BD594A" w14:paraId="0BA4824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65EBDCF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4F5942F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1266343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BAE524" w14:textId="2D299ABB" w:rsidR="000D6137" w:rsidRPr="00375965" w:rsidRDefault="00EF7DBC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197813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007870204"/>
                <w:placeholder>
                  <w:docPart w:val="1E4D1687B4B2461597D99E3AB3F4E435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19781384"/>
          </w:p>
        </w:tc>
      </w:tr>
      <w:tr w:rsidR="000D6137" w:rsidRPr="00BD594A" w14:paraId="32A1FE57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C429D86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47767BA6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A70F39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FFB95A" w14:textId="663DE1D8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244001254" w:edGrp="everyone"/>
            <w:r>
              <w:rPr>
                <w:rFonts w:ascii="Calibri" w:hAnsi="Calibri" w:cs="Calibri"/>
              </w:rPr>
              <w:t xml:space="preserve">    </w:t>
            </w:r>
            <w:permEnd w:id="244001254"/>
          </w:p>
        </w:tc>
      </w:tr>
      <w:tr w:rsidR="000D6137" w:rsidRPr="00BD594A" w14:paraId="6CD38F9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77273DC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83DB2F2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39924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AADFE52" w14:textId="2F8B1555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79366524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833525372"/>
                <w:placeholder>
                  <w:docPart w:val="A3F1DE2EC84645A5B4B2825D0892AD67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79366524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56AC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4C3D7E1" w14:textId="452C6BDF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560019930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92023887"/>
                <w:placeholder>
                  <w:docPart w:val="E074DC7504B14B14AA8D7CBE38CFF515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60019930"/>
          </w:p>
        </w:tc>
      </w:tr>
      <w:tr w:rsidR="000D6137" w:rsidRPr="00BD594A" w14:paraId="6A7779C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206D072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09784BE2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487DBB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B0541E3" w14:textId="39BD605C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1126632503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2034568434"/>
                <w:placeholder>
                  <w:docPart w:val="259267CC97C7462594A3B914935875C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126632503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A11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CD8EFE7" w14:textId="0C55ED8A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84708029" w:edGrp="everyone"/>
            <w:r>
              <w:rPr>
                <w:rFonts w:ascii="Calibri" w:hAnsi="Calibri" w:cs="Calibri"/>
              </w:rPr>
              <w:t xml:space="preserve">    </w:t>
            </w:r>
            <w:permEnd w:id="184708029"/>
          </w:p>
        </w:tc>
      </w:tr>
      <w:tr w:rsidR="000D6137" w:rsidRPr="00BD594A" w14:paraId="1B56AD8F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703E435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48798E34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74CF46E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E4A039E" w14:textId="49E53101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203135372" w:edGrp="everyone"/>
            <w:r>
              <w:rPr>
                <w:rFonts w:ascii="Calibri" w:hAnsi="Calibri" w:cs="Calibri"/>
              </w:rPr>
              <w:t xml:space="preserve">    </w:t>
            </w:r>
            <w:permEnd w:id="1203135372"/>
          </w:p>
        </w:tc>
      </w:tr>
      <w:tr w:rsidR="000D6137" w:rsidRPr="00BD594A" w14:paraId="18CB4F2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A513781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968BB64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A8EF79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DF7E067" w14:textId="7B59F7EC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583161021" w:edGrp="everyone"/>
            <w:r>
              <w:rPr>
                <w:rFonts w:ascii="Calibri" w:hAnsi="Calibri" w:cs="Calibri"/>
              </w:rPr>
              <w:t xml:space="preserve">    </w:t>
            </w:r>
            <w:permEnd w:id="1583161021"/>
          </w:p>
        </w:tc>
      </w:tr>
      <w:tr w:rsidR="000D6137" w:rsidRPr="00BD594A" w14:paraId="7EC5453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1E9BB5B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7FF75B" w14:textId="1CDE46E5" w:rsidR="002A553E" w:rsidRPr="00CB28EC" w:rsidRDefault="00CB28EC" w:rsidP="002A553E">
      <w:pPr>
        <w:spacing w:after="0"/>
        <w:rPr>
          <w:rFonts w:ascii="Calibri" w:eastAsia="Calibri" w:hAnsi="Calibri" w:cs="Calibri"/>
          <w:b/>
          <w:bCs/>
          <w:color w:val="002060"/>
        </w:rPr>
      </w:pPr>
      <w:permStart w:id="785065693" w:edGrp="everyone"/>
      <w:r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 </w:t>
      </w:r>
      <w:permEnd w:id="785065693"/>
    </w:p>
    <w:p w14:paraId="65617420" w14:textId="77794649" w:rsidR="00C03A1E" w:rsidRDefault="007F79A4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F5722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Sección 2: contratos de </w:t>
      </w:r>
      <w:r w:rsidR="00746115" w:rsidRPr="00F5722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respaldo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2110B6C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900DC50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0AC1CF5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9403E8B" w14:textId="441D077A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respaldo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473398920" w:edGrp="everyone"/>
            <w:r w:rsidR="00993B4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47339892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24061483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DFC143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1D506FB5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84DB218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7B607A6" w14:textId="67F26272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424374173" w:edGrp="everyone"/>
            <w:r>
              <w:rPr>
                <w:rFonts w:ascii="Calibri" w:hAnsi="Calibri" w:cs="Calibri"/>
              </w:rPr>
              <w:t xml:space="preserve">    </w:t>
            </w:r>
            <w:permEnd w:id="424374173"/>
          </w:p>
        </w:tc>
      </w:tr>
      <w:tr w:rsidR="000D6137" w:rsidRPr="00BD594A" w14:paraId="18BFF9B2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DA24BB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011E6E7D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DADA63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1F8CEB3" w14:textId="33060644" w:rsidR="000D6137" w:rsidRPr="00375965" w:rsidRDefault="00993B4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84881382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289787056"/>
                <w:placeholder>
                  <w:docPart w:val="EC4B6FCD944748DCA220E1DF222E56C0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84881382"/>
          </w:p>
        </w:tc>
      </w:tr>
      <w:tr w:rsidR="000D6137" w:rsidRPr="00BD594A" w14:paraId="0C38B0EC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7817380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22B8C4E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E80E48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278DFB8" w14:textId="399EB49A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834369505" w:edGrp="everyone"/>
            <w:r>
              <w:rPr>
                <w:rFonts w:ascii="Calibri" w:hAnsi="Calibri" w:cs="Calibri"/>
              </w:rPr>
              <w:t xml:space="preserve">    </w:t>
            </w:r>
            <w:permEnd w:id="834369505"/>
          </w:p>
        </w:tc>
      </w:tr>
      <w:tr w:rsidR="000D6137" w:rsidRPr="00BD594A" w14:paraId="37067283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BB26CD7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57C37C1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D63CF8E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91E2465" w14:textId="4A35D719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67824145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381717456"/>
                <w:placeholder>
                  <w:docPart w:val="1A451C5D0F92418B8712EF6AC759DF9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678241459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1E2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FD2B8B" w14:textId="2C897D4A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286358453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036659929"/>
                <w:placeholder>
                  <w:docPart w:val="7C46DB324F3346D79A01B7BA4C813F46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86358453"/>
          </w:p>
        </w:tc>
      </w:tr>
      <w:tr w:rsidR="000D6137" w:rsidRPr="00BD594A" w14:paraId="1B78A2E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973D328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76A6CF5D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E0DB3E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EBAC1A3" w14:textId="2292C732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1359555415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72112223"/>
                <w:placeholder>
                  <w:docPart w:val="5AB940677FDC4FF79E845D0C9AA41A38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359555415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0A5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225291B" w14:textId="7D21D215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1566209954" w:edGrp="everyone"/>
            <w:r>
              <w:rPr>
                <w:rFonts w:ascii="Calibri" w:hAnsi="Calibri" w:cs="Calibri"/>
              </w:rPr>
              <w:t xml:space="preserve">    </w:t>
            </w:r>
            <w:permEnd w:id="1566209954"/>
          </w:p>
        </w:tc>
      </w:tr>
      <w:tr w:rsidR="000D6137" w:rsidRPr="00BD594A" w14:paraId="3594466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86E2BD3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5828A9E2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5D7D91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1A6D43A" w14:textId="21DF7B27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116399162" w:edGrp="everyone"/>
            <w:r>
              <w:rPr>
                <w:rFonts w:ascii="Calibri" w:hAnsi="Calibri" w:cs="Calibri"/>
              </w:rPr>
              <w:t xml:space="preserve">    </w:t>
            </w:r>
            <w:permEnd w:id="116399162"/>
          </w:p>
        </w:tc>
      </w:tr>
      <w:tr w:rsidR="000D6137" w:rsidRPr="00BD594A" w14:paraId="3F0AAF7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B0A23C3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F077507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F9D726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6BF96C2" w14:textId="1DCF248F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215372101" w:edGrp="everyone"/>
            <w:r>
              <w:rPr>
                <w:rFonts w:ascii="Calibri" w:hAnsi="Calibri" w:cs="Calibri"/>
              </w:rPr>
              <w:t xml:space="preserve">    </w:t>
            </w:r>
            <w:permEnd w:id="215372101"/>
          </w:p>
        </w:tc>
      </w:tr>
      <w:tr w:rsidR="000D6137" w:rsidRPr="00BD594A" w14:paraId="6CE8F9D5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C21849B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C1D7678" w14:textId="77777777" w:rsidR="000D6137" w:rsidRDefault="000D6137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2E23D09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7C71B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4261B73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F066A3B" w14:textId="05F1B738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respaldo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56898646" w:edGrp="everyone"/>
            <w:r w:rsidR="00F30A2B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56898646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0F6FF39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4F7BF3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12EDB890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4E14B7D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219CD81" w14:textId="25DE9EAB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711599096" w:edGrp="everyone"/>
            <w:r>
              <w:rPr>
                <w:rFonts w:ascii="Calibri" w:hAnsi="Calibri" w:cs="Calibri"/>
              </w:rPr>
              <w:t xml:space="preserve">    </w:t>
            </w:r>
            <w:permEnd w:id="711599096"/>
          </w:p>
        </w:tc>
      </w:tr>
      <w:tr w:rsidR="000D6137" w:rsidRPr="00BD594A" w14:paraId="366C2E9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4CE38F7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CC13498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F449FBC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6B0EEAD" w14:textId="5F459C81" w:rsidR="000D6137" w:rsidRPr="00375965" w:rsidRDefault="00F30A2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386422025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241990285"/>
                <w:placeholder>
                  <w:docPart w:val="BFDDA8B3DD664E14954C3507469EEB94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386422025"/>
          </w:p>
        </w:tc>
      </w:tr>
      <w:tr w:rsidR="000D6137" w:rsidRPr="00BD594A" w14:paraId="64F676D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0B8B93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94E2A0B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E3B1523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BA6CE89" w14:textId="10A5E4E1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906969523" w:edGrp="everyone"/>
            <w:r>
              <w:rPr>
                <w:rFonts w:ascii="Calibri" w:hAnsi="Calibri" w:cs="Calibri"/>
              </w:rPr>
              <w:t xml:space="preserve">    </w:t>
            </w:r>
            <w:permEnd w:id="906969523"/>
          </w:p>
        </w:tc>
      </w:tr>
      <w:tr w:rsidR="000D6137" w:rsidRPr="00BD594A" w14:paraId="54E78426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6AFE4C0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86E9E1F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0C57CF2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3573345" w14:textId="684F9EEC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466901782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834188631"/>
                <w:placeholder>
                  <w:docPart w:val="5F28AEE8D0E14491A7562585C5632B24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466901782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6B25D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0055A86" w14:textId="167B975E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1761373146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980579008"/>
                <w:placeholder>
                  <w:docPart w:val="43F2670682D14A18B29E5756ABB4A829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761373146"/>
          </w:p>
        </w:tc>
      </w:tr>
      <w:tr w:rsidR="000D6137" w:rsidRPr="00BD594A" w14:paraId="04A089CD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6B4E421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C16C5C6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DD33FB6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C3FF279" w14:textId="7BB5FAB5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713244777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727984915"/>
                <w:placeholder>
                  <w:docPart w:val="377C48C70C8344BFA8BAF99AC025103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713244777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DF2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F8DC04B" w14:textId="16B7673F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1771393041" w:edGrp="everyone"/>
            <w:r>
              <w:rPr>
                <w:rFonts w:ascii="Calibri" w:hAnsi="Calibri" w:cs="Calibri"/>
              </w:rPr>
              <w:t xml:space="preserve">    </w:t>
            </w:r>
            <w:permEnd w:id="1771393041"/>
          </w:p>
        </w:tc>
      </w:tr>
      <w:tr w:rsidR="000D6137" w:rsidRPr="00BD594A" w14:paraId="766F1E7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0AE368A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2A74ECEE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FF12010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067D577" w14:textId="31B52CCE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817850402" w:edGrp="everyone"/>
            <w:r>
              <w:rPr>
                <w:rFonts w:ascii="Calibri" w:hAnsi="Calibri" w:cs="Calibri"/>
              </w:rPr>
              <w:t xml:space="preserve">    </w:t>
            </w:r>
            <w:permEnd w:id="817850402"/>
          </w:p>
        </w:tc>
      </w:tr>
      <w:tr w:rsidR="000D6137" w:rsidRPr="00BD594A" w14:paraId="690984A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B230DD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77A8A17A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D339406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EC28658" w14:textId="429538CE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1018194812" w:edGrp="everyone"/>
            <w:r>
              <w:rPr>
                <w:rFonts w:ascii="Calibri" w:hAnsi="Calibri" w:cs="Calibri"/>
              </w:rPr>
              <w:t xml:space="preserve">    </w:t>
            </w:r>
            <w:permEnd w:id="1018194812"/>
          </w:p>
        </w:tc>
      </w:tr>
      <w:tr w:rsidR="000D6137" w:rsidRPr="00BD594A" w14:paraId="297A6DFC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B47B86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5222D20" w14:textId="761C83BC" w:rsidR="000D6137" w:rsidRPr="000D6137" w:rsidRDefault="00CB28EC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</w:pPr>
      <w:permStart w:id="1252287252" w:edGrp="everyone"/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</w:t>
      </w:r>
      <w:r w:rsidR="00B47A17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252287252"/>
    </w:p>
    <w:p w14:paraId="47C5FC14" w14:textId="5AB91157" w:rsidR="002A553E" w:rsidRPr="0003137F" w:rsidRDefault="000D6137" w:rsidP="0003137F">
      <w:pPr>
        <w:spacing w:after="0" w:line="240" w:lineRule="auto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</w:pPr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br w:type="page"/>
      </w:r>
    </w:p>
    <w:p w14:paraId="5B87E915" w14:textId="0E06E913" w:rsidR="00C36C93" w:rsidRPr="000B0F6B" w:rsidRDefault="00C36C93" w:rsidP="001A45DA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0B0F6B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</w:t>
      </w:r>
      <w:r w:rsidR="00820873" w:rsidRPr="000B0F6B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II</w:t>
      </w:r>
    </w:p>
    <w:p w14:paraId="1E46F042" w14:textId="4D594682" w:rsidR="00E2197B" w:rsidRPr="000B0F6B" w:rsidRDefault="00E2197B" w:rsidP="00034BC2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DECLARACIÓN JURADA</w:t>
      </w:r>
    </w:p>
    <w:p w14:paraId="5AE3E5B7" w14:textId="2AC6592A" w:rsidR="00E2197B" w:rsidRPr="000D6137" w:rsidRDefault="00E2197B" w:rsidP="00E2197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Yo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273381424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27338142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mayor de edad, </w:t>
      </w:r>
      <w:permStart w:id="754264450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estado civil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 </w:t>
      </w:r>
      <w:permEnd w:id="754264450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</w:t>
      </w:r>
      <w:permStart w:id="1322262364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profesión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2226236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y con </w:t>
      </w:r>
      <w:r w:rsidR="2EB6F2C4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Documento Nacional de Identificación 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(carné de residente o pasaporte) número</w:t>
      </w:r>
      <w:permStart w:id="449014311" w:edGrp="everyone"/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B12926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</w:t>
      </w:r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 </w:t>
      </w:r>
      <w:permEnd w:id="449014311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con domicilio en la </w:t>
      </w:r>
      <w:r w:rsidR="000310A8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ciudad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768506738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768506738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, departamento de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240596204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24059620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, actuando en mi condición de representante legal de la sociedad mercantil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803100057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803100057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condición y facultades que acredito  mediante el instrumento público número </w:t>
      </w:r>
      <w:permStart w:id="1098524916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098524916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 fecha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384733814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8473381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inscrito bajo número </w:t>
      </w:r>
      <w:permStart w:id="990674523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990674523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del Registro Mercantil de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31218238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3D7902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1218238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; declaro bajo juramento que: la información suministrada en el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F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ormulario de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I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nscripción </w:t>
      </w:r>
      <w:r w:rsidR="00030522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para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mpresa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G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eneradora en el Registro Público de Empresas del Sector Eléctrico, así como la información incorporada en los anexos y documentos presentados es exacta, veraz y completa.</w:t>
      </w:r>
    </w:p>
    <w:p w14:paraId="73F08F72" w14:textId="77777777" w:rsidR="00E2197B" w:rsidRPr="000D6137" w:rsidRDefault="00E2197B" w:rsidP="00E2197B">
      <w:pP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</w:p>
    <w:p w14:paraId="6EBBF848" w14:textId="7819C39C" w:rsidR="00E2197B" w:rsidRPr="000D6137" w:rsidRDefault="00E2197B" w:rsidP="00E2197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</w:pPr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Consciente de los efectos y responsabilidades legales que conlleva, firmo la presente declaración jurada en </w:t>
      </w:r>
      <w:permStart w:id="1062023662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062023662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a los </w:t>
      </w:r>
      <w:permStart w:id="1998665450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998665450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días del mes de </w:t>
      </w:r>
      <w:permStart w:id="1304257350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304257350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de</w:t>
      </w:r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</w:t>
      </w:r>
      <w:permStart w:id="542923035" w:edGrp="everyone"/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94FAB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</w:t>
      </w:r>
      <w:proofErr w:type="gramStart"/>
      <w:r w:rsidR="00394FAB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</w:t>
      </w:r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</w:t>
      </w:r>
      <w:permEnd w:id="542923035"/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.</w:t>
      </w:r>
      <w:proofErr w:type="gramEnd"/>
    </w:p>
    <w:p w14:paraId="3C30C357" w14:textId="77777777" w:rsidR="00E2197B" w:rsidRDefault="00E2197B" w:rsidP="00E2197B">
      <w:pPr>
        <w:jc w:val="both"/>
        <w:rPr>
          <w:rFonts w:ascii="Arial" w:hAnsi="Arial" w:cs="Arial"/>
        </w:rPr>
      </w:pPr>
    </w:p>
    <w:p w14:paraId="35C2AAB6" w14:textId="77777777" w:rsidR="00E2197B" w:rsidRPr="00A608D5" w:rsidRDefault="00E2197B" w:rsidP="00E2197B">
      <w:pPr>
        <w:rPr>
          <w:rFonts w:ascii="Arial" w:hAnsi="Arial" w:cs="Arial"/>
          <w:lang w:val="es-ES"/>
        </w:rPr>
      </w:pPr>
    </w:p>
    <w:p w14:paraId="24A1B848" w14:textId="578C33D4" w:rsidR="00E2197B" w:rsidRDefault="00E2197B" w:rsidP="00E2197B">
      <w:pPr>
        <w:rPr>
          <w:rFonts w:ascii="Arial" w:hAnsi="Arial" w:cs="Arial"/>
          <w:lang w:val="es-ES"/>
        </w:rPr>
      </w:pPr>
    </w:p>
    <w:p w14:paraId="38AD258E" w14:textId="516082C7" w:rsidR="00E30B7A" w:rsidRDefault="00E30B7A" w:rsidP="00E2197B">
      <w:pPr>
        <w:rPr>
          <w:rFonts w:ascii="Arial" w:hAnsi="Arial" w:cs="Arial"/>
          <w:lang w:val="es-ES"/>
        </w:rPr>
      </w:pPr>
    </w:p>
    <w:p w14:paraId="7E85E6E1" w14:textId="77777777" w:rsidR="00BD2C02" w:rsidRPr="00A608D5" w:rsidRDefault="00BD2C02" w:rsidP="00E2197B">
      <w:pPr>
        <w:rPr>
          <w:rFonts w:ascii="Arial" w:hAnsi="Arial" w:cs="Arial"/>
          <w:lang w:val="es-ES"/>
        </w:rPr>
      </w:pPr>
    </w:p>
    <w:p w14:paraId="5E06430F" w14:textId="379F9AD0" w:rsidR="00584EB7" w:rsidRPr="002C3CF9" w:rsidRDefault="00793A3D" w:rsidP="002C3CF9">
      <w:pPr>
        <w:spacing w:before="1"/>
        <w:ind w:right="459"/>
        <w:jc w:val="center"/>
        <w:rPr>
          <w:rFonts w:cstheme="minorHAnsi"/>
          <w:color w:val="000000" w:themeColor="text1"/>
        </w:rPr>
      </w:pPr>
      <w:r w:rsidRPr="00793A3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AA74040" wp14:editId="0C9A4BC2">
                <wp:simplePos x="0" y="0"/>
                <wp:positionH relativeFrom="margin">
                  <wp:posOffset>-130629</wp:posOffset>
                </wp:positionH>
                <wp:positionV relativeFrom="paragraph">
                  <wp:posOffset>2101815</wp:posOffset>
                </wp:positionV>
                <wp:extent cx="6260123" cy="1404620"/>
                <wp:effectExtent l="0" t="0" r="2667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1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00E2" w14:textId="77777777" w:rsidR="00793A3D" w:rsidRPr="00793A3D" w:rsidRDefault="00793A3D" w:rsidP="00793A3D">
                            <w:pPr>
                              <w:rPr>
                                <w:rFonts w:ascii="Calibri" w:eastAsia="Times New Roman" w:hAnsi="Calibri" w:cs="Calibri"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</w:pPr>
                            <w:r w:rsidRPr="00793A3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Nota:</w:t>
                            </w:r>
                            <w:r w:rsidRPr="00793A3D">
                              <w:rPr>
                                <w:rFonts w:ascii="Calibri" w:eastAsia="Times New Roman" w:hAnsi="Calibri" w:cs="Calibri"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 xml:space="preserve"> La Declaración Jurada deberá ser presentada con el certificado de autenticidad de firma correspondiente.</w:t>
                            </w:r>
                          </w:p>
                          <w:p w14:paraId="7225DFD2" w14:textId="417F80B2" w:rsidR="00793A3D" w:rsidRPr="00793A3D" w:rsidRDefault="00793A3D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740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pt;margin-top:165.5pt;width:492.9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" strokecolor="white [3212]">
                <v:textbox style="mso-fit-shape-to-text:t">
                  <w:txbxContent>
                    <w:p w14:paraId="537900E2" w14:textId="77777777" w:rsidR="00793A3D" w:rsidRPr="00793A3D" w:rsidRDefault="00793A3D" w:rsidP="00793A3D">
                      <w:pPr>
                        <w:rPr>
                          <w:rFonts w:ascii="Calibri" w:eastAsia="Times New Roman" w:hAnsi="Calibri" w:cs="Calibri"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</w:pPr>
                      <w:r w:rsidRPr="00793A3D">
                        <w:rPr>
                          <w:rFonts w:ascii="Calibri" w:eastAsia="Times New Roman" w:hAnsi="Calibri" w:cs="Calibri"/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Nota:</w:t>
                      </w:r>
                      <w:r w:rsidRPr="00793A3D">
                        <w:rPr>
                          <w:rFonts w:ascii="Calibri" w:eastAsia="Times New Roman" w:hAnsi="Calibri" w:cs="Calibri"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 xml:space="preserve"> La Declaración Jurada deberá ser presentada con el certificado de autenticidad de firma correspondiente.</w:t>
                      </w:r>
                    </w:p>
                    <w:p w14:paraId="7225DFD2" w14:textId="417F80B2" w:rsidR="00793A3D" w:rsidRPr="00793A3D" w:rsidRDefault="00793A3D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59588610" w:edGrp="everyone"/>
      <w:r w:rsidR="00394FAB">
        <w:rPr>
          <w:color w:val="000000" w:themeColor="text1"/>
        </w:rPr>
        <w:t xml:space="preserve">  </w:t>
      </w:r>
      <w:r w:rsidR="00394FAB" w:rsidRPr="00394FAB">
        <w:rPr>
          <w:rFonts w:ascii="Calibri" w:hAnsi="Calibri" w:cs="Calibri"/>
          <w:color w:val="747474" w:themeColor="background2" w:themeShade="80"/>
        </w:rPr>
        <w:t>Nombre completo, firma y sello del representante legal</w:t>
      </w:r>
      <w:r w:rsidR="00394FAB">
        <w:rPr>
          <w:color w:val="000000" w:themeColor="text1"/>
        </w:rPr>
        <w:t xml:space="preserve">  </w:t>
      </w:r>
      <w:permEnd w:id="159588610"/>
    </w:p>
    <w:sectPr w:rsidR="00584EB7" w:rsidRPr="002C3CF9" w:rsidSect="008F1B68">
      <w:footerReference w:type="default" r:id="rId12"/>
      <w:pgSz w:w="12240" w:h="15840"/>
      <w:pgMar w:top="1440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9CEE" w14:textId="77777777" w:rsidR="00380957" w:rsidRDefault="00380957" w:rsidP="00DC5D31">
      <w:r>
        <w:separator/>
      </w:r>
    </w:p>
  </w:endnote>
  <w:endnote w:type="continuationSeparator" w:id="0">
    <w:p w14:paraId="2C726922" w14:textId="77777777" w:rsidR="00380957" w:rsidRDefault="00380957" w:rsidP="00DC5D31">
      <w:r>
        <w:continuationSeparator/>
      </w:r>
    </w:p>
  </w:endnote>
  <w:endnote w:type="continuationNotice" w:id="1">
    <w:p w14:paraId="4BE1E6DF" w14:textId="77777777" w:rsidR="00380957" w:rsidRDefault="00380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76FC" w14:textId="77777777" w:rsidR="00DC4001" w:rsidRPr="00EE224B" w:rsidRDefault="00DC4001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1A1A1A" w:themeColor="text2" w:themeShade="80"/>
        <w:sz w:val="20"/>
        <w:szCs w:val="20"/>
      </w:rPr>
    </w:pPr>
    <w:r w:rsidRPr="00EE224B">
      <w:rPr>
        <w:rFonts w:ascii="Calibri" w:hAnsi="Calibri" w:cs="Calibri"/>
        <w:color w:val="858585" w:themeColor="text2" w:themeTint="99"/>
        <w:spacing w:val="60"/>
        <w:sz w:val="20"/>
        <w:szCs w:val="20"/>
        <w:lang w:val="es-ES"/>
      </w:rPr>
      <w:t>Página</w:t>
    </w:r>
    <w:r w:rsidRPr="00EE224B">
      <w:rPr>
        <w:rFonts w:ascii="Calibri" w:hAnsi="Calibri" w:cs="Calibri"/>
        <w:color w:val="858585" w:themeColor="text2" w:themeTint="99"/>
        <w:sz w:val="20"/>
        <w:szCs w:val="20"/>
        <w:lang w:val="es-ES"/>
      </w:rPr>
      <w:t xml:space="preserve"> </w: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begin"/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instrText>PAGE   \* MERGEFORMAT</w:instrTex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separate"/>
    </w:r>
    <w:r w:rsidRPr="00EE224B">
      <w:rPr>
        <w:rFonts w:ascii="Calibri" w:hAnsi="Calibri" w:cs="Calibri"/>
        <w:color w:val="272727" w:themeColor="text2" w:themeShade="BF"/>
        <w:sz w:val="20"/>
        <w:szCs w:val="20"/>
        <w:lang w:val="es-ES"/>
      </w:rPr>
      <w:t>1</w: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end"/>
    </w:r>
    <w:r w:rsidRPr="00EE224B">
      <w:rPr>
        <w:rFonts w:ascii="Calibri" w:hAnsi="Calibri" w:cs="Calibri"/>
        <w:color w:val="272727" w:themeColor="text2" w:themeShade="BF"/>
        <w:sz w:val="20"/>
        <w:szCs w:val="20"/>
        <w:lang w:val="es-ES"/>
      </w:rPr>
      <w:t xml:space="preserve"> | </w: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begin"/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instrText>NUMPAGES  \* Arabic  \* MERGEFORMAT</w:instrTex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separate"/>
    </w:r>
    <w:r w:rsidRPr="00EE224B">
      <w:rPr>
        <w:rFonts w:ascii="Calibri" w:hAnsi="Calibri" w:cs="Calibri"/>
        <w:color w:val="272727" w:themeColor="text2" w:themeShade="BF"/>
        <w:sz w:val="20"/>
        <w:szCs w:val="20"/>
        <w:lang w:val="es-ES"/>
      </w:rPr>
      <w:t>1</w:t>
    </w:r>
    <w:r w:rsidRPr="00EE224B">
      <w:rPr>
        <w:rFonts w:ascii="Calibri" w:hAnsi="Calibri" w:cs="Calibri"/>
        <w:color w:val="272727" w:themeColor="text2" w:themeShade="BF"/>
        <w:sz w:val="20"/>
        <w:szCs w:val="20"/>
      </w:rPr>
      <w:fldChar w:fldCharType="end"/>
    </w:r>
  </w:p>
  <w:p w14:paraId="05B2EF86" w14:textId="4BED6127" w:rsidR="007673B3" w:rsidRPr="003A2C52" w:rsidRDefault="003D36E1" w:rsidP="00B95013">
    <w:pPr>
      <w:pStyle w:val="Piedepgina"/>
      <w:rPr>
        <w:rFonts w:ascii="Calibri" w:hAnsi="Calibri" w:cs="Calibri"/>
        <w:lang w:val="es-ES"/>
      </w:rPr>
    </w:pPr>
    <w:r w:rsidRPr="003A2C52">
      <w:rPr>
        <w:rFonts w:ascii="Calibri" w:hAnsi="Calibri" w:cs="Calibri"/>
        <w:lang w:val="es-ES"/>
      </w:rPr>
      <w:t>Formulario de Inscripción y Actualización para Empresa Generadora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6502" w14:textId="77777777" w:rsidR="00380957" w:rsidRDefault="00380957" w:rsidP="00DC5D31">
      <w:r>
        <w:separator/>
      </w:r>
    </w:p>
  </w:footnote>
  <w:footnote w:type="continuationSeparator" w:id="0">
    <w:p w14:paraId="107E5FCB" w14:textId="77777777" w:rsidR="00380957" w:rsidRDefault="00380957" w:rsidP="00DC5D31">
      <w:r>
        <w:continuationSeparator/>
      </w:r>
    </w:p>
  </w:footnote>
  <w:footnote w:type="continuationNotice" w:id="1">
    <w:p w14:paraId="0261831D" w14:textId="77777777" w:rsidR="00380957" w:rsidRDefault="003809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06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3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AE5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5D7467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728B2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6E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C6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8A09B9"/>
    <w:multiLevelType w:val="hybridMultilevel"/>
    <w:tmpl w:val="0D7A4C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148"/>
    <w:multiLevelType w:val="multilevel"/>
    <w:tmpl w:val="0E4E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F6B93"/>
    <w:multiLevelType w:val="hybridMultilevel"/>
    <w:tmpl w:val="C77C5A5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30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545BD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A14F2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5899">
    <w:abstractNumId w:val="13"/>
  </w:num>
  <w:num w:numId="2" w16cid:durableId="1499808956">
    <w:abstractNumId w:val="0"/>
  </w:num>
  <w:num w:numId="3" w16cid:durableId="567569621">
    <w:abstractNumId w:val="33"/>
  </w:num>
  <w:num w:numId="4" w16cid:durableId="1481270415">
    <w:abstractNumId w:val="16"/>
  </w:num>
  <w:num w:numId="5" w16cid:durableId="994532718">
    <w:abstractNumId w:val="40"/>
  </w:num>
  <w:num w:numId="6" w16cid:durableId="569997287">
    <w:abstractNumId w:val="42"/>
  </w:num>
  <w:num w:numId="7" w16cid:durableId="2119525322">
    <w:abstractNumId w:val="1"/>
  </w:num>
  <w:num w:numId="8" w16cid:durableId="16547600">
    <w:abstractNumId w:val="2"/>
  </w:num>
  <w:num w:numId="9" w16cid:durableId="788595677">
    <w:abstractNumId w:val="3"/>
  </w:num>
  <w:num w:numId="10" w16cid:durableId="732654740">
    <w:abstractNumId w:val="4"/>
  </w:num>
  <w:num w:numId="11" w16cid:durableId="706686349">
    <w:abstractNumId w:val="9"/>
  </w:num>
  <w:num w:numId="12" w16cid:durableId="1768959599">
    <w:abstractNumId w:val="5"/>
  </w:num>
  <w:num w:numId="13" w16cid:durableId="2139451671">
    <w:abstractNumId w:val="6"/>
  </w:num>
  <w:num w:numId="14" w16cid:durableId="2101562204">
    <w:abstractNumId w:val="7"/>
  </w:num>
  <w:num w:numId="15" w16cid:durableId="844437875">
    <w:abstractNumId w:val="8"/>
  </w:num>
  <w:num w:numId="16" w16cid:durableId="2108843597">
    <w:abstractNumId w:val="10"/>
  </w:num>
  <w:num w:numId="17" w16cid:durableId="2022582919">
    <w:abstractNumId w:val="29"/>
  </w:num>
  <w:num w:numId="18" w16cid:durableId="634721520">
    <w:abstractNumId w:val="32"/>
  </w:num>
  <w:num w:numId="19" w16cid:durableId="1508015906">
    <w:abstractNumId w:val="43"/>
  </w:num>
  <w:num w:numId="20" w16cid:durableId="622007259">
    <w:abstractNumId w:val="25"/>
  </w:num>
  <w:num w:numId="21" w16cid:durableId="1153646458">
    <w:abstractNumId w:val="11"/>
  </w:num>
  <w:num w:numId="22" w16cid:durableId="500318595">
    <w:abstractNumId w:val="38"/>
  </w:num>
  <w:num w:numId="23" w16cid:durableId="176359030">
    <w:abstractNumId w:val="34"/>
  </w:num>
  <w:num w:numId="24" w16cid:durableId="889078163">
    <w:abstractNumId w:val="19"/>
  </w:num>
  <w:num w:numId="25" w16cid:durableId="1821118786">
    <w:abstractNumId w:val="23"/>
  </w:num>
  <w:num w:numId="26" w16cid:durableId="828402684">
    <w:abstractNumId w:val="27"/>
  </w:num>
  <w:num w:numId="27" w16cid:durableId="3410379">
    <w:abstractNumId w:val="18"/>
  </w:num>
  <w:num w:numId="28" w16cid:durableId="1350372320">
    <w:abstractNumId w:val="37"/>
  </w:num>
  <w:num w:numId="29" w16cid:durableId="25908204">
    <w:abstractNumId w:val="41"/>
  </w:num>
  <w:num w:numId="30" w16cid:durableId="818621337">
    <w:abstractNumId w:val="39"/>
  </w:num>
  <w:num w:numId="31" w16cid:durableId="1200556503">
    <w:abstractNumId w:val="44"/>
  </w:num>
  <w:num w:numId="32" w16cid:durableId="2136950300">
    <w:abstractNumId w:val="30"/>
  </w:num>
  <w:num w:numId="33" w16cid:durableId="2017537277">
    <w:abstractNumId w:val="17"/>
  </w:num>
  <w:num w:numId="34" w16cid:durableId="1191841521">
    <w:abstractNumId w:val="21"/>
  </w:num>
  <w:num w:numId="35" w16cid:durableId="1311668401">
    <w:abstractNumId w:val="20"/>
  </w:num>
  <w:num w:numId="36" w16cid:durableId="2134593756">
    <w:abstractNumId w:val="31"/>
  </w:num>
  <w:num w:numId="37" w16cid:durableId="59181941">
    <w:abstractNumId w:val="14"/>
  </w:num>
  <w:num w:numId="38" w16cid:durableId="1690374169">
    <w:abstractNumId w:val="12"/>
  </w:num>
  <w:num w:numId="39" w16cid:durableId="230966973">
    <w:abstractNumId w:val="26"/>
  </w:num>
  <w:num w:numId="40" w16cid:durableId="352153739">
    <w:abstractNumId w:val="15"/>
  </w:num>
  <w:num w:numId="41" w16cid:durableId="622493233">
    <w:abstractNumId w:val="22"/>
  </w:num>
  <w:num w:numId="42" w16cid:durableId="1834447564">
    <w:abstractNumId w:val="36"/>
  </w:num>
  <w:num w:numId="43" w16cid:durableId="947666493">
    <w:abstractNumId w:val="35"/>
  </w:num>
  <w:num w:numId="44" w16cid:durableId="1248731542">
    <w:abstractNumId w:val="28"/>
  </w:num>
  <w:num w:numId="45" w16cid:durableId="14132355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Idrre4/5Uxl21d4hjsNovwGAeY/55n98LJ1VSJiIAnAnJxTmsUpKbbxVXJLUW+Epm8T0erVCNDR1fla3TFKg1w==" w:salt="3v4gGkqwKlxBy0OlCEgkTw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021E"/>
    <w:rsid w:val="0000081D"/>
    <w:rsid w:val="00001122"/>
    <w:rsid w:val="00001E49"/>
    <w:rsid w:val="00002BA7"/>
    <w:rsid w:val="00002F12"/>
    <w:rsid w:val="000039ED"/>
    <w:rsid w:val="00003BE2"/>
    <w:rsid w:val="000047D3"/>
    <w:rsid w:val="00005365"/>
    <w:rsid w:val="00005EC8"/>
    <w:rsid w:val="00006E22"/>
    <w:rsid w:val="00010204"/>
    <w:rsid w:val="00010AA5"/>
    <w:rsid w:val="00010AC9"/>
    <w:rsid w:val="0001107E"/>
    <w:rsid w:val="000113BD"/>
    <w:rsid w:val="00011E82"/>
    <w:rsid w:val="0001218B"/>
    <w:rsid w:val="000142C1"/>
    <w:rsid w:val="0001436C"/>
    <w:rsid w:val="00014B89"/>
    <w:rsid w:val="00015315"/>
    <w:rsid w:val="000157E9"/>
    <w:rsid w:val="000158F8"/>
    <w:rsid w:val="00015923"/>
    <w:rsid w:val="00015F82"/>
    <w:rsid w:val="000161A4"/>
    <w:rsid w:val="0001637C"/>
    <w:rsid w:val="000163A3"/>
    <w:rsid w:val="000169E6"/>
    <w:rsid w:val="00016F2E"/>
    <w:rsid w:val="00017D3D"/>
    <w:rsid w:val="00020264"/>
    <w:rsid w:val="00020737"/>
    <w:rsid w:val="0002074F"/>
    <w:rsid w:val="00020887"/>
    <w:rsid w:val="00020FFB"/>
    <w:rsid w:val="000215F7"/>
    <w:rsid w:val="00021B3E"/>
    <w:rsid w:val="00022634"/>
    <w:rsid w:val="000231A9"/>
    <w:rsid w:val="000234A4"/>
    <w:rsid w:val="000241A7"/>
    <w:rsid w:val="00024AF9"/>
    <w:rsid w:val="000276B3"/>
    <w:rsid w:val="0002790E"/>
    <w:rsid w:val="00030522"/>
    <w:rsid w:val="000310A8"/>
    <w:rsid w:val="0003137F"/>
    <w:rsid w:val="00031E5E"/>
    <w:rsid w:val="00032177"/>
    <w:rsid w:val="0003294B"/>
    <w:rsid w:val="0003451F"/>
    <w:rsid w:val="00034786"/>
    <w:rsid w:val="00034BC2"/>
    <w:rsid w:val="00034F96"/>
    <w:rsid w:val="00035365"/>
    <w:rsid w:val="000358F2"/>
    <w:rsid w:val="00035BB1"/>
    <w:rsid w:val="00036523"/>
    <w:rsid w:val="00036CCA"/>
    <w:rsid w:val="00037A94"/>
    <w:rsid w:val="00037D3D"/>
    <w:rsid w:val="0004000C"/>
    <w:rsid w:val="00040885"/>
    <w:rsid w:val="00040BB0"/>
    <w:rsid w:val="00040C0C"/>
    <w:rsid w:val="00042DA6"/>
    <w:rsid w:val="00043F87"/>
    <w:rsid w:val="000447F2"/>
    <w:rsid w:val="00045151"/>
    <w:rsid w:val="000452D9"/>
    <w:rsid w:val="00045320"/>
    <w:rsid w:val="00045719"/>
    <w:rsid w:val="0004656E"/>
    <w:rsid w:val="00046996"/>
    <w:rsid w:val="000501F0"/>
    <w:rsid w:val="000506B0"/>
    <w:rsid w:val="000506B2"/>
    <w:rsid w:val="00051022"/>
    <w:rsid w:val="000518D1"/>
    <w:rsid w:val="00051BD6"/>
    <w:rsid w:val="0005229D"/>
    <w:rsid w:val="0005231F"/>
    <w:rsid w:val="00054D0B"/>
    <w:rsid w:val="00055337"/>
    <w:rsid w:val="000562F9"/>
    <w:rsid w:val="00060025"/>
    <w:rsid w:val="000603F8"/>
    <w:rsid w:val="000615DC"/>
    <w:rsid w:val="00061FF0"/>
    <w:rsid w:val="00062E7C"/>
    <w:rsid w:val="00063368"/>
    <w:rsid w:val="00064988"/>
    <w:rsid w:val="00066649"/>
    <w:rsid w:val="000672E7"/>
    <w:rsid w:val="00067F1B"/>
    <w:rsid w:val="000704C6"/>
    <w:rsid w:val="00070845"/>
    <w:rsid w:val="000713D6"/>
    <w:rsid w:val="000716EC"/>
    <w:rsid w:val="00071E79"/>
    <w:rsid w:val="00072739"/>
    <w:rsid w:val="00072A69"/>
    <w:rsid w:val="000731B9"/>
    <w:rsid w:val="00074B83"/>
    <w:rsid w:val="00074EA7"/>
    <w:rsid w:val="00075082"/>
    <w:rsid w:val="000754AC"/>
    <w:rsid w:val="00075B5B"/>
    <w:rsid w:val="000779D4"/>
    <w:rsid w:val="00077A03"/>
    <w:rsid w:val="000812DE"/>
    <w:rsid w:val="00081383"/>
    <w:rsid w:val="00082569"/>
    <w:rsid w:val="00082F6F"/>
    <w:rsid w:val="000844E4"/>
    <w:rsid w:val="000847AB"/>
    <w:rsid w:val="00084B24"/>
    <w:rsid w:val="000850CB"/>
    <w:rsid w:val="00085AFA"/>
    <w:rsid w:val="0008693F"/>
    <w:rsid w:val="00086F65"/>
    <w:rsid w:val="00087B97"/>
    <w:rsid w:val="00087D04"/>
    <w:rsid w:val="000903ED"/>
    <w:rsid w:val="00090559"/>
    <w:rsid w:val="00090E66"/>
    <w:rsid w:val="00091413"/>
    <w:rsid w:val="00091FA3"/>
    <w:rsid w:val="00092632"/>
    <w:rsid w:val="000927DA"/>
    <w:rsid w:val="000931A0"/>
    <w:rsid w:val="000939DB"/>
    <w:rsid w:val="00093E1B"/>
    <w:rsid w:val="0009446B"/>
    <w:rsid w:val="0009508D"/>
    <w:rsid w:val="0009568B"/>
    <w:rsid w:val="00096145"/>
    <w:rsid w:val="00096C83"/>
    <w:rsid w:val="000A07CB"/>
    <w:rsid w:val="000A12B2"/>
    <w:rsid w:val="000A1354"/>
    <w:rsid w:val="000A152E"/>
    <w:rsid w:val="000A2878"/>
    <w:rsid w:val="000A2FD8"/>
    <w:rsid w:val="000A3AFB"/>
    <w:rsid w:val="000A40C1"/>
    <w:rsid w:val="000A5A60"/>
    <w:rsid w:val="000A5A77"/>
    <w:rsid w:val="000A5F23"/>
    <w:rsid w:val="000A68D8"/>
    <w:rsid w:val="000A6956"/>
    <w:rsid w:val="000A72D6"/>
    <w:rsid w:val="000A7579"/>
    <w:rsid w:val="000A7B94"/>
    <w:rsid w:val="000B085B"/>
    <w:rsid w:val="000B0C62"/>
    <w:rsid w:val="000B0D8F"/>
    <w:rsid w:val="000B0F6B"/>
    <w:rsid w:val="000B1A2C"/>
    <w:rsid w:val="000B1EA4"/>
    <w:rsid w:val="000B3277"/>
    <w:rsid w:val="000B3899"/>
    <w:rsid w:val="000B3E71"/>
    <w:rsid w:val="000B4776"/>
    <w:rsid w:val="000B4EB3"/>
    <w:rsid w:val="000B53DA"/>
    <w:rsid w:val="000B60B3"/>
    <w:rsid w:val="000B6721"/>
    <w:rsid w:val="000B6777"/>
    <w:rsid w:val="000B6815"/>
    <w:rsid w:val="000B71ED"/>
    <w:rsid w:val="000B772D"/>
    <w:rsid w:val="000B7995"/>
    <w:rsid w:val="000B7E09"/>
    <w:rsid w:val="000C091E"/>
    <w:rsid w:val="000C0C9D"/>
    <w:rsid w:val="000C0E01"/>
    <w:rsid w:val="000C105B"/>
    <w:rsid w:val="000C1C75"/>
    <w:rsid w:val="000C3528"/>
    <w:rsid w:val="000C54C2"/>
    <w:rsid w:val="000C59BF"/>
    <w:rsid w:val="000C6111"/>
    <w:rsid w:val="000C7880"/>
    <w:rsid w:val="000D0037"/>
    <w:rsid w:val="000D1B3C"/>
    <w:rsid w:val="000D1BB3"/>
    <w:rsid w:val="000D2433"/>
    <w:rsid w:val="000D2928"/>
    <w:rsid w:val="000D3087"/>
    <w:rsid w:val="000D4F63"/>
    <w:rsid w:val="000D53C9"/>
    <w:rsid w:val="000D6137"/>
    <w:rsid w:val="000D62AC"/>
    <w:rsid w:val="000D6845"/>
    <w:rsid w:val="000D6911"/>
    <w:rsid w:val="000D6B2A"/>
    <w:rsid w:val="000D6BC9"/>
    <w:rsid w:val="000D6DB4"/>
    <w:rsid w:val="000D75D7"/>
    <w:rsid w:val="000D7864"/>
    <w:rsid w:val="000D78FA"/>
    <w:rsid w:val="000D7CA3"/>
    <w:rsid w:val="000E0080"/>
    <w:rsid w:val="000E0422"/>
    <w:rsid w:val="000E0A68"/>
    <w:rsid w:val="000E1029"/>
    <w:rsid w:val="000E19AF"/>
    <w:rsid w:val="000E3D08"/>
    <w:rsid w:val="000E403D"/>
    <w:rsid w:val="000E4A50"/>
    <w:rsid w:val="000E4BC9"/>
    <w:rsid w:val="000E55D5"/>
    <w:rsid w:val="000E7D95"/>
    <w:rsid w:val="000E7FAC"/>
    <w:rsid w:val="000F11FE"/>
    <w:rsid w:val="000F1D27"/>
    <w:rsid w:val="000F2369"/>
    <w:rsid w:val="000F23C5"/>
    <w:rsid w:val="000F2937"/>
    <w:rsid w:val="000F34F2"/>
    <w:rsid w:val="000F3758"/>
    <w:rsid w:val="000F3E64"/>
    <w:rsid w:val="000F43A0"/>
    <w:rsid w:val="000F44BA"/>
    <w:rsid w:val="000F4A30"/>
    <w:rsid w:val="000F64A2"/>
    <w:rsid w:val="000F6587"/>
    <w:rsid w:val="000F6F5D"/>
    <w:rsid w:val="000F6FBF"/>
    <w:rsid w:val="000F73BB"/>
    <w:rsid w:val="00100164"/>
    <w:rsid w:val="001009C3"/>
    <w:rsid w:val="00100B64"/>
    <w:rsid w:val="00101006"/>
    <w:rsid w:val="00101465"/>
    <w:rsid w:val="001020EC"/>
    <w:rsid w:val="00102496"/>
    <w:rsid w:val="001025DF"/>
    <w:rsid w:val="001040DD"/>
    <w:rsid w:val="00105355"/>
    <w:rsid w:val="0010539A"/>
    <w:rsid w:val="0010609D"/>
    <w:rsid w:val="001062DA"/>
    <w:rsid w:val="0010696F"/>
    <w:rsid w:val="00107B52"/>
    <w:rsid w:val="00110E90"/>
    <w:rsid w:val="0011191F"/>
    <w:rsid w:val="001120C9"/>
    <w:rsid w:val="001128A3"/>
    <w:rsid w:val="0011329B"/>
    <w:rsid w:val="001133FD"/>
    <w:rsid w:val="00113CB7"/>
    <w:rsid w:val="00113ECF"/>
    <w:rsid w:val="001140CA"/>
    <w:rsid w:val="001157D8"/>
    <w:rsid w:val="00115921"/>
    <w:rsid w:val="00115B37"/>
    <w:rsid w:val="00116064"/>
    <w:rsid w:val="00116645"/>
    <w:rsid w:val="00116729"/>
    <w:rsid w:val="001169BA"/>
    <w:rsid w:val="00120A67"/>
    <w:rsid w:val="00121B25"/>
    <w:rsid w:val="00121BA8"/>
    <w:rsid w:val="00121C43"/>
    <w:rsid w:val="00122118"/>
    <w:rsid w:val="00122C13"/>
    <w:rsid w:val="00122FDE"/>
    <w:rsid w:val="00123107"/>
    <w:rsid w:val="001235F1"/>
    <w:rsid w:val="00123CC0"/>
    <w:rsid w:val="00124AF1"/>
    <w:rsid w:val="00125E81"/>
    <w:rsid w:val="00125FCC"/>
    <w:rsid w:val="00126003"/>
    <w:rsid w:val="0012608A"/>
    <w:rsid w:val="0012752B"/>
    <w:rsid w:val="00130594"/>
    <w:rsid w:val="00130648"/>
    <w:rsid w:val="00131198"/>
    <w:rsid w:val="0013214A"/>
    <w:rsid w:val="00132722"/>
    <w:rsid w:val="00132D33"/>
    <w:rsid w:val="00132D5D"/>
    <w:rsid w:val="001333EE"/>
    <w:rsid w:val="001337C1"/>
    <w:rsid w:val="00133848"/>
    <w:rsid w:val="00133A56"/>
    <w:rsid w:val="00133BFA"/>
    <w:rsid w:val="00135141"/>
    <w:rsid w:val="0013586A"/>
    <w:rsid w:val="00135C22"/>
    <w:rsid w:val="00135C6E"/>
    <w:rsid w:val="00135D65"/>
    <w:rsid w:val="00135EAC"/>
    <w:rsid w:val="0013667C"/>
    <w:rsid w:val="0013683D"/>
    <w:rsid w:val="001368C6"/>
    <w:rsid w:val="0013744E"/>
    <w:rsid w:val="001377A8"/>
    <w:rsid w:val="00137D4E"/>
    <w:rsid w:val="001400AC"/>
    <w:rsid w:val="001401ED"/>
    <w:rsid w:val="0014028D"/>
    <w:rsid w:val="0014164B"/>
    <w:rsid w:val="00141B47"/>
    <w:rsid w:val="00143294"/>
    <w:rsid w:val="00143812"/>
    <w:rsid w:val="00144786"/>
    <w:rsid w:val="00145335"/>
    <w:rsid w:val="001455CF"/>
    <w:rsid w:val="001457F1"/>
    <w:rsid w:val="00146AF0"/>
    <w:rsid w:val="00146C91"/>
    <w:rsid w:val="0014789C"/>
    <w:rsid w:val="001478B2"/>
    <w:rsid w:val="00147D90"/>
    <w:rsid w:val="0015010E"/>
    <w:rsid w:val="00150B6D"/>
    <w:rsid w:val="001515C9"/>
    <w:rsid w:val="0015207D"/>
    <w:rsid w:val="001532E7"/>
    <w:rsid w:val="001534ED"/>
    <w:rsid w:val="00153E93"/>
    <w:rsid w:val="00153F78"/>
    <w:rsid w:val="00154700"/>
    <w:rsid w:val="00154ED6"/>
    <w:rsid w:val="001551A0"/>
    <w:rsid w:val="00155DE9"/>
    <w:rsid w:val="001561B4"/>
    <w:rsid w:val="001561C4"/>
    <w:rsid w:val="00156ABE"/>
    <w:rsid w:val="00157144"/>
    <w:rsid w:val="00157C54"/>
    <w:rsid w:val="00157E49"/>
    <w:rsid w:val="0016009E"/>
    <w:rsid w:val="00160947"/>
    <w:rsid w:val="0016114C"/>
    <w:rsid w:val="00161390"/>
    <w:rsid w:val="001618E1"/>
    <w:rsid w:val="00162225"/>
    <w:rsid w:val="00163319"/>
    <w:rsid w:val="001633AA"/>
    <w:rsid w:val="001637F6"/>
    <w:rsid w:val="00163B54"/>
    <w:rsid w:val="001641FC"/>
    <w:rsid w:val="00165564"/>
    <w:rsid w:val="00165FD4"/>
    <w:rsid w:val="001665DB"/>
    <w:rsid w:val="00170356"/>
    <w:rsid w:val="001709B1"/>
    <w:rsid w:val="00170D7A"/>
    <w:rsid w:val="00170EB5"/>
    <w:rsid w:val="001713C6"/>
    <w:rsid w:val="001721F6"/>
    <w:rsid w:val="001730AE"/>
    <w:rsid w:val="0017417E"/>
    <w:rsid w:val="00175359"/>
    <w:rsid w:val="00175F2C"/>
    <w:rsid w:val="00176221"/>
    <w:rsid w:val="00176A3F"/>
    <w:rsid w:val="00176E55"/>
    <w:rsid w:val="00177B43"/>
    <w:rsid w:val="00180A7F"/>
    <w:rsid w:val="00181BB3"/>
    <w:rsid w:val="00182100"/>
    <w:rsid w:val="001821B3"/>
    <w:rsid w:val="00182FBB"/>
    <w:rsid w:val="001832A3"/>
    <w:rsid w:val="00183517"/>
    <w:rsid w:val="00183C3A"/>
    <w:rsid w:val="00183C98"/>
    <w:rsid w:val="001845D3"/>
    <w:rsid w:val="00184E98"/>
    <w:rsid w:val="00184FCC"/>
    <w:rsid w:val="00185BB5"/>
    <w:rsid w:val="001863DA"/>
    <w:rsid w:val="001878EF"/>
    <w:rsid w:val="00187A05"/>
    <w:rsid w:val="00190A12"/>
    <w:rsid w:val="00190B07"/>
    <w:rsid w:val="00190B12"/>
    <w:rsid w:val="0019182E"/>
    <w:rsid w:val="00192E1E"/>
    <w:rsid w:val="00194780"/>
    <w:rsid w:val="001947B4"/>
    <w:rsid w:val="00195334"/>
    <w:rsid w:val="00196208"/>
    <w:rsid w:val="001964F9"/>
    <w:rsid w:val="00196A38"/>
    <w:rsid w:val="001974FA"/>
    <w:rsid w:val="001A0283"/>
    <w:rsid w:val="001A03AC"/>
    <w:rsid w:val="001A085F"/>
    <w:rsid w:val="001A0A52"/>
    <w:rsid w:val="001A0D58"/>
    <w:rsid w:val="001A1352"/>
    <w:rsid w:val="001A45DA"/>
    <w:rsid w:val="001A51B8"/>
    <w:rsid w:val="001A52B6"/>
    <w:rsid w:val="001A67AB"/>
    <w:rsid w:val="001A7111"/>
    <w:rsid w:val="001A79F1"/>
    <w:rsid w:val="001B066A"/>
    <w:rsid w:val="001B1CF8"/>
    <w:rsid w:val="001B1D3C"/>
    <w:rsid w:val="001B20F2"/>
    <w:rsid w:val="001B2253"/>
    <w:rsid w:val="001B57A3"/>
    <w:rsid w:val="001B5C34"/>
    <w:rsid w:val="001B611B"/>
    <w:rsid w:val="001B6C97"/>
    <w:rsid w:val="001B726F"/>
    <w:rsid w:val="001B78AF"/>
    <w:rsid w:val="001B7CE8"/>
    <w:rsid w:val="001C08D5"/>
    <w:rsid w:val="001C090F"/>
    <w:rsid w:val="001C0D65"/>
    <w:rsid w:val="001C152E"/>
    <w:rsid w:val="001C1B9B"/>
    <w:rsid w:val="001C1D9F"/>
    <w:rsid w:val="001C21A7"/>
    <w:rsid w:val="001C3181"/>
    <w:rsid w:val="001C435A"/>
    <w:rsid w:val="001C64D5"/>
    <w:rsid w:val="001C6BE7"/>
    <w:rsid w:val="001C6ECD"/>
    <w:rsid w:val="001C6F9D"/>
    <w:rsid w:val="001C70DE"/>
    <w:rsid w:val="001C79E3"/>
    <w:rsid w:val="001D06A5"/>
    <w:rsid w:val="001D0ED4"/>
    <w:rsid w:val="001D1974"/>
    <w:rsid w:val="001D1FB9"/>
    <w:rsid w:val="001D2050"/>
    <w:rsid w:val="001D311D"/>
    <w:rsid w:val="001D38AA"/>
    <w:rsid w:val="001D38E1"/>
    <w:rsid w:val="001D62F0"/>
    <w:rsid w:val="001D6533"/>
    <w:rsid w:val="001D67DD"/>
    <w:rsid w:val="001D6895"/>
    <w:rsid w:val="001D7DF1"/>
    <w:rsid w:val="001E0091"/>
    <w:rsid w:val="001E037A"/>
    <w:rsid w:val="001E07C8"/>
    <w:rsid w:val="001E0AE7"/>
    <w:rsid w:val="001E22D5"/>
    <w:rsid w:val="001E25F8"/>
    <w:rsid w:val="001E2899"/>
    <w:rsid w:val="001E2AC3"/>
    <w:rsid w:val="001E2C2D"/>
    <w:rsid w:val="001E34B3"/>
    <w:rsid w:val="001E34BB"/>
    <w:rsid w:val="001E35AF"/>
    <w:rsid w:val="001E465E"/>
    <w:rsid w:val="001E4C93"/>
    <w:rsid w:val="001E58E1"/>
    <w:rsid w:val="001E637F"/>
    <w:rsid w:val="001E69B8"/>
    <w:rsid w:val="001E6AC1"/>
    <w:rsid w:val="001E72F4"/>
    <w:rsid w:val="001EEF00"/>
    <w:rsid w:val="001F0668"/>
    <w:rsid w:val="001F08F4"/>
    <w:rsid w:val="001F0F14"/>
    <w:rsid w:val="001F10CE"/>
    <w:rsid w:val="001F1227"/>
    <w:rsid w:val="001F1A27"/>
    <w:rsid w:val="001F2DD5"/>
    <w:rsid w:val="001F30CC"/>
    <w:rsid w:val="001F373E"/>
    <w:rsid w:val="001F37AB"/>
    <w:rsid w:val="001F3FBF"/>
    <w:rsid w:val="001F41E0"/>
    <w:rsid w:val="001F46B8"/>
    <w:rsid w:val="001F4BB1"/>
    <w:rsid w:val="001F6160"/>
    <w:rsid w:val="001F63B4"/>
    <w:rsid w:val="001F65A5"/>
    <w:rsid w:val="001F6EFA"/>
    <w:rsid w:val="001F6F54"/>
    <w:rsid w:val="001F7607"/>
    <w:rsid w:val="001F7C5B"/>
    <w:rsid w:val="00200011"/>
    <w:rsid w:val="00200A13"/>
    <w:rsid w:val="00201033"/>
    <w:rsid w:val="00201578"/>
    <w:rsid w:val="0020204B"/>
    <w:rsid w:val="00202CEB"/>
    <w:rsid w:val="00203076"/>
    <w:rsid w:val="00203875"/>
    <w:rsid w:val="00203E82"/>
    <w:rsid w:val="00204FAB"/>
    <w:rsid w:val="002052B1"/>
    <w:rsid w:val="00206A96"/>
    <w:rsid w:val="002077EB"/>
    <w:rsid w:val="00207A4D"/>
    <w:rsid w:val="00211064"/>
    <w:rsid w:val="002110E7"/>
    <w:rsid w:val="00212239"/>
    <w:rsid w:val="002122BF"/>
    <w:rsid w:val="00212EED"/>
    <w:rsid w:val="002130B4"/>
    <w:rsid w:val="0021426C"/>
    <w:rsid w:val="0021432B"/>
    <w:rsid w:val="00214A19"/>
    <w:rsid w:val="00215A4D"/>
    <w:rsid w:val="00216006"/>
    <w:rsid w:val="002160DA"/>
    <w:rsid w:val="0021678A"/>
    <w:rsid w:val="00216A9D"/>
    <w:rsid w:val="00221BBF"/>
    <w:rsid w:val="002233CD"/>
    <w:rsid w:val="00223BFE"/>
    <w:rsid w:val="00223DC3"/>
    <w:rsid w:val="00224362"/>
    <w:rsid w:val="00224A1E"/>
    <w:rsid w:val="00225984"/>
    <w:rsid w:val="00225A04"/>
    <w:rsid w:val="00226217"/>
    <w:rsid w:val="002263DB"/>
    <w:rsid w:val="0022659F"/>
    <w:rsid w:val="00226FD7"/>
    <w:rsid w:val="00227ACC"/>
    <w:rsid w:val="00227E89"/>
    <w:rsid w:val="00230276"/>
    <w:rsid w:val="00230509"/>
    <w:rsid w:val="00230ACE"/>
    <w:rsid w:val="00231F35"/>
    <w:rsid w:val="00232495"/>
    <w:rsid w:val="00232761"/>
    <w:rsid w:val="00232CB6"/>
    <w:rsid w:val="00232CFE"/>
    <w:rsid w:val="00232FD5"/>
    <w:rsid w:val="00232FF0"/>
    <w:rsid w:val="00233958"/>
    <w:rsid w:val="00233DA4"/>
    <w:rsid w:val="0023600B"/>
    <w:rsid w:val="00236049"/>
    <w:rsid w:val="0023675D"/>
    <w:rsid w:val="00236C7E"/>
    <w:rsid w:val="00236DA0"/>
    <w:rsid w:val="00237334"/>
    <w:rsid w:val="0023756F"/>
    <w:rsid w:val="0023766E"/>
    <w:rsid w:val="00237AEE"/>
    <w:rsid w:val="00240087"/>
    <w:rsid w:val="0024041A"/>
    <w:rsid w:val="00240937"/>
    <w:rsid w:val="002414AB"/>
    <w:rsid w:val="00242F36"/>
    <w:rsid w:val="00243593"/>
    <w:rsid w:val="00243B4B"/>
    <w:rsid w:val="002443A0"/>
    <w:rsid w:val="00244E62"/>
    <w:rsid w:val="002453BC"/>
    <w:rsid w:val="002457E8"/>
    <w:rsid w:val="00245AA2"/>
    <w:rsid w:val="0024616E"/>
    <w:rsid w:val="002461B4"/>
    <w:rsid w:val="002472A8"/>
    <w:rsid w:val="00247994"/>
    <w:rsid w:val="00247CE5"/>
    <w:rsid w:val="00251202"/>
    <w:rsid w:val="002513E1"/>
    <w:rsid w:val="00251596"/>
    <w:rsid w:val="00251862"/>
    <w:rsid w:val="002518F6"/>
    <w:rsid w:val="002526A9"/>
    <w:rsid w:val="002526FB"/>
    <w:rsid w:val="002536F7"/>
    <w:rsid w:val="00254FA7"/>
    <w:rsid w:val="002566C8"/>
    <w:rsid w:val="00256BB3"/>
    <w:rsid w:val="00256E66"/>
    <w:rsid w:val="0026012F"/>
    <w:rsid w:val="00260371"/>
    <w:rsid w:val="00261AC4"/>
    <w:rsid w:val="00261C3F"/>
    <w:rsid w:val="00261D4E"/>
    <w:rsid w:val="00263E0D"/>
    <w:rsid w:val="00264E5A"/>
    <w:rsid w:val="0026533B"/>
    <w:rsid w:val="002653FD"/>
    <w:rsid w:val="00265577"/>
    <w:rsid w:val="00265805"/>
    <w:rsid w:val="00265E53"/>
    <w:rsid w:val="0027014A"/>
    <w:rsid w:val="00270232"/>
    <w:rsid w:val="0027030B"/>
    <w:rsid w:val="00270505"/>
    <w:rsid w:val="00270CBE"/>
    <w:rsid w:val="00270FAE"/>
    <w:rsid w:val="0027101C"/>
    <w:rsid w:val="00271132"/>
    <w:rsid w:val="00271263"/>
    <w:rsid w:val="00272D2B"/>
    <w:rsid w:val="00273379"/>
    <w:rsid w:val="00273976"/>
    <w:rsid w:val="00274085"/>
    <w:rsid w:val="00274EB1"/>
    <w:rsid w:val="002760A3"/>
    <w:rsid w:val="0027632F"/>
    <w:rsid w:val="00276E94"/>
    <w:rsid w:val="00276EAE"/>
    <w:rsid w:val="002779ED"/>
    <w:rsid w:val="00277D92"/>
    <w:rsid w:val="00277F4A"/>
    <w:rsid w:val="0028059D"/>
    <w:rsid w:val="00280843"/>
    <w:rsid w:val="00280FE6"/>
    <w:rsid w:val="0028182C"/>
    <w:rsid w:val="00281D10"/>
    <w:rsid w:val="00282B5C"/>
    <w:rsid w:val="00282F09"/>
    <w:rsid w:val="00283518"/>
    <w:rsid w:val="002846E3"/>
    <w:rsid w:val="00284740"/>
    <w:rsid w:val="00284C72"/>
    <w:rsid w:val="00285369"/>
    <w:rsid w:val="0028566B"/>
    <w:rsid w:val="00285AC1"/>
    <w:rsid w:val="002863D1"/>
    <w:rsid w:val="002870F4"/>
    <w:rsid w:val="00287AB8"/>
    <w:rsid w:val="002907E6"/>
    <w:rsid w:val="00290EB0"/>
    <w:rsid w:val="00291116"/>
    <w:rsid w:val="00291849"/>
    <w:rsid w:val="0029227B"/>
    <w:rsid w:val="00292D7A"/>
    <w:rsid w:val="0029351C"/>
    <w:rsid w:val="0029487D"/>
    <w:rsid w:val="0029502E"/>
    <w:rsid w:val="00295294"/>
    <w:rsid w:val="00296A67"/>
    <w:rsid w:val="00297719"/>
    <w:rsid w:val="002A0047"/>
    <w:rsid w:val="002A016F"/>
    <w:rsid w:val="002A02C9"/>
    <w:rsid w:val="002A0E50"/>
    <w:rsid w:val="002A1820"/>
    <w:rsid w:val="002A2612"/>
    <w:rsid w:val="002A273E"/>
    <w:rsid w:val="002A2D47"/>
    <w:rsid w:val="002A2FB1"/>
    <w:rsid w:val="002A445E"/>
    <w:rsid w:val="002A4F8D"/>
    <w:rsid w:val="002A532A"/>
    <w:rsid w:val="002A553E"/>
    <w:rsid w:val="002A701B"/>
    <w:rsid w:val="002A70C8"/>
    <w:rsid w:val="002A73CD"/>
    <w:rsid w:val="002B021F"/>
    <w:rsid w:val="002B034B"/>
    <w:rsid w:val="002B0A05"/>
    <w:rsid w:val="002B0A6E"/>
    <w:rsid w:val="002B0CAE"/>
    <w:rsid w:val="002B1CDF"/>
    <w:rsid w:val="002B2AEB"/>
    <w:rsid w:val="002B3B2C"/>
    <w:rsid w:val="002B40CE"/>
    <w:rsid w:val="002B52F6"/>
    <w:rsid w:val="002B5E90"/>
    <w:rsid w:val="002B5F04"/>
    <w:rsid w:val="002B5F8F"/>
    <w:rsid w:val="002B602F"/>
    <w:rsid w:val="002B6078"/>
    <w:rsid w:val="002B640F"/>
    <w:rsid w:val="002B701E"/>
    <w:rsid w:val="002B7337"/>
    <w:rsid w:val="002B75EA"/>
    <w:rsid w:val="002B7C7B"/>
    <w:rsid w:val="002C10BF"/>
    <w:rsid w:val="002C150C"/>
    <w:rsid w:val="002C1B9C"/>
    <w:rsid w:val="002C1C8B"/>
    <w:rsid w:val="002C3CF9"/>
    <w:rsid w:val="002C47DD"/>
    <w:rsid w:val="002C535B"/>
    <w:rsid w:val="002C5A10"/>
    <w:rsid w:val="002C5A33"/>
    <w:rsid w:val="002C6FA0"/>
    <w:rsid w:val="002C7B9D"/>
    <w:rsid w:val="002D03A2"/>
    <w:rsid w:val="002D0575"/>
    <w:rsid w:val="002D0B48"/>
    <w:rsid w:val="002D17B0"/>
    <w:rsid w:val="002D2535"/>
    <w:rsid w:val="002D3886"/>
    <w:rsid w:val="002D3BE0"/>
    <w:rsid w:val="002D4D25"/>
    <w:rsid w:val="002D546C"/>
    <w:rsid w:val="002D56D1"/>
    <w:rsid w:val="002D57E1"/>
    <w:rsid w:val="002D665E"/>
    <w:rsid w:val="002D6F00"/>
    <w:rsid w:val="002D7C5D"/>
    <w:rsid w:val="002E0302"/>
    <w:rsid w:val="002E057C"/>
    <w:rsid w:val="002E0900"/>
    <w:rsid w:val="002E136E"/>
    <w:rsid w:val="002E1735"/>
    <w:rsid w:val="002E23BD"/>
    <w:rsid w:val="002E3C0A"/>
    <w:rsid w:val="002E4D1C"/>
    <w:rsid w:val="002E5453"/>
    <w:rsid w:val="002E63F6"/>
    <w:rsid w:val="002E6A3D"/>
    <w:rsid w:val="002E7175"/>
    <w:rsid w:val="002E77FA"/>
    <w:rsid w:val="002E7CA6"/>
    <w:rsid w:val="002F08A0"/>
    <w:rsid w:val="002F387A"/>
    <w:rsid w:val="002F3938"/>
    <w:rsid w:val="002F399C"/>
    <w:rsid w:val="002F4144"/>
    <w:rsid w:val="002F4A54"/>
    <w:rsid w:val="002F5184"/>
    <w:rsid w:val="002F5CF2"/>
    <w:rsid w:val="002F6625"/>
    <w:rsid w:val="002F6B40"/>
    <w:rsid w:val="002F6C4C"/>
    <w:rsid w:val="002F7129"/>
    <w:rsid w:val="002F7AB4"/>
    <w:rsid w:val="0030004B"/>
    <w:rsid w:val="003002D5"/>
    <w:rsid w:val="003021A7"/>
    <w:rsid w:val="00302469"/>
    <w:rsid w:val="003030C4"/>
    <w:rsid w:val="00303CF7"/>
    <w:rsid w:val="0030455A"/>
    <w:rsid w:val="0030514C"/>
    <w:rsid w:val="00306519"/>
    <w:rsid w:val="00307167"/>
    <w:rsid w:val="00307BF9"/>
    <w:rsid w:val="00310F05"/>
    <w:rsid w:val="003126BE"/>
    <w:rsid w:val="00312C72"/>
    <w:rsid w:val="00312CFD"/>
    <w:rsid w:val="003130D4"/>
    <w:rsid w:val="003130DE"/>
    <w:rsid w:val="0031319C"/>
    <w:rsid w:val="00313549"/>
    <w:rsid w:val="003138AE"/>
    <w:rsid w:val="00313A5E"/>
    <w:rsid w:val="00314DA4"/>
    <w:rsid w:val="00315185"/>
    <w:rsid w:val="003163E4"/>
    <w:rsid w:val="00316FF7"/>
    <w:rsid w:val="0031754E"/>
    <w:rsid w:val="0032064D"/>
    <w:rsid w:val="0032076B"/>
    <w:rsid w:val="00320C9C"/>
    <w:rsid w:val="00322AC3"/>
    <w:rsid w:val="00323685"/>
    <w:rsid w:val="00323773"/>
    <w:rsid w:val="003243F6"/>
    <w:rsid w:val="003244F0"/>
    <w:rsid w:val="0032550F"/>
    <w:rsid w:val="00325804"/>
    <w:rsid w:val="003269AD"/>
    <w:rsid w:val="00327349"/>
    <w:rsid w:val="00327558"/>
    <w:rsid w:val="00327D5A"/>
    <w:rsid w:val="00330D16"/>
    <w:rsid w:val="00331E4E"/>
    <w:rsid w:val="00331EA9"/>
    <w:rsid w:val="00332764"/>
    <w:rsid w:val="00332903"/>
    <w:rsid w:val="00332D84"/>
    <w:rsid w:val="00333781"/>
    <w:rsid w:val="00334551"/>
    <w:rsid w:val="00335A15"/>
    <w:rsid w:val="00335B97"/>
    <w:rsid w:val="00336BE4"/>
    <w:rsid w:val="00337285"/>
    <w:rsid w:val="00337830"/>
    <w:rsid w:val="003378A6"/>
    <w:rsid w:val="003379F0"/>
    <w:rsid w:val="003402E4"/>
    <w:rsid w:val="00340BA7"/>
    <w:rsid w:val="00341149"/>
    <w:rsid w:val="00341DD2"/>
    <w:rsid w:val="00343DD4"/>
    <w:rsid w:val="0034479A"/>
    <w:rsid w:val="00344DDC"/>
    <w:rsid w:val="00345511"/>
    <w:rsid w:val="003457AE"/>
    <w:rsid w:val="003503C2"/>
    <w:rsid w:val="00350D11"/>
    <w:rsid w:val="00350F37"/>
    <w:rsid w:val="0035107B"/>
    <w:rsid w:val="003526A5"/>
    <w:rsid w:val="00353377"/>
    <w:rsid w:val="0035341D"/>
    <w:rsid w:val="00353604"/>
    <w:rsid w:val="00353D01"/>
    <w:rsid w:val="00353E5D"/>
    <w:rsid w:val="00354439"/>
    <w:rsid w:val="003545B0"/>
    <w:rsid w:val="00354AB0"/>
    <w:rsid w:val="00354DC5"/>
    <w:rsid w:val="00355A09"/>
    <w:rsid w:val="00355E82"/>
    <w:rsid w:val="00356271"/>
    <w:rsid w:val="0035650B"/>
    <w:rsid w:val="00356D7C"/>
    <w:rsid w:val="00360A07"/>
    <w:rsid w:val="00361A68"/>
    <w:rsid w:val="00361A7B"/>
    <w:rsid w:val="00362688"/>
    <w:rsid w:val="0036284B"/>
    <w:rsid w:val="003636C5"/>
    <w:rsid w:val="00363DCD"/>
    <w:rsid w:val="0036479F"/>
    <w:rsid w:val="0036495B"/>
    <w:rsid w:val="00364EF2"/>
    <w:rsid w:val="00365B7A"/>
    <w:rsid w:val="00366EBC"/>
    <w:rsid w:val="003678D7"/>
    <w:rsid w:val="003706A5"/>
    <w:rsid w:val="00370E96"/>
    <w:rsid w:val="003714B8"/>
    <w:rsid w:val="00372704"/>
    <w:rsid w:val="00372FDA"/>
    <w:rsid w:val="00373A28"/>
    <w:rsid w:val="003741B4"/>
    <w:rsid w:val="00374382"/>
    <w:rsid w:val="003743BE"/>
    <w:rsid w:val="00374AAA"/>
    <w:rsid w:val="00374CF9"/>
    <w:rsid w:val="00374D9E"/>
    <w:rsid w:val="00374E3C"/>
    <w:rsid w:val="00374EA2"/>
    <w:rsid w:val="0037540C"/>
    <w:rsid w:val="00375965"/>
    <w:rsid w:val="00375C34"/>
    <w:rsid w:val="00375F7B"/>
    <w:rsid w:val="00376204"/>
    <w:rsid w:val="00376538"/>
    <w:rsid w:val="00380957"/>
    <w:rsid w:val="0038095E"/>
    <w:rsid w:val="0038229A"/>
    <w:rsid w:val="003827BF"/>
    <w:rsid w:val="00382867"/>
    <w:rsid w:val="00382C3B"/>
    <w:rsid w:val="0038343E"/>
    <w:rsid w:val="003834E7"/>
    <w:rsid w:val="00383F5C"/>
    <w:rsid w:val="00384683"/>
    <w:rsid w:val="003864EA"/>
    <w:rsid w:val="003872E7"/>
    <w:rsid w:val="00387789"/>
    <w:rsid w:val="00390575"/>
    <w:rsid w:val="0039066D"/>
    <w:rsid w:val="00391471"/>
    <w:rsid w:val="00391D70"/>
    <w:rsid w:val="00391E2C"/>
    <w:rsid w:val="00392FE7"/>
    <w:rsid w:val="003935EB"/>
    <w:rsid w:val="003947F0"/>
    <w:rsid w:val="00394FAB"/>
    <w:rsid w:val="003951B8"/>
    <w:rsid w:val="00395514"/>
    <w:rsid w:val="00395CDB"/>
    <w:rsid w:val="00396935"/>
    <w:rsid w:val="00396C03"/>
    <w:rsid w:val="00396F4F"/>
    <w:rsid w:val="003976E8"/>
    <w:rsid w:val="003A0228"/>
    <w:rsid w:val="003A1246"/>
    <w:rsid w:val="003A165E"/>
    <w:rsid w:val="003A1F1A"/>
    <w:rsid w:val="003A217D"/>
    <w:rsid w:val="003A2557"/>
    <w:rsid w:val="003A2C52"/>
    <w:rsid w:val="003A4097"/>
    <w:rsid w:val="003A41C3"/>
    <w:rsid w:val="003A4921"/>
    <w:rsid w:val="003A4977"/>
    <w:rsid w:val="003A565E"/>
    <w:rsid w:val="003A5800"/>
    <w:rsid w:val="003A69E4"/>
    <w:rsid w:val="003A776B"/>
    <w:rsid w:val="003B0403"/>
    <w:rsid w:val="003B0E05"/>
    <w:rsid w:val="003B20D3"/>
    <w:rsid w:val="003B2349"/>
    <w:rsid w:val="003B2F48"/>
    <w:rsid w:val="003B3A0D"/>
    <w:rsid w:val="003B3ED2"/>
    <w:rsid w:val="003B497E"/>
    <w:rsid w:val="003B49E7"/>
    <w:rsid w:val="003B51F7"/>
    <w:rsid w:val="003B53C4"/>
    <w:rsid w:val="003B5977"/>
    <w:rsid w:val="003B59EE"/>
    <w:rsid w:val="003B61B8"/>
    <w:rsid w:val="003B7552"/>
    <w:rsid w:val="003B7886"/>
    <w:rsid w:val="003B7A99"/>
    <w:rsid w:val="003C0562"/>
    <w:rsid w:val="003C0A4C"/>
    <w:rsid w:val="003C11BD"/>
    <w:rsid w:val="003C191B"/>
    <w:rsid w:val="003C30BC"/>
    <w:rsid w:val="003C383A"/>
    <w:rsid w:val="003C3ADD"/>
    <w:rsid w:val="003C4429"/>
    <w:rsid w:val="003C4468"/>
    <w:rsid w:val="003C48A4"/>
    <w:rsid w:val="003C4A83"/>
    <w:rsid w:val="003C4CB5"/>
    <w:rsid w:val="003C4EDC"/>
    <w:rsid w:val="003C5281"/>
    <w:rsid w:val="003C602C"/>
    <w:rsid w:val="003C6E2A"/>
    <w:rsid w:val="003C6F53"/>
    <w:rsid w:val="003C712A"/>
    <w:rsid w:val="003C7288"/>
    <w:rsid w:val="003C7432"/>
    <w:rsid w:val="003C7C0A"/>
    <w:rsid w:val="003D033C"/>
    <w:rsid w:val="003D0785"/>
    <w:rsid w:val="003D1190"/>
    <w:rsid w:val="003D143D"/>
    <w:rsid w:val="003D202D"/>
    <w:rsid w:val="003D2901"/>
    <w:rsid w:val="003D36E1"/>
    <w:rsid w:val="003D377B"/>
    <w:rsid w:val="003D3FE8"/>
    <w:rsid w:val="003D5077"/>
    <w:rsid w:val="003D5212"/>
    <w:rsid w:val="003D546B"/>
    <w:rsid w:val="003D5655"/>
    <w:rsid w:val="003D5A65"/>
    <w:rsid w:val="003D5DB6"/>
    <w:rsid w:val="003D7902"/>
    <w:rsid w:val="003D7C6E"/>
    <w:rsid w:val="003E04F2"/>
    <w:rsid w:val="003E0BC8"/>
    <w:rsid w:val="003E1E30"/>
    <w:rsid w:val="003E2C0A"/>
    <w:rsid w:val="003E472F"/>
    <w:rsid w:val="003E4897"/>
    <w:rsid w:val="003E510B"/>
    <w:rsid w:val="003E5235"/>
    <w:rsid w:val="003E53DB"/>
    <w:rsid w:val="003E568A"/>
    <w:rsid w:val="003E58DC"/>
    <w:rsid w:val="003E5A1A"/>
    <w:rsid w:val="003E6C13"/>
    <w:rsid w:val="003F0728"/>
    <w:rsid w:val="003F0F38"/>
    <w:rsid w:val="003F124F"/>
    <w:rsid w:val="003F1C29"/>
    <w:rsid w:val="003F1DB3"/>
    <w:rsid w:val="003F1E5B"/>
    <w:rsid w:val="003F2CCB"/>
    <w:rsid w:val="003F3281"/>
    <w:rsid w:val="003F33D6"/>
    <w:rsid w:val="003F39F6"/>
    <w:rsid w:val="003F4527"/>
    <w:rsid w:val="003F4AFE"/>
    <w:rsid w:val="003F53D4"/>
    <w:rsid w:val="003F59D5"/>
    <w:rsid w:val="003F6ABC"/>
    <w:rsid w:val="0040001A"/>
    <w:rsid w:val="00400160"/>
    <w:rsid w:val="00400AC5"/>
    <w:rsid w:val="00402175"/>
    <w:rsid w:val="00403838"/>
    <w:rsid w:val="004044D6"/>
    <w:rsid w:val="00404815"/>
    <w:rsid w:val="00405AFD"/>
    <w:rsid w:val="0040613F"/>
    <w:rsid w:val="00407593"/>
    <w:rsid w:val="004075A0"/>
    <w:rsid w:val="00410846"/>
    <w:rsid w:val="00410FF5"/>
    <w:rsid w:val="004119B9"/>
    <w:rsid w:val="00411CDA"/>
    <w:rsid w:val="0041232F"/>
    <w:rsid w:val="00412E85"/>
    <w:rsid w:val="004130C4"/>
    <w:rsid w:val="004143D2"/>
    <w:rsid w:val="00414AAE"/>
    <w:rsid w:val="00414C8F"/>
    <w:rsid w:val="00415899"/>
    <w:rsid w:val="00415D58"/>
    <w:rsid w:val="00415EE2"/>
    <w:rsid w:val="00416013"/>
    <w:rsid w:val="004168C6"/>
    <w:rsid w:val="00416FA9"/>
    <w:rsid w:val="00417484"/>
    <w:rsid w:val="004179DC"/>
    <w:rsid w:val="00417FA6"/>
    <w:rsid w:val="004207C9"/>
    <w:rsid w:val="00423163"/>
    <w:rsid w:val="00424C05"/>
    <w:rsid w:val="00425288"/>
    <w:rsid w:val="00425437"/>
    <w:rsid w:val="00425AE4"/>
    <w:rsid w:val="004261FB"/>
    <w:rsid w:val="004265E0"/>
    <w:rsid w:val="004278EA"/>
    <w:rsid w:val="004279E8"/>
    <w:rsid w:val="00427B2B"/>
    <w:rsid w:val="00427C13"/>
    <w:rsid w:val="00430506"/>
    <w:rsid w:val="00430800"/>
    <w:rsid w:val="0043108F"/>
    <w:rsid w:val="004317A3"/>
    <w:rsid w:val="00431FB2"/>
    <w:rsid w:val="00432001"/>
    <w:rsid w:val="0043209A"/>
    <w:rsid w:val="00434672"/>
    <w:rsid w:val="0043496D"/>
    <w:rsid w:val="00435094"/>
    <w:rsid w:val="00436D73"/>
    <w:rsid w:val="00437BD3"/>
    <w:rsid w:val="00437CBF"/>
    <w:rsid w:val="0044009A"/>
    <w:rsid w:val="0044040F"/>
    <w:rsid w:val="00440B86"/>
    <w:rsid w:val="00440D46"/>
    <w:rsid w:val="004410DD"/>
    <w:rsid w:val="00441982"/>
    <w:rsid w:val="004423D9"/>
    <w:rsid w:val="00442491"/>
    <w:rsid w:val="004424A9"/>
    <w:rsid w:val="004424C6"/>
    <w:rsid w:val="00443C72"/>
    <w:rsid w:val="00443CBE"/>
    <w:rsid w:val="00444D00"/>
    <w:rsid w:val="00444D75"/>
    <w:rsid w:val="00444E22"/>
    <w:rsid w:val="00446459"/>
    <w:rsid w:val="00446531"/>
    <w:rsid w:val="0044689F"/>
    <w:rsid w:val="0045014F"/>
    <w:rsid w:val="00450269"/>
    <w:rsid w:val="004502B1"/>
    <w:rsid w:val="00450645"/>
    <w:rsid w:val="004506DF"/>
    <w:rsid w:val="004507BA"/>
    <w:rsid w:val="00451696"/>
    <w:rsid w:val="004518A6"/>
    <w:rsid w:val="004526C3"/>
    <w:rsid w:val="00454879"/>
    <w:rsid w:val="00454945"/>
    <w:rsid w:val="00456106"/>
    <w:rsid w:val="00456505"/>
    <w:rsid w:val="0045665B"/>
    <w:rsid w:val="00456876"/>
    <w:rsid w:val="00456A07"/>
    <w:rsid w:val="00457FD5"/>
    <w:rsid w:val="00460865"/>
    <w:rsid w:val="004608D7"/>
    <w:rsid w:val="00460F68"/>
    <w:rsid w:val="00461819"/>
    <w:rsid w:val="00462001"/>
    <w:rsid w:val="00462212"/>
    <w:rsid w:val="004627A2"/>
    <w:rsid w:val="00463662"/>
    <w:rsid w:val="004656FE"/>
    <w:rsid w:val="00466059"/>
    <w:rsid w:val="00466994"/>
    <w:rsid w:val="0047036C"/>
    <w:rsid w:val="004707C8"/>
    <w:rsid w:val="00470B33"/>
    <w:rsid w:val="004711C3"/>
    <w:rsid w:val="004726CE"/>
    <w:rsid w:val="004729BC"/>
    <w:rsid w:val="00472FAC"/>
    <w:rsid w:val="004740CA"/>
    <w:rsid w:val="00474CCB"/>
    <w:rsid w:val="00476601"/>
    <w:rsid w:val="00476C33"/>
    <w:rsid w:val="00476C7F"/>
    <w:rsid w:val="004770F2"/>
    <w:rsid w:val="00477315"/>
    <w:rsid w:val="00477BD3"/>
    <w:rsid w:val="00480A3A"/>
    <w:rsid w:val="00481073"/>
    <w:rsid w:val="004813A0"/>
    <w:rsid w:val="004818E1"/>
    <w:rsid w:val="00481F60"/>
    <w:rsid w:val="004821F4"/>
    <w:rsid w:val="00482E54"/>
    <w:rsid w:val="004839FF"/>
    <w:rsid w:val="00483EC9"/>
    <w:rsid w:val="00483ED9"/>
    <w:rsid w:val="004852C7"/>
    <w:rsid w:val="0048769C"/>
    <w:rsid w:val="00487711"/>
    <w:rsid w:val="00487BC5"/>
    <w:rsid w:val="004905FB"/>
    <w:rsid w:val="00490982"/>
    <w:rsid w:val="00490A1A"/>
    <w:rsid w:val="00490A71"/>
    <w:rsid w:val="00491DE2"/>
    <w:rsid w:val="00491EB3"/>
    <w:rsid w:val="0049228B"/>
    <w:rsid w:val="00492C8F"/>
    <w:rsid w:val="00494563"/>
    <w:rsid w:val="004946C8"/>
    <w:rsid w:val="004948C3"/>
    <w:rsid w:val="00494D58"/>
    <w:rsid w:val="004951F2"/>
    <w:rsid w:val="004955AD"/>
    <w:rsid w:val="0049669C"/>
    <w:rsid w:val="0049679F"/>
    <w:rsid w:val="00496870"/>
    <w:rsid w:val="00497823"/>
    <w:rsid w:val="004A0352"/>
    <w:rsid w:val="004A068A"/>
    <w:rsid w:val="004A0FAB"/>
    <w:rsid w:val="004A14CF"/>
    <w:rsid w:val="004A1F9F"/>
    <w:rsid w:val="004A2032"/>
    <w:rsid w:val="004A2546"/>
    <w:rsid w:val="004A2C0A"/>
    <w:rsid w:val="004A2D16"/>
    <w:rsid w:val="004A312A"/>
    <w:rsid w:val="004A32EC"/>
    <w:rsid w:val="004A3333"/>
    <w:rsid w:val="004A3760"/>
    <w:rsid w:val="004A37C5"/>
    <w:rsid w:val="004A3814"/>
    <w:rsid w:val="004A3CD4"/>
    <w:rsid w:val="004A4703"/>
    <w:rsid w:val="004A4A74"/>
    <w:rsid w:val="004A5834"/>
    <w:rsid w:val="004A7F11"/>
    <w:rsid w:val="004B0074"/>
    <w:rsid w:val="004B06C0"/>
    <w:rsid w:val="004B108A"/>
    <w:rsid w:val="004B123B"/>
    <w:rsid w:val="004B1ECA"/>
    <w:rsid w:val="004B223F"/>
    <w:rsid w:val="004B35CA"/>
    <w:rsid w:val="004B4607"/>
    <w:rsid w:val="004B540E"/>
    <w:rsid w:val="004B5AD2"/>
    <w:rsid w:val="004B5F2F"/>
    <w:rsid w:val="004B64AC"/>
    <w:rsid w:val="004B68C7"/>
    <w:rsid w:val="004B7502"/>
    <w:rsid w:val="004C0051"/>
    <w:rsid w:val="004C1F0F"/>
    <w:rsid w:val="004C39E0"/>
    <w:rsid w:val="004C3E8C"/>
    <w:rsid w:val="004C435F"/>
    <w:rsid w:val="004C4D30"/>
    <w:rsid w:val="004C518E"/>
    <w:rsid w:val="004C5379"/>
    <w:rsid w:val="004C6667"/>
    <w:rsid w:val="004C6C09"/>
    <w:rsid w:val="004D07C1"/>
    <w:rsid w:val="004D1022"/>
    <w:rsid w:val="004D1F6C"/>
    <w:rsid w:val="004D3CCC"/>
    <w:rsid w:val="004D3D60"/>
    <w:rsid w:val="004D420D"/>
    <w:rsid w:val="004D5CFE"/>
    <w:rsid w:val="004E111D"/>
    <w:rsid w:val="004E27B1"/>
    <w:rsid w:val="004E3637"/>
    <w:rsid w:val="004E3705"/>
    <w:rsid w:val="004E4B56"/>
    <w:rsid w:val="004E4BB0"/>
    <w:rsid w:val="004E5045"/>
    <w:rsid w:val="004E593B"/>
    <w:rsid w:val="004E7004"/>
    <w:rsid w:val="004F022E"/>
    <w:rsid w:val="004F098C"/>
    <w:rsid w:val="004F0F06"/>
    <w:rsid w:val="004F0FAF"/>
    <w:rsid w:val="004F2CEF"/>
    <w:rsid w:val="004F3FBA"/>
    <w:rsid w:val="004F407F"/>
    <w:rsid w:val="004F40EB"/>
    <w:rsid w:val="004F4FF3"/>
    <w:rsid w:val="004F59AF"/>
    <w:rsid w:val="004F6115"/>
    <w:rsid w:val="004F643D"/>
    <w:rsid w:val="004F6C14"/>
    <w:rsid w:val="004F7AB7"/>
    <w:rsid w:val="0050020A"/>
    <w:rsid w:val="00501E04"/>
    <w:rsid w:val="00502085"/>
    <w:rsid w:val="00502754"/>
    <w:rsid w:val="00504840"/>
    <w:rsid w:val="0050544A"/>
    <w:rsid w:val="005059E1"/>
    <w:rsid w:val="00505AC0"/>
    <w:rsid w:val="00506607"/>
    <w:rsid w:val="00506902"/>
    <w:rsid w:val="00507419"/>
    <w:rsid w:val="00507C16"/>
    <w:rsid w:val="00510B50"/>
    <w:rsid w:val="00510F1A"/>
    <w:rsid w:val="005116E4"/>
    <w:rsid w:val="005120B5"/>
    <w:rsid w:val="005127D2"/>
    <w:rsid w:val="00512A44"/>
    <w:rsid w:val="00513A41"/>
    <w:rsid w:val="0051409E"/>
    <w:rsid w:val="00514B19"/>
    <w:rsid w:val="005152E4"/>
    <w:rsid w:val="00515C2B"/>
    <w:rsid w:val="005168B7"/>
    <w:rsid w:val="00516AA9"/>
    <w:rsid w:val="00516D32"/>
    <w:rsid w:val="0052030E"/>
    <w:rsid w:val="00520979"/>
    <w:rsid w:val="00521A6D"/>
    <w:rsid w:val="00522B8C"/>
    <w:rsid w:val="0052347F"/>
    <w:rsid w:val="0052379A"/>
    <w:rsid w:val="00523C53"/>
    <w:rsid w:val="005246B9"/>
    <w:rsid w:val="00524F34"/>
    <w:rsid w:val="0052537F"/>
    <w:rsid w:val="005268E2"/>
    <w:rsid w:val="005269C5"/>
    <w:rsid w:val="00526C0E"/>
    <w:rsid w:val="00527480"/>
    <w:rsid w:val="005279CB"/>
    <w:rsid w:val="005306F5"/>
    <w:rsid w:val="0053091F"/>
    <w:rsid w:val="00530AC5"/>
    <w:rsid w:val="00530C77"/>
    <w:rsid w:val="00532623"/>
    <w:rsid w:val="00533B69"/>
    <w:rsid w:val="00533D86"/>
    <w:rsid w:val="00534298"/>
    <w:rsid w:val="00534ACA"/>
    <w:rsid w:val="005352B2"/>
    <w:rsid w:val="00536650"/>
    <w:rsid w:val="00536BAF"/>
    <w:rsid w:val="00537283"/>
    <w:rsid w:val="00537C11"/>
    <w:rsid w:val="00540615"/>
    <w:rsid w:val="00540A65"/>
    <w:rsid w:val="00540B50"/>
    <w:rsid w:val="00540DA4"/>
    <w:rsid w:val="005420EF"/>
    <w:rsid w:val="0054239F"/>
    <w:rsid w:val="005426B2"/>
    <w:rsid w:val="00542E5A"/>
    <w:rsid w:val="005431E3"/>
    <w:rsid w:val="005433AA"/>
    <w:rsid w:val="00543A4D"/>
    <w:rsid w:val="00544475"/>
    <w:rsid w:val="005444F1"/>
    <w:rsid w:val="00544BEC"/>
    <w:rsid w:val="00545110"/>
    <w:rsid w:val="005471D4"/>
    <w:rsid w:val="005475CD"/>
    <w:rsid w:val="00547DF9"/>
    <w:rsid w:val="00550054"/>
    <w:rsid w:val="005507D9"/>
    <w:rsid w:val="0055156D"/>
    <w:rsid w:val="005516DB"/>
    <w:rsid w:val="00551CE8"/>
    <w:rsid w:val="00551E08"/>
    <w:rsid w:val="00552DB5"/>
    <w:rsid w:val="00554AC9"/>
    <w:rsid w:val="00556176"/>
    <w:rsid w:val="00556888"/>
    <w:rsid w:val="00556A91"/>
    <w:rsid w:val="00560800"/>
    <w:rsid w:val="00560887"/>
    <w:rsid w:val="00560FF3"/>
    <w:rsid w:val="00561590"/>
    <w:rsid w:val="005617F4"/>
    <w:rsid w:val="005618A8"/>
    <w:rsid w:val="00562071"/>
    <w:rsid w:val="0056240C"/>
    <w:rsid w:val="0056287C"/>
    <w:rsid w:val="00562B6A"/>
    <w:rsid w:val="005640E4"/>
    <w:rsid w:val="0056456E"/>
    <w:rsid w:val="005651DD"/>
    <w:rsid w:val="005659A4"/>
    <w:rsid w:val="00566057"/>
    <w:rsid w:val="00566E63"/>
    <w:rsid w:val="0056735B"/>
    <w:rsid w:val="005673FF"/>
    <w:rsid w:val="005675E2"/>
    <w:rsid w:val="0056795B"/>
    <w:rsid w:val="00567E82"/>
    <w:rsid w:val="00570656"/>
    <w:rsid w:val="00570F95"/>
    <w:rsid w:val="00571600"/>
    <w:rsid w:val="00571EB0"/>
    <w:rsid w:val="00572C11"/>
    <w:rsid w:val="00573FEA"/>
    <w:rsid w:val="00574899"/>
    <w:rsid w:val="00574C21"/>
    <w:rsid w:val="00574DB9"/>
    <w:rsid w:val="005755E1"/>
    <w:rsid w:val="00575692"/>
    <w:rsid w:val="0057585E"/>
    <w:rsid w:val="005766F6"/>
    <w:rsid w:val="00577702"/>
    <w:rsid w:val="00577C2B"/>
    <w:rsid w:val="0058010F"/>
    <w:rsid w:val="005803BC"/>
    <w:rsid w:val="005805FD"/>
    <w:rsid w:val="00580895"/>
    <w:rsid w:val="00580968"/>
    <w:rsid w:val="005814FC"/>
    <w:rsid w:val="00581AF7"/>
    <w:rsid w:val="00581D2A"/>
    <w:rsid w:val="005822D3"/>
    <w:rsid w:val="00582BB3"/>
    <w:rsid w:val="00582FA2"/>
    <w:rsid w:val="005833EA"/>
    <w:rsid w:val="00583CA2"/>
    <w:rsid w:val="00584AE1"/>
    <w:rsid w:val="00584BF6"/>
    <w:rsid w:val="00584EB7"/>
    <w:rsid w:val="0058561C"/>
    <w:rsid w:val="005856D5"/>
    <w:rsid w:val="0058599C"/>
    <w:rsid w:val="00586490"/>
    <w:rsid w:val="00586918"/>
    <w:rsid w:val="00586BF1"/>
    <w:rsid w:val="00587431"/>
    <w:rsid w:val="0059098E"/>
    <w:rsid w:val="005910D5"/>
    <w:rsid w:val="005915B2"/>
    <w:rsid w:val="00592439"/>
    <w:rsid w:val="005933D4"/>
    <w:rsid w:val="00593B19"/>
    <w:rsid w:val="00593FA4"/>
    <w:rsid w:val="00594714"/>
    <w:rsid w:val="00594FBD"/>
    <w:rsid w:val="0059578C"/>
    <w:rsid w:val="00597678"/>
    <w:rsid w:val="00597C49"/>
    <w:rsid w:val="00597E0D"/>
    <w:rsid w:val="00597F8F"/>
    <w:rsid w:val="005A012E"/>
    <w:rsid w:val="005A0298"/>
    <w:rsid w:val="005A055B"/>
    <w:rsid w:val="005A078F"/>
    <w:rsid w:val="005A0BAA"/>
    <w:rsid w:val="005A0CEA"/>
    <w:rsid w:val="005A1013"/>
    <w:rsid w:val="005A1127"/>
    <w:rsid w:val="005A1703"/>
    <w:rsid w:val="005A1C15"/>
    <w:rsid w:val="005A1C2F"/>
    <w:rsid w:val="005A1EF6"/>
    <w:rsid w:val="005A2F7E"/>
    <w:rsid w:val="005A30B6"/>
    <w:rsid w:val="005A3D3D"/>
    <w:rsid w:val="005A4262"/>
    <w:rsid w:val="005A49F7"/>
    <w:rsid w:val="005A4AC3"/>
    <w:rsid w:val="005A4D10"/>
    <w:rsid w:val="005A4EE3"/>
    <w:rsid w:val="005A51FE"/>
    <w:rsid w:val="005A532F"/>
    <w:rsid w:val="005A5D4C"/>
    <w:rsid w:val="005A6341"/>
    <w:rsid w:val="005A6A88"/>
    <w:rsid w:val="005A7052"/>
    <w:rsid w:val="005A735B"/>
    <w:rsid w:val="005A74E8"/>
    <w:rsid w:val="005A797C"/>
    <w:rsid w:val="005A7D73"/>
    <w:rsid w:val="005A7EB5"/>
    <w:rsid w:val="005B0127"/>
    <w:rsid w:val="005B0DAE"/>
    <w:rsid w:val="005B1113"/>
    <w:rsid w:val="005B21A8"/>
    <w:rsid w:val="005B2411"/>
    <w:rsid w:val="005B2514"/>
    <w:rsid w:val="005B369F"/>
    <w:rsid w:val="005B3BD9"/>
    <w:rsid w:val="005B45A3"/>
    <w:rsid w:val="005B5788"/>
    <w:rsid w:val="005B6729"/>
    <w:rsid w:val="005B706C"/>
    <w:rsid w:val="005B7449"/>
    <w:rsid w:val="005B7A48"/>
    <w:rsid w:val="005B7F57"/>
    <w:rsid w:val="005C0CFC"/>
    <w:rsid w:val="005C23B0"/>
    <w:rsid w:val="005C3772"/>
    <w:rsid w:val="005C47D4"/>
    <w:rsid w:val="005C4D31"/>
    <w:rsid w:val="005C4FD8"/>
    <w:rsid w:val="005C5AE3"/>
    <w:rsid w:val="005C5B60"/>
    <w:rsid w:val="005C6330"/>
    <w:rsid w:val="005C696D"/>
    <w:rsid w:val="005D008F"/>
    <w:rsid w:val="005D05EB"/>
    <w:rsid w:val="005D0890"/>
    <w:rsid w:val="005D20BD"/>
    <w:rsid w:val="005D3954"/>
    <w:rsid w:val="005D4238"/>
    <w:rsid w:val="005D45B7"/>
    <w:rsid w:val="005D4CAE"/>
    <w:rsid w:val="005D4D9F"/>
    <w:rsid w:val="005D529C"/>
    <w:rsid w:val="005D569A"/>
    <w:rsid w:val="005D5A6C"/>
    <w:rsid w:val="005D638E"/>
    <w:rsid w:val="005D6F3D"/>
    <w:rsid w:val="005D7483"/>
    <w:rsid w:val="005E169F"/>
    <w:rsid w:val="005E1A49"/>
    <w:rsid w:val="005E1F39"/>
    <w:rsid w:val="005E2CC2"/>
    <w:rsid w:val="005E4A4E"/>
    <w:rsid w:val="005E4D9A"/>
    <w:rsid w:val="005E56E2"/>
    <w:rsid w:val="005E58B9"/>
    <w:rsid w:val="005E7572"/>
    <w:rsid w:val="005E7C93"/>
    <w:rsid w:val="005F0314"/>
    <w:rsid w:val="005F0ED5"/>
    <w:rsid w:val="005F1155"/>
    <w:rsid w:val="005F1234"/>
    <w:rsid w:val="005F1449"/>
    <w:rsid w:val="005F170A"/>
    <w:rsid w:val="005F18D4"/>
    <w:rsid w:val="005F2596"/>
    <w:rsid w:val="005F406C"/>
    <w:rsid w:val="005F447D"/>
    <w:rsid w:val="005F44FE"/>
    <w:rsid w:val="005F5962"/>
    <w:rsid w:val="005F59A3"/>
    <w:rsid w:val="005F638C"/>
    <w:rsid w:val="005F6E26"/>
    <w:rsid w:val="00600BD4"/>
    <w:rsid w:val="00600C68"/>
    <w:rsid w:val="00600FC6"/>
    <w:rsid w:val="00602202"/>
    <w:rsid w:val="0060250C"/>
    <w:rsid w:val="006036C2"/>
    <w:rsid w:val="00603893"/>
    <w:rsid w:val="0060437B"/>
    <w:rsid w:val="00604411"/>
    <w:rsid w:val="0060457B"/>
    <w:rsid w:val="00604622"/>
    <w:rsid w:val="006046B4"/>
    <w:rsid w:val="00604C03"/>
    <w:rsid w:val="00605AB4"/>
    <w:rsid w:val="006069F6"/>
    <w:rsid w:val="00606A49"/>
    <w:rsid w:val="006070FB"/>
    <w:rsid w:val="00607ADA"/>
    <w:rsid w:val="00607E45"/>
    <w:rsid w:val="00610779"/>
    <w:rsid w:val="006125D7"/>
    <w:rsid w:val="00612957"/>
    <w:rsid w:val="00613575"/>
    <w:rsid w:val="00613795"/>
    <w:rsid w:val="0061448B"/>
    <w:rsid w:val="0061471B"/>
    <w:rsid w:val="00614A20"/>
    <w:rsid w:val="00614DDA"/>
    <w:rsid w:val="00614FBC"/>
    <w:rsid w:val="00614FD1"/>
    <w:rsid w:val="0061567A"/>
    <w:rsid w:val="00615C0C"/>
    <w:rsid w:val="00616191"/>
    <w:rsid w:val="00616CA3"/>
    <w:rsid w:val="006173E7"/>
    <w:rsid w:val="006177BD"/>
    <w:rsid w:val="00617D55"/>
    <w:rsid w:val="00617E06"/>
    <w:rsid w:val="006208D3"/>
    <w:rsid w:val="00620D7C"/>
    <w:rsid w:val="006215D7"/>
    <w:rsid w:val="00621F65"/>
    <w:rsid w:val="0062254B"/>
    <w:rsid w:val="006233ED"/>
    <w:rsid w:val="00623484"/>
    <w:rsid w:val="006236B0"/>
    <w:rsid w:val="006238FB"/>
    <w:rsid w:val="00623B3F"/>
    <w:rsid w:val="00624AD3"/>
    <w:rsid w:val="00625666"/>
    <w:rsid w:val="006256DA"/>
    <w:rsid w:val="0062697E"/>
    <w:rsid w:val="0062787E"/>
    <w:rsid w:val="00627E4F"/>
    <w:rsid w:val="0063066C"/>
    <w:rsid w:val="00630DBB"/>
    <w:rsid w:val="00631026"/>
    <w:rsid w:val="00631296"/>
    <w:rsid w:val="00631950"/>
    <w:rsid w:val="00632274"/>
    <w:rsid w:val="00632343"/>
    <w:rsid w:val="006325C5"/>
    <w:rsid w:val="006328E8"/>
    <w:rsid w:val="00632E9C"/>
    <w:rsid w:val="006333B9"/>
    <w:rsid w:val="00633D32"/>
    <w:rsid w:val="00633E9E"/>
    <w:rsid w:val="00634254"/>
    <w:rsid w:val="0063483A"/>
    <w:rsid w:val="00634F05"/>
    <w:rsid w:val="00635345"/>
    <w:rsid w:val="00635548"/>
    <w:rsid w:val="00635ABE"/>
    <w:rsid w:val="00635F5D"/>
    <w:rsid w:val="00637356"/>
    <w:rsid w:val="00637413"/>
    <w:rsid w:val="00637453"/>
    <w:rsid w:val="00637552"/>
    <w:rsid w:val="00640014"/>
    <w:rsid w:val="00640B88"/>
    <w:rsid w:val="00641D03"/>
    <w:rsid w:val="00642866"/>
    <w:rsid w:val="0064325F"/>
    <w:rsid w:val="00643F65"/>
    <w:rsid w:val="0064429E"/>
    <w:rsid w:val="00644D08"/>
    <w:rsid w:val="00645060"/>
    <w:rsid w:val="00645290"/>
    <w:rsid w:val="00645320"/>
    <w:rsid w:val="00645396"/>
    <w:rsid w:val="006456E1"/>
    <w:rsid w:val="00645CA2"/>
    <w:rsid w:val="00645F37"/>
    <w:rsid w:val="00646171"/>
    <w:rsid w:val="006469AB"/>
    <w:rsid w:val="00646BBE"/>
    <w:rsid w:val="00646D84"/>
    <w:rsid w:val="00646E92"/>
    <w:rsid w:val="00646ED7"/>
    <w:rsid w:val="0064729C"/>
    <w:rsid w:val="00647608"/>
    <w:rsid w:val="00647675"/>
    <w:rsid w:val="00647730"/>
    <w:rsid w:val="00650E94"/>
    <w:rsid w:val="00651F6B"/>
    <w:rsid w:val="00652EFB"/>
    <w:rsid w:val="00653380"/>
    <w:rsid w:val="00654BFC"/>
    <w:rsid w:val="0065539B"/>
    <w:rsid w:val="00655F26"/>
    <w:rsid w:val="00656886"/>
    <w:rsid w:val="00656BC5"/>
    <w:rsid w:val="00656BE7"/>
    <w:rsid w:val="00656E8D"/>
    <w:rsid w:val="00660661"/>
    <w:rsid w:val="00660998"/>
    <w:rsid w:val="0066122B"/>
    <w:rsid w:val="0066169D"/>
    <w:rsid w:val="0066384E"/>
    <w:rsid w:val="00663D17"/>
    <w:rsid w:val="00664AFE"/>
    <w:rsid w:val="00664BA1"/>
    <w:rsid w:val="006654F9"/>
    <w:rsid w:val="006668B1"/>
    <w:rsid w:val="00666ECF"/>
    <w:rsid w:val="00667AF1"/>
    <w:rsid w:val="00670EE1"/>
    <w:rsid w:val="006713D0"/>
    <w:rsid w:val="006716A6"/>
    <w:rsid w:val="00671745"/>
    <w:rsid w:val="00671AD9"/>
    <w:rsid w:val="00671C4C"/>
    <w:rsid w:val="00671E24"/>
    <w:rsid w:val="00671EF2"/>
    <w:rsid w:val="00672D7E"/>
    <w:rsid w:val="00673F5D"/>
    <w:rsid w:val="0067429F"/>
    <w:rsid w:val="00675FC0"/>
    <w:rsid w:val="00676505"/>
    <w:rsid w:val="00676790"/>
    <w:rsid w:val="00676B3E"/>
    <w:rsid w:val="006774E6"/>
    <w:rsid w:val="006777E6"/>
    <w:rsid w:val="00677905"/>
    <w:rsid w:val="00680B1B"/>
    <w:rsid w:val="006811BC"/>
    <w:rsid w:val="00681987"/>
    <w:rsid w:val="00683D0C"/>
    <w:rsid w:val="006842B2"/>
    <w:rsid w:val="0068445D"/>
    <w:rsid w:val="00685A23"/>
    <w:rsid w:val="00685BC9"/>
    <w:rsid w:val="00686676"/>
    <w:rsid w:val="006868E8"/>
    <w:rsid w:val="00686928"/>
    <w:rsid w:val="0068723B"/>
    <w:rsid w:val="006911B8"/>
    <w:rsid w:val="00691DFD"/>
    <w:rsid w:val="006921AD"/>
    <w:rsid w:val="00692B48"/>
    <w:rsid w:val="00694282"/>
    <w:rsid w:val="00694D3F"/>
    <w:rsid w:val="006954E2"/>
    <w:rsid w:val="00695C76"/>
    <w:rsid w:val="00696631"/>
    <w:rsid w:val="00696877"/>
    <w:rsid w:val="00696AB2"/>
    <w:rsid w:val="00696C2F"/>
    <w:rsid w:val="00697621"/>
    <w:rsid w:val="006978DA"/>
    <w:rsid w:val="006A08DC"/>
    <w:rsid w:val="006A0AC1"/>
    <w:rsid w:val="006A0BD8"/>
    <w:rsid w:val="006A0F26"/>
    <w:rsid w:val="006A0FC7"/>
    <w:rsid w:val="006A12D4"/>
    <w:rsid w:val="006A144B"/>
    <w:rsid w:val="006A1A09"/>
    <w:rsid w:val="006A303E"/>
    <w:rsid w:val="006A30C8"/>
    <w:rsid w:val="006A3874"/>
    <w:rsid w:val="006A3DEF"/>
    <w:rsid w:val="006A44FA"/>
    <w:rsid w:val="006A4A68"/>
    <w:rsid w:val="006A4B3A"/>
    <w:rsid w:val="006A4D40"/>
    <w:rsid w:val="006A5AC8"/>
    <w:rsid w:val="006A5B00"/>
    <w:rsid w:val="006A60F6"/>
    <w:rsid w:val="006A6239"/>
    <w:rsid w:val="006A6630"/>
    <w:rsid w:val="006A6708"/>
    <w:rsid w:val="006A6DBC"/>
    <w:rsid w:val="006A772F"/>
    <w:rsid w:val="006A7E9B"/>
    <w:rsid w:val="006B0820"/>
    <w:rsid w:val="006B0E79"/>
    <w:rsid w:val="006B343F"/>
    <w:rsid w:val="006B3844"/>
    <w:rsid w:val="006B4992"/>
    <w:rsid w:val="006B4B2E"/>
    <w:rsid w:val="006B4BD3"/>
    <w:rsid w:val="006B4EA8"/>
    <w:rsid w:val="006B5F29"/>
    <w:rsid w:val="006B5F46"/>
    <w:rsid w:val="006B6C6C"/>
    <w:rsid w:val="006B794A"/>
    <w:rsid w:val="006B7D4D"/>
    <w:rsid w:val="006B7E68"/>
    <w:rsid w:val="006C21EF"/>
    <w:rsid w:val="006C26FF"/>
    <w:rsid w:val="006C2A66"/>
    <w:rsid w:val="006C2F9F"/>
    <w:rsid w:val="006C32A5"/>
    <w:rsid w:val="006C36AC"/>
    <w:rsid w:val="006C4528"/>
    <w:rsid w:val="006C4859"/>
    <w:rsid w:val="006C5430"/>
    <w:rsid w:val="006C5B03"/>
    <w:rsid w:val="006C5BD0"/>
    <w:rsid w:val="006C5C42"/>
    <w:rsid w:val="006C76B6"/>
    <w:rsid w:val="006D03BB"/>
    <w:rsid w:val="006D0496"/>
    <w:rsid w:val="006D06EA"/>
    <w:rsid w:val="006D077E"/>
    <w:rsid w:val="006D0A74"/>
    <w:rsid w:val="006D0D4B"/>
    <w:rsid w:val="006D134C"/>
    <w:rsid w:val="006D144D"/>
    <w:rsid w:val="006D2A5A"/>
    <w:rsid w:val="006D3DCA"/>
    <w:rsid w:val="006D4005"/>
    <w:rsid w:val="006D45D1"/>
    <w:rsid w:val="006D470D"/>
    <w:rsid w:val="006D4A98"/>
    <w:rsid w:val="006D4FD8"/>
    <w:rsid w:val="006D585D"/>
    <w:rsid w:val="006D5BBF"/>
    <w:rsid w:val="006D5DF7"/>
    <w:rsid w:val="006D648F"/>
    <w:rsid w:val="006D682F"/>
    <w:rsid w:val="006D6A1F"/>
    <w:rsid w:val="006D6BED"/>
    <w:rsid w:val="006D6E2B"/>
    <w:rsid w:val="006D6F3C"/>
    <w:rsid w:val="006D7AFE"/>
    <w:rsid w:val="006E075A"/>
    <w:rsid w:val="006E0BEB"/>
    <w:rsid w:val="006E1462"/>
    <w:rsid w:val="006E175F"/>
    <w:rsid w:val="006E21ED"/>
    <w:rsid w:val="006E33C7"/>
    <w:rsid w:val="006E3454"/>
    <w:rsid w:val="006E3C43"/>
    <w:rsid w:val="006E40AB"/>
    <w:rsid w:val="006E5748"/>
    <w:rsid w:val="006E6030"/>
    <w:rsid w:val="006E6CA3"/>
    <w:rsid w:val="006E6D55"/>
    <w:rsid w:val="006E75D9"/>
    <w:rsid w:val="006E7CD7"/>
    <w:rsid w:val="006F0284"/>
    <w:rsid w:val="006F055F"/>
    <w:rsid w:val="006F0912"/>
    <w:rsid w:val="006F0B6A"/>
    <w:rsid w:val="006F18F3"/>
    <w:rsid w:val="006F1B24"/>
    <w:rsid w:val="006F1CD1"/>
    <w:rsid w:val="006F1E33"/>
    <w:rsid w:val="006F1E8A"/>
    <w:rsid w:val="006F210C"/>
    <w:rsid w:val="006F220A"/>
    <w:rsid w:val="006F369F"/>
    <w:rsid w:val="006F3700"/>
    <w:rsid w:val="006F3DB4"/>
    <w:rsid w:val="006F3FBE"/>
    <w:rsid w:val="006F49E1"/>
    <w:rsid w:val="006F4FEC"/>
    <w:rsid w:val="006F681D"/>
    <w:rsid w:val="006F7CA1"/>
    <w:rsid w:val="00700438"/>
    <w:rsid w:val="00700E74"/>
    <w:rsid w:val="007016AF"/>
    <w:rsid w:val="00701A37"/>
    <w:rsid w:val="00701BE4"/>
    <w:rsid w:val="00701E4B"/>
    <w:rsid w:val="00701FD3"/>
    <w:rsid w:val="00702A9B"/>
    <w:rsid w:val="00702BEE"/>
    <w:rsid w:val="007031C0"/>
    <w:rsid w:val="0070576F"/>
    <w:rsid w:val="00705CC3"/>
    <w:rsid w:val="00705FF9"/>
    <w:rsid w:val="007065C3"/>
    <w:rsid w:val="00706668"/>
    <w:rsid w:val="007071F3"/>
    <w:rsid w:val="0070785B"/>
    <w:rsid w:val="00707FBD"/>
    <w:rsid w:val="0071140E"/>
    <w:rsid w:val="007114D1"/>
    <w:rsid w:val="00711601"/>
    <w:rsid w:val="00711BEF"/>
    <w:rsid w:val="00713D96"/>
    <w:rsid w:val="00714295"/>
    <w:rsid w:val="007142D4"/>
    <w:rsid w:val="007146B2"/>
    <w:rsid w:val="00714EB0"/>
    <w:rsid w:val="00715139"/>
    <w:rsid w:val="007153E9"/>
    <w:rsid w:val="00716614"/>
    <w:rsid w:val="00716D97"/>
    <w:rsid w:val="00716FBF"/>
    <w:rsid w:val="007170E7"/>
    <w:rsid w:val="007174E8"/>
    <w:rsid w:val="00720E83"/>
    <w:rsid w:val="00721E9B"/>
    <w:rsid w:val="00722ACA"/>
    <w:rsid w:val="00722B49"/>
    <w:rsid w:val="007249B3"/>
    <w:rsid w:val="00724CE9"/>
    <w:rsid w:val="00724DB1"/>
    <w:rsid w:val="00726782"/>
    <w:rsid w:val="00727540"/>
    <w:rsid w:val="0072788A"/>
    <w:rsid w:val="00727F25"/>
    <w:rsid w:val="00731688"/>
    <w:rsid w:val="00733477"/>
    <w:rsid w:val="00734703"/>
    <w:rsid w:val="007347D5"/>
    <w:rsid w:val="00735041"/>
    <w:rsid w:val="007350BC"/>
    <w:rsid w:val="0073546E"/>
    <w:rsid w:val="00735D49"/>
    <w:rsid w:val="007361B9"/>
    <w:rsid w:val="00736504"/>
    <w:rsid w:val="00737976"/>
    <w:rsid w:val="00741094"/>
    <w:rsid w:val="00741505"/>
    <w:rsid w:val="00742BF2"/>
    <w:rsid w:val="00742F04"/>
    <w:rsid w:val="007440C2"/>
    <w:rsid w:val="0074455C"/>
    <w:rsid w:val="007446B4"/>
    <w:rsid w:val="00744814"/>
    <w:rsid w:val="00744DD5"/>
    <w:rsid w:val="0074549C"/>
    <w:rsid w:val="00745521"/>
    <w:rsid w:val="00746115"/>
    <w:rsid w:val="0074655A"/>
    <w:rsid w:val="007465B1"/>
    <w:rsid w:val="00746D22"/>
    <w:rsid w:val="007479E4"/>
    <w:rsid w:val="0075063A"/>
    <w:rsid w:val="00750BBC"/>
    <w:rsid w:val="00750DBF"/>
    <w:rsid w:val="00751116"/>
    <w:rsid w:val="00751D85"/>
    <w:rsid w:val="00752830"/>
    <w:rsid w:val="007528C7"/>
    <w:rsid w:val="00753D9D"/>
    <w:rsid w:val="00753E3D"/>
    <w:rsid w:val="00755AE9"/>
    <w:rsid w:val="00755D9E"/>
    <w:rsid w:val="00755F16"/>
    <w:rsid w:val="0075665F"/>
    <w:rsid w:val="00756687"/>
    <w:rsid w:val="0075675B"/>
    <w:rsid w:val="00756857"/>
    <w:rsid w:val="0075754F"/>
    <w:rsid w:val="0075755B"/>
    <w:rsid w:val="00757DC8"/>
    <w:rsid w:val="0076051E"/>
    <w:rsid w:val="007609E6"/>
    <w:rsid w:val="00760AEC"/>
    <w:rsid w:val="00761C07"/>
    <w:rsid w:val="00761D56"/>
    <w:rsid w:val="00761D72"/>
    <w:rsid w:val="007620BE"/>
    <w:rsid w:val="0076237E"/>
    <w:rsid w:val="007623B2"/>
    <w:rsid w:val="0076291B"/>
    <w:rsid w:val="00762A0F"/>
    <w:rsid w:val="007637B5"/>
    <w:rsid w:val="00764918"/>
    <w:rsid w:val="00764C3E"/>
    <w:rsid w:val="00764CC4"/>
    <w:rsid w:val="00764E08"/>
    <w:rsid w:val="007652EB"/>
    <w:rsid w:val="007659A9"/>
    <w:rsid w:val="007668C4"/>
    <w:rsid w:val="00766BBC"/>
    <w:rsid w:val="00766DD8"/>
    <w:rsid w:val="00766DFB"/>
    <w:rsid w:val="00766E66"/>
    <w:rsid w:val="007673B3"/>
    <w:rsid w:val="007678EE"/>
    <w:rsid w:val="007701E2"/>
    <w:rsid w:val="007709FF"/>
    <w:rsid w:val="00770A01"/>
    <w:rsid w:val="00770FAD"/>
    <w:rsid w:val="00771001"/>
    <w:rsid w:val="007738BB"/>
    <w:rsid w:val="00773F65"/>
    <w:rsid w:val="00773FC1"/>
    <w:rsid w:val="00774023"/>
    <w:rsid w:val="00774456"/>
    <w:rsid w:val="00774467"/>
    <w:rsid w:val="00774D56"/>
    <w:rsid w:val="00774DA3"/>
    <w:rsid w:val="00774F13"/>
    <w:rsid w:val="00775F4B"/>
    <w:rsid w:val="0077632D"/>
    <w:rsid w:val="00776F49"/>
    <w:rsid w:val="00776FB7"/>
    <w:rsid w:val="007770E4"/>
    <w:rsid w:val="00780029"/>
    <w:rsid w:val="00780D85"/>
    <w:rsid w:val="0078224F"/>
    <w:rsid w:val="00782333"/>
    <w:rsid w:val="007830D8"/>
    <w:rsid w:val="007838DE"/>
    <w:rsid w:val="00783D18"/>
    <w:rsid w:val="007858BB"/>
    <w:rsid w:val="007859FA"/>
    <w:rsid w:val="00786596"/>
    <w:rsid w:val="007865F7"/>
    <w:rsid w:val="00786DA2"/>
    <w:rsid w:val="00787107"/>
    <w:rsid w:val="00787D55"/>
    <w:rsid w:val="00790B97"/>
    <w:rsid w:val="00792F50"/>
    <w:rsid w:val="00792FF1"/>
    <w:rsid w:val="00793A3D"/>
    <w:rsid w:val="00794B7B"/>
    <w:rsid w:val="0079589C"/>
    <w:rsid w:val="00795DF9"/>
    <w:rsid w:val="0079681F"/>
    <w:rsid w:val="00796B86"/>
    <w:rsid w:val="00797C1D"/>
    <w:rsid w:val="00797F6A"/>
    <w:rsid w:val="007A01A9"/>
    <w:rsid w:val="007A1F44"/>
    <w:rsid w:val="007A1F8A"/>
    <w:rsid w:val="007A202A"/>
    <w:rsid w:val="007A235B"/>
    <w:rsid w:val="007A247C"/>
    <w:rsid w:val="007A2787"/>
    <w:rsid w:val="007A2E76"/>
    <w:rsid w:val="007A35AC"/>
    <w:rsid w:val="007A4857"/>
    <w:rsid w:val="007A4DD9"/>
    <w:rsid w:val="007A50DB"/>
    <w:rsid w:val="007A6407"/>
    <w:rsid w:val="007A64CC"/>
    <w:rsid w:val="007A6C78"/>
    <w:rsid w:val="007A6D12"/>
    <w:rsid w:val="007A6D47"/>
    <w:rsid w:val="007B0514"/>
    <w:rsid w:val="007B077C"/>
    <w:rsid w:val="007B124A"/>
    <w:rsid w:val="007B2968"/>
    <w:rsid w:val="007B39C4"/>
    <w:rsid w:val="007B4001"/>
    <w:rsid w:val="007B58C8"/>
    <w:rsid w:val="007B5FE6"/>
    <w:rsid w:val="007B623B"/>
    <w:rsid w:val="007B6FDE"/>
    <w:rsid w:val="007B75D4"/>
    <w:rsid w:val="007C0708"/>
    <w:rsid w:val="007C0AC4"/>
    <w:rsid w:val="007C1279"/>
    <w:rsid w:val="007C1767"/>
    <w:rsid w:val="007C18ED"/>
    <w:rsid w:val="007C2F92"/>
    <w:rsid w:val="007C33AB"/>
    <w:rsid w:val="007C39B2"/>
    <w:rsid w:val="007C3DD3"/>
    <w:rsid w:val="007C50B9"/>
    <w:rsid w:val="007C5625"/>
    <w:rsid w:val="007C5B2C"/>
    <w:rsid w:val="007C5DDF"/>
    <w:rsid w:val="007C5F43"/>
    <w:rsid w:val="007C68D0"/>
    <w:rsid w:val="007C72ED"/>
    <w:rsid w:val="007C74AA"/>
    <w:rsid w:val="007C755F"/>
    <w:rsid w:val="007C75C6"/>
    <w:rsid w:val="007C7DB8"/>
    <w:rsid w:val="007D0536"/>
    <w:rsid w:val="007D0750"/>
    <w:rsid w:val="007D0AF1"/>
    <w:rsid w:val="007D0F9F"/>
    <w:rsid w:val="007D1032"/>
    <w:rsid w:val="007D1472"/>
    <w:rsid w:val="007D1DA2"/>
    <w:rsid w:val="007D1F7E"/>
    <w:rsid w:val="007D1F91"/>
    <w:rsid w:val="007D4288"/>
    <w:rsid w:val="007D497D"/>
    <w:rsid w:val="007D539C"/>
    <w:rsid w:val="007D6CAD"/>
    <w:rsid w:val="007D71E9"/>
    <w:rsid w:val="007E1CF2"/>
    <w:rsid w:val="007E2521"/>
    <w:rsid w:val="007E2744"/>
    <w:rsid w:val="007E2E6F"/>
    <w:rsid w:val="007E3528"/>
    <w:rsid w:val="007E5864"/>
    <w:rsid w:val="007E5B84"/>
    <w:rsid w:val="007E5CD8"/>
    <w:rsid w:val="007E5F37"/>
    <w:rsid w:val="007E6423"/>
    <w:rsid w:val="007E7083"/>
    <w:rsid w:val="007E74A3"/>
    <w:rsid w:val="007F04BA"/>
    <w:rsid w:val="007F26A0"/>
    <w:rsid w:val="007F2E54"/>
    <w:rsid w:val="007F30A8"/>
    <w:rsid w:val="007F3EEC"/>
    <w:rsid w:val="007F47F3"/>
    <w:rsid w:val="007F5043"/>
    <w:rsid w:val="007F526A"/>
    <w:rsid w:val="007F556E"/>
    <w:rsid w:val="007F55E1"/>
    <w:rsid w:val="007F56A6"/>
    <w:rsid w:val="007F79A4"/>
    <w:rsid w:val="008018B0"/>
    <w:rsid w:val="00802511"/>
    <w:rsid w:val="00802583"/>
    <w:rsid w:val="008028A1"/>
    <w:rsid w:val="00803041"/>
    <w:rsid w:val="008033F9"/>
    <w:rsid w:val="008039C2"/>
    <w:rsid w:val="00803A5B"/>
    <w:rsid w:val="00803B6B"/>
    <w:rsid w:val="00804790"/>
    <w:rsid w:val="00804EA3"/>
    <w:rsid w:val="008053BB"/>
    <w:rsid w:val="008055B5"/>
    <w:rsid w:val="00805C23"/>
    <w:rsid w:val="00805FC3"/>
    <w:rsid w:val="008061AB"/>
    <w:rsid w:val="00806321"/>
    <w:rsid w:val="00806E07"/>
    <w:rsid w:val="00807483"/>
    <w:rsid w:val="008079AA"/>
    <w:rsid w:val="00810659"/>
    <w:rsid w:val="00810BA2"/>
    <w:rsid w:val="00810E23"/>
    <w:rsid w:val="00810FBE"/>
    <w:rsid w:val="00811FFF"/>
    <w:rsid w:val="00812070"/>
    <w:rsid w:val="008121DA"/>
    <w:rsid w:val="00812236"/>
    <w:rsid w:val="00812861"/>
    <w:rsid w:val="00812F8B"/>
    <w:rsid w:val="008140FB"/>
    <w:rsid w:val="00814F07"/>
    <w:rsid w:val="00814F17"/>
    <w:rsid w:val="0081504F"/>
    <w:rsid w:val="008150BD"/>
    <w:rsid w:val="00815DA4"/>
    <w:rsid w:val="00816456"/>
    <w:rsid w:val="00816B51"/>
    <w:rsid w:val="00816EAE"/>
    <w:rsid w:val="0081710A"/>
    <w:rsid w:val="0081738D"/>
    <w:rsid w:val="008175E0"/>
    <w:rsid w:val="008206D0"/>
    <w:rsid w:val="00820873"/>
    <w:rsid w:val="00820EE7"/>
    <w:rsid w:val="00821977"/>
    <w:rsid w:val="00821E92"/>
    <w:rsid w:val="00822125"/>
    <w:rsid w:val="00823669"/>
    <w:rsid w:val="00823B16"/>
    <w:rsid w:val="008245A5"/>
    <w:rsid w:val="0082512F"/>
    <w:rsid w:val="00825295"/>
    <w:rsid w:val="008253D8"/>
    <w:rsid w:val="00826275"/>
    <w:rsid w:val="008268A2"/>
    <w:rsid w:val="00827575"/>
    <w:rsid w:val="00827615"/>
    <w:rsid w:val="00830203"/>
    <w:rsid w:val="008306A0"/>
    <w:rsid w:val="00830CCF"/>
    <w:rsid w:val="008316F1"/>
    <w:rsid w:val="008318EE"/>
    <w:rsid w:val="008319EA"/>
    <w:rsid w:val="00832428"/>
    <w:rsid w:val="00833F12"/>
    <w:rsid w:val="00834070"/>
    <w:rsid w:val="008341BA"/>
    <w:rsid w:val="0083444A"/>
    <w:rsid w:val="00834640"/>
    <w:rsid w:val="008351AF"/>
    <w:rsid w:val="008359EC"/>
    <w:rsid w:val="00836287"/>
    <w:rsid w:val="00836C51"/>
    <w:rsid w:val="00836EA3"/>
    <w:rsid w:val="00837C3D"/>
    <w:rsid w:val="00837F81"/>
    <w:rsid w:val="008402F3"/>
    <w:rsid w:val="00840B4B"/>
    <w:rsid w:val="00841052"/>
    <w:rsid w:val="00841583"/>
    <w:rsid w:val="0084160C"/>
    <w:rsid w:val="00841F38"/>
    <w:rsid w:val="00841FFB"/>
    <w:rsid w:val="0084232F"/>
    <w:rsid w:val="008424EB"/>
    <w:rsid w:val="0084297D"/>
    <w:rsid w:val="0084349C"/>
    <w:rsid w:val="008436CB"/>
    <w:rsid w:val="0084388B"/>
    <w:rsid w:val="0084459C"/>
    <w:rsid w:val="008445BF"/>
    <w:rsid w:val="00845AFD"/>
    <w:rsid w:val="008460B7"/>
    <w:rsid w:val="008472AD"/>
    <w:rsid w:val="0084784B"/>
    <w:rsid w:val="00850376"/>
    <w:rsid w:val="008513B8"/>
    <w:rsid w:val="00851B83"/>
    <w:rsid w:val="00851D64"/>
    <w:rsid w:val="00852AD8"/>
    <w:rsid w:val="00852DB9"/>
    <w:rsid w:val="008546C8"/>
    <w:rsid w:val="008548DF"/>
    <w:rsid w:val="008548F0"/>
    <w:rsid w:val="00854973"/>
    <w:rsid w:val="00854E68"/>
    <w:rsid w:val="00856808"/>
    <w:rsid w:val="00856971"/>
    <w:rsid w:val="00856ABF"/>
    <w:rsid w:val="0085789F"/>
    <w:rsid w:val="00860D5F"/>
    <w:rsid w:val="0086123E"/>
    <w:rsid w:val="008612A2"/>
    <w:rsid w:val="00861706"/>
    <w:rsid w:val="0086193E"/>
    <w:rsid w:val="00861BC2"/>
    <w:rsid w:val="00861F6F"/>
    <w:rsid w:val="008623C2"/>
    <w:rsid w:val="00862AC9"/>
    <w:rsid w:val="00862CC1"/>
    <w:rsid w:val="008634AC"/>
    <w:rsid w:val="0086374A"/>
    <w:rsid w:val="008652FD"/>
    <w:rsid w:val="0086538D"/>
    <w:rsid w:val="008654C7"/>
    <w:rsid w:val="00866B84"/>
    <w:rsid w:val="00867954"/>
    <w:rsid w:val="00867A4A"/>
    <w:rsid w:val="00867F93"/>
    <w:rsid w:val="008705AB"/>
    <w:rsid w:val="0087085C"/>
    <w:rsid w:val="0087163D"/>
    <w:rsid w:val="00871B92"/>
    <w:rsid w:val="00872BF6"/>
    <w:rsid w:val="0087323B"/>
    <w:rsid w:val="00873253"/>
    <w:rsid w:val="008734B1"/>
    <w:rsid w:val="00873715"/>
    <w:rsid w:val="00873779"/>
    <w:rsid w:val="00873A31"/>
    <w:rsid w:val="00873D19"/>
    <w:rsid w:val="00873EE3"/>
    <w:rsid w:val="00873F0D"/>
    <w:rsid w:val="00874E60"/>
    <w:rsid w:val="00875AD9"/>
    <w:rsid w:val="00875EC2"/>
    <w:rsid w:val="0087665F"/>
    <w:rsid w:val="00876A61"/>
    <w:rsid w:val="00876E41"/>
    <w:rsid w:val="008809D7"/>
    <w:rsid w:val="0088109D"/>
    <w:rsid w:val="008825A1"/>
    <w:rsid w:val="00882A97"/>
    <w:rsid w:val="00883481"/>
    <w:rsid w:val="0088453A"/>
    <w:rsid w:val="0088454B"/>
    <w:rsid w:val="0088499F"/>
    <w:rsid w:val="00885251"/>
    <w:rsid w:val="008857EE"/>
    <w:rsid w:val="00885A9C"/>
    <w:rsid w:val="0088600C"/>
    <w:rsid w:val="008875A7"/>
    <w:rsid w:val="00890C30"/>
    <w:rsid w:val="0089132C"/>
    <w:rsid w:val="008918D1"/>
    <w:rsid w:val="00896B69"/>
    <w:rsid w:val="00896D4D"/>
    <w:rsid w:val="008A0B9B"/>
    <w:rsid w:val="008A0C77"/>
    <w:rsid w:val="008A21BA"/>
    <w:rsid w:val="008A3AA0"/>
    <w:rsid w:val="008A3C9D"/>
    <w:rsid w:val="008A4052"/>
    <w:rsid w:val="008A4CA4"/>
    <w:rsid w:val="008A5DC3"/>
    <w:rsid w:val="008A60E6"/>
    <w:rsid w:val="008A668D"/>
    <w:rsid w:val="008A6958"/>
    <w:rsid w:val="008A6EE1"/>
    <w:rsid w:val="008A70E6"/>
    <w:rsid w:val="008A77AD"/>
    <w:rsid w:val="008A78BB"/>
    <w:rsid w:val="008B00F3"/>
    <w:rsid w:val="008B25A4"/>
    <w:rsid w:val="008B366D"/>
    <w:rsid w:val="008B36A0"/>
    <w:rsid w:val="008B418A"/>
    <w:rsid w:val="008B55BB"/>
    <w:rsid w:val="008B5F94"/>
    <w:rsid w:val="008B6B84"/>
    <w:rsid w:val="008B71C7"/>
    <w:rsid w:val="008B7531"/>
    <w:rsid w:val="008C1547"/>
    <w:rsid w:val="008C1930"/>
    <w:rsid w:val="008C1A61"/>
    <w:rsid w:val="008C20EF"/>
    <w:rsid w:val="008C38AC"/>
    <w:rsid w:val="008C4585"/>
    <w:rsid w:val="008C4928"/>
    <w:rsid w:val="008C6411"/>
    <w:rsid w:val="008C64C5"/>
    <w:rsid w:val="008C67CA"/>
    <w:rsid w:val="008C6C69"/>
    <w:rsid w:val="008D069C"/>
    <w:rsid w:val="008D1A2F"/>
    <w:rsid w:val="008D2989"/>
    <w:rsid w:val="008D2CE7"/>
    <w:rsid w:val="008D3B53"/>
    <w:rsid w:val="008D4824"/>
    <w:rsid w:val="008D4BF3"/>
    <w:rsid w:val="008D5041"/>
    <w:rsid w:val="008D6695"/>
    <w:rsid w:val="008D70E6"/>
    <w:rsid w:val="008E051B"/>
    <w:rsid w:val="008E08AB"/>
    <w:rsid w:val="008E213B"/>
    <w:rsid w:val="008E217B"/>
    <w:rsid w:val="008E245F"/>
    <w:rsid w:val="008E24E2"/>
    <w:rsid w:val="008E274A"/>
    <w:rsid w:val="008E2BB0"/>
    <w:rsid w:val="008E3352"/>
    <w:rsid w:val="008E35E9"/>
    <w:rsid w:val="008E35FF"/>
    <w:rsid w:val="008E42AE"/>
    <w:rsid w:val="008E45E1"/>
    <w:rsid w:val="008E4B7A"/>
    <w:rsid w:val="008E5B26"/>
    <w:rsid w:val="008E5ECD"/>
    <w:rsid w:val="008E5F94"/>
    <w:rsid w:val="008E648B"/>
    <w:rsid w:val="008E6805"/>
    <w:rsid w:val="008E71D1"/>
    <w:rsid w:val="008E77E1"/>
    <w:rsid w:val="008F03D7"/>
    <w:rsid w:val="008F1094"/>
    <w:rsid w:val="008F11EE"/>
    <w:rsid w:val="008F191A"/>
    <w:rsid w:val="008F1B68"/>
    <w:rsid w:val="008F1FC6"/>
    <w:rsid w:val="008F25EA"/>
    <w:rsid w:val="008F286A"/>
    <w:rsid w:val="008F2B19"/>
    <w:rsid w:val="008F2C11"/>
    <w:rsid w:val="008F2DE5"/>
    <w:rsid w:val="008F31CB"/>
    <w:rsid w:val="008F4883"/>
    <w:rsid w:val="008F4E76"/>
    <w:rsid w:val="008F50C2"/>
    <w:rsid w:val="008F6ACC"/>
    <w:rsid w:val="008F7012"/>
    <w:rsid w:val="008F72D8"/>
    <w:rsid w:val="008F73C0"/>
    <w:rsid w:val="008F7F7F"/>
    <w:rsid w:val="00901F93"/>
    <w:rsid w:val="00902B1D"/>
    <w:rsid w:val="00903413"/>
    <w:rsid w:val="009037F7"/>
    <w:rsid w:val="00903EB9"/>
    <w:rsid w:val="00904AAD"/>
    <w:rsid w:val="00904EF0"/>
    <w:rsid w:val="009062B0"/>
    <w:rsid w:val="00906C5A"/>
    <w:rsid w:val="00906CEA"/>
    <w:rsid w:val="009070A3"/>
    <w:rsid w:val="0090722D"/>
    <w:rsid w:val="009073EF"/>
    <w:rsid w:val="00907F37"/>
    <w:rsid w:val="009101F5"/>
    <w:rsid w:val="009101F6"/>
    <w:rsid w:val="0091153E"/>
    <w:rsid w:val="0091165A"/>
    <w:rsid w:val="009116CD"/>
    <w:rsid w:val="00911C7C"/>
    <w:rsid w:val="0091247E"/>
    <w:rsid w:val="00912ED7"/>
    <w:rsid w:val="009141FE"/>
    <w:rsid w:val="009143A9"/>
    <w:rsid w:val="00914BB4"/>
    <w:rsid w:val="00914C58"/>
    <w:rsid w:val="00915842"/>
    <w:rsid w:val="00915897"/>
    <w:rsid w:val="00915B84"/>
    <w:rsid w:val="009165BB"/>
    <w:rsid w:val="00917C10"/>
    <w:rsid w:val="00920C0E"/>
    <w:rsid w:val="00920D82"/>
    <w:rsid w:val="00921093"/>
    <w:rsid w:val="009213A1"/>
    <w:rsid w:val="00921EC5"/>
    <w:rsid w:val="0092213F"/>
    <w:rsid w:val="009221BC"/>
    <w:rsid w:val="0092249D"/>
    <w:rsid w:val="0092295E"/>
    <w:rsid w:val="00922B2D"/>
    <w:rsid w:val="009240BB"/>
    <w:rsid w:val="00925CF7"/>
    <w:rsid w:val="00925E14"/>
    <w:rsid w:val="009261B6"/>
    <w:rsid w:val="00926269"/>
    <w:rsid w:val="00926448"/>
    <w:rsid w:val="00927EFA"/>
    <w:rsid w:val="0093053B"/>
    <w:rsid w:val="00931D7A"/>
    <w:rsid w:val="00932490"/>
    <w:rsid w:val="009326D9"/>
    <w:rsid w:val="00932C55"/>
    <w:rsid w:val="00932CC2"/>
    <w:rsid w:val="00933BAD"/>
    <w:rsid w:val="00933C91"/>
    <w:rsid w:val="00934687"/>
    <w:rsid w:val="00934C98"/>
    <w:rsid w:val="00934D70"/>
    <w:rsid w:val="00934E2D"/>
    <w:rsid w:val="00934F8C"/>
    <w:rsid w:val="00935BBD"/>
    <w:rsid w:val="00935D41"/>
    <w:rsid w:val="009360EB"/>
    <w:rsid w:val="0093658E"/>
    <w:rsid w:val="00936C03"/>
    <w:rsid w:val="00936DA9"/>
    <w:rsid w:val="009374BD"/>
    <w:rsid w:val="009379AF"/>
    <w:rsid w:val="00937BD5"/>
    <w:rsid w:val="00937D8C"/>
    <w:rsid w:val="009404CD"/>
    <w:rsid w:val="009424B4"/>
    <w:rsid w:val="00942BE1"/>
    <w:rsid w:val="00942F13"/>
    <w:rsid w:val="00943215"/>
    <w:rsid w:val="00943386"/>
    <w:rsid w:val="00943695"/>
    <w:rsid w:val="009440B4"/>
    <w:rsid w:val="00944261"/>
    <w:rsid w:val="0094581A"/>
    <w:rsid w:val="009467C1"/>
    <w:rsid w:val="00946B06"/>
    <w:rsid w:val="00947552"/>
    <w:rsid w:val="00947734"/>
    <w:rsid w:val="009477F3"/>
    <w:rsid w:val="00947D97"/>
    <w:rsid w:val="00950547"/>
    <w:rsid w:val="0095061E"/>
    <w:rsid w:val="00950FE2"/>
    <w:rsid w:val="0095143D"/>
    <w:rsid w:val="00951672"/>
    <w:rsid w:val="00951A2B"/>
    <w:rsid w:val="00952376"/>
    <w:rsid w:val="00952BA6"/>
    <w:rsid w:val="009536CE"/>
    <w:rsid w:val="0095382A"/>
    <w:rsid w:val="009538CA"/>
    <w:rsid w:val="00953AF0"/>
    <w:rsid w:val="009541B9"/>
    <w:rsid w:val="009547B8"/>
    <w:rsid w:val="00954E2D"/>
    <w:rsid w:val="00954FA3"/>
    <w:rsid w:val="009551AF"/>
    <w:rsid w:val="009551DC"/>
    <w:rsid w:val="0095542B"/>
    <w:rsid w:val="00956A2B"/>
    <w:rsid w:val="009578C0"/>
    <w:rsid w:val="009607A7"/>
    <w:rsid w:val="009617B2"/>
    <w:rsid w:val="00962A9F"/>
    <w:rsid w:val="00962F0D"/>
    <w:rsid w:val="009639AF"/>
    <w:rsid w:val="00964D2C"/>
    <w:rsid w:val="0096557C"/>
    <w:rsid w:val="009664FD"/>
    <w:rsid w:val="009666AA"/>
    <w:rsid w:val="00966AA2"/>
    <w:rsid w:val="00966ECB"/>
    <w:rsid w:val="00967CBD"/>
    <w:rsid w:val="00967E4D"/>
    <w:rsid w:val="00967F25"/>
    <w:rsid w:val="009706E7"/>
    <w:rsid w:val="00971B1E"/>
    <w:rsid w:val="00972235"/>
    <w:rsid w:val="009739F0"/>
    <w:rsid w:val="00974836"/>
    <w:rsid w:val="009750DD"/>
    <w:rsid w:val="00975147"/>
    <w:rsid w:val="009757C5"/>
    <w:rsid w:val="009760A0"/>
    <w:rsid w:val="009764C0"/>
    <w:rsid w:val="00976D08"/>
    <w:rsid w:val="00976D57"/>
    <w:rsid w:val="009770D3"/>
    <w:rsid w:val="0097711C"/>
    <w:rsid w:val="0097771A"/>
    <w:rsid w:val="00977DD0"/>
    <w:rsid w:val="00977E9D"/>
    <w:rsid w:val="009809EA"/>
    <w:rsid w:val="009809ED"/>
    <w:rsid w:val="00981355"/>
    <w:rsid w:val="0098166E"/>
    <w:rsid w:val="0098177F"/>
    <w:rsid w:val="0098221C"/>
    <w:rsid w:val="00982BF7"/>
    <w:rsid w:val="00983BF4"/>
    <w:rsid w:val="0098489B"/>
    <w:rsid w:val="00984C0C"/>
    <w:rsid w:val="0098532C"/>
    <w:rsid w:val="00985BFA"/>
    <w:rsid w:val="00985F55"/>
    <w:rsid w:val="0098607C"/>
    <w:rsid w:val="00986796"/>
    <w:rsid w:val="009871A4"/>
    <w:rsid w:val="009902B6"/>
    <w:rsid w:val="00991250"/>
    <w:rsid w:val="00991404"/>
    <w:rsid w:val="00993B4A"/>
    <w:rsid w:val="0099426E"/>
    <w:rsid w:val="0099490D"/>
    <w:rsid w:val="00994AF6"/>
    <w:rsid w:val="0099527A"/>
    <w:rsid w:val="00997587"/>
    <w:rsid w:val="009A065E"/>
    <w:rsid w:val="009A12CB"/>
    <w:rsid w:val="009A1745"/>
    <w:rsid w:val="009A1A12"/>
    <w:rsid w:val="009A1A45"/>
    <w:rsid w:val="009A1A55"/>
    <w:rsid w:val="009A224D"/>
    <w:rsid w:val="009A28F6"/>
    <w:rsid w:val="009A319E"/>
    <w:rsid w:val="009A4E58"/>
    <w:rsid w:val="009A4FDB"/>
    <w:rsid w:val="009A5415"/>
    <w:rsid w:val="009A57AE"/>
    <w:rsid w:val="009A6C10"/>
    <w:rsid w:val="009A6F02"/>
    <w:rsid w:val="009B0554"/>
    <w:rsid w:val="009B0813"/>
    <w:rsid w:val="009B0D9B"/>
    <w:rsid w:val="009B0F22"/>
    <w:rsid w:val="009B13DA"/>
    <w:rsid w:val="009B256F"/>
    <w:rsid w:val="009B25D1"/>
    <w:rsid w:val="009B2678"/>
    <w:rsid w:val="009B38A2"/>
    <w:rsid w:val="009B3D95"/>
    <w:rsid w:val="009B3E62"/>
    <w:rsid w:val="009B4CAD"/>
    <w:rsid w:val="009B5A42"/>
    <w:rsid w:val="009B61C4"/>
    <w:rsid w:val="009B65D0"/>
    <w:rsid w:val="009B6787"/>
    <w:rsid w:val="009B6B86"/>
    <w:rsid w:val="009B7274"/>
    <w:rsid w:val="009B7822"/>
    <w:rsid w:val="009B7AA9"/>
    <w:rsid w:val="009B7AF0"/>
    <w:rsid w:val="009C181E"/>
    <w:rsid w:val="009C18E1"/>
    <w:rsid w:val="009C1D75"/>
    <w:rsid w:val="009C2FAD"/>
    <w:rsid w:val="009C314B"/>
    <w:rsid w:val="009C370C"/>
    <w:rsid w:val="009C37AE"/>
    <w:rsid w:val="009C3C2B"/>
    <w:rsid w:val="009C44A4"/>
    <w:rsid w:val="009C47EE"/>
    <w:rsid w:val="009C4CB7"/>
    <w:rsid w:val="009C4EF5"/>
    <w:rsid w:val="009C52A6"/>
    <w:rsid w:val="009C553F"/>
    <w:rsid w:val="009C555C"/>
    <w:rsid w:val="009C6368"/>
    <w:rsid w:val="009C6932"/>
    <w:rsid w:val="009C792B"/>
    <w:rsid w:val="009D031A"/>
    <w:rsid w:val="009D044C"/>
    <w:rsid w:val="009D044D"/>
    <w:rsid w:val="009D056F"/>
    <w:rsid w:val="009D0956"/>
    <w:rsid w:val="009D0A28"/>
    <w:rsid w:val="009D2039"/>
    <w:rsid w:val="009D2930"/>
    <w:rsid w:val="009D6158"/>
    <w:rsid w:val="009D730C"/>
    <w:rsid w:val="009D7BCF"/>
    <w:rsid w:val="009E0989"/>
    <w:rsid w:val="009E0ED9"/>
    <w:rsid w:val="009E17FB"/>
    <w:rsid w:val="009E1A78"/>
    <w:rsid w:val="009E28F1"/>
    <w:rsid w:val="009E2B83"/>
    <w:rsid w:val="009E2D1D"/>
    <w:rsid w:val="009E4D31"/>
    <w:rsid w:val="009E4F2E"/>
    <w:rsid w:val="009E51EB"/>
    <w:rsid w:val="009E60E3"/>
    <w:rsid w:val="009E6383"/>
    <w:rsid w:val="009E7088"/>
    <w:rsid w:val="009E71D8"/>
    <w:rsid w:val="009E74D7"/>
    <w:rsid w:val="009F01C8"/>
    <w:rsid w:val="009F09D4"/>
    <w:rsid w:val="009F3F23"/>
    <w:rsid w:val="009F450C"/>
    <w:rsid w:val="009F4BED"/>
    <w:rsid w:val="009F670A"/>
    <w:rsid w:val="009F74FF"/>
    <w:rsid w:val="009F7912"/>
    <w:rsid w:val="009F7D09"/>
    <w:rsid w:val="00A00129"/>
    <w:rsid w:val="00A01A98"/>
    <w:rsid w:val="00A01C34"/>
    <w:rsid w:val="00A01C9D"/>
    <w:rsid w:val="00A025D4"/>
    <w:rsid w:val="00A03932"/>
    <w:rsid w:val="00A03B08"/>
    <w:rsid w:val="00A03C8C"/>
    <w:rsid w:val="00A03E1F"/>
    <w:rsid w:val="00A04AF7"/>
    <w:rsid w:val="00A05B52"/>
    <w:rsid w:val="00A067E0"/>
    <w:rsid w:val="00A10A77"/>
    <w:rsid w:val="00A10BCB"/>
    <w:rsid w:val="00A117D6"/>
    <w:rsid w:val="00A11D0C"/>
    <w:rsid w:val="00A125AB"/>
    <w:rsid w:val="00A12798"/>
    <w:rsid w:val="00A13484"/>
    <w:rsid w:val="00A13985"/>
    <w:rsid w:val="00A1452C"/>
    <w:rsid w:val="00A147B0"/>
    <w:rsid w:val="00A148AE"/>
    <w:rsid w:val="00A14B43"/>
    <w:rsid w:val="00A14D5C"/>
    <w:rsid w:val="00A14E6C"/>
    <w:rsid w:val="00A1586E"/>
    <w:rsid w:val="00A16084"/>
    <w:rsid w:val="00A16269"/>
    <w:rsid w:val="00A17A6E"/>
    <w:rsid w:val="00A17E36"/>
    <w:rsid w:val="00A17E44"/>
    <w:rsid w:val="00A17EBA"/>
    <w:rsid w:val="00A202B5"/>
    <w:rsid w:val="00A2051F"/>
    <w:rsid w:val="00A2052C"/>
    <w:rsid w:val="00A20AFC"/>
    <w:rsid w:val="00A21C79"/>
    <w:rsid w:val="00A2218B"/>
    <w:rsid w:val="00A22A20"/>
    <w:rsid w:val="00A237F5"/>
    <w:rsid w:val="00A23E45"/>
    <w:rsid w:val="00A2463F"/>
    <w:rsid w:val="00A24D4F"/>
    <w:rsid w:val="00A24E38"/>
    <w:rsid w:val="00A2560B"/>
    <w:rsid w:val="00A26CC6"/>
    <w:rsid w:val="00A27058"/>
    <w:rsid w:val="00A270BB"/>
    <w:rsid w:val="00A27240"/>
    <w:rsid w:val="00A279D2"/>
    <w:rsid w:val="00A27E7E"/>
    <w:rsid w:val="00A30D80"/>
    <w:rsid w:val="00A30F33"/>
    <w:rsid w:val="00A31435"/>
    <w:rsid w:val="00A3185E"/>
    <w:rsid w:val="00A32170"/>
    <w:rsid w:val="00A33001"/>
    <w:rsid w:val="00A34D34"/>
    <w:rsid w:val="00A3501D"/>
    <w:rsid w:val="00A356F0"/>
    <w:rsid w:val="00A367B3"/>
    <w:rsid w:val="00A37D58"/>
    <w:rsid w:val="00A40861"/>
    <w:rsid w:val="00A40D1C"/>
    <w:rsid w:val="00A40F5F"/>
    <w:rsid w:val="00A41224"/>
    <w:rsid w:val="00A41FD3"/>
    <w:rsid w:val="00A4302A"/>
    <w:rsid w:val="00A4360E"/>
    <w:rsid w:val="00A4401C"/>
    <w:rsid w:val="00A4592B"/>
    <w:rsid w:val="00A45A09"/>
    <w:rsid w:val="00A45C44"/>
    <w:rsid w:val="00A45D2C"/>
    <w:rsid w:val="00A461CB"/>
    <w:rsid w:val="00A46882"/>
    <w:rsid w:val="00A51CE1"/>
    <w:rsid w:val="00A524A9"/>
    <w:rsid w:val="00A52B9F"/>
    <w:rsid w:val="00A52D16"/>
    <w:rsid w:val="00A5348D"/>
    <w:rsid w:val="00A53D47"/>
    <w:rsid w:val="00A543C8"/>
    <w:rsid w:val="00A54D62"/>
    <w:rsid w:val="00A55C79"/>
    <w:rsid w:val="00A55D40"/>
    <w:rsid w:val="00A55D5C"/>
    <w:rsid w:val="00A55EA4"/>
    <w:rsid w:val="00A57916"/>
    <w:rsid w:val="00A60A78"/>
    <w:rsid w:val="00A60BDE"/>
    <w:rsid w:val="00A61868"/>
    <w:rsid w:val="00A6196A"/>
    <w:rsid w:val="00A61C6D"/>
    <w:rsid w:val="00A61C9F"/>
    <w:rsid w:val="00A6218E"/>
    <w:rsid w:val="00A6298B"/>
    <w:rsid w:val="00A630A6"/>
    <w:rsid w:val="00A63306"/>
    <w:rsid w:val="00A64A0F"/>
    <w:rsid w:val="00A65718"/>
    <w:rsid w:val="00A65D08"/>
    <w:rsid w:val="00A6606F"/>
    <w:rsid w:val="00A66164"/>
    <w:rsid w:val="00A66397"/>
    <w:rsid w:val="00A66A7A"/>
    <w:rsid w:val="00A670A1"/>
    <w:rsid w:val="00A67D0A"/>
    <w:rsid w:val="00A70632"/>
    <w:rsid w:val="00A70C98"/>
    <w:rsid w:val="00A72819"/>
    <w:rsid w:val="00A73FDB"/>
    <w:rsid w:val="00A745A5"/>
    <w:rsid w:val="00A74A29"/>
    <w:rsid w:val="00A74D95"/>
    <w:rsid w:val="00A751AE"/>
    <w:rsid w:val="00A767E3"/>
    <w:rsid w:val="00A76B6C"/>
    <w:rsid w:val="00A76D75"/>
    <w:rsid w:val="00A77282"/>
    <w:rsid w:val="00A80D28"/>
    <w:rsid w:val="00A81AF7"/>
    <w:rsid w:val="00A8297D"/>
    <w:rsid w:val="00A836A2"/>
    <w:rsid w:val="00A83761"/>
    <w:rsid w:val="00A84885"/>
    <w:rsid w:val="00A848F8"/>
    <w:rsid w:val="00A85346"/>
    <w:rsid w:val="00A85D0B"/>
    <w:rsid w:val="00A860BB"/>
    <w:rsid w:val="00A86B1D"/>
    <w:rsid w:val="00A8777D"/>
    <w:rsid w:val="00A879BE"/>
    <w:rsid w:val="00A87FB2"/>
    <w:rsid w:val="00A9046F"/>
    <w:rsid w:val="00A91FBD"/>
    <w:rsid w:val="00A92B6F"/>
    <w:rsid w:val="00A94675"/>
    <w:rsid w:val="00A94683"/>
    <w:rsid w:val="00A95483"/>
    <w:rsid w:val="00A96707"/>
    <w:rsid w:val="00A96E55"/>
    <w:rsid w:val="00A96EC9"/>
    <w:rsid w:val="00AA0555"/>
    <w:rsid w:val="00AA079A"/>
    <w:rsid w:val="00AA1E6F"/>
    <w:rsid w:val="00AA2449"/>
    <w:rsid w:val="00AA268E"/>
    <w:rsid w:val="00AA2945"/>
    <w:rsid w:val="00AA2B26"/>
    <w:rsid w:val="00AA3CC0"/>
    <w:rsid w:val="00AA477B"/>
    <w:rsid w:val="00AA546C"/>
    <w:rsid w:val="00AA577E"/>
    <w:rsid w:val="00AA6536"/>
    <w:rsid w:val="00AA69A1"/>
    <w:rsid w:val="00AA7006"/>
    <w:rsid w:val="00AB0462"/>
    <w:rsid w:val="00AB0A34"/>
    <w:rsid w:val="00AB221F"/>
    <w:rsid w:val="00AB2351"/>
    <w:rsid w:val="00AB2478"/>
    <w:rsid w:val="00AB2961"/>
    <w:rsid w:val="00AB3979"/>
    <w:rsid w:val="00AB3E24"/>
    <w:rsid w:val="00AB3F80"/>
    <w:rsid w:val="00AB44EB"/>
    <w:rsid w:val="00AB5210"/>
    <w:rsid w:val="00AB5608"/>
    <w:rsid w:val="00AB6CC3"/>
    <w:rsid w:val="00AB73C8"/>
    <w:rsid w:val="00AC0B0B"/>
    <w:rsid w:val="00AC102C"/>
    <w:rsid w:val="00AC1F4A"/>
    <w:rsid w:val="00AC21A0"/>
    <w:rsid w:val="00AC286D"/>
    <w:rsid w:val="00AC3007"/>
    <w:rsid w:val="00AC471A"/>
    <w:rsid w:val="00AC475B"/>
    <w:rsid w:val="00AC4F83"/>
    <w:rsid w:val="00AC586E"/>
    <w:rsid w:val="00AC5EDE"/>
    <w:rsid w:val="00AC621F"/>
    <w:rsid w:val="00AC6331"/>
    <w:rsid w:val="00AC67F2"/>
    <w:rsid w:val="00AC6F24"/>
    <w:rsid w:val="00AD0871"/>
    <w:rsid w:val="00AD0F53"/>
    <w:rsid w:val="00AD125B"/>
    <w:rsid w:val="00AD13F4"/>
    <w:rsid w:val="00AD15D9"/>
    <w:rsid w:val="00AD26AB"/>
    <w:rsid w:val="00AD2B1A"/>
    <w:rsid w:val="00AD2D20"/>
    <w:rsid w:val="00AD2E19"/>
    <w:rsid w:val="00AD3145"/>
    <w:rsid w:val="00AD3810"/>
    <w:rsid w:val="00AD3D64"/>
    <w:rsid w:val="00AD3E45"/>
    <w:rsid w:val="00AD4221"/>
    <w:rsid w:val="00AD428B"/>
    <w:rsid w:val="00AD478C"/>
    <w:rsid w:val="00AD48C2"/>
    <w:rsid w:val="00AD4BB6"/>
    <w:rsid w:val="00AD5961"/>
    <w:rsid w:val="00AD5A34"/>
    <w:rsid w:val="00AD5B55"/>
    <w:rsid w:val="00AD5C0A"/>
    <w:rsid w:val="00AD7A2C"/>
    <w:rsid w:val="00AD7F4E"/>
    <w:rsid w:val="00AE19E1"/>
    <w:rsid w:val="00AE26FA"/>
    <w:rsid w:val="00AE38C7"/>
    <w:rsid w:val="00AE4045"/>
    <w:rsid w:val="00AE4FBB"/>
    <w:rsid w:val="00AE5577"/>
    <w:rsid w:val="00AE7331"/>
    <w:rsid w:val="00AF0255"/>
    <w:rsid w:val="00AF05A3"/>
    <w:rsid w:val="00AF1D6A"/>
    <w:rsid w:val="00AF28DC"/>
    <w:rsid w:val="00AF2CDC"/>
    <w:rsid w:val="00AF31E5"/>
    <w:rsid w:val="00AF3749"/>
    <w:rsid w:val="00AF3D92"/>
    <w:rsid w:val="00AF41F5"/>
    <w:rsid w:val="00AF4E59"/>
    <w:rsid w:val="00AF5287"/>
    <w:rsid w:val="00AF55C3"/>
    <w:rsid w:val="00AF78AE"/>
    <w:rsid w:val="00AF7EF2"/>
    <w:rsid w:val="00B00B14"/>
    <w:rsid w:val="00B0111B"/>
    <w:rsid w:val="00B013B7"/>
    <w:rsid w:val="00B01846"/>
    <w:rsid w:val="00B0249F"/>
    <w:rsid w:val="00B03ADA"/>
    <w:rsid w:val="00B04158"/>
    <w:rsid w:val="00B045B3"/>
    <w:rsid w:val="00B066A0"/>
    <w:rsid w:val="00B06A7B"/>
    <w:rsid w:val="00B06FAF"/>
    <w:rsid w:val="00B0786B"/>
    <w:rsid w:val="00B07FA5"/>
    <w:rsid w:val="00B104C4"/>
    <w:rsid w:val="00B1084F"/>
    <w:rsid w:val="00B116CE"/>
    <w:rsid w:val="00B116FC"/>
    <w:rsid w:val="00B118D6"/>
    <w:rsid w:val="00B12926"/>
    <w:rsid w:val="00B130E8"/>
    <w:rsid w:val="00B132A5"/>
    <w:rsid w:val="00B13D92"/>
    <w:rsid w:val="00B14394"/>
    <w:rsid w:val="00B147DE"/>
    <w:rsid w:val="00B14FAA"/>
    <w:rsid w:val="00B152FC"/>
    <w:rsid w:val="00B16183"/>
    <w:rsid w:val="00B17BC2"/>
    <w:rsid w:val="00B17DFC"/>
    <w:rsid w:val="00B2049E"/>
    <w:rsid w:val="00B21313"/>
    <w:rsid w:val="00B2135B"/>
    <w:rsid w:val="00B2171F"/>
    <w:rsid w:val="00B22369"/>
    <w:rsid w:val="00B228C9"/>
    <w:rsid w:val="00B22AEE"/>
    <w:rsid w:val="00B24D5D"/>
    <w:rsid w:val="00B24E32"/>
    <w:rsid w:val="00B25D07"/>
    <w:rsid w:val="00B26E49"/>
    <w:rsid w:val="00B2763A"/>
    <w:rsid w:val="00B30714"/>
    <w:rsid w:val="00B30AC7"/>
    <w:rsid w:val="00B30CC3"/>
    <w:rsid w:val="00B30E63"/>
    <w:rsid w:val="00B31781"/>
    <w:rsid w:val="00B32309"/>
    <w:rsid w:val="00B32566"/>
    <w:rsid w:val="00B34528"/>
    <w:rsid w:val="00B34D37"/>
    <w:rsid w:val="00B34E9D"/>
    <w:rsid w:val="00B3503B"/>
    <w:rsid w:val="00B35BD3"/>
    <w:rsid w:val="00B35C33"/>
    <w:rsid w:val="00B36974"/>
    <w:rsid w:val="00B375C2"/>
    <w:rsid w:val="00B379AA"/>
    <w:rsid w:val="00B37FDF"/>
    <w:rsid w:val="00B40248"/>
    <w:rsid w:val="00B4082D"/>
    <w:rsid w:val="00B40BB4"/>
    <w:rsid w:val="00B4120A"/>
    <w:rsid w:val="00B41DEE"/>
    <w:rsid w:val="00B41F2D"/>
    <w:rsid w:val="00B424CA"/>
    <w:rsid w:val="00B44B17"/>
    <w:rsid w:val="00B45263"/>
    <w:rsid w:val="00B4581F"/>
    <w:rsid w:val="00B45DB1"/>
    <w:rsid w:val="00B4615E"/>
    <w:rsid w:val="00B47A17"/>
    <w:rsid w:val="00B47ED9"/>
    <w:rsid w:val="00B51027"/>
    <w:rsid w:val="00B53A74"/>
    <w:rsid w:val="00B53B9B"/>
    <w:rsid w:val="00B53D74"/>
    <w:rsid w:val="00B54722"/>
    <w:rsid w:val="00B547F2"/>
    <w:rsid w:val="00B575E4"/>
    <w:rsid w:val="00B57B29"/>
    <w:rsid w:val="00B604E9"/>
    <w:rsid w:val="00B60972"/>
    <w:rsid w:val="00B60C40"/>
    <w:rsid w:val="00B616E8"/>
    <w:rsid w:val="00B6189E"/>
    <w:rsid w:val="00B624EA"/>
    <w:rsid w:val="00B62761"/>
    <w:rsid w:val="00B634C0"/>
    <w:rsid w:val="00B63E2D"/>
    <w:rsid w:val="00B64092"/>
    <w:rsid w:val="00B64232"/>
    <w:rsid w:val="00B64256"/>
    <w:rsid w:val="00B646E9"/>
    <w:rsid w:val="00B64BCB"/>
    <w:rsid w:val="00B654D7"/>
    <w:rsid w:val="00B66738"/>
    <w:rsid w:val="00B66DCD"/>
    <w:rsid w:val="00B67108"/>
    <w:rsid w:val="00B702D8"/>
    <w:rsid w:val="00B70C93"/>
    <w:rsid w:val="00B70E1D"/>
    <w:rsid w:val="00B70EFD"/>
    <w:rsid w:val="00B70F6C"/>
    <w:rsid w:val="00B71844"/>
    <w:rsid w:val="00B71E4D"/>
    <w:rsid w:val="00B72A52"/>
    <w:rsid w:val="00B72C1D"/>
    <w:rsid w:val="00B73487"/>
    <w:rsid w:val="00B73CB8"/>
    <w:rsid w:val="00B73CEB"/>
    <w:rsid w:val="00B74503"/>
    <w:rsid w:val="00B74C93"/>
    <w:rsid w:val="00B75953"/>
    <w:rsid w:val="00B75D3A"/>
    <w:rsid w:val="00B76ECE"/>
    <w:rsid w:val="00B77A47"/>
    <w:rsid w:val="00B77BBD"/>
    <w:rsid w:val="00B80D3E"/>
    <w:rsid w:val="00B81746"/>
    <w:rsid w:val="00B82414"/>
    <w:rsid w:val="00B82D14"/>
    <w:rsid w:val="00B84137"/>
    <w:rsid w:val="00B85822"/>
    <w:rsid w:val="00B858BA"/>
    <w:rsid w:val="00B872D1"/>
    <w:rsid w:val="00B878EF"/>
    <w:rsid w:val="00B87CDA"/>
    <w:rsid w:val="00B90353"/>
    <w:rsid w:val="00B925E8"/>
    <w:rsid w:val="00B92730"/>
    <w:rsid w:val="00B92B7A"/>
    <w:rsid w:val="00B92E55"/>
    <w:rsid w:val="00B9340B"/>
    <w:rsid w:val="00B93CDB"/>
    <w:rsid w:val="00B940A6"/>
    <w:rsid w:val="00B94680"/>
    <w:rsid w:val="00B95013"/>
    <w:rsid w:val="00B9505F"/>
    <w:rsid w:val="00B9573E"/>
    <w:rsid w:val="00B97C9B"/>
    <w:rsid w:val="00BA0531"/>
    <w:rsid w:val="00BA0596"/>
    <w:rsid w:val="00BA1F4A"/>
    <w:rsid w:val="00BA315F"/>
    <w:rsid w:val="00BA3CC3"/>
    <w:rsid w:val="00BA4E1C"/>
    <w:rsid w:val="00BA5907"/>
    <w:rsid w:val="00BA681C"/>
    <w:rsid w:val="00BA7110"/>
    <w:rsid w:val="00BA77AD"/>
    <w:rsid w:val="00BA79F9"/>
    <w:rsid w:val="00BB02C8"/>
    <w:rsid w:val="00BB09E8"/>
    <w:rsid w:val="00BB0D5D"/>
    <w:rsid w:val="00BB0F2A"/>
    <w:rsid w:val="00BB136C"/>
    <w:rsid w:val="00BB1E1F"/>
    <w:rsid w:val="00BB211B"/>
    <w:rsid w:val="00BB2A4F"/>
    <w:rsid w:val="00BB33CE"/>
    <w:rsid w:val="00BB3A11"/>
    <w:rsid w:val="00BB4532"/>
    <w:rsid w:val="00BB463F"/>
    <w:rsid w:val="00BB47A6"/>
    <w:rsid w:val="00BB4D58"/>
    <w:rsid w:val="00BB5163"/>
    <w:rsid w:val="00BB58A6"/>
    <w:rsid w:val="00BB5E42"/>
    <w:rsid w:val="00BB6419"/>
    <w:rsid w:val="00BB64E2"/>
    <w:rsid w:val="00BB68F7"/>
    <w:rsid w:val="00BB69C7"/>
    <w:rsid w:val="00BB6EEC"/>
    <w:rsid w:val="00BB7394"/>
    <w:rsid w:val="00BC06C2"/>
    <w:rsid w:val="00BC1242"/>
    <w:rsid w:val="00BC143C"/>
    <w:rsid w:val="00BC1D70"/>
    <w:rsid w:val="00BC1EAB"/>
    <w:rsid w:val="00BC2891"/>
    <w:rsid w:val="00BC2893"/>
    <w:rsid w:val="00BC3E9E"/>
    <w:rsid w:val="00BC436A"/>
    <w:rsid w:val="00BC4908"/>
    <w:rsid w:val="00BC4A04"/>
    <w:rsid w:val="00BC4F71"/>
    <w:rsid w:val="00BC5226"/>
    <w:rsid w:val="00BC5593"/>
    <w:rsid w:val="00BC567D"/>
    <w:rsid w:val="00BC56AB"/>
    <w:rsid w:val="00BC6A34"/>
    <w:rsid w:val="00BD0C3D"/>
    <w:rsid w:val="00BD0D2E"/>
    <w:rsid w:val="00BD1605"/>
    <w:rsid w:val="00BD167A"/>
    <w:rsid w:val="00BD1B8F"/>
    <w:rsid w:val="00BD2C02"/>
    <w:rsid w:val="00BD3988"/>
    <w:rsid w:val="00BD4336"/>
    <w:rsid w:val="00BD594A"/>
    <w:rsid w:val="00BD5DA3"/>
    <w:rsid w:val="00BD691D"/>
    <w:rsid w:val="00BD75EF"/>
    <w:rsid w:val="00BD7CDA"/>
    <w:rsid w:val="00BE0B27"/>
    <w:rsid w:val="00BE11B4"/>
    <w:rsid w:val="00BE1279"/>
    <w:rsid w:val="00BE2203"/>
    <w:rsid w:val="00BE4833"/>
    <w:rsid w:val="00BE5344"/>
    <w:rsid w:val="00BE67B5"/>
    <w:rsid w:val="00BE6868"/>
    <w:rsid w:val="00BE702C"/>
    <w:rsid w:val="00BE70F2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214B"/>
    <w:rsid w:val="00BF31A4"/>
    <w:rsid w:val="00BF3D8F"/>
    <w:rsid w:val="00BF4342"/>
    <w:rsid w:val="00BF46DF"/>
    <w:rsid w:val="00BF4DD7"/>
    <w:rsid w:val="00BF515A"/>
    <w:rsid w:val="00BF6E00"/>
    <w:rsid w:val="00BF7021"/>
    <w:rsid w:val="00BF7DC1"/>
    <w:rsid w:val="00BF7E4A"/>
    <w:rsid w:val="00C00A09"/>
    <w:rsid w:val="00C010C5"/>
    <w:rsid w:val="00C01BF9"/>
    <w:rsid w:val="00C01F68"/>
    <w:rsid w:val="00C02F5A"/>
    <w:rsid w:val="00C0332B"/>
    <w:rsid w:val="00C03A1E"/>
    <w:rsid w:val="00C03B6B"/>
    <w:rsid w:val="00C04C0E"/>
    <w:rsid w:val="00C05D29"/>
    <w:rsid w:val="00C0645C"/>
    <w:rsid w:val="00C0652B"/>
    <w:rsid w:val="00C065DC"/>
    <w:rsid w:val="00C075D6"/>
    <w:rsid w:val="00C07E45"/>
    <w:rsid w:val="00C1027A"/>
    <w:rsid w:val="00C10669"/>
    <w:rsid w:val="00C1068A"/>
    <w:rsid w:val="00C10FCD"/>
    <w:rsid w:val="00C1172A"/>
    <w:rsid w:val="00C11744"/>
    <w:rsid w:val="00C11BDA"/>
    <w:rsid w:val="00C1218C"/>
    <w:rsid w:val="00C127F7"/>
    <w:rsid w:val="00C13393"/>
    <w:rsid w:val="00C13F14"/>
    <w:rsid w:val="00C14508"/>
    <w:rsid w:val="00C1479D"/>
    <w:rsid w:val="00C14D1B"/>
    <w:rsid w:val="00C15257"/>
    <w:rsid w:val="00C15643"/>
    <w:rsid w:val="00C16DE5"/>
    <w:rsid w:val="00C170A7"/>
    <w:rsid w:val="00C17719"/>
    <w:rsid w:val="00C2072B"/>
    <w:rsid w:val="00C20951"/>
    <w:rsid w:val="00C20FF3"/>
    <w:rsid w:val="00C2183A"/>
    <w:rsid w:val="00C219FC"/>
    <w:rsid w:val="00C21B29"/>
    <w:rsid w:val="00C22199"/>
    <w:rsid w:val="00C22684"/>
    <w:rsid w:val="00C22755"/>
    <w:rsid w:val="00C22F0B"/>
    <w:rsid w:val="00C22F8B"/>
    <w:rsid w:val="00C230B4"/>
    <w:rsid w:val="00C232FF"/>
    <w:rsid w:val="00C23574"/>
    <w:rsid w:val="00C23E5B"/>
    <w:rsid w:val="00C24718"/>
    <w:rsid w:val="00C24A53"/>
    <w:rsid w:val="00C24B44"/>
    <w:rsid w:val="00C26130"/>
    <w:rsid w:val="00C26E0A"/>
    <w:rsid w:val="00C3060F"/>
    <w:rsid w:val="00C30E43"/>
    <w:rsid w:val="00C3289E"/>
    <w:rsid w:val="00C334A1"/>
    <w:rsid w:val="00C334EC"/>
    <w:rsid w:val="00C368D6"/>
    <w:rsid w:val="00C36979"/>
    <w:rsid w:val="00C36BEC"/>
    <w:rsid w:val="00C36C93"/>
    <w:rsid w:val="00C37519"/>
    <w:rsid w:val="00C40822"/>
    <w:rsid w:val="00C40990"/>
    <w:rsid w:val="00C40B67"/>
    <w:rsid w:val="00C440AF"/>
    <w:rsid w:val="00C449B6"/>
    <w:rsid w:val="00C45381"/>
    <w:rsid w:val="00C46247"/>
    <w:rsid w:val="00C46A27"/>
    <w:rsid w:val="00C47582"/>
    <w:rsid w:val="00C502EC"/>
    <w:rsid w:val="00C50D59"/>
    <w:rsid w:val="00C50E1F"/>
    <w:rsid w:val="00C51475"/>
    <w:rsid w:val="00C52218"/>
    <w:rsid w:val="00C5258E"/>
    <w:rsid w:val="00C53A0C"/>
    <w:rsid w:val="00C53D1F"/>
    <w:rsid w:val="00C54222"/>
    <w:rsid w:val="00C55019"/>
    <w:rsid w:val="00C554B6"/>
    <w:rsid w:val="00C562A0"/>
    <w:rsid w:val="00C5655D"/>
    <w:rsid w:val="00C5677D"/>
    <w:rsid w:val="00C56FB8"/>
    <w:rsid w:val="00C573A2"/>
    <w:rsid w:val="00C57AAB"/>
    <w:rsid w:val="00C57B85"/>
    <w:rsid w:val="00C629DC"/>
    <w:rsid w:val="00C62A64"/>
    <w:rsid w:val="00C62E7E"/>
    <w:rsid w:val="00C63195"/>
    <w:rsid w:val="00C644E7"/>
    <w:rsid w:val="00C64DAA"/>
    <w:rsid w:val="00C6523B"/>
    <w:rsid w:val="00C657CA"/>
    <w:rsid w:val="00C65A9D"/>
    <w:rsid w:val="00C67309"/>
    <w:rsid w:val="00C6744C"/>
    <w:rsid w:val="00C67913"/>
    <w:rsid w:val="00C67DD9"/>
    <w:rsid w:val="00C70286"/>
    <w:rsid w:val="00C709DC"/>
    <w:rsid w:val="00C70C04"/>
    <w:rsid w:val="00C71D43"/>
    <w:rsid w:val="00C72077"/>
    <w:rsid w:val="00C720AB"/>
    <w:rsid w:val="00C72BC5"/>
    <w:rsid w:val="00C72C18"/>
    <w:rsid w:val="00C740DF"/>
    <w:rsid w:val="00C7493B"/>
    <w:rsid w:val="00C74B1D"/>
    <w:rsid w:val="00C7613A"/>
    <w:rsid w:val="00C766F6"/>
    <w:rsid w:val="00C770A6"/>
    <w:rsid w:val="00C773EE"/>
    <w:rsid w:val="00C80B30"/>
    <w:rsid w:val="00C80DC0"/>
    <w:rsid w:val="00C80FC7"/>
    <w:rsid w:val="00C812E1"/>
    <w:rsid w:val="00C813F1"/>
    <w:rsid w:val="00C81699"/>
    <w:rsid w:val="00C8172E"/>
    <w:rsid w:val="00C82ED4"/>
    <w:rsid w:val="00C830C5"/>
    <w:rsid w:val="00C834F2"/>
    <w:rsid w:val="00C8385B"/>
    <w:rsid w:val="00C83C94"/>
    <w:rsid w:val="00C83DF0"/>
    <w:rsid w:val="00C843B8"/>
    <w:rsid w:val="00C85003"/>
    <w:rsid w:val="00C8505B"/>
    <w:rsid w:val="00C850A2"/>
    <w:rsid w:val="00C85339"/>
    <w:rsid w:val="00C85548"/>
    <w:rsid w:val="00C85C6D"/>
    <w:rsid w:val="00C86027"/>
    <w:rsid w:val="00C86120"/>
    <w:rsid w:val="00C873CC"/>
    <w:rsid w:val="00C87EDC"/>
    <w:rsid w:val="00C9072F"/>
    <w:rsid w:val="00C90A46"/>
    <w:rsid w:val="00C90CDC"/>
    <w:rsid w:val="00C91267"/>
    <w:rsid w:val="00C92A5E"/>
    <w:rsid w:val="00C93103"/>
    <w:rsid w:val="00C951F1"/>
    <w:rsid w:val="00C95C20"/>
    <w:rsid w:val="00C9634F"/>
    <w:rsid w:val="00C96D22"/>
    <w:rsid w:val="00C9752B"/>
    <w:rsid w:val="00C976D8"/>
    <w:rsid w:val="00C97B37"/>
    <w:rsid w:val="00CA0A18"/>
    <w:rsid w:val="00CA0D58"/>
    <w:rsid w:val="00CA10D1"/>
    <w:rsid w:val="00CA13A4"/>
    <w:rsid w:val="00CA17AA"/>
    <w:rsid w:val="00CA1AE9"/>
    <w:rsid w:val="00CA1DC9"/>
    <w:rsid w:val="00CA2F3C"/>
    <w:rsid w:val="00CA31E0"/>
    <w:rsid w:val="00CA355B"/>
    <w:rsid w:val="00CA3997"/>
    <w:rsid w:val="00CA494E"/>
    <w:rsid w:val="00CA4AA8"/>
    <w:rsid w:val="00CA4B91"/>
    <w:rsid w:val="00CA5347"/>
    <w:rsid w:val="00CA6BBF"/>
    <w:rsid w:val="00CA7805"/>
    <w:rsid w:val="00CA784B"/>
    <w:rsid w:val="00CA78C8"/>
    <w:rsid w:val="00CA7EDD"/>
    <w:rsid w:val="00CA7F3A"/>
    <w:rsid w:val="00CB03E6"/>
    <w:rsid w:val="00CB139F"/>
    <w:rsid w:val="00CB15CD"/>
    <w:rsid w:val="00CB1756"/>
    <w:rsid w:val="00CB1FB2"/>
    <w:rsid w:val="00CB28EC"/>
    <w:rsid w:val="00CB34A1"/>
    <w:rsid w:val="00CB39F1"/>
    <w:rsid w:val="00CB4324"/>
    <w:rsid w:val="00CB4662"/>
    <w:rsid w:val="00CB48DE"/>
    <w:rsid w:val="00CB4B26"/>
    <w:rsid w:val="00CB4E01"/>
    <w:rsid w:val="00CB6656"/>
    <w:rsid w:val="00CB6797"/>
    <w:rsid w:val="00CB6E55"/>
    <w:rsid w:val="00CB712E"/>
    <w:rsid w:val="00CB74CF"/>
    <w:rsid w:val="00CB76A1"/>
    <w:rsid w:val="00CB7A44"/>
    <w:rsid w:val="00CC0A67"/>
    <w:rsid w:val="00CC0C66"/>
    <w:rsid w:val="00CC0E47"/>
    <w:rsid w:val="00CC239D"/>
    <w:rsid w:val="00CC2443"/>
    <w:rsid w:val="00CC3710"/>
    <w:rsid w:val="00CC51C1"/>
    <w:rsid w:val="00CC547A"/>
    <w:rsid w:val="00CC563D"/>
    <w:rsid w:val="00CC5ABB"/>
    <w:rsid w:val="00CC7792"/>
    <w:rsid w:val="00CD04C2"/>
    <w:rsid w:val="00CD05B2"/>
    <w:rsid w:val="00CD1359"/>
    <w:rsid w:val="00CD1C67"/>
    <w:rsid w:val="00CD2162"/>
    <w:rsid w:val="00CD2257"/>
    <w:rsid w:val="00CD28F4"/>
    <w:rsid w:val="00CD2B85"/>
    <w:rsid w:val="00CD369A"/>
    <w:rsid w:val="00CD3943"/>
    <w:rsid w:val="00CD3DEE"/>
    <w:rsid w:val="00CD50B3"/>
    <w:rsid w:val="00CD57CF"/>
    <w:rsid w:val="00CD617B"/>
    <w:rsid w:val="00CD6FD5"/>
    <w:rsid w:val="00CE0F99"/>
    <w:rsid w:val="00CE0FB6"/>
    <w:rsid w:val="00CE16F5"/>
    <w:rsid w:val="00CE22C8"/>
    <w:rsid w:val="00CE2A88"/>
    <w:rsid w:val="00CE3CEC"/>
    <w:rsid w:val="00CE493F"/>
    <w:rsid w:val="00CE6309"/>
    <w:rsid w:val="00CEDDDC"/>
    <w:rsid w:val="00CF03E1"/>
    <w:rsid w:val="00CF1215"/>
    <w:rsid w:val="00CF24A6"/>
    <w:rsid w:val="00CF3380"/>
    <w:rsid w:val="00CF3CD6"/>
    <w:rsid w:val="00CF4521"/>
    <w:rsid w:val="00CF53F5"/>
    <w:rsid w:val="00CF64E2"/>
    <w:rsid w:val="00CF71E7"/>
    <w:rsid w:val="00CF7998"/>
    <w:rsid w:val="00CF7E33"/>
    <w:rsid w:val="00D003A2"/>
    <w:rsid w:val="00D022EE"/>
    <w:rsid w:val="00D0258D"/>
    <w:rsid w:val="00D02635"/>
    <w:rsid w:val="00D02A91"/>
    <w:rsid w:val="00D03843"/>
    <w:rsid w:val="00D03E3F"/>
    <w:rsid w:val="00D0455D"/>
    <w:rsid w:val="00D04745"/>
    <w:rsid w:val="00D0475E"/>
    <w:rsid w:val="00D048DE"/>
    <w:rsid w:val="00D04A3B"/>
    <w:rsid w:val="00D04CF7"/>
    <w:rsid w:val="00D04E68"/>
    <w:rsid w:val="00D0531C"/>
    <w:rsid w:val="00D0571E"/>
    <w:rsid w:val="00D05B95"/>
    <w:rsid w:val="00D06052"/>
    <w:rsid w:val="00D06354"/>
    <w:rsid w:val="00D06DC4"/>
    <w:rsid w:val="00D10F67"/>
    <w:rsid w:val="00D11434"/>
    <w:rsid w:val="00D11E8C"/>
    <w:rsid w:val="00D12824"/>
    <w:rsid w:val="00D13C15"/>
    <w:rsid w:val="00D14DF5"/>
    <w:rsid w:val="00D14F88"/>
    <w:rsid w:val="00D1527D"/>
    <w:rsid w:val="00D165C7"/>
    <w:rsid w:val="00D16EF6"/>
    <w:rsid w:val="00D17258"/>
    <w:rsid w:val="00D17555"/>
    <w:rsid w:val="00D17964"/>
    <w:rsid w:val="00D200A0"/>
    <w:rsid w:val="00D226A7"/>
    <w:rsid w:val="00D2272E"/>
    <w:rsid w:val="00D228E4"/>
    <w:rsid w:val="00D22BB5"/>
    <w:rsid w:val="00D23936"/>
    <w:rsid w:val="00D24E35"/>
    <w:rsid w:val="00D25202"/>
    <w:rsid w:val="00D25759"/>
    <w:rsid w:val="00D26BF3"/>
    <w:rsid w:val="00D2746A"/>
    <w:rsid w:val="00D300FB"/>
    <w:rsid w:val="00D30CB5"/>
    <w:rsid w:val="00D310E8"/>
    <w:rsid w:val="00D31A7E"/>
    <w:rsid w:val="00D327CD"/>
    <w:rsid w:val="00D32EFF"/>
    <w:rsid w:val="00D331D9"/>
    <w:rsid w:val="00D348AD"/>
    <w:rsid w:val="00D34A44"/>
    <w:rsid w:val="00D34CC6"/>
    <w:rsid w:val="00D35442"/>
    <w:rsid w:val="00D35682"/>
    <w:rsid w:val="00D357DB"/>
    <w:rsid w:val="00D35DDE"/>
    <w:rsid w:val="00D366B3"/>
    <w:rsid w:val="00D40157"/>
    <w:rsid w:val="00D403A6"/>
    <w:rsid w:val="00D40D15"/>
    <w:rsid w:val="00D40DF8"/>
    <w:rsid w:val="00D41BFB"/>
    <w:rsid w:val="00D41EFE"/>
    <w:rsid w:val="00D42228"/>
    <w:rsid w:val="00D43265"/>
    <w:rsid w:val="00D44170"/>
    <w:rsid w:val="00D4509B"/>
    <w:rsid w:val="00D450EB"/>
    <w:rsid w:val="00D45411"/>
    <w:rsid w:val="00D45421"/>
    <w:rsid w:val="00D46904"/>
    <w:rsid w:val="00D474D9"/>
    <w:rsid w:val="00D50A4D"/>
    <w:rsid w:val="00D51C69"/>
    <w:rsid w:val="00D525CA"/>
    <w:rsid w:val="00D52CA5"/>
    <w:rsid w:val="00D52DAA"/>
    <w:rsid w:val="00D54DD5"/>
    <w:rsid w:val="00D551F9"/>
    <w:rsid w:val="00D558F7"/>
    <w:rsid w:val="00D561C8"/>
    <w:rsid w:val="00D5625D"/>
    <w:rsid w:val="00D568E6"/>
    <w:rsid w:val="00D569DA"/>
    <w:rsid w:val="00D56CAE"/>
    <w:rsid w:val="00D57A2C"/>
    <w:rsid w:val="00D600A0"/>
    <w:rsid w:val="00D60AB3"/>
    <w:rsid w:val="00D60C20"/>
    <w:rsid w:val="00D61C6B"/>
    <w:rsid w:val="00D63D35"/>
    <w:rsid w:val="00D64217"/>
    <w:rsid w:val="00D6527A"/>
    <w:rsid w:val="00D65848"/>
    <w:rsid w:val="00D65F89"/>
    <w:rsid w:val="00D65F8C"/>
    <w:rsid w:val="00D6616C"/>
    <w:rsid w:val="00D66619"/>
    <w:rsid w:val="00D66715"/>
    <w:rsid w:val="00D66D23"/>
    <w:rsid w:val="00D67FD6"/>
    <w:rsid w:val="00D70393"/>
    <w:rsid w:val="00D703FF"/>
    <w:rsid w:val="00D70D79"/>
    <w:rsid w:val="00D71C38"/>
    <w:rsid w:val="00D731FD"/>
    <w:rsid w:val="00D7331D"/>
    <w:rsid w:val="00D738DB"/>
    <w:rsid w:val="00D73ED2"/>
    <w:rsid w:val="00D75011"/>
    <w:rsid w:val="00D7534E"/>
    <w:rsid w:val="00D75ECF"/>
    <w:rsid w:val="00D7624D"/>
    <w:rsid w:val="00D76372"/>
    <w:rsid w:val="00D76B01"/>
    <w:rsid w:val="00D76C58"/>
    <w:rsid w:val="00D77820"/>
    <w:rsid w:val="00D77972"/>
    <w:rsid w:val="00D77E17"/>
    <w:rsid w:val="00D80049"/>
    <w:rsid w:val="00D804F8"/>
    <w:rsid w:val="00D807A5"/>
    <w:rsid w:val="00D80823"/>
    <w:rsid w:val="00D8131A"/>
    <w:rsid w:val="00D8151E"/>
    <w:rsid w:val="00D816DD"/>
    <w:rsid w:val="00D81D7D"/>
    <w:rsid w:val="00D82BE3"/>
    <w:rsid w:val="00D83270"/>
    <w:rsid w:val="00D83309"/>
    <w:rsid w:val="00D83F04"/>
    <w:rsid w:val="00D84075"/>
    <w:rsid w:val="00D84332"/>
    <w:rsid w:val="00D8452B"/>
    <w:rsid w:val="00D84FE8"/>
    <w:rsid w:val="00D868D1"/>
    <w:rsid w:val="00D86BF8"/>
    <w:rsid w:val="00D86D3F"/>
    <w:rsid w:val="00D86E68"/>
    <w:rsid w:val="00D87EFB"/>
    <w:rsid w:val="00D909C8"/>
    <w:rsid w:val="00D92273"/>
    <w:rsid w:val="00D93539"/>
    <w:rsid w:val="00D93CB8"/>
    <w:rsid w:val="00D95128"/>
    <w:rsid w:val="00D9515D"/>
    <w:rsid w:val="00D95195"/>
    <w:rsid w:val="00D9653C"/>
    <w:rsid w:val="00D974EC"/>
    <w:rsid w:val="00D97F54"/>
    <w:rsid w:val="00DA0250"/>
    <w:rsid w:val="00DA03BD"/>
    <w:rsid w:val="00DA103F"/>
    <w:rsid w:val="00DA1AAE"/>
    <w:rsid w:val="00DA3FCA"/>
    <w:rsid w:val="00DA46FD"/>
    <w:rsid w:val="00DA473E"/>
    <w:rsid w:val="00DA4760"/>
    <w:rsid w:val="00DA4F24"/>
    <w:rsid w:val="00DA4FC0"/>
    <w:rsid w:val="00DA6074"/>
    <w:rsid w:val="00DA62BA"/>
    <w:rsid w:val="00DA675B"/>
    <w:rsid w:val="00DA777F"/>
    <w:rsid w:val="00DA7E5A"/>
    <w:rsid w:val="00DB067A"/>
    <w:rsid w:val="00DB0DD6"/>
    <w:rsid w:val="00DB12B6"/>
    <w:rsid w:val="00DB264D"/>
    <w:rsid w:val="00DB2ACF"/>
    <w:rsid w:val="00DB3A42"/>
    <w:rsid w:val="00DB4D5C"/>
    <w:rsid w:val="00DB525F"/>
    <w:rsid w:val="00DB5273"/>
    <w:rsid w:val="00DB562B"/>
    <w:rsid w:val="00DB58B6"/>
    <w:rsid w:val="00DB5B8A"/>
    <w:rsid w:val="00DB5CE3"/>
    <w:rsid w:val="00DB6339"/>
    <w:rsid w:val="00DB66C6"/>
    <w:rsid w:val="00DB76D0"/>
    <w:rsid w:val="00DB77E7"/>
    <w:rsid w:val="00DB77EE"/>
    <w:rsid w:val="00DB7C7D"/>
    <w:rsid w:val="00DB7F9E"/>
    <w:rsid w:val="00DC0E07"/>
    <w:rsid w:val="00DC103C"/>
    <w:rsid w:val="00DC1382"/>
    <w:rsid w:val="00DC14CB"/>
    <w:rsid w:val="00DC1F68"/>
    <w:rsid w:val="00DC2302"/>
    <w:rsid w:val="00DC236A"/>
    <w:rsid w:val="00DC2741"/>
    <w:rsid w:val="00DC2752"/>
    <w:rsid w:val="00DC2807"/>
    <w:rsid w:val="00DC4001"/>
    <w:rsid w:val="00DC4687"/>
    <w:rsid w:val="00DC51E8"/>
    <w:rsid w:val="00DC533B"/>
    <w:rsid w:val="00DC5D31"/>
    <w:rsid w:val="00DC62A1"/>
    <w:rsid w:val="00DC6698"/>
    <w:rsid w:val="00DD07A4"/>
    <w:rsid w:val="00DD218C"/>
    <w:rsid w:val="00DD2394"/>
    <w:rsid w:val="00DD282A"/>
    <w:rsid w:val="00DD3179"/>
    <w:rsid w:val="00DD388A"/>
    <w:rsid w:val="00DD3BC2"/>
    <w:rsid w:val="00DD4F5A"/>
    <w:rsid w:val="00DD55AF"/>
    <w:rsid w:val="00DD56CF"/>
    <w:rsid w:val="00DD59CE"/>
    <w:rsid w:val="00DD652C"/>
    <w:rsid w:val="00DD65DD"/>
    <w:rsid w:val="00DD7531"/>
    <w:rsid w:val="00DD7A2D"/>
    <w:rsid w:val="00DD7E51"/>
    <w:rsid w:val="00DE06E8"/>
    <w:rsid w:val="00DE0C7F"/>
    <w:rsid w:val="00DE1317"/>
    <w:rsid w:val="00DE5034"/>
    <w:rsid w:val="00DE5A95"/>
    <w:rsid w:val="00DE66B6"/>
    <w:rsid w:val="00DE7A05"/>
    <w:rsid w:val="00DF153F"/>
    <w:rsid w:val="00DF1A33"/>
    <w:rsid w:val="00DF1AB4"/>
    <w:rsid w:val="00DF1E1F"/>
    <w:rsid w:val="00DF1FB2"/>
    <w:rsid w:val="00DF252E"/>
    <w:rsid w:val="00DF2851"/>
    <w:rsid w:val="00DF2F5C"/>
    <w:rsid w:val="00DF30D9"/>
    <w:rsid w:val="00DF342B"/>
    <w:rsid w:val="00DF3673"/>
    <w:rsid w:val="00DF37F8"/>
    <w:rsid w:val="00DF4DFD"/>
    <w:rsid w:val="00DF5F1E"/>
    <w:rsid w:val="00E00142"/>
    <w:rsid w:val="00E00556"/>
    <w:rsid w:val="00E022D7"/>
    <w:rsid w:val="00E02430"/>
    <w:rsid w:val="00E03F3F"/>
    <w:rsid w:val="00E052BD"/>
    <w:rsid w:val="00E056DB"/>
    <w:rsid w:val="00E0675D"/>
    <w:rsid w:val="00E06E36"/>
    <w:rsid w:val="00E10E11"/>
    <w:rsid w:val="00E11993"/>
    <w:rsid w:val="00E12205"/>
    <w:rsid w:val="00E12AEC"/>
    <w:rsid w:val="00E134BA"/>
    <w:rsid w:val="00E13AB0"/>
    <w:rsid w:val="00E13AF2"/>
    <w:rsid w:val="00E14099"/>
    <w:rsid w:val="00E143AD"/>
    <w:rsid w:val="00E145D9"/>
    <w:rsid w:val="00E14F49"/>
    <w:rsid w:val="00E15649"/>
    <w:rsid w:val="00E15BF7"/>
    <w:rsid w:val="00E15C9C"/>
    <w:rsid w:val="00E15FF6"/>
    <w:rsid w:val="00E169F0"/>
    <w:rsid w:val="00E1705D"/>
    <w:rsid w:val="00E1740E"/>
    <w:rsid w:val="00E176AC"/>
    <w:rsid w:val="00E1777C"/>
    <w:rsid w:val="00E17F78"/>
    <w:rsid w:val="00E207DA"/>
    <w:rsid w:val="00E21142"/>
    <w:rsid w:val="00E2197B"/>
    <w:rsid w:val="00E21AEF"/>
    <w:rsid w:val="00E22440"/>
    <w:rsid w:val="00E22474"/>
    <w:rsid w:val="00E22BFE"/>
    <w:rsid w:val="00E24535"/>
    <w:rsid w:val="00E245C2"/>
    <w:rsid w:val="00E2574A"/>
    <w:rsid w:val="00E25919"/>
    <w:rsid w:val="00E25F99"/>
    <w:rsid w:val="00E267AF"/>
    <w:rsid w:val="00E268CE"/>
    <w:rsid w:val="00E27735"/>
    <w:rsid w:val="00E301C1"/>
    <w:rsid w:val="00E30B7A"/>
    <w:rsid w:val="00E30ED8"/>
    <w:rsid w:val="00E32744"/>
    <w:rsid w:val="00E3603D"/>
    <w:rsid w:val="00E368C0"/>
    <w:rsid w:val="00E36991"/>
    <w:rsid w:val="00E37DAA"/>
    <w:rsid w:val="00E37EEF"/>
    <w:rsid w:val="00E404BE"/>
    <w:rsid w:val="00E4067E"/>
    <w:rsid w:val="00E40EC9"/>
    <w:rsid w:val="00E421B4"/>
    <w:rsid w:val="00E43282"/>
    <w:rsid w:val="00E432C2"/>
    <w:rsid w:val="00E436E9"/>
    <w:rsid w:val="00E43C90"/>
    <w:rsid w:val="00E4516E"/>
    <w:rsid w:val="00E45F08"/>
    <w:rsid w:val="00E46E5E"/>
    <w:rsid w:val="00E46EAF"/>
    <w:rsid w:val="00E47277"/>
    <w:rsid w:val="00E476D8"/>
    <w:rsid w:val="00E477AE"/>
    <w:rsid w:val="00E5035D"/>
    <w:rsid w:val="00E50855"/>
    <w:rsid w:val="00E50AD0"/>
    <w:rsid w:val="00E51604"/>
    <w:rsid w:val="00E51C94"/>
    <w:rsid w:val="00E51E4A"/>
    <w:rsid w:val="00E51E9D"/>
    <w:rsid w:val="00E51F8F"/>
    <w:rsid w:val="00E5217C"/>
    <w:rsid w:val="00E53460"/>
    <w:rsid w:val="00E54227"/>
    <w:rsid w:val="00E547C1"/>
    <w:rsid w:val="00E54A73"/>
    <w:rsid w:val="00E54C04"/>
    <w:rsid w:val="00E569AA"/>
    <w:rsid w:val="00E573A9"/>
    <w:rsid w:val="00E601D1"/>
    <w:rsid w:val="00E601ED"/>
    <w:rsid w:val="00E60833"/>
    <w:rsid w:val="00E615E1"/>
    <w:rsid w:val="00E61BBD"/>
    <w:rsid w:val="00E61CBD"/>
    <w:rsid w:val="00E62821"/>
    <w:rsid w:val="00E62AE6"/>
    <w:rsid w:val="00E62E29"/>
    <w:rsid w:val="00E6314E"/>
    <w:rsid w:val="00E63AAF"/>
    <w:rsid w:val="00E64821"/>
    <w:rsid w:val="00E64E2B"/>
    <w:rsid w:val="00E65891"/>
    <w:rsid w:val="00E65A54"/>
    <w:rsid w:val="00E65DD3"/>
    <w:rsid w:val="00E66A87"/>
    <w:rsid w:val="00E66E0B"/>
    <w:rsid w:val="00E66FEA"/>
    <w:rsid w:val="00E67100"/>
    <w:rsid w:val="00E67E94"/>
    <w:rsid w:val="00E70A04"/>
    <w:rsid w:val="00E71F8F"/>
    <w:rsid w:val="00E72295"/>
    <w:rsid w:val="00E72F41"/>
    <w:rsid w:val="00E73BDA"/>
    <w:rsid w:val="00E74646"/>
    <w:rsid w:val="00E746AC"/>
    <w:rsid w:val="00E754FF"/>
    <w:rsid w:val="00E75557"/>
    <w:rsid w:val="00E75BC4"/>
    <w:rsid w:val="00E764D4"/>
    <w:rsid w:val="00E77B58"/>
    <w:rsid w:val="00E8072C"/>
    <w:rsid w:val="00E80A9C"/>
    <w:rsid w:val="00E80D55"/>
    <w:rsid w:val="00E8294C"/>
    <w:rsid w:val="00E83329"/>
    <w:rsid w:val="00E834C0"/>
    <w:rsid w:val="00E83629"/>
    <w:rsid w:val="00E8379C"/>
    <w:rsid w:val="00E83AA3"/>
    <w:rsid w:val="00E8449A"/>
    <w:rsid w:val="00E84B94"/>
    <w:rsid w:val="00E8566B"/>
    <w:rsid w:val="00E858F4"/>
    <w:rsid w:val="00E86323"/>
    <w:rsid w:val="00E86CAC"/>
    <w:rsid w:val="00E86CB2"/>
    <w:rsid w:val="00E87DB5"/>
    <w:rsid w:val="00E87DCF"/>
    <w:rsid w:val="00E87EE9"/>
    <w:rsid w:val="00E9050D"/>
    <w:rsid w:val="00E90971"/>
    <w:rsid w:val="00E915CF"/>
    <w:rsid w:val="00E91E57"/>
    <w:rsid w:val="00E9233C"/>
    <w:rsid w:val="00E93148"/>
    <w:rsid w:val="00E947A5"/>
    <w:rsid w:val="00E95AB4"/>
    <w:rsid w:val="00E965FD"/>
    <w:rsid w:val="00E9742C"/>
    <w:rsid w:val="00E97C00"/>
    <w:rsid w:val="00EA1441"/>
    <w:rsid w:val="00EA1858"/>
    <w:rsid w:val="00EA18F1"/>
    <w:rsid w:val="00EA1EAA"/>
    <w:rsid w:val="00EA1F23"/>
    <w:rsid w:val="00EA2F04"/>
    <w:rsid w:val="00EA4A87"/>
    <w:rsid w:val="00EA4D8A"/>
    <w:rsid w:val="00EA53B2"/>
    <w:rsid w:val="00EA55B8"/>
    <w:rsid w:val="00EA56C9"/>
    <w:rsid w:val="00EA5A08"/>
    <w:rsid w:val="00EA5B93"/>
    <w:rsid w:val="00EA6442"/>
    <w:rsid w:val="00EA65B6"/>
    <w:rsid w:val="00EA6F7D"/>
    <w:rsid w:val="00EA73A0"/>
    <w:rsid w:val="00EA784E"/>
    <w:rsid w:val="00EA7A20"/>
    <w:rsid w:val="00EA7C22"/>
    <w:rsid w:val="00EA7C7F"/>
    <w:rsid w:val="00EB02CA"/>
    <w:rsid w:val="00EB0499"/>
    <w:rsid w:val="00EB052F"/>
    <w:rsid w:val="00EB05A3"/>
    <w:rsid w:val="00EB21D7"/>
    <w:rsid w:val="00EB21F5"/>
    <w:rsid w:val="00EB3C23"/>
    <w:rsid w:val="00EB43BA"/>
    <w:rsid w:val="00EB4E6E"/>
    <w:rsid w:val="00EB50F0"/>
    <w:rsid w:val="00EB537F"/>
    <w:rsid w:val="00EB554E"/>
    <w:rsid w:val="00EB5D1D"/>
    <w:rsid w:val="00EB630E"/>
    <w:rsid w:val="00EB654D"/>
    <w:rsid w:val="00EB6D7D"/>
    <w:rsid w:val="00EB7105"/>
    <w:rsid w:val="00EB72D3"/>
    <w:rsid w:val="00EB7D34"/>
    <w:rsid w:val="00EB7DFA"/>
    <w:rsid w:val="00EC003D"/>
    <w:rsid w:val="00EC04BB"/>
    <w:rsid w:val="00EC08EA"/>
    <w:rsid w:val="00EC0A4D"/>
    <w:rsid w:val="00EC0D05"/>
    <w:rsid w:val="00EC0D6B"/>
    <w:rsid w:val="00EC0EF0"/>
    <w:rsid w:val="00EC17D1"/>
    <w:rsid w:val="00EC1A94"/>
    <w:rsid w:val="00EC1F37"/>
    <w:rsid w:val="00EC1F93"/>
    <w:rsid w:val="00EC2880"/>
    <w:rsid w:val="00EC2A0E"/>
    <w:rsid w:val="00EC2F6B"/>
    <w:rsid w:val="00EC3108"/>
    <w:rsid w:val="00EC31A2"/>
    <w:rsid w:val="00EC4440"/>
    <w:rsid w:val="00EC450C"/>
    <w:rsid w:val="00EC4D5C"/>
    <w:rsid w:val="00EC4E7C"/>
    <w:rsid w:val="00EC4EDC"/>
    <w:rsid w:val="00EC5BD9"/>
    <w:rsid w:val="00EC5E1A"/>
    <w:rsid w:val="00EC5FF5"/>
    <w:rsid w:val="00EC692D"/>
    <w:rsid w:val="00EC6D32"/>
    <w:rsid w:val="00EC6F80"/>
    <w:rsid w:val="00EC7387"/>
    <w:rsid w:val="00EC7A73"/>
    <w:rsid w:val="00EC7CEA"/>
    <w:rsid w:val="00ED005F"/>
    <w:rsid w:val="00ED0910"/>
    <w:rsid w:val="00ED1766"/>
    <w:rsid w:val="00ED230C"/>
    <w:rsid w:val="00ED271A"/>
    <w:rsid w:val="00ED296F"/>
    <w:rsid w:val="00ED324C"/>
    <w:rsid w:val="00ED3C83"/>
    <w:rsid w:val="00ED444C"/>
    <w:rsid w:val="00ED44E3"/>
    <w:rsid w:val="00ED5154"/>
    <w:rsid w:val="00ED5177"/>
    <w:rsid w:val="00ED553D"/>
    <w:rsid w:val="00ED5A56"/>
    <w:rsid w:val="00ED5FDF"/>
    <w:rsid w:val="00ED70E2"/>
    <w:rsid w:val="00EE0786"/>
    <w:rsid w:val="00EE0BCD"/>
    <w:rsid w:val="00EE102C"/>
    <w:rsid w:val="00EE10B0"/>
    <w:rsid w:val="00EE13CE"/>
    <w:rsid w:val="00EE1CA9"/>
    <w:rsid w:val="00EE2002"/>
    <w:rsid w:val="00EE224B"/>
    <w:rsid w:val="00EE287A"/>
    <w:rsid w:val="00EE28B8"/>
    <w:rsid w:val="00EE2A95"/>
    <w:rsid w:val="00EE2DBC"/>
    <w:rsid w:val="00EE456B"/>
    <w:rsid w:val="00EE4E43"/>
    <w:rsid w:val="00EE530C"/>
    <w:rsid w:val="00EE57ED"/>
    <w:rsid w:val="00EE5D1B"/>
    <w:rsid w:val="00EE6A8A"/>
    <w:rsid w:val="00EE7140"/>
    <w:rsid w:val="00EF00FD"/>
    <w:rsid w:val="00EF0AC4"/>
    <w:rsid w:val="00EF0B2F"/>
    <w:rsid w:val="00EF0F70"/>
    <w:rsid w:val="00EF0FA3"/>
    <w:rsid w:val="00EF1878"/>
    <w:rsid w:val="00EF1AD3"/>
    <w:rsid w:val="00EF2E7F"/>
    <w:rsid w:val="00EF30E3"/>
    <w:rsid w:val="00EF42A2"/>
    <w:rsid w:val="00EF4D64"/>
    <w:rsid w:val="00EF5586"/>
    <w:rsid w:val="00EF59AF"/>
    <w:rsid w:val="00EF5A39"/>
    <w:rsid w:val="00EF5AEA"/>
    <w:rsid w:val="00EF6061"/>
    <w:rsid w:val="00EF6D6E"/>
    <w:rsid w:val="00EF725E"/>
    <w:rsid w:val="00EF7DBC"/>
    <w:rsid w:val="00F01052"/>
    <w:rsid w:val="00F0116F"/>
    <w:rsid w:val="00F01175"/>
    <w:rsid w:val="00F011B7"/>
    <w:rsid w:val="00F019D9"/>
    <w:rsid w:val="00F01D08"/>
    <w:rsid w:val="00F0233E"/>
    <w:rsid w:val="00F02B09"/>
    <w:rsid w:val="00F03041"/>
    <w:rsid w:val="00F03A3C"/>
    <w:rsid w:val="00F0438C"/>
    <w:rsid w:val="00F046DB"/>
    <w:rsid w:val="00F04A01"/>
    <w:rsid w:val="00F0681E"/>
    <w:rsid w:val="00F06866"/>
    <w:rsid w:val="00F070F3"/>
    <w:rsid w:val="00F07E42"/>
    <w:rsid w:val="00F07F49"/>
    <w:rsid w:val="00F10BCB"/>
    <w:rsid w:val="00F12ACA"/>
    <w:rsid w:val="00F12C52"/>
    <w:rsid w:val="00F12D46"/>
    <w:rsid w:val="00F135C2"/>
    <w:rsid w:val="00F13FC2"/>
    <w:rsid w:val="00F16A4F"/>
    <w:rsid w:val="00F16F87"/>
    <w:rsid w:val="00F172F4"/>
    <w:rsid w:val="00F208B9"/>
    <w:rsid w:val="00F21DDC"/>
    <w:rsid w:val="00F23143"/>
    <w:rsid w:val="00F238D3"/>
    <w:rsid w:val="00F244ED"/>
    <w:rsid w:val="00F2497E"/>
    <w:rsid w:val="00F252CC"/>
    <w:rsid w:val="00F2565E"/>
    <w:rsid w:val="00F2578A"/>
    <w:rsid w:val="00F26EE3"/>
    <w:rsid w:val="00F27D8E"/>
    <w:rsid w:val="00F3056A"/>
    <w:rsid w:val="00F306F0"/>
    <w:rsid w:val="00F30A2B"/>
    <w:rsid w:val="00F30B67"/>
    <w:rsid w:val="00F313C9"/>
    <w:rsid w:val="00F3519B"/>
    <w:rsid w:val="00F36753"/>
    <w:rsid w:val="00F36AAE"/>
    <w:rsid w:val="00F4096A"/>
    <w:rsid w:val="00F40D9F"/>
    <w:rsid w:val="00F4136E"/>
    <w:rsid w:val="00F41497"/>
    <w:rsid w:val="00F419F7"/>
    <w:rsid w:val="00F42D42"/>
    <w:rsid w:val="00F43AB0"/>
    <w:rsid w:val="00F44020"/>
    <w:rsid w:val="00F4559A"/>
    <w:rsid w:val="00F46372"/>
    <w:rsid w:val="00F46C01"/>
    <w:rsid w:val="00F4709E"/>
    <w:rsid w:val="00F472FB"/>
    <w:rsid w:val="00F50B25"/>
    <w:rsid w:val="00F5234D"/>
    <w:rsid w:val="00F527CB"/>
    <w:rsid w:val="00F529BD"/>
    <w:rsid w:val="00F53436"/>
    <w:rsid w:val="00F53A41"/>
    <w:rsid w:val="00F55059"/>
    <w:rsid w:val="00F55395"/>
    <w:rsid w:val="00F55998"/>
    <w:rsid w:val="00F55CCD"/>
    <w:rsid w:val="00F56EF9"/>
    <w:rsid w:val="00F57225"/>
    <w:rsid w:val="00F57838"/>
    <w:rsid w:val="00F57B90"/>
    <w:rsid w:val="00F600DE"/>
    <w:rsid w:val="00F603BC"/>
    <w:rsid w:val="00F60449"/>
    <w:rsid w:val="00F6131F"/>
    <w:rsid w:val="00F61EE3"/>
    <w:rsid w:val="00F62476"/>
    <w:rsid w:val="00F63AC1"/>
    <w:rsid w:val="00F71036"/>
    <w:rsid w:val="00F71F90"/>
    <w:rsid w:val="00F72622"/>
    <w:rsid w:val="00F7348B"/>
    <w:rsid w:val="00F737B8"/>
    <w:rsid w:val="00F74868"/>
    <w:rsid w:val="00F74E40"/>
    <w:rsid w:val="00F7528E"/>
    <w:rsid w:val="00F76900"/>
    <w:rsid w:val="00F76D2A"/>
    <w:rsid w:val="00F77273"/>
    <w:rsid w:val="00F77B7E"/>
    <w:rsid w:val="00F804EA"/>
    <w:rsid w:val="00F80787"/>
    <w:rsid w:val="00F80856"/>
    <w:rsid w:val="00F80A19"/>
    <w:rsid w:val="00F8111D"/>
    <w:rsid w:val="00F8125A"/>
    <w:rsid w:val="00F8209F"/>
    <w:rsid w:val="00F82CAE"/>
    <w:rsid w:val="00F833C6"/>
    <w:rsid w:val="00F834E7"/>
    <w:rsid w:val="00F839A4"/>
    <w:rsid w:val="00F83E6B"/>
    <w:rsid w:val="00F84182"/>
    <w:rsid w:val="00F84592"/>
    <w:rsid w:val="00F84B1F"/>
    <w:rsid w:val="00F84F90"/>
    <w:rsid w:val="00F8620B"/>
    <w:rsid w:val="00F862E3"/>
    <w:rsid w:val="00F867C9"/>
    <w:rsid w:val="00F87877"/>
    <w:rsid w:val="00F87B49"/>
    <w:rsid w:val="00F87F42"/>
    <w:rsid w:val="00F90142"/>
    <w:rsid w:val="00F90F3C"/>
    <w:rsid w:val="00F913BC"/>
    <w:rsid w:val="00F91BB2"/>
    <w:rsid w:val="00F922BE"/>
    <w:rsid w:val="00F94C77"/>
    <w:rsid w:val="00F94F0B"/>
    <w:rsid w:val="00F959B2"/>
    <w:rsid w:val="00F959DE"/>
    <w:rsid w:val="00F95BE7"/>
    <w:rsid w:val="00F9606E"/>
    <w:rsid w:val="00F969DB"/>
    <w:rsid w:val="00F96B27"/>
    <w:rsid w:val="00F97671"/>
    <w:rsid w:val="00FA058B"/>
    <w:rsid w:val="00FA08D9"/>
    <w:rsid w:val="00FA092C"/>
    <w:rsid w:val="00FA09BB"/>
    <w:rsid w:val="00FA0C27"/>
    <w:rsid w:val="00FA31FD"/>
    <w:rsid w:val="00FA3948"/>
    <w:rsid w:val="00FA44EA"/>
    <w:rsid w:val="00FA46E0"/>
    <w:rsid w:val="00FA5248"/>
    <w:rsid w:val="00FA5879"/>
    <w:rsid w:val="00FA5F76"/>
    <w:rsid w:val="00FA69C6"/>
    <w:rsid w:val="00FA6A3B"/>
    <w:rsid w:val="00FA6D61"/>
    <w:rsid w:val="00FA7544"/>
    <w:rsid w:val="00FB0314"/>
    <w:rsid w:val="00FB0594"/>
    <w:rsid w:val="00FB06BF"/>
    <w:rsid w:val="00FB07E6"/>
    <w:rsid w:val="00FB212F"/>
    <w:rsid w:val="00FB290B"/>
    <w:rsid w:val="00FB30A9"/>
    <w:rsid w:val="00FB3A75"/>
    <w:rsid w:val="00FB47CE"/>
    <w:rsid w:val="00FB4F89"/>
    <w:rsid w:val="00FB5105"/>
    <w:rsid w:val="00FB53F3"/>
    <w:rsid w:val="00FB6435"/>
    <w:rsid w:val="00FB65B6"/>
    <w:rsid w:val="00FB6764"/>
    <w:rsid w:val="00FB6958"/>
    <w:rsid w:val="00FB7377"/>
    <w:rsid w:val="00FB793F"/>
    <w:rsid w:val="00FC0957"/>
    <w:rsid w:val="00FC1377"/>
    <w:rsid w:val="00FC14D4"/>
    <w:rsid w:val="00FC331A"/>
    <w:rsid w:val="00FC3976"/>
    <w:rsid w:val="00FC3B6B"/>
    <w:rsid w:val="00FC3D6C"/>
    <w:rsid w:val="00FC64BC"/>
    <w:rsid w:val="00FC68D2"/>
    <w:rsid w:val="00FC6EA0"/>
    <w:rsid w:val="00FC746F"/>
    <w:rsid w:val="00FC75A2"/>
    <w:rsid w:val="00FC78B0"/>
    <w:rsid w:val="00FC7A92"/>
    <w:rsid w:val="00FC7F81"/>
    <w:rsid w:val="00FD0323"/>
    <w:rsid w:val="00FD0A73"/>
    <w:rsid w:val="00FD0F3E"/>
    <w:rsid w:val="00FD1088"/>
    <w:rsid w:val="00FD116C"/>
    <w:rsid w:val="00FD1E82"/>
    <w:rsid w:val="00FD2499"/>
    <w:rsid w:val="00FD24C3"/>
    <w:rsid w:val="00FD26A2"/>
    <w:rsid w:val="00FD2943"/>
    <w:rsid w:val="00FD2BFC"/>
    <w:rsid w:val="00FD2EE5"/>
    <w:rsid w:val="00FD4008"/>
    <w:rsid w:val="00FD4032"/>
    <w:rsid w:val="00FD5D3F"/>
    <w:rsid w:val="00FD6317"/>
    <w:rsid w:val="00FD6856"/>
    <w:rsid w:val="00FD6903"/>
    <w:rsid w:val="00FD696D"/>
    <w:rsid w:val="00FD6C8C"/>
    <w:rsid w:val="00FE046E"/>
    <w:rsid w:val="00FE1182"/>
    <w:rsid w:val="00FE1C24"/>
    <w:rsid w:val="00FE1FA0"/>
    <w:rsid w:val="00FE2037"/>
    <w:rsid w:val="00FE263D"/>
    <w:rsid w:val="00FE27A3"/>
    <w:rsid w:val="00FE27D8"/>
    <w:rsid w:val="00FE2989"/>
    <w:rsid w:val="00FE2C21"/>
    <w:rsid w:val="00FE2FC3"/>
    <w:rsid w:val="00FE3312"/>
    <w:rsid w:val="00FE33BB"/>
    <w:rsid w:val="00FE3422"/>
    <w:rsid w:val="00FE44CE"/>
    <w:rsid w:val="00FE4D2F"/>
    <w:rsid w:val="00FE642C"/>
    <w:rsid w:val="00FE6B64"/>
    <w:rsid w:val="00FE6E6C"/>
    <w:rsid w:val="00FE7575"/>
    <w:rsid w:val="00FF01B0"/>
    <w:rsid w:val="00FF04EF"/>
    <w:rsid w:val="00FF3F59"/>
    <w:rsid w:val="00FF4924"/>
    <w:rsid w:val="00FF5563"/>
    <w:rsid w:val="00FF62BA"/>
    <w:rsid w:val="00FF73C9"/>
    <w:rsid w:val="00FF747E"/>
    <w:rsid w:val="00FF7C6E"/>
    <w:rsid w:val="00FF7CA8"/>
    <w:rsid w:val="00FF7D51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C2296"/>
    <w:rsid w:val="082DE561"/>
    <w:rsid w:val="085CF1F5"/>
    <w:rsid w:val="0860EF8F"/>
    <w:rsid w:val="08627412"/>
    <w:rsid w:val="08BF5CB5"/>
    <w:rsid w:val="08C5772B"/>
    <w:rsid w:val="08CA6FFA"/>
    <w:rsid w:val="08CB3517"/>
    <w:rsid w:val="08E73575"/>
    <w:rsid w:val="091CE0B7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63BB7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7C1A2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69A5DE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B6F2C4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0E16FAC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2537F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EE2897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38647"/>
  <w15:chartTrackingRefBased/>
  <w15:docId w15:val="{AE240260-6DE9-4F56-B117-B937A208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Ttulo1">
    <w:name w:val="heading 1"/>
    <w:basedOn w:val="Ttulo"/>
    <w:next w:val="Normal"/>
    <w:link w:val="Ttulo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Textoennegrita">
    <w:name w:val="Strong"/>
    <w:basedOn w:val="Fuentedeprrafopredeter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inespaciado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cabezado">
    <w:name w:val="header"/>
    <w:basedOn w:val="Normal"/>
    <w:link w:val="EncabezadoC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5295"/>
  </w:style>
  <w:style w:type="paragraph" w:styleId="Piedepgina">
    <w:name w:val="footer"/>
    <w:basedOn w:val="Normal"/>
    <w:link w:val="PiedepginaC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5295"/>
  </w:style>
  <w:style w:type="character" w:customStyle="1" w:styleId="Light">
    <w:name w:val="Light"/>
    <w:basedOn w:val="Fuentedeprrafopredeter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A278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Sangranormal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a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5066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607"/>
    <w:rPr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6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607"/>
    <w:rPr>
      <w:b/>
      <w:bCs/>
      <w:lang w:val="es-GT"/>
    </w:rPr>
  </w:style>
  <w:style w:type="character" w:styleId="Hipervnculo">
    <w:name w:val="Hyperlink"/>
    <w:basedOn w:val="Fuentedeprrafopredeter"/>
    <w:uiPriority w:val="99"/>
    <w:unhideWhenUsed/>
    <w:rsid w:val="00724C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Prrafodelista">
    <w:name w:val="List Paragraph"/>
    <w:basedOn w:val="Normal"/>
    <w:uiPriority w:val="34"/>
    <w:unhideWhenUsed/>
    <w:rsid w:val="003706A5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4627A2"/>
  </w:style>
  <w:style w:type="character" w:styleId="Mencionar">
    <w:name w:val="Mention"/>
    <w:basedOn w:val="Fuentedeprrafopredeter"/>
    <w:uiPriority w:val="99"/>
    <w:unhideWhenUsed/>
    <w:rsid w:val="004627A2"/>
    <w:rPr>
      <w:color w:val="2B579A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627A2"/>
    <w:pPr>
      <w:spacing w:line="240" w:lineRule="auto"/>
    </w:pPr>
    <w:rPr>
      <w:i/>
      <w:iCs/>
      <w:color w:val="35353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AC882D8D1D4E5E991C865EF276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892F-5070-4A77-B930-FCA2A3BB538C}"/>
      </w:docPartPr>
      <w:docPartBody>
        <w:p w:rsidR="000E6C3E" w:rsidRDefault="001B378D" w:rsidP="001B378D">
          <w:pPr>
            <w:pStyle w:val="C9AC882D8D1D4E5E991C865EF276318D"/>
          </w:pPr>
          <w:r w:rsidRPr="007A235B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AC353A0D98A147049EEDDD406A7D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C011-612B-464F-9638-23D0D553FB32}"/>
      </w:docPartPr>
      <w:docPartBody>
        <w:p w:rsidR="000E6C3E" w:rsidRDefault="001B378D" w:rsidP="001B378D">
          <w:pPr>
            <w:pStyle w:val="AC353A0D98A147049EEDDD406A7D38C8"/>
          </w:pPr>
          <w:r w:rsidRPr="007A235B">
            <w:rPr>
              <w:rFonts w:eastAsia="Times New Roman" w:cstheme="minorHAnsi"/>
              <w:color w:val="747474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8119C986F48849A99939B5DC9D92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27BA-9E8A-457D-9E85-764AD5724F4D}"/>
      </w:docPartPr>
      <w:docPartBody>
        <w:p w:rsidR="000E6C3E" w:rsidRDefault="001B378D" w:rsidP="001B378D">
          <w:pPr>
            <w:pStyle w:val="8119C986F48849A99939B5DC9D92AE26"/>
          </w:pPr>
          <w:r w:rsidRPr="00CB1756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1B2A12E06CBF42DF838613ABA179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0C61-A514-499B-B87A-FF01CC8BF764}"/>
      </w:docPartPr>
      <w:docPartBody>
        <w:p w:rsidR="000E6C3E" w:rsidRDefault="001B378D" w:rsidP="001B378D">
          <w:pPr>
            <w:pStyle w:val="1B2A12E06CBF42DF838613ABA1792588"/>
          </w:pPr>
          <w:r w:rsidRPr="00CB1756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398664C0C5EA4017944059634EF2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3639-0CDA-4926-AF9E-F9FDC4725467}"/>
      </w:docPartPr>
      <w:docPartBody>
        <w:p w:rsidR="000E6C3E" w:rsidRDefault="001B378D" w:rsidP="001B378D">
          <w:pPr>
            <w:pStyle w:val="398664C0C5EA4017944059634EF21B6C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78950BB0CBD048EB9DF78F2A92A9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E628-961A-4F62-9843-24F399E45DD6}"/>
      </w:docPartPr>
      <w:docPartBody>
        <w:p w:rsidR="000E6C3E" w:rsidRDefault="001B378D" w:rsidP="001B378D">
          <w:pPr>
            <w:pStyle w:val="78950BB0CBD048EB9DF78F2A92A9E86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AD2C0FAFF14C4D90BA9FC37D3B1B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FAB1-12D6-4A3F-9758-21B62FDB080B}"/>
      </w:docPartPr>
      <w:docPartBody>
        <w:p w:rsidR="000E6C3E" w:rsidRDefault="001B378D" w:rsidP="001B378D">
          <w:pPr>
            <w:pStyle w:val="AD2C0FAFF14C4D90BA9FC37D3B1BE6BF"/>
          </w:pPr>
          <w:r w:rsidRPr="009C553F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D07F30DC34F04BBDB99F7677A968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0F36-32B4-4A55-AEF9-C3659B8EF1DE}"/>
      </w:docPartPr>
      <w:docPartBody>
        <w:p w:rsidR="000E6C3E" w:rsidRDefault="001B378D" w:rsidP="001B378D">
          <w:pPr>
            <w:pStyle w:val="D07F30DC34F04BBDB99F7677A9685C4B"/>
          </w:pPr>
          <w:r w:rsidRPr="009C553F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2BE9D137FD6644C6B0F42DE4B2DC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4E3B-342E-487B-B47C-F8625141EF47}"/>
      </w:docPartPr>
      <w:docPartBody>
        <w:p w:rsidR="000E6C3E" w:rsidRDefault="001B378D" w:rsidP="001B378D">
          <w:pPr>
            <w:pStyle w:val="2BE9D137FD6644C6B0F42DE4B2DCD529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01BF2F69973A435BA4BE5B9856AA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7242-D05B-4128-8FDC-843D57879E5D}"/>
      </w:docPartPr>
      <w:docPartBody>
        <w:p w:rsidR="000E6C3E" w:rsidRDefault="001B378D" w:rsidP="001B378D">
          <w:pPr>
            <w:pStyle w:val="01BF2F69973A435BA4BE5B9856AA1273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3A9E0D42C18A4A869D45D0BCBE79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CEB-B81E-4AEC-B5EC-609944475BAF}"/>
      </w:docPartPr>
      <w:docPartBody>
        <w:p w:rsidR="000E6C3E" w:rsidRDefault="001B378D" w:rsidP="001B378D">
          <w:pPr>
            <w:pStyle w:val="3A9E0D42C18A4A869D45D0BCBE79EE14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5DD7CE2E88F246C8A41212C5127F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04F3-549A-434C-912E-43A36CD08C3A}"/>
      </w:docPartPr>
      <w:docPartBody>
        <w:p w:rsidR="000E6C3E" w:rsidRDefault="001B378D" w:rsidP="001B378D">
          <w:pPr>
            <w:pStyle w:val="5DD7CE2E88F246C8A41212C5127F8B31"/>
          </w:pPr>
          <w:r w:rsidRPr="001A51B8">
            <w:rPr>
              <w:rFonts w:ascii="Calibri" w:eastAsia="Times New Roman" w:hAnsi="Calibri" w:cs="Calibri"/>
              <w:b/>
              <w:color w:val="747474" w:themeColor="background2" w:themeShade="80"/>
              <w:shd w:val="clear" w:color="auto" w:fill="FFFFFF"/>
              <w:lang w:val="es-HN"/>
            </w:rPr>
            <w:t>Haga clic para desplegar el calendario</w:t>
          </w:r>
        </w:p>
      </w:docPartBody>
    </w:docPart>
    <w:docPart>
      <w:docPartPr>
        <w:name w:val="02535B01B96041509E7AD13C54C6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7D3B-FDDE-42CB-964D-C8AC4C9E9FDE}"/>
      </w:docPartPr>
      <w:docPartBody>
        <w:p w:rsidR="000E6C3E" w:rsidRDefault="001B378D" w:rsidP="001B378D">
          <w:pPr>
            <w:pStyle w:val="02535B01B96041509E7AD13C54C6475B"/>
          </w:pPr>
          <w:r w:rsidRPr="00EC6D32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8545CEA36E5E4DE7808E32C475EC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EF40-B399-4C93-81AE-312B4E19D8DF}"/>
      </w:docPartPr>
      <w:docPartBody>
        <w:p w:rsidR="000E6C3E" w:rsidRDefault="001B378D" w:rsidP="001B378D">
          <w:pPr>
            <w:pStyle w:val="8545CEA36E5E4DE7808E32C475EC4C55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71CA9CF25960405F8A651AD453BA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1B7A-367B-40D9-A94C-14FD5F255C59}"/>
      </w:docPartPr>
      <w:docPartBody>
        <w:p w:rsidR="000E6C3E" w:rsidRDefault="001B378D" w:rsidP="001B378D">
          <w:pPr>
            <w:pStyle w:val="71CA9CF25960405F8A651AD453BAF2ED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C1D67CE188A4EC7888CCC3A2E56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7429-B7AF-422F-858B-FF7D6CF4F4F2}"/>
      </w:docPartPr>
      <w:docPartBody>
        <w:p w:rsidR="000E6C3E" w:rsidRDefault="001B378D" w:rsidP="001B378D">
          <w:pPr>
            <w:pStyle w:val="1C1D67CE188A4EC7888CCC3A2E561F72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C62C311B6BC646589C26292BA46D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379A-3C2E-43A5-A4BA-C3362759E05D}"/>
      </w:docPartPr>
      <w:docPartBody>
        <w:p w:rsidR="000E6C3E" w:rsidRDefault="001B378D" w:rsidP="001B378D">
          <w:pPr>
            <w:pStyle w:val="C62C311B6BC646589C26292BA46D10EB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4CA8DFDCCB40476D9E8E39ABEE96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C500-AF2A-4212-98AA-0AD2D2581C8A}"/>
      </w:docPartPr>
      <w:docPartBody>
        <w:p w:rsidR="000E6C3E" w:rsidRDefault="001B378D" w:rsidP="001B378D">
          <w:pPr>
            <w:pStyle w:val="4CA8DFDCCB40476D9E8E39ABEE9681C3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8F8295F14F004EE1A72B8EF7CDE5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5ECF-D214-4F1E-AA29-E84DCB5B5009}"/>
      </w:docPartPr>
      <w:docPartBody>
        <w:p w:rsidR="000E6C3E" w:rsidRDefault="001B378D" w:rsidP="001B378D">
          <w:pPr>
            <w:pStyle w:val="8F8295F14F004EE1A72B8EF7CDE5EC07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E3648CA703E4CC1A74601DF27DB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76D0-A20F-4D01-B1FA-0F5AB3873DAB}"/>
      </w:docPartPr>
      <w:docPartBody>
        <w:p w:rsidR="000E6C3E" w:rsidRDefault="001B378D" w:rsidP="001B378D">
          <w:pPr>
            <w:pStyle w:val="1E3648CA703E4CC1A74601DF27DB91AE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A198790D712C42ECAA8AC842F2DC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1EFD-B85C-4231-9C54-5AEE0929D8F1}"/>
      </w:docPartPr>
      <w:docPartBody>
        <w:p w:rsidR="000E6C3E" w:rsidRDefault="001B378D" w:rsidP="001B378D">
          <w:pPr>
            <w:pStyle w:val="A198790D712C42ECAA8AC842F2DC03E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E4D1687B4B2461597D99E3AB3F4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26CB-AB69-4E7C-872E-9637541C43C8}"/>
      </w:docPartPr>
      <w:docPartBody>
        <w:p w:rsidR="000E6C3E" w:rsidRDefault="001B378D" w:rsidP="001B378D">
          <w:pPr>
            <w:pStyle w:val="1E4D1687B4B2461597D99E3AB3F4E435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A3F1DE2EC84645A5B4B2825D0892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FB2B-CD0E-49E3-B22D-DF83A7298B7E}"/>
      </w:docPartPr>
      <w:docPartBody>
        <w:p w:rsidR="000E6C3E" w:rsidRDefault="001B378D" w:rsidP="001B378D">
          <w:pPr>
            <w:pStyle w:val="A3F1DE2EC84645A5B4B2825D0892AD67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E074DC7504B14B14AA8D7CBE38CF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CB93-D7CD-4E45-88D8-D12381D12248}"/>
      </w:docPartPr>
      <w:docPartBody>
        <w:p w:rsidR="000E6C3E" w:rsidRDefault="001B378D" w:rsidP="001B378D">
          <w:pPr>
            <w:pStyle w:val="E074DC7504B14B14AA8D7CBE38CFF515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259267CC97C7462594A3B9149358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7F37-E5B4-4EE1-A627-92A0DAB45831}"/>
      </w:docPartPr>
      <w:docPartBody>
        <w:p w:rsidR="000E6C3E" w:rsidRDefault="001B378D" w:rsidP="001B378D">
          <w:pPr>
            <w:pStyle w:val="259267CC97C7462594A3B914935875CE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EC4B6FCD944748DCA220E1DF222E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5E59-66EC-4047-B356-1247270456D3}"/>
      </w:docPartPr>
      <w:docPartBody>
        <w:p w:rsidR="000E6C3E" w:rsidRDefault="001B378D" w:rsidP="001B378D">
          <w:pPr>
            <w:pStyle w:val="EC4B6FCD944748DCA220E1DF222E56C0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1A451C5D0F92418B8712EF6AC759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418-C595-40BA-95EE-35EAA4AD9F58}"/>
      </w:docPartPr>
      <w:docPartBody>
        <w:p w:rsidR="000E6C3E" w:rsidRDefault="001B378D" w:rsidP="001B378D">
          <w:pPr>
            <w:pStyle w:val="1A451C5D0F92418B8712EF6AC759DF9D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7C46DB324F3346D79A01B7BA4C81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DDCF-7EA3-45C9-8A09-936C20EED6D1}"/>
      </w:docPartPr>
      <w:docPartBody>
        <w:p w:rsidR="000E6C3E" w:rsidRDefault="001B378D" w:rsidP="001B378D">
          <w:pPr>
            <w:pStyle w:val="7C46DB324F3346D79A01B7BA4C813F46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5AB940677FDC4FF79E845D0C9AA4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6DCD-3359-4889-995F-F42A6C60B7E5}"/>
      </w:docPartPr>
      <w:docPartBody>
        <w:p w:rsidR="000E6C3E" w:rsidRDefault="001B378D" w:rsidP="001B378D">
          <w:pPr>
            <w:pStyle w:val="5AB940677FDC4FF79E845D0C9AA41A38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BFDDA8B3DD664E14954C3507469E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21EE-1584-4AE0-AF60-EB368415764B}"/>
      </w:docPartPr>
      <w:docPartBody>
        <w:p w:rsidR="000E6C3E" w:rsidRDefault="001B378D" w:rsidP="001B378D">
          <w:pPr>
            <w:pStyle w:val="BFDDA8B3DD664E14954C3507469EEB94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5F28AEE8D0E14491A7562585C563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57E1-1921-4A27-9943-032DD6CB1242}"/>
      </w:docPartPr>
      <w:docPartBody>
        <w:p w:rsidR="000E6C3E" w:rsidRDefault="001B378D" w:rsidP="001B378D">
          <w:pPr>
            <w:pStyle w:val="5F28AEE8D0E14491A7562585C5632B24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43F2670682D14A18B29E5756ABB4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ED1E-D637-4C75-B059-6001BBB8C339}"/>
      </w:docPartPr>
      <w:docPartBody>
        <w:p w:rsidR="000E6C3E" w:rsidRDefault="001B378D" w:rsidP="001B378D">
          <w:pPr>
            <w:pStyle w:val="43F2670682D14A18B29E5756ABB4A829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377C48C70C8344BFA8BAF99AC025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CCBA-7B38-400E-B446-4BBAEA44B65C}"/>
      </w:docPartPr>
      <w:docPartBody>
        <w:p w:rsidR="000E6C3E" w:rsidRDefault="001B378D" w:rsidP="001B378D">
          <w:pPr>
            <w:pStyle w:val="377C48C70C8344BFA8BAF99AC025103D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3CBB0E9B2F94A41B8F96E6C6FB6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6D16-3AA9-46D9-AD26-FF6DFA5A014C}"/>
      </w:docPartPr>
      <w:docPartBody>
        <w:p w:rsidR="000E6C3E" w:rsidRDefault="000E6C3E" w:rsidP="000E6C3E">
          <w:pPr>
            <w:pStyle w:val="13CBB0E9B2F94A41B8F96E6C6FB6A7CD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B0C96D3D837F4CE08C239C5AFE0D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EEA0-B482-477F-8DD3-FD4C149BD340}"/>
      </w:docPartPr>
      <w:docPartBody>
        <w:p w:rsidR="000E6C3E" w:rsidRDefault="000E6C3E" w:rsidP="000E6C3E">
          <w:pPr>
            <w:pStyle w:val="B0C96D3D837F4CE08C239C5AFE0D0EB9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53EB95F8C4972B75189A6B2CA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A805-33B2-4E56-A230-9C6807CCFC31}"/>
      </w:docPartPr>
      <w:docPartBody>
        <w:p w:rsidR="000E6C3E" w:rsidRDefault="000E6C3E" w:rsidP="000E6C3E">
          <w:pPr>
            <w:pStyle w:val="05653EB95F8C4972B75189A6B2CADE21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8B9A9C1B2576466CAFCB4ADFF8AA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F5E6-3EE0-4496-AF0F-052CA8769B49}"/>
      </w:docPartPr>
      <w:docPartBody>
        <w:p w:rsidR="000E6C3E" w:rsidRDefault="000E6C3E" w:rsidP="000E6C3E">
          <w:pPr>
            <w:pStyle w:val="8B9A9C1B2576466CAFCB4ADFF8AA17A5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09255DD127D946A59354F8629ABB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2FDC-0892-4063-92C0-E43A7EBDACA5}"/>
      </w:docPartPr>
      <w:docPartBody>
        <w:p w:rsidR="000E6C3E" w:rsidRDefault="000E6C3E" w:rsidP="000E6C3E">
          <w:pPr>
            <w:pStyle w:val="09255DD127D946A59354F8629ABB0F48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E2DBFB5EF1A3427BA287D8C6D5FD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2F43-76F1-4A69-93E0-281FFF367CDF}"/>
      </w:docPartPr>
      <w:docPartBody>
        <w:p w:rsidR="00591F99" w:rsidRDefault="001B378D" w:rsidP="001B378D">
          <w:pPr>
            <w:pStyle w:val="E2DBFB5EF1A3427BA287D8C6D5FD2D501"/>
          </w:pPr>
          <w:r w:rsidRPr="0032076B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A64DC83EFC054248819A3EA589F2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A345-8E0B-4FD8-9040-D0302F94A86F}"/>
      </w:docPartPr>
      <w:docPartBody>
        <w:p w:rsidR="001B378D" w:rsidRDefault="001B378D" w:rsidP="001B378D">
          <w:pPr>
            <w:pStyle w:val="A64DC83EFC054248819A3EA589F27F461"/>
          </w:pPr>
          <w:r w:rsidRPr="0032076B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766273D482034D06B232D1D108FA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38D0-E93A-4C97-AB43-E3BD0EB20015}"/>
      </w:docPartPr>
      <w:docPartBody>
        <w:p w:rsidR="001B378D" w:rsidRDefault="001B378D" w:rsidP="001B378D">
          <w:pPr>
            <w:pStyle w:val="766273D482034D06B232D1D108FAB8FB1"/>
          </w:pPr>
          <w:r w:rsidRPr="0032076B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503F3C01E3FD4B228B5CB97B5AAF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5B88-C39B-4CB5-AFFF-C70FC1CF1D05}"/>
      </w:docPartPr>
      <w:docPartBody>
        <w:p w:rsidR="001B378D" w:rsidRDefault="001B378D" w:rsidP="001B378D">
          <w:pPr>
            <w:pStyle w:val="503F3C01E3FD4B228B5CB97B5AAFF54E1"/>
          </w:pPr>
          <w:r w:rsidRPr="0032076B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7EA4014A1DC842318AB7B7F0FD2F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43F2-DB55-4C02-A606-0380FB78EEE4}"/>
      </w:docPartPr>
      <w:docPartBody>
        <w:p w:rsidR="00000000" w:rsidRDefault="00000000">
          <w:pPr>
            <w:pStyle w:val="7EA4014A1DC842318AB7B7F0FD2FB506"/>
          </w:pPr>
          <w:r w:rsidRPr="002D57E1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7DF8B301E8E4446AB91B904F9D2F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0448-E04F-4E94-8DB4-4EEFAB176053}"/>
      </w:docPartPr>
      <w:docPartBody>
        <w:p w:rsidR="00000000" w:rsidRDefault="001B378D">
          <w:pPr>
            <w:pStyle w:val="7DF8B301E8E4446AB91B904F9D2FD891"/>
          </w:pPr>
          <w:r w:rsidRPr="002D57E1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45D90"/>
    <w:rsid w:val="000605A0"/>
    <w:rsid w:val="00090CE8"/>
    <w:rsid w:val="0009198A"/>
    <w:rsid w:val="000C1C77"/>
    <w:rsid w:val="000E6C3E"/>
    <w:rsid w:val="00121269"/>
    <w:rsid w:val="00132463"/>
    <w:rsid w:val="00133A56"/>
    <w:rsid w:val="00161D77"/>
    <w:rsid w:val="00165FD4"/>
    <w:rsid w:val="001B378D"/>
    <w:rsid w:val="001C1D6D"/>
    <w:rsid w:val="001C3181"/>
    <w:rsid w:val="001E02CC"/>
    <w:rsid w:val="001E637F"/>
    <w:rsid w:val="00204E90"/>
    <w:rsid w:val="002130B4"/>
    <w:rsid w:val="002A444D"/>
    <w:rsid w:val="002E0E99"/>
    <w:rsid w:val="002E7CA6"/>
    <w:rsid w:val="00306385"/>
    <w:rsid w:val="00314DA4"/>
    <w:rsid w:val="00331E4E"/>
    <w:rsid w:val="00344DDC"/>
    <w:rsid w:val="003618B7"/>
    <w:rsid w:val="003817B1"/>
    <w:rsid w:val="00381B7F"/>
    <w:rsid w:val="00390A53"/>
    <w:rsid w:val="003B29DF"/>
    <w:rsid w:val="003E518B"/>
    <w:rsid w:val="00415A60"/>
    <w:rsid w:val="004517A1"/>
    <w:rsid w:val="0045442B"/>
    <w:rsid w:val="00477B3A"/>
    <w:rsid w:val="004875F4"/>
    <w:rsid w:val="004B6372"/>
    <w:rsid w:val="00507C16"/>
    <w:rsid w:val="0052221D"/>
    <w:rsid w:val="00533B69"/>
    <w:rsid w:val="00537918"/>
    <w:rsid w:val="00556888"/>
    <w:rsid w:val="00576578"/>
    <w:rsid w:val="00584B78"/>
    <w:rsid w:val="00591F99"/>
    <w:rsid w:val="005A1C15"/>
    <w:rsid w:val="005A6BD2"/>
    <w:rsid w:val="005B2D66"/>
    <w:rsid w:val="005E0BD9"/>
    <w:rsid w:val="00603056"/>
    <w:rsid w:val="00604622"/>
    <w:rsid w:val="00610443"/>
    <w:rsid w:val="00610B7D"/>
    <w:rsid w:val="0061448B"/>
    <w:rsid w:val="00615C0C"/>
    <w:rsid w:val="00640B88"/>
    <w:rsid w:val="006713D0"/>
    <w:rsid w:val="00683365"/>
    <w:rsid w:val="006A7A30"/>
    <w:rsid w:val="006B2DA4"/>
    <w:rsid w:val="006D30B5"/>
    <w:rsid w:val="006D6E2B"/>
    <w:rsid w:val="00710418"/>
    <w:rsid w:val="00737B7D"/>
    <w:rsid w:val="00771CE9"/>
    <w:rsid w:val="0078538C"/>
    <w:rsid w:val="007C54F5"/>
    <w:rsid w:val="007E06FD"/>
    <w:rsid w:val="007E5196"/>
    <w:rsid w:val="00801928"/>
    <w:rsid w:val="0084100E"/>
    <w:rsid w:val="0084102A"/>
    <w:rsid w:val="00846989"/>
    <w:rsid w:val="00860C4D"/>
    <w:rsid w:val="0087665F"/>
    <w:rsid w:val="008957DA"/>
    <w:rsid w:val="008C44A6"/>
    <w:rsid w:val="008E610E"/>
    <w:rsid w:val="008F50C2"/>
    <w:rsid w:val="00903413"/>
    <w:rsid w:val="0090722D"/>
    <w:rsid w:val="00914BB4"/>
    <w:rsid w:val="0092126D"/>
    <w:rsid w:val="00934C0C"/>
    <w:rsid w:val="00942375"/>
    <w:rsid w:val="00954576"/>
    <w:rsid w:val="009576F0"/>
    <w:rsid w:val="009607A7"/>
    <w:rsid w:val="009617B2"/>
    <w:rsid w:val="009C52A6"/>
    <w:rsid w:val="00A001A8"/>
    <w:rsid w:val="00A40F5F"/>
    <w:rsid w:val="00A65338"/>
    <w:rsid w:val="00A711BB"/>
    <w:rsid w:val="00A8436E"/>
    <w:rsid w:val="00A859C9"/>
    <w:rsid w:val="00A95DF9"/>
    <w:rsid w:val="00A96038"/>
    <w:rsid w:val="00AA686F"/>
    <w:rsid w:val="00AB362C"/>
    <w:rsid w:val="00AC3CD9"/>
    <w:rsid w:val="00B61043"/>
    <w:rsid w:val="00B669A7"/>
    <w:rsid w:val="00B7098E"/>
    <w:rsid w:val="00B925E8"/>
    <w:rsid w:val="00B97392"/>
    <w:rsid w:val="00BB788D"/>
    <w:rsid w:val="00BE2F0C"/>
    <w:rsid w:val="00C010C5"/>
    <w:rsid w:val="00C27821"/>
    <w:rsid w:val="00C5677D"/>
    <w:rsid w:val="00C601DD"/>
    <w:rsid w:val="00C72077"/>
    <w:rsid w:val="00CA3DCD"/>
    <w:rsid w:val="00CB1C6D"/>
    <w:rsid w:val="00CF71E7"/>
    <w:rsid w:val="00D048DE"/>
    <w:rsid w:val="00D10A61"/>
    <w:rsid w:val="00D22BB5"/>
    <w:rsid w:val="00D310E8"/>
    <w:rsid w:val="00D63D35"/>
    <w:rsid w:val="00DB1520"/>
    <w:rsid w:val="00E0746D"/>
    <w:rsid w:val="00E2090E"/>
    <w:rsid w:val="00E2525A"/>
    <w:rsid w:val="00E43B20"/>
    <w:rsid w:val="00E46E5E"/>
    <w:rsid w:val="00E66A59"/>
    <w:rsid w:val="00E82D44"/>
    <w:rsid w:val="00E91F52"/>
    <w:rsid w:val="00E961D0"/>
    <w:rsid w:val="00ED271A"/>
    <w:rsid w:val="00EE1CA9"/>
    <w:rsid w:val="00EF5AEA"/>
    <w:rsid w:val="00F2249D"/>
    <w:rsid w:val="00F24F89"/>
    <w:rsid w:val="00F5234D"/>
    <w:rsid w:val="00F751C6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919E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78D"/>
    <w:rPr>
      <w:color w:val="808080"/>
    </w:rPr>
  </w:style>
  <w:style w:type="paragraph" w:customStyle="1" w:styleId="C9AC882D8D1D4E5E991C865EF276318D1">
    <w:name w:val="C9AC882D8D1D4E5E991C865EF276318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C353A0D98A147049EEDDD406A7D38C81">
    <w:name w:val="AC353A0D98A147049EEDDD406A7D38C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119C986F48849A99939B5DC9D92AE261">
    <w:name w:val="8119C986F48849A99939B5DC9D92AE26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6F66A09D01C414E94D91A5097432B091">
    <w:name w:val="B6F66A09D01C414E94D91A5097432B0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B2A12E06CBF42DF838613ABA17925881">
    <w:name w:val="1B2A12E06CBF42DF838613ABA179258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2AC7C8874EE4922B8F6D6B200E6FE911">
    <w:name w:val="B2AC7C8874EE4922B8F6D6B200E6FE9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98664C0C5EA4017944059634EF21B6C1">
    <w:name w:val="398664C0C5EA4017944059634EF21B6C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E73A785D7494F038EACEF5E1CCE2C0D1">
    <w:name w:val="3E73A785D7494F038EACEF5E1CCE2C0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8950BB0CBD048EB9DF78F2A92A9E8611">
    <w:name w:val="78950BB0CBD048EB9DF78F2A92A9E86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62995EB72E0D474EBEBF0D29795A1CF31">
    <w:name w:val="62995EB72E0D474EBEBF0D29795A1CF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D2C0FAFF14C4D90BA9FC37D3B1BE6BF1">
    <w:name w:val="AD2C0FAFF14C4D90BA9FC37D3B1BE6BF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D07F30DC34F04BBDB99F7677A9685C4B1">
    <w:name w:val="D07F30DC34F04BBDB99F7677A9685C4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BE9D137FD6644C6B0F42DE4B2DCD5291">
    <w:name w:val="2BE9D137FD6644C6B0F42DE4B2DCD52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01BF2F69973A435BA4BE5B9856AA12731">
    <w:name w:val="01BF2F69973A435BA4BE5B9856AA127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A9E0D42C18A4A869D45D0BCBE79EE141">
    <w:name w:val="3A9E0D42C18A4A869D45D0BCBE79EE1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DD7CE2E88F246C8A41212C5127F8B311">
    <w:name w:val="5DD7CE2E88F246C8A41212C5127F8B3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02535B01B96041509E7AD13C54C6475B1">
    <w:name w:val="02535B01B96041509E7AD13C54C6475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CAC13E9A9D54765B2478AE86DC3CE1F1">
    <w:name w:val="2CAC13E9A9D54765B2478AE86DC3CE1F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545CEA36E5E4DE7808E32C475EC4C551">
    <w:name w:val="8545CEA36E5E4DE7808E32C475EC4C5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1CA9CF25960405F8A651AD453BAF2ED1">
    <w:name w:val="71CA9CF25960405F8A651AD453BAF2E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C1D67CE188A4EC7888CCC3A2E561F721">
    <w:name w:val="1C1D67CE188A4EC7888CCC3A2E561F72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C62C311B6BC646589C26292BA46D10EB1">
    <w:name w:val="C62C311B6BC646589C26292BA46D10E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4CA8DFDCCB40476D9E8E39ABEE9681C31">
    <w:name w:val="4CA8DFDCCB40476D9E8E39ABEE9681C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F8295F14F004EE1A72B8EF7CDE5EC071">
    <w:name w:val="8F8295F14F004EE1A72B8EF7CDE5EC07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E3648CA703E4CC1A74601DF27DB91AE1">
    <w:name w:val="1E3648CA703E4CC1A74601DF27DB91AE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198790D712C42ECAA8AC842F2DC03E11">
    <w:name w:val="A198790D712C42ECAA8AC842F2DC03E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E4D1687B4B2461597D99E3AB3F4E4351">
    <w:name w:val="1E4D1687B4B2461597D99E3AB3F4E43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3F1DE2EC84645A5B4B2825D0892AD671">
    <w:name w:val="A3F1DE2EC84645A5B4B2825D0892AD67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E074DC7504B14B14AA8D7CBE38CFF5151">
    <w:name w:val="E074DC7504B14B14AA8D7CBE38CFF51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59267CC97C7462594A3B914935875CE1">
    <w:name w:val="259267CC97C7462594A3B914935875CE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EC4B6FCD944748DCA220E1DF222E56C01">
    <w:name w:val="EC4B6FCD944748DCA220E1DF222E56C0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A451C5D0F92418B8712EF6AC759DF9D1">
    <w:name w:val="1A451C5D0F92418B8712EF6AC759DF9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C46DB324F3346D79A01B7BA4C813F461">
    <w:name w:val="7C46DB324F3346D79A01B7BA4C813F46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AB940677FDC4FF79E845D0C9AA41A381">
    <w:name w:val="5AB940677FDC4FF79E845D0C9AA41A3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FDDA8B3DD664E14954C3507469EEB941">
    <w:name w:val="BFDDA8B3DD664E14954C3507469EEB9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F28AEE8D0E14491A7562585C5632B241">
    <w:name w:val="5F28AEE8D0E14491A7562585C5632B2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43F2670682D14A18B29E5756ABB4A8291">
    <w:name w:val="43F2670682D14A18B29E5756ABB4A82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77C48C70C8344BFA8BAF99AC025103D1">
    <w:name w:val="377C48C70C8344BFA8BAF99AC025103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3CBB0E9B2F94A41B8F96E6C6FB6A7CD">
    <w:name w:val="13CBB0E9B2F94A41B8F96E6C6FB6A7CD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B0C96D3D837F4CE08C239C5AFE0D0EB9">
    <w:name w:val="B0C96D3D837F4CE08C239C5AFE0D0EB9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05653EB95F8C4972B75189A6B2CADE21">
    <w:name w:val="05653EB95F8C4972B75189A6B2CADE21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8B9A9C1B2576466CAFCB4ADFF8AA17A5">
    <w:name w:val="8B9A9C1B2576466CAFCB4ADFF8AA17A5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09255DD127D946A59354F8629ABB0F48">
    <w:name w:val="09255DD127D946A59354F8629ABB0F48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10E100A8937246E4A9D02154E578676A">
    <w:name w:val="10E100A8937246E4A9D02154E578676A"/>
    <w:rsid w:val="00AC3CD9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B09B9BEFA8874DD9BFAEA09AC4C6AB82">
    <w:name w:val="B09B9BEFA8874DD9BFAEA09AC4C6AB82"/>
    <w:rsid w:val="00BE2F0C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A26CE94E85E446D39308E3270C38BEE6">
    <w:name w:val="A26CE94E85E446D39308E3270C38BEE6"/>
    <w:rsid w:val="00BE2F0C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9BA7413EC05F4E7EB90A1C18B5652FED">
    <w:name w:val="9BA7413EC05F4E7EB90A1C18B5652FED"/>
    <w:rsid w:val="001E02CC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94B46276CBF442A2BEE294BFD2EFB189">
    <w:name w:val="94B46276CBF442A2BEE294BFD2EFB189"/>
    <w:rsid w:val="001E02CC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C29D7B3EF2AB4718B189EC7CBF618E52">
    <w:name w:val="C29D7B3EF2AB4718B189EC7CBF618E52"/>
    <w:rsid w:val="00AA686F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E2DBFB5EF1A3427BA287D8C6D5FD2D50">
    <w:name w:val="E2DBFB5EF1A3427BA287D8C6D5FD2D50"/>
    <w:rsid w:val="00AA686F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7DB87FBF0E92482FAABB23D52373FAD6">
    <w:name w:val="7DB87FBF0E92482FAABB23D52373FAD6"/>
    <w:rsid w:val="00AA686F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A64DC83EFC054248819A3EA589F27F46">
    <w:name w:val="A64DC83EFC054248819A3EA589F27F46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766273D482034D06B232D1D108FAB8FB">
    <w:name w:val="766273D482034D06B232D1D108FAB8FB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503F3C01E3FD4B228B5CB97B5AAFF54E">
    <w:name w:val="503F3C01E3FD4B228B5CB97B5AAFF54E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1CCC0B1A64DF40EBA86B351426A4AEE5">
    <w:name w:val="1CCC0B1A64DF40EBA86B351426A4AEE5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D5ADF2CD480B406AA6F77B570582A85F">
    <w:name w:val="D5ADF2CD480B406AA6F77B570582A85F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C9AC882D8D1D4E5E991C865EF276318D">
    <w:name w:val="C9AC882D8D1D4E5E991C865EF276318D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AC353A0D98A147049EEDDD406A7D38C8">
    <w:name w:val="AC353A0D98A147049EEDDD406A7D38C8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8119C986F48849A99939B5DC9D92AE26">
    <w:name w:val="8119C986F48849A99939B5DC9D92AE26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B2A12E06CBF42DF838613ABA1792588">
    <w:name w:val="1B2A12E06CBF42DF838613ABA1792588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398664C0C5EA4017944059634EF21B6C">
    <w:name w:val="398664C0C5EA4017944059634EF21B6C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78950BB0CBD048EB9DF78F2A92A9E861">
    <w:name w:val="78950BB0CBD048EB9DF78F2A92A9E86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AD2C0FAFF14C4D90BA9FC37D3B1BE6BF">
    <w:name w:val="AD2C0FAFF14C4D90BA9FC37D3B1BE6BF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D07F30DC34F04BBDB99F7677A9685C4B">
    <w:name w:val="D07F30DC34F04BBDB99F7677A9685C4B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2BE9D137FD6644C6B0F42DE4B2DCD529">
    <w:name w:val="2BE9D137FD6644C6B0F42DE4B2DCD529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01BF2F69973A435BA4BE5B9856AA1273">
    <w:name w:val="01BF2F69973A435BA4BE5B9856AA1273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3A9E0D42C18A4A869D45D0BCBE79EE14">
    <w:name w:val="3A9E0D42C18A4A869D45D0BCBE79EE14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5DD7CE2E88F246C8A41212C5127F8B31">
    <w:name w:val="5DD7CE2E88F246C8A41212C5127F8B3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02535B01B96041509E7AD13C54C6475B">
    <w:name w:val="02535B01B96041509E7AD13C54C6475B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CCC0B1A64DF40EBA86B351426A4AEE51">
    <w:name w:val="1CCC0B1A64DF40EBA86B351426A4AEE5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766273D482034D06B232D1D108FAB8FB1">
    <w:name w:val="766273D482034D06B232D1D108FAB8FB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E2DBFB5EF1A3427BA287D8C6D5FD2D501">
    <w:name w:val="E2DBFB5EF1A3427BA287D8C6D5FD2D50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A64DC83EFC054248819A3EA589F27F461">
    <w:name w:val="A64DC83EFC054248819A3EA589F27F46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503F3C01E3FD4B228B5CB97B5AAFF54E1">
    <w:name w:val="503F3C01E3FD4B228B5CB97B5AAFF54E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8545CEA36E5E4DE7808E32C475EC4C55">
    <w:name w:val="8545CEA36E5E4DE7808E32C475EC4C55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71CA9CF25960405F8A651AD453BAF2ED">
    <w:name w:val="71CA9CF25960405F8A651AD453BAF2ED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C1D67CE188A4EC7888CCC3A2E561F72">
    <w:name w:val="1C1D67CE188A4EC7888CCC3A2E561F72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C62C311B6BC646589C26292BA46D10EB">
    <w:name w:val="C62C311B6BC646589C26292BA46D10EB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4CA8DFDCCB40476D9E8E39ABEE9681C3">
    <w:name w:val="4CA8DFDCCB40476D9E8E39ABEE9681C3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8F8295F14F004EE1A72B8EF7CDE5EC07">
    <w:name w:val="8F8295F14F004EE1A72B8EF7CDE5EC07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E3648CA703E4CC1A74601DF27DB91AE">
    <w:name w:val="1E3648CA703E4CC1A74601DF27DB91AE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A198790D712C42ECAA8AC842F2DC03E1">
    <w:name w:val="A198790D712C42ECAA8AC842F2DC03E1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E4D1687B4B2461597D99E3AB3F4E435">
    <w:name w:val="1E4D1687B4B2461597D99E3AB3F4E435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A3F1DE2EC84645A5B4B2825D0892AD67">
    <w:name w:val="A3F1DE2EC84645A5B4B2825D0892AD67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E074DC7504B14B14AA8D7CBE38CFF515">
    <w:name w:val="E074DC7504B14B14AA8D7CBE38CFF515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259267CC97C7462594A3B914935875CE">
    <w:name w:val="259267CC97C7462594A3B914935875CE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EC4B6FCD944748DCA220E1DF222E56C0">
    <w:name w:val="EC4B6FCD944748DCA220E1DF222E56C0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1A451C5D0F92418B8712EF6AC759DF9D">
    <w:name w:val="1A451C5D0F92418B8712EF6AC759DF9D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7C46DB324F3346D79A01B7BA4C813F46">
    <w:name w:val="7C46DB324F3346D79A01B7BA4C813F46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5AB940677FDC4FF79E845D0C9AA41A38">
    <w:name w:val="5AB940677FDC4FF79E845D0C9AA41A38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BFDDA8B3DD664E14954C3507469EEB94">
    <w:name w:val="BFDDA8B3DD664E14954C3507469EEB94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5F28AEE8D0E14491A7562585C5632B24">
    <w:name w:val="5F28AEE8D0E14491A7562585C5632B24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43F2670682D14A18B29E5756ABB4A829">
    <w:name w:val="43F2670682D14A18B29E5756ABB4A829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377C48C70C8344BFA8BAF99AC025103D">
    <w:name w:val="377C48C70C8344BFA8BAF99AC025103D"/>
    <w:rsid w:val="001B378D"/>
    <w:pPr>
      <w:spacing w:after="200" w:line="276" w:lineRule="auto"/>
    </w:pPr>
    <w:rPr>
      <w:rFonts w:eastAsiaTheme="minorHAnsi"/>
      <w:lang w:val="es-GT"/>
    </w:rPr>
  </w:style>
  <w:style w:type="paragraph" w:customStyle="1" w:styleId="37FE69978EF2451BB365EE0FE5E4130F">
    <w:name w:val="37FE69978EF2451BB365EE0FE5E4130F"/>
    <w:rsid w:val="001B378D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7EA4014A1DC842318AB7B7F0FD2FB506">
    <w:name w:val="7EA4014A1DC842318AB7B7F0FD2FB506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7DF8B301E8E4446AB91B904F9D2FD891">
    <w:name w:val="7DF8B301E8E4446AB91B904F9D2FD891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47A7-8D6A-46E4-94F2-706D036F7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70ECB-2427-4707-B189-6DA140B5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8e1bb-57b2-4fd8-92db-71913b52b9c7"/>
    <ds:schemaRef ds:uri="ca79d015-cb26-4190-8aed-2fa9245ec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1526</TotalTime>
  <Pages>13</Pages>
  <Words>2852</Words>
  <Characters>15691</Characters>
  <Application>Microsoft Office Word</Application>
  <DocSecurity>8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18506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Pabel Cárdenas</cp:lastModifiedBy>
  <cp:revision>359</cp:revision>
  <cp:lastPrinted>2025-07-16T23:41:00Z</cp:lastPrinted>
  <dcterms:created xsi:type="dcterms:W3CDTF">2020-12-10T13:25:00Z</dcterms:created>
  <dcterms:modified xsi:type="dcterms:W3CDTF">2025-08-13T23:20:00Z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