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2BCE" w14:textId="151A5540" w:rsidR="00EC4D5C" w:rsidRPr="00AC7BF3" w:rsidRDefault="00F03A3C" w:rsidP="00DB6339">
      <w:pPr>
        <w:pStyle w:val="Piedepgina"/>
        <w:tabs>
          <w:tab w:val="clear" w:pos="4680"/>
          <w:tab w:val="clear" w:pos="9360"/>
          <w:tab w:val="center" w:pos="4419"/>
        </w:tabs>
        <w:spacing w:after="200" w:line="276" w:lineRule="auto"/>
        <w:jc w:val="center"/>
        <w:rPr>
          <w:rFonts w:ascii="Georgia" w:eastAsia="Times New Roman" w:hAnsi="Georgia" w:cs="Calibri"/>
          <w:b/>
          <w:color w:val="273A80"/>
          <w:sz w:val="28"/>
          <w:szCs w:val="28"/>
          <w:shd w:val="clear" w:color="auto" w:fill="FFFFFF"/>
          <w:lang w:val="es-ES" w:eastAsia="es-HN"/>
        </w:rPr>
      </w:pPr>
      <w:r w:rsidRPr="00AC7BF3">
        <w:rPr>
          <w:rFonts w:ascii="Georgia" w:eastAsia="Times New Roman" w:hAnsi="Georgia" w:cs="Calibri"/>
          <w:b/>
          <w:color w:val="273A80"/>
          <w:sz w:val="28"/>
          <w:szCs w:val="28"/>
          <w:shd w:val="clear" w:color="auto" w:fill="FFFFFF"/>
          <w:lang w:val="es-ES" w:eastAsia="es-HN"/>
        </w:rPr>
        <w:t>FORMULARIO DE</w:t>
      </w:r>
      <w:r w:rsidR="00A13985" w:rsidRPr="00AC7BF3">
        <w:rPr>
          <w:rFonts w:ascii="Georgia" w:eastAsia="Times New Roman" w:hAnsi="Georgia" w:cs="Calibri"/>
          <w:b/>
          <w:color w:val="273A80"/>
          <w:sz w:val="28"/>
          <w:szCs w:val="28"/>
          <w:shd w:val="clear" w:color="auto" w:fill="FFFFFF"/>
          <w:lang w:val="es-ES" w:eastAsia="es-HN"/>
        </w:rPr>
        <w:t xml:space="preserve"> INS</w:t>
      </w:r>
      <w:r w:rsidR="000A152E" w:rsidRPr="00AC7BF3">
        <w:rPr>
          <w:rFonts w:ascii="Georgia" w:eastAsia="Times New Roman" w:hAnsi="Georgia" w:cs="Calibri"/>
          <w:b/>
          <w:color w:val="273A80"/>
          <w:sz w:val="28"/>
          <w:szCs w:val="28"/>
          <w:shd w:val="clear" w:color="auto" w:fill="FFFFFF"/>
          <w:lang w:val="es-ES" w:eastAsia="es-HN"/>
        </w:rPr>
        <w:t>CRIPCIÓN Y ACTUALIZACIÓN DE</w:t>
      </w:r>
      <w:r w:rsidRPr="00AC7BF3">
        <w:rPr>
          <w:rFonts w:ascii="Georgia" w:eastAsia="Times New Roman" w:hAnsi="Georgia" w:cs="Calibri"/>
          <w:b/>
          <w:color w:val="273A80"/>
          <w:sz w:val="28"/>
          <w:szCs w:val="28"/>
          <w:shd w:val="clear" w:color="auto" w:fill="FFFFFF"/>
          <w:lang w:val="es-ES" w:eastAsia="es-HN"/>
        </w:rPr>
        <w:t xml:space="preserve"> </w:t>
      </w:r>
      <w:r w:rsidR="009101F5" w:rsidRPr="00AC7BF3">
        <w:rPr>
          <w:rFonts w:ascii="Georgia" w:eastAsia="Times New Roman" w:hAnsi="Georgia" w:cs="Calibri"/>
          <w:b/>
          <w:color w:val="273A80"/>
          <w:sz w:val="28"/>
          <w:szCs w:val="28"/>
          <w:shd w:val="clear" w:color="auto" w:fill="FFFFFF"/>
          <w:lang w:val="es-ES" w:eastAsia="es-HN"/>
        </w:rPr>
        <w:t xml:space="preserve">REGISTRO PÚBLICO </w:t>
      </w:r>
      <w:r w:rsidR="00697621" w:rsidRPr="00AC7BF3">
        <w:rPr>
          <w:rFonts w:ascii="Georgia" w:eastAsia="Times New Roman" w:hAnsi="Georgia" w:cs="Calibri"/>
          <w:b/>
          <w:color w:val="273A80"/>
          <w:sz w:val="28"/>
          <w:szCs w:val="28"/>
          <w:shd w:val="clear" w:color="auto" w:fill="FFFFFF"/>
          <w:lang w:val="es-ES" w:eastAsia="es-HN"/>
        </w:rPr>
        <w:t>PARA</w:t>
      </w:r>
      <w:r w:rsidR="009101F5" w:rsidRPr="00AC7BF3">
        <w:rPr>
          <w:rFonts w:ascii="Georgia" w:eastAsia="Times New Roman" w:hAnsi="Georgia" w:cs="Calibri"/>
          <w:b/>
          <w:color w:val="273A80"/>
          <w:sz w:val="28"/>
          <w:szCs w:val="28"/>
          <w:shd w:val="clear" w:color="auto" w:fill="FFFFFF"/>
          <w:lang w:val="es-ES" w:eastAsia="es-HN"/>
        </w:rPr>
        <w:t xml:space="preserve"> EMPRESAS </w:t>
      </w:r>
      <w:r w:rsidR="00B24E32" w:rsidRPr="00AC7BF3">
        <w:rPr>
          <w:rFonts w:ascii="Georgia" w:eastAsia="Times New Roman" w:hAnsi="Georgia" w:cs="Calibri"/>
          <w:b/>
          <w:color w:val="273A80"/>
          <w:sz w:val="28"/>
          <w:szCs w:val="28"/>
          <w:shd w:val="clear" w:color="auto" w:fill="FFFFFF"/>
          <w:lang w:val="es-ES" w:eastAsia="es-HN"/>
        </w:rPr>
        <w:t xml:space="preserve">GENERADORAS </w:t>
      </w:r>
      <w:r w:rsidR="009101F5" w:rsidRPr="00AC7BF3">
        <w:rPr>
          <w:rFonts w:ascii="Georgia" w:eastAsia="Times New Roman" w:hAnsi="Georgia" w:cs="Calibri"/>
          <w:b/>
          <w:color w:val="273A80"/>
          <w:sz w:val="28"/>
          <w:szCs w:val="28"/>
          <w:shd w:val="clear" w:color="auto" w:fill="FFFFFF"/>
          <w:lang w:val="es-ES" w:eastAsia="es-HN"/>
        </w:rPr>
        <w:t>DEL SECTOR ELÉCTRICO</w:t>
      </w:r>
    </w:p>
    <w:p w14:paraId="020E252A" w14:textId="0CC4FF46" w:rsidR="009101F5" w:rsidRPr="00C41C32" w:rsidRDefault="00A10BCB" w:rsidP="00427B2B">
      <w:pPr>
        <w:jc w:val="both"/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</w:pPr>
      <w:r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Con el fin de iniciar el proceso de inscripción en el </w:t>
      </w:r>
      <w:r w:rsidR="009101F5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Registro Público de empresas del sector eléctrico que maneja la Comisión Reguladora de Energía Eléctrica (CREE), la</w:t>
      </w:r>
      <w:r w:rsidR="008D2989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 </w:t>
      </w:r>
      <w:r w:rsidR="009101F5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Empresa </w:t>
      </w:r>
      <w:r w:rsidR="00FD24C3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Generadora</w:t>
      </w:r>
      <w:r w:rsidR="008D2989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 </w:t>
      </w:r>
      <w:r w:rsidR="00B64256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deberá</w:t>
      </w:r>
      <w:r w:rsidR="00935D41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 presentar </w:t>
      </w:r>
      <w:r w:rsidR="00DB525F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el </w:t>
      </w:r>
      <w:r w:rsidR="007446B4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F</w:t>
      </w:r>
      <w:r w:rsidR="00DB525F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ormulario </w:t>
      </w:r>
      <w:r w:rsidR="00D86D3F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de </w:t>
      </w:r>
      <w:r w:rsidR="007446B4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I</w:t>
      </w:r>
      <w:r w:rsidR="00D86D3F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nscripción</w:t>
      </w:r>
      <w:r w:rsidR="008C4585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 </w:t>
      </w:r>
      <w:r w:rsidR="00B01846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para</w:t>
      </w:r>
      <w:r w:rsidR="008C4585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 </w:t>
      </w:r>
      <w:r w:rsidR="009101F5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Empresa</w:t>
      </w:r>
      <w:r w:rsidR="008D2989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 </w:t>
      </w:r>
      <w:r w:rsidR="00FD24C3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Generadora</w:t>
      </w:r>
      <w:r w:rsidR="00161390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 y su</w:t>
      </w:r>
      <w:r w:rsidR="0056735B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s</w:t>
      </w:r>
      <w:r w:rsidR="00161390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 anexo</w:t>
      </w:r>
      <w:r w:rsidR="0056735B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s</w:t>
      </w:r>
      <w:r w:rsidR="00043F87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,</w:t>
      </w:r>
      <w:r w:rsidR="00200011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 </w:t>
      </w:r>
      <w:r w:rsidR="00043F87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junto con la </w:t>
      </w:r>
      <w:r w:rsidR="00C22755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documentación</w:t>
      </w:r>
      <w:r w:rsidR="00043F87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 requerida</w:t>
      </w:r>
      <w:r w:rsidR="00AD5961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 </w:t>
      </w:r>
      <w:r w:rsidR="00481073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por la </w:t>
      </w:r>
      <w:r w:rsidR="00C22755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CREE.</w:t>
      </w:r>
      <w:r w:rsidR="00733477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 Adicionalmente, deberá notificar y actualizar su información cada vez que se produzcan cambios </w:t>
      </w:r>
      <w:r w:rsidR="0056735B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en esta.</w:t>
      </w:r>
    </w:p>
    <w:p w14:paraId="4AF8F7C3" w14:textId="69474569" w:rsidR="003636C5" w:rsidRPr="00C41C32" w:rsidRDefault="001D62F0" w:rsidP="003706A5">
      <w:pPr>
        <w:pStyle w:val="Prrafodelista"/>
        <w:numPr>
          <w:ilvl w:val="0"/>
          <w:numId w:val="21"/>
        </w:numPr>
        <w:spacing w:before="1"/>
        <w:ind w:right="459"/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</w:pPr>
      <w:r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Toda </w:t>
      </w:r>
      <w:r w:rsidR="009A6F02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copia</w:t>
      </w:r>
      <w:r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 </w:t>
      </w:r>
      <w:r w:rsidR="003F1E5B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presentada </w:t>
      </w:r>
      <w:r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deberá </w:t>
      </w:r>
      <w:r w:rsidR="003F1E5B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estar</w:t>
      </w:r>
      <w:r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 debidamente autenticada.</w:t>
      </w:r>
    </w:p>
    <w:p w14:paraId="3E375292" w14:textId="1A3A4E8F" w:rsidR="00427C13" w:rsidRPr="00C41C32" w:rsidRDefault="003636C5" w:rsidP="00BD691D">
      <w:pPr>
        <w:pStyle w:val="Prrafodelista"/>
        <w:numPr>
          <w:ilvl w:val="0"/>
          <w:numId w:val="21"/>
        </w:numPr>
        <w:jc w:val="both"/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</w:pPr>
      <w:r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 xml:space="preserve">Todo documento proveniente del extranjero deberá venir legalizado para que surta efecto en el país. </w:t>
      </w:r>
      <w:r w:rsidR="00DB562B"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En caso de que algún documento esté en idioma diferente al español, deberá presentarse conjuntamente una traducción con aprobación oficial emitida por la Secretaría de Relaciones Exteriores</w:t>
      </w:r>
      <w:r w:rsidRPr="00C41C32">
        <w:rPr>
          <w:rFonts w:ascii="Georgia" w:eastAsia="Times New Roman" w:hAnsi="Georgia" w:cs="Calibri"/>
          <w:color w:val="747474" w:themeColor="background2" w:themeShade="80"/>
          <w:sz w:val="20"/>
          <w:szCs w:val="20"/>
          <w:shd w:val="clear" w:color="auto" w:fill="FFFFFF"/>
          <w:lang w:val="es-HN"/>
        </w:rPr>
        <w:t>.</w:t>
      </w:r>
    </w:p>
    <w:tbl>
      <w:tblPr>
        <w:tblStyle w:val="Tablaconcuadrcula"/>
        <w:tblpPr w:leftFromText="141" w:rightFromText="141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7943"/>
        <w:gridCol w:w="901"/>
      </w:tblGrid>
      <w:tr w:rsidR="00ED3C83" w:rsidRPr="00C41C32" w14:paraId="42CF4EBF" w14:textId="77777777" w:rsidTr="0040613F">
        <w:trPr>
          <w:trHeight w:val="340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57C1" w14:textId="35C30542" w:rsidR="00ED3C83" w:rsidRPr="00C41C32" w:rsidRDefault="00ED3C83" w:rsidP="00101006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DOCUMENTACIÓN GENERAL</w:t>
            </w:r>
          </w:p>
        </w:tc>
      </w:tr>
      <w:tr w:rsidR="00ED3C83" w:rsidRPr="00C41C32" w14:paraId="2AEB5A8B" w14:textId="77777777" w:rsidTr="00454879">
        <w:trPr>
          <w:trHeight w:val="362"/>
        </w:trPr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5FA49F18" w14:textId="77777777" w:rsidR="00ED3C83" w:rsidRPr="00C41C32" w:rsidRDefault="00ED3C83" w:rsidP="00101006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1</w:t>
            </w:r>
          </w:p>
        </w:tc>
        <w:tc>
          <w:tcPr>
            <w:tcW w:w="7943" w:type="dxa"/>
            <w:tcBorders>
              <w:top w:val="single" w:sz="4" w:space="0" w:color="auto"/>
            </w:tcBorders>
            <w:vAlign w:val="center"/>
          </w:tcPr>
          <w:p w14:paraId="4978333C" w14:textId="1107CF44" w:rsidR="00ED3C83" w:rsidRPr="00C41C32" w:rsidRDefault="001455CF" w:rsidP="00101006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Documento Nacional</w:t>
            </w:r>
            <w:r w:rsidR="0020157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 de </w:t>
            </w:r>
            <w:r w:rsidR="006C26FF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Identificación</w:t>
            </w:r>
            <w:r w:rsidR="00391D70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 (DNI)</w:t>
            </w:r>
            <w:r w:rsidR="0020157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 o pasaporte del </w:t>
            </w:r>
            <w:r w:rsidR="000310A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r</w:t>
            </w:r>
            <w:r w:rsidR="0020157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epresentante </w:t>
            </w:r>
            <w:r w:rsidR="000310A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l</w:t>
            </w:r>
            <w:r w:rsidR="0020157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egal de la </w:t>
            </w:r>
            <w:r w:rsidR="000310A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s</w:t>
            </w:r>
            <w:r w:rsidR="0020157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ociedad </w:t>
            </w:r>
            <w:r w:rsidR="000310A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m</w:t>
            </w:r>
            <w:r w:rsidR="0020157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ercantil.</w:t>
            </w:r>
          </w:p>
        </w:tc>
        <w:sdt>
          <w:sdtPr>
            <w:rPr>
              <w:rFonts w:ascii="Georgia" w:eastAsia="Times New Roman" w:hAnsi="Georgia" w:cs="Calibri"/>
              <w:color w:val="747474" w:themeColor="background2" w:themeShade="80"/>
              <w:sz w:val="20"/>
              <w:szCs w:val="20"/>
              <w:shd w:val="clear" w:color="auto" w:fill="FFFFFF"/>
              <w:lang w:val="es-HN"/>
            </w:rPr>
            <w:id w:val="124406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7373554" w:edGrp="everyone" w:displacedByCustomXml="prev"/>
            <w:tc>
              <w:tcPr>
                <w:tcW w:w="901" w:type="dxa"/>
                <w:tcBorders>
                  <w:top w:val="single" w:sz="4" w:space="0" w:color="auto"/>
                </w:tcBorders>
                <w:vAlign w:val="center"/>
              </w:tcPr>
              <w:p w14:paraId="235264A2" w14:textId="32A277B7" w:rsidR="00ED3C83" w:rsidRPr="00C41C32" w:rsidRDefault="008B00F3" w:rsidP="00101006">
                <w:pPr>
                  <w:spacing w:after="0"/>
                  <w:jc w:val="center"/>
                  <w:rPr>
                    <w:rFonts w:ascii="Georgia" w:eastAsia="Times New Roman" w:hAnsi="Georgia" w:cs="Calibri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</w:pPr>
                <w:r w:rsidRPr="00C41C32">
                  <w:rPr>
                    <w:rFonts w:ascii="Segoe UI Symbol" w:eastAsia="MS Gothic" w:hAnsi="Segoe UI Symbol" w:cs="Segoe UI Symbol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  <w:t>☐</w:t>
                </w:r>
              </w:p>
            </w:tc>
            <w:permEnd w:id="137373554" w:displacedByCustomXml="next"/>
          </w:sdtContent>
        </w:sdt>
      </w:tr>
      <w:tr w:rsidR="00ED3C83" w:rsidRPr="00C41C32" w14:paraId="6078384C" w14:textId="77777777" w:rsidTr="00454879">
        <w:trPr>
          <w:trHeight w:val="36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DC286" w14:textId="19AC00A5" w:rsidR="00ED3C83" w:rsidRPr="00C41C32" w:rsidRDefault="008E2BB0" w:rsidP="00101006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2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C47A1" w14:textId="658A68EF" w:rsidR="00ED3C83" w:rsidRPr="00C41C32" w:rsidRDefault="00201578" w:rsidP="00101006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Poder de Administración del </w:t>
            </w:r>
            <w:r w:rsidR="000310A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r</w:t>
            </w: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epresentante </w:t>
            </w:r>
            <w:r w:rsidR="000310A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l</w:t>
            </w: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egal inscrito en el Registro Mercantil.</w:t>
            </w:r>
          </w:p>
        </w:tc>
        <w:sdt>
          <w:sdtPr>
            <w:rPr>
              <w:rFonts w:ascii="Georgia" w:eastAsia="Times New Roman" w:hAnsi="Georgia" w:cs="Calibri"/>
              <w:color w:val="747474" w:themeColor="background2" w:themeShade="80"/>
              <w:sz w:val="20"/>
              <w:szCs w:val="20"/>
              <w:shd w:val="clear" w:color="auto" w:fill="FFFFFF"/>
              <w:lang w:val="es-HN"/>
            </w:rPr>
            <w:id w:val="-170547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99705993" w:edGrp="everyone" w:displacedByCustomXml="prev"/>
            <w:tc>
              <w:tcPr>
                <w:tcW w:w="9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64A0C3" w14:textId="344581D3" w:rsidR="00ED3C83" w:rsidRPr="00C41C32" w:rsidRDefault="00284740" w:rsidP="00101006">
                <w:pPr>
                  <w:spacing w:after="0"/>
                  <w:jc w:val="center"/>
                  <w:rPr>
                    <w:rFonts w:ascii="Georgia" w:eastAsia="Times New Roman" w:hAnsi="Georgia" w:cs="Calibri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</w:pPr>
                <w:r w:rsidRPr="00C41C32">
                  <w:rPr>
                    <w:rFonts w:ascii="Segoe UI Symbol" w:eastAsia="MS Gothic" w:hAnsi="Segoe UI Symbol" w:cs="Segoe UI Symbol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  <w:t>☐</w:t>
                </w:r>
              </w:p>
            </w:tc>
            <w:permEnd w:id="1899705993" w:displacedByCustomXml="next"/>
          </w:sdtContent>
        </w:sdt>
      </w:tr>
      <w:tr w:rsidR="00201578" w:rsidRPr="00C41C32" w14:paraId="632ECC1C" w14:textId="77777777" w:rsidTr="00454879">
        <w:trPr>
          <w:trHeight w:val="36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005D8" w14:textId="538D1FF8" w:rsidR="00201578" w:rsidRPr="00C41C32" w:rsidRDefault="00201578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3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CFC31" w14:textId="2E796B08" w:rsidR="00201578" w:rsidRPr="00C41C32" w:rsidRDefault="00201578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Carné de colegiación del </w:t>
            </w:r>
            <w:r w:rsidR="00EE102C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a</w:t>
            </w: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poderado </w:t>
            </w:r>
            <w:r w:rsidR="00EE102C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l</w:t>
            </w: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egal.</w:t>
            </w:r>
          </w:p>
        </w:tc>
        <w:sdt>
          <w:sdtPr>
            <w:rPr>
              <w:rFonts w:ascii="Georgia" w:eastAsia="Times New Roman" w:hAnsi="Georgia" w:cs="Calibri"/>
              <w:color w:val="747474" w:themeColor="background2" w:themeShade="80"/>
              <w:sz w:val="20"/>
              <w:szCs w:val="20"/>
              <w:shd w:val="clear" w:color="auto" w:fill="FFFFFF"/>
              <w:lang w:val="es-HN"/>
            </w:rPr>
            <w:id w:val="-42010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39984780" w:edGrp="everyone" w:displacedByCustomXml="prev"/>
            <w:tc>
              <w:tcPr>
                <w:tcW w:w="9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63E402" w14:textId="28050404" w:rsidR="00201578" w:rsidRPr="00C41C32" w:rsidRDefault="00284740" w:rsidP="00201578">
                <w:pPr>
                  <w:spacing w:after="0"/>
                  <w:jc w:val="center"/>
                  <w:rPr>
                    <w:rFonts w:ascii="Georgia" w:eastAsia="Times New Roman" w:hAnsi="Georgia" w:cs="Calibri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</w:pPr>
                <w:r w:rsidRPr="00C41C32">
                  <w:rPr>
                    <w:rFonts w:ascii="Segoe UI Symbol" w:eastAsia="MS Gothic" w:hAnsi="Segoe UI Symbol" w:cs="Segoe UI Symbol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  <w:t>☐</w:t>
                </w:r>
              </w:p>
            </w:tc>
            <w:permEnd w:id="1639984780" w:displacedByCustomXml="next"/>
          </w:sdtContent>
        </w:sdt>
      </w:tr>
      <w:tr w:rsidR="00201578" w:rsidRPr="00C41C32" w14:paraId="33A6AE0D" w14:textId="77777777" w:rsidTr="00454879">
        <w:trPr>
          <w:trHeight w:val="36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59D4D" w14:textId="681058FD" w:rsidR="00201578" w:rsidRPr="00C41C32" w:rsidRDefault="00201578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4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05F3F" w14:textId="415D7A71" w:rsidR="00201578" w:rsidRPr="00C41C32" w:rsidRDefault="00201578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Documento de representación del </w:t>
            </w:r>
            <w:r w:rsidR="00EE102C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a</w:t>
            </w: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poderado </w:t>
            </w:r>
            <w:r w:rsidR="00EE102C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l</w:t>
            </w: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egal.</w:t>
            </w:r>
          </w:p>
        </w:tc>
        <w:sdt>
          <w:sdtPr>
            <w:rPr>
              <w:rFonts w:ascii="Georgia" w:eastAsia="Times New Roman" w:hAnsi="Georgia" w:cs="Calibri"/>
              <w:color w:val="747474" w:themeColor="background2" w:themeShade="80"/>
              <w:sz w:val="20"/>
              <w:szCs w:val="20"/>
              <w:shd w:val="clear" w:color="auto" w:fill="FFFFFF"/>
              <w:lang w:val="es-HN"/>
            </w:rPr>
            <w:id w:val="113561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61028602" w:edGrp="everyone" w:displacedByCustomXml="prev"/>
            <w:tc>
              <w:tcPr>
                <w:tcW w:w="9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12F0A5" w14:textId="66E0321A" w:rsidR="00201578" w:rsidRPr="00C41C32" w:rsidRDefault="005E7572" w:rsidP="00201578">
                <w:pPr>
                  <w:spacing w:after="0"/>
                  <w:jc w:val="center"/>
                  <w:rPr>
                    <w:rFonts w:ascii="Georgia" w:eastAsia="Times New Roman" w:hAnsi="Georgia" w:cs="Calibri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</w:pPr>
                <w:r w:rsidRPr="00C41C32">
                  <w:rPr>
                    <w:rFonts w:ascii="Segoe UI Symbol" w:eastAsia="MS Gothic" w:hAnsi="Segoe UI Symbol" w:cs="Segoe UI Symbol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  <w:t>☐</w:t>
                </w:r>
              </w:p>
            </w:tc>
            <w:permEnd w:id="1661028602" w:displacedByCustomXml="next"/>
          </w:sdtContent>
        </w:sdt>
      </w:tr>
      <w:tr w:rsidR="00201578" w:rsidRPr="00C41C32" w14:paraId="7147112F" w14:textId="77777777" w:rsidTr="00454879">
        <w:trPr>
          <w:trHeight w:val="36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BA3F8" w14:textId="5632D154" w:rsidR="00201578" w:rsidRPr="00C41C32" w:rsidRDefault="00201578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5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E4A4A" w14:textId="6EC3F795" w:rsidR="00201578" w:rsidRPr="00C41C32" w:rsidRDefault="00201578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Registro de constitución de la </w:t>
            </w:r>
            <w:r w:rsidR="000310A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s</w:t>
            </w: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ociedad </w:t>
            </w:r>
            <w:r w:rsidR="000310A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m</w:t>
            </w: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ercantil o demás documentos que acrediten la autorización para ejercer actos de comercio en el país.</w:t>
            </w:r>
          </w:p>
        </w:tc>
        <w:sdt>
          <w:sdtPr>
            <w:rPr>
              <w:rFonts w:ascii="Georgia" w:eastAsia="Times New Roman" w:hAnsi="Georgia" w:cs="Calibri"/>
              <w:color w:val="747474" w:themeColor="background2" w:themeShade="80"/>
              <w:sz w:val="20"/>
              <w:szCs w:val="20"/>
              <w:shd w:val="clear" w:color="auto" w:fill="FFFFFF"/>
              <w:lang w:val="es-HN"/>
            </w:rPr>
            <w:id w:val="-212969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71212155" w:edGrp="everyone" w:displacedByCustomXml="prev"/>
            <w:tc>
              <w:tcPr>
                <w:tcW w:w="9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94F9FC" w14:textId="7FBEB7E7" w:rsidR="00201578" w:rsidRPr="00C41C32" w:rsidRDefault="005E7572" w:rsidP="00201578">
                <w:pPr>
                  <w:spacing w:after="0"/>
                  <w:jc w:val="center"/>
                  <w:rPr>
                    <w:rFonts w:ascii="Georgia" w:eastAsia="Times New Roman" w:hAnsi="Georgia" w:cs="Calibri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</w:pPr>
                <w:r w:rsidRPr="00C41C32">
                  <w:rPr>
                    <w:rFonts w:ascii="Segoe UI Symbol" w:eastAsia="MS Gothic" w:hAnsi="Segoe UI Symbol" w:cs="Segoe UI Symbol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  <w:t>☐</w:t>
                </w:r>
              </w:p>
            </w:tc>
            <w:permEnd w:id="1971212155" w:displacedByCustomXml="next"/>
          </w:sdtContent>
        </w:sdt>
      </w:tr>
      <w:tr w:rsidR="00201578" w:rsidRPr="00C41C32" w14:paraId="3E36CFE0" w14:textId="77777777" w:rsidTr="00454879">
        <w:trPr>
          <w:trHeight w:val="36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F8466" w14:textId="7695612C" w:rsidR="00201578" w:rsidRPr="00C41C32" w:rsidRDefault="00201578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6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73791" w14:textId="2FB4557D" w:rsidR="00201578" w:rsidRPr="00C41C32" w:rsidRDefault="00201578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Registro Tributario Nacional (RTN) de la </w:t>
            </w:r>
            <w:r w:rsidR="000310A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s</w:t>
            </w: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ociedad </w:t>
            </w:r>
            <w:r w:rsidR="000310A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m</w:t>
            </w: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ercantil.</w:t>
            </w:r>
          </w:p>
        </w:tc>
        <w:sdt>
          <w:sdtPr>
            <w:rPr>
              <w:rFonts w:ascii="Georgia" w:eastAsia="Times New Roman" w:hAnsi="Georgia" w:cs="Calibri"/>
              <w:color w:val="747474" w:themeColor="background2" w:themeShade="80"/>
              <w:sz w:val="20"/>
              <w:szCs w:val="20"/>
              <w:shd w:val="clear" w:color="auto" w:fill="FFFFFF"/>
              <w:lang w:val="es-HN"/>
            </w:rPr>
            <w:id w:val="-73137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56293446" w:edGrp="everyone" w:displacedByCustomXml="prev"/>
            <w:tc>
              <w:tcPr>
                <w:tcW w:w="9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8B688D" w14:textId="40B49161" w:rsidR="00201578" w:rsidRPr="00C41C32" w:rsidRDefault="005E7572" w:rsidP="00201578">
                <w:pPr>
                  <w:spacing w:after="0"/>
                  <w:jc w:val="center"/>
                  <w:rPr>
                    <w:rFonts w:ascii="Georgia" w:eastAsia="Times New Roman" w:hAnsi="Georgia" w:cs="Calibri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</w:pPr>
                <w:r w:rsidRPr="00C41C32">
                  <w:rPr>
                    <w:rFonts w:ascii="Segoe UI Symbol" w:eastAsia="MS Gothic" w:hAnsi="Segoe UI Symbol" w:cs="Segoe UI Symbol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  <w:t>☐</w:t>
                </w:r>
              </w:p>
            </w:tc>
            <w:permEnd w:id="1556293446" w:displacedByCustomXml="next"/>
          </w:sdtContent>
        </w:sdt>
      </w:tr>
      <w:tr w:rsidR="00201578" w:rsidRPr="00C41C32" w14:paraId="16189F92" w14:textId="77777777" w:rsidTr="00454879">
        <w:trPr>
          <w:trHeight w:val="36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4DADC" w14:textId="5BBDD722" w:rsidR="00201578" w:rsidRPr="00C41C32" w:rsidRDefault="00201578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7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CFBD2" w14:textId="1703C7C1" w:rsidR="00201578" w:rsidRPr="00C41C32" w:rsidRDefault="00201578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Distribución accionaria de la </w:t>
            </w:r>
            <w:r w:rsidR="000310A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s</w:t>
            </w: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ociedad </w:t>
            </w:r>
            <w:r w:rsidR="000310A8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m</w:t>
            </w: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ercantil.</w:t>
            </w:r>
            <w:r w:rsidR="00454879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 </w:t>
            </w:r>
          </w:p>
        </w:tc>
        <w:sdt>
          <w:sdtPr>
            <w:rPr>
              <w:rFonts w:ascii="Georgia" w:eastAsia="Times New Roman" w:hAnsi="Georgia" w:cs="Calibri"/>
              <w:color w:val="747474" w:themeColor="background2" w:themeShade="80"/>
              <w:sz w:val="20"/>
              <w:szCs w:val="20"/>
              <w:shd w:val="clear" w:color="auto" w:fill="FFFFFF"/>
              <w:lang w:val="es-HN"/>
            </w:rPr>
            <w:id w:val="184450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62294326" w:edGrp="everyone" w:displacedByCustomXml="prev"/>
            <w:tc>
              <w:tcPr>
                <w:tcW w:w="9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D56F39" w14:textId="7D3637AE" w:rsidR="00201578" w:rsidRPr="00C41C32" w:rsidRDefault="005E7572" w:rsidP="00201578">
                <w:pPr>
                  <w:spacing w:after="0"/>
                  <w:jc w:val="center"/>
                  <w:rPr>
                    <w:rFonts w:ascii="Georgia" w:eastAsia="Times New Roman" w:hAnsi="Georgia" w:cs="Calibri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</w:pPr>
                <w:r w:rsidRPr="00C41C32">
                  <w:rPr>
                    <w:rFonts w:ascii="Segoe UI Symbol" w:eastAsia="MS Gothic" w:hAnsi="Segoe UI Symbol" w:cs="Segoe UI Symbol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  <w:t>☐</w:t>
                </w:r>
              </w:p>
            </w:tc>
            <w:permEnd w:id="262294326" w:displacedByCustomXml="next"/>
          </w:sdtContent>
        </w:sdt>
      </w:tr>
      <w:tr w:rsidR="00201578" w:rsidRPr="00C41C32" w14:paraId="29034880" w14:textId="77777777" w:rsidTr="00454879">
        <w:trPr>
          <w:trHeight w:val="36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E45EB" w14:textId="1CF320D3" w:rsidR="00201578" w:rsidRPr="00C41C32" w:rsidRDefault="00201578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8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D0F8E" w14:textId="1E9E4D0A" w:rsidR="00201578" w:rsidRPr="00C41C32" w:rsidRDefault="00201578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Constancia de participación en el capital social</w:t>
            </w:r>
            <w:r w:rsidR="00436D73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,</w:t>
            </w: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 extendida por la empresa del sector eléctrico con la cual tiene relación directa o indirecta</w:t>
            </w:r>
            <w:r w:rsidR="00EC4D5C"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 (si aplica)</w:t>
            </w: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.</w:t>
            </w:r>
          </w:p>
        </w:tc>
        <w:sdt>
          <w:sdtPr>
            <w:rPr>
              <w:rFonts w:ascii="Georgia" w:eastAsia="Times New Roman" w:hAnsi="Georgia" w:cs="Calibri"/>
              <w:color w:val="747474" w:themeColor="background2" w:themeShade="80"/>
              <w:sz w:val="20"/>
              <w:szCs w:val="20"/>
              <w:shd w:val="clear" w:color="auto" w:fill="FFFFFF"/>
              <w:lang w:val="es-HN"/>
            </w:rPr>
            <w:id w:val="-102085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0700565" w:edGrp="everyone" w:displacedByCustomXml="prev"/>
            <w:tc>
              <w:tcPr>
                <w:tcW w:w="9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2A837D" w14:textId="65D63CE8" w:rsidR="00201578" w:rsidRPr="00C41C32" w:rsidRDefault="005E7572" w:rsidP="00201578">
                <w:pPr>
                  <w:spacing w:after="0"/>
                  <w:jc w:val="center"/>
                  <w:rPr>
                    <w:rFonts w:ascii="Georgia" w:eastAsia="Times New Roman" w:hAnsi="Georgia" w:cs="Calibri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</w:pPr>
                <w:r w:rsidRPr="00C41C32">
                  <w:rPr>
                    <w:rFonts w:ascii="Segoe UI Symbol" w:eastAsia="MS Gothic" w:hAnsi="Segoe UI Symbol" w:cs="Segoe UI Symbol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  <w:t>☐</w:t>
                </w:r>
              </w:p>
            </w:tc>
            <w:permEnd w:id="60700565" w:displacedByCustomXml="next"/>
          </w:sdtContent>
        </w:sdt>
      </w:tr>
      <w:tr w:rsidR="00EC4D5C" w:rsidRPr="00C41C32" w14:paraId="16A47BC1" w14:textId="77777777" w:rsidTr="00454879">
        <w:trPr>
          <w:trHeight w:val="36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DAE5E" w14:textId="173F8B0F" w:rsidR="00EC4D5C" w:rsidRPr="00C41C32" w:rsidRDefault="00DA4F24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>9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72E28" w14:textId="6A8BB908" w:rsidR="00EC4D5C" w:rsidRPr="00C41C32" w:rsidRDefault="00EC4D5C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</w:pPr>
            <w:r w:rsidRPr="00C41C32">
              <w:rPr>
                <w:rFonts w:ascii="Georgia" w:eastAsia="Times New Roman" w:hAnsi="Georgia" w:cs="Calibri"/>
                <w:color w:val="747474" w:themeColor="background2" w:themeShade="80"/>
                <w:sz w:val="20"/>
                <w:szCs w:val="20"/>
                <w:shd w:val="clear" w:color="auto" w:fill="FFFFFF"/>
                <w:lang w:val="es-HN"/>
              </w:rPr>
              <w:t xml:space="preserve">Recibo de pago (TGR-1) por la cantidad de L.200.00 por la emisión del documento de inscripción </w:t>
            </w:r>
            <w:hyperlink r:id="rId11" w:history="1">
              <w:r w:rsidRPr="00C41C32">
                <w:rPr>
                  <w:rFonts w:ascii="Georgia" w:eastAsia="Times New Roman" w:hAnsi="Georgia" w:cs="Calibri"/>
                  <w:color w:val="747474" w:themeColor="background2" w:themeShade="80"/>
                  <w:sz w:val="20"/>
                  <w:szCs w:val="20"/>
                  <w:shd w:val="clear" w:color="auto" w:fill="FFFFFF"/>
                  <w:lang w:val="es-HN"/>
                </w:rPr>
                <w:t>https://tgr1.sefin.gob.hn/tgr1/tgr</w:t>
              </w:r>
            </w:hyperlink>
          </w:p>
        </w:tc>
        <w:sdt>
          <w:sdtPr>
            <w:rPr>
              <w:rFonts w:ascii="Georgia" w:eastAsia="Times New Roman" w:hAnsi="Georgia" w:cs="Calibri"/>
              <w:color w:val="747474" w:themeColor="background2" w:themeShade="80"/>
              <w:sz w:val="20"/>
              <w:szCs w:val="20"/>
              <w:shd w:val="clear" w:color="auto" w:fill="FFFFFF"/>
              <w:lang w:val="es-HN"/>
            </w:rPr>
            <w:id w:val="22002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20424532" w:edGrp="everyone" w:displacedByCustomXml="prev"/>
            <w:tc>
              <w:tcPr>
                <w:tcW w:w="9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F289FC" w14:textId="7467F100" w:rsidR="00EC4D5C" w:rsidRPr="00C41C32" w:rsidRDefault="00F13FC2" w:rsidP="00201578">
                <w:pPr>
                  <w:spacing w:after="0"/>
                  <w:jc w:val="center"/>
                  <w:rPr>
                    <w:rFonts w:ascii="Georgia" w:eastAsia="Times New Roman" w:hAnsi="Georgia" w:cs="Calibri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</w:pPr>
                <w:r w:rsidRPr="00C41C32">
                  <w:rPr>
                    <w:rFonts w:ascii="Segoe UI Symbol" w:eastAsia="MS Gothic" w:hAnsi="Segoe UI Symbol" w:cs="Segoe UI Symbol"/>
                    <w:color w:val="747474" w:themeColor="background2" w:themeShade="80"/>
                    <w:sz w:val="20"/>
                    <w:szCs w:val="20"/>
                    <w:shd w:val="clear" w:color="auto" w:fill="FFFFFF"/>
                    <w:lang w:val="es-HN"/>
                  </w:rPr>
                  <w:t>☐</w:t>
                </w:r>
              </w:p>
            </w:tc>
            <w:permEnd w:id="1220424532" w:displacedByCustomXml="next"/>
          </w:sdtContent>
        </w:sdt>
      </w:tr>
    </w:tbl>
    <w:p w14:paraId="75E1D778" w14:textId="77777777" w:rsidR="00233DA4" w:rsidRPr="00C41C32" w:rsidRDefault="00233DA4">
      <w:pPr>
        <w:rPr>
          <w:rFonts w:ascii="Georgia" w:eastAsia="Times New Roman" w:hAnsi="Georgia" w:cs="Calibri"/>
          <w:b/>
          <w:color w:val="747474" w:themeColor="background2" w:themeShade="80"/>
          <w:sz w:val="20"/>
          <w:szCs w:val="20"/>
          <w:shd w:val="clear" w:color="auto" w:fill="FFFFFF"/>
          <w:lang w:val="es-HN"/>
        </w:rPr>
      </w:pPr>
    </w:p>
    <w:p w14:paraId="2B80E4A7" w14:textId="77777777" w:rsidR="000142C1" w:rsidRPr="00C41C32" w:rsidRDefault="000142C1">
      <w:pPr>
        <w:rPr>
          <w:rFonts w:ascii="Georgia" w:eastAsia="Times New Roman" w:hAnsi="Georgia" w:cs="Calibri"/>
          <w:b/>
          <w:color w:val="747474" w:themeColor="background2" w:themeShade="80"/>
          <w:sz w:val="20"/>
          <w:szCs w:val="20"/>
          <w:shd w:val="clear" w:color="auto" w:fill="FFFFFF"/>
          <w:lang w:val="es-HN"/>
        </w:rPr>
      </w:pPr>
    </w:p>
    <w:p w14:paraId="008A94DB" w14:textId="77777777" w:rsidR="000142C1" w:rsidRPr="00C41C32" w:rsidRDefault="000142C1">
      <w:pPr>
        <w:rPr>
          <w:rFonts w:ascii="Georgia" w:eastAsia="Times New Roman" w:hAnsi="Georgia" w:cs="Calibri"/>
          <w:b/>
          <w:color w:val="747474" w:themeColor="background2" w:themeShade="80"/>
          <w:sz w:val="20"/>
          <w:szCs w:val="20"/>
          <w:shd w:val="clear" w:color="auto" w:fill="FFFFFF"/>
          <w:lang w:val="es-HN"/>
        </w:rPr>
      </w:pPr>
    </w:p>
    <w:p w14:paraId="638D39C5" w14:textId="77777777" w:rsidR="000142C1" w:rsidRPr="00C41C32" w:rsidRDefault="000142C1">
      <w:pPr>
        <w:rPr>
          <w:rFonts w:ascii="Georgia" w:eastAsia="Times New Roman" w:hAnsi="Georgia" w:cs="Calibri"/>
          <w:b/>
          <w:color w:val="747474" w:themeColor="background2" w:themeShade="80"/>
          <w:sz w:val="20"/>
          <w:szCs w:val="20"/>
          <w:shd w:val="clear" w:color="auto" w:fill="FFFFFF"/>
          <w:lang w:val="es-HN"/>
        </w:rPr>
      </w:pPr>
    </w:p>
    <w:p w14:paraId="3A29AD94" w14:textId="77777777" w:rsidR="000142C1" w:rsidRPr="00C41C32" w:rsidRDefault="000142C1">
      <w:pPr>
        <w:rPr>
          <w:rFonts w:ascii="Georgia" w:eastAsia="Times New Roman" w:hAnsi="Georgia" w:cs="Calibri"/>
          <w:b/>
          <w:color w:val="747474" w:themeColor="background2" w:themeShade="80"/>
          <w:sz w:val="20"/>
          <w:szCs w:val="20"/>
          <w:shd w:val="clear" w:color="auto" w:fill="FFFFFF"/>
          <w:lang w:val="es-HN"/>
        </w:rPr>
      </w:pPr>
    </w:p>
    <w:p w14:paraId="62F9AA5F" w14:textId="77777777" w:rsidR="00F4136E" w:rsidRDefault="00F4136E">
      <w:pPr>
        <w:rPr>
          <w:rFonts w:ascii="Georgia" w:eastAsia="Times New Roman" w:hAnsi="Georgia" w:cs="Calibri"/>
          <w:b/>
          <w:color w:val="747474" w:themeColor="background2" w:themeShade="80"/>
          <w:sz w:val="20"/>
          <w:szCs w:val="20"/>
          <w:shd w:val="clear" w:color="auto" w:fill="FFFFFF"/>
          <w:lang w:val="es-HN"/>
        </w:rPr>
      </w:pPr>
    </w:p>
    <w:p w14:paraId="4AF46EA9" w14:textId="77777777" w:rsidR="006F1E3D" w:rsidRDefault="006F1E3D">
      <w:pPr>
        <w:rPr>
          <w:rFonts w:ascii="Georgia" w:eastAsia="Times New Roman" w:hAnsi="Georgia" w:cs="Calibri"/>
          <w:b/>
          <w:color w:val="747474" w:themeColor="background2" w:themeShade="80"/>
          <w:sz w:val="20"/>
          <w:szCs w:val="20"/>
          <w:shd w:val="clear" w:color="auto" w:fill="FFFFFF"/>
          <w:lang w:val="es-HN"/>
        </w:rPr>
      </w:pPr>
    </w:p>
    <w:p w14:paraId="01CE5CFA" w14:textId="77777777" w:rsidR="006F1E3D" w:rsidRDefault="006F1E3D">
      <w:pPr>
        <w:rPr>
          <w:rFonts w:ascii="Georgia" w:eastAsia="Times New Roman" w:hAnsi="Georgia" w:cs="Calibri"/>
          <w:b/>
          <w:color w:val="747474" w:themeColor="background2" w:themeShade="80"/>
          <w:sz w:val="20"/>
          <w:szCs w:val="20"/>
          <w:shd w:val="clear" w:color="auto" w:fill="FFFFFF"/>
          <w:lang w:val="es-HN"/>
        </w:rPr>
      </w:pPr>
    </w:p>
    <w:p w14:paraId="55A8487E" w14:textId="77777777" w:rsidR="006F1E3D" w:rsidRPr="00C41C32" w:rsidRDefault="006F1E3D">
      <w:pPr>
        <w:rPr>
          <w:rFonts w:ascii="Georgia" w:eastAsia="Times New Roman" w:hAnsi="Georgia" w:cs="Calibri"/>
          <w:b/>
          <w:color w:val="747474" w:themeColor="background2" w:themeShade="80"/>
          <w:sz w:val="20"/>
          <w:szCs w:val="20"/>
          <w:shd w:val="clear" w:color="auto" w:fill="FFFFFF"/>
          <w:lang w:val="es-HN"/>
        </w:rPr>
      </w:pPr>
    </w:p>
    <w:p w14:paraId="2D594079" w14:textId="77777777" w:rsidR="000142C1" w:rsidRPr="00C41C32" w:rsidRDefault="000142C1">
      <w:pPr>
        <w:rPr>
          <w:rFonts w:ascii="Georgia" w:eastAsia="Times New Roman" w:hAnsi="Georgia" w:cs="Calibri"/>
          <w:b/>
          <w:color w:val="747474" w:themeColor="background2" w:themeShade="80"/>
          <w:sz w:val="20"/>
          <w:szCs w:val="20"/>
          <w:shd w:val="clear" w:color="auto" w:fill="FFFFFF"/>
          <w:lang w:val="es-HN"/>
        </w:rPr>
      </w:pPr>
    </w:p>
    <w:tbl>
      <w:tblPr>
        <w:tblStyle w:val="Tablaconcuadrcula"/>
        <w:tblpPr w:leftFromText="141" w:rightFromText="141" w:vertAnchor="text" w:horzAnchor="margin" w:tblpY="99"/>
        <w:tblW w:w="9354" w:type="dxa"/>
        <w:tblLayout w:type="fixed"/>
        <w:tblLook w:val="04A0" w:firstRow="1" w:lastRow="0" w:firstColumn="1" w:lastColumn="0" w:noHBand="0" w:noVBand="1"/>
      </w:tblPr>
      <w:tblGrid>
        <w:gridCol w:w="510"/>
        <w:gridCol w:w="7943"/>
        <w:gridCol w:w="901"/>
      </w:tblGrid>
      <w:tr w:rsidR="00201578" w:rsidRPr="00AC7BF3" w14:paraId="4D8FDC80" w14:textId="77777777" w:rsidTr="0040613F">
        <w:trPr>
          <w:trHeight w:val="340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BEB" w14:textId="14858B71" w:rsidR="00201578" w:rsidRPr="00AC7BF3" w:rsidRDefault="00201578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DOCUMENTACIÓN ESPECÍFICA</w:t>
            </w:r>
          </w:p>
        </w:tc>
      </w:tr>
      <w:tr w:rsidR="00783D18" w:rsidRPr="00AC7BF3" w14:paraId="590DB2FF" w14:textId="77777777" w:rsidTr="00761C07">
        <w:trPr>
          <w:trHeight w:val="313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6F738" w14:textId="07412072" w:rsidR="00783D18" w:rsidRPr="00AC7BF3" w:rsidRDefault="00783D18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1</w:t>
            </w:r>
            <w:r w:rsidR="00DA4F24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0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6FF68" w14:textId="3103678B" w:rsidR="00783D18" w:rsidRPr="00AC7BF3" w:rsidRDefault="000A1354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Documento de concesión de derechos de aprovechamiento de aguas (</w:t>
            </w:r>
            <w:r w:rsidR="00AC471A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s</w:t>
            </w:r>
            <w:r w:rsidR="00D45411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i</w:t>
            </w: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aplica) de cada central de generación propiedad de la </w:t>
            </w:r>
            <w:r w:rsidR="000310A8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s</w:t>
            </w: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ociedad </w:t>
            </w:r>
            <w:r w:rsidR="000310A8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m</w:t>
            </w: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ercantil</w:t>
            </w:r>
            <w:r w:rsidR="00AB2961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publicado en el Diario Oficial La Gaceta</w:t>
            </w: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.</w:t>
            </w:r>
          </w:p>
        </w:tc>
        <w:sdt>
          <w:sdtPr>
            <w:rPr>
              <w:rFonts w:ascii="Georgia" w:eastAsia="Times New Roman" w:hAnsi="Georgia" w:cs="Calibri"/>
              <w:color w:val="747474" w:themeColor="background2" w:themeShade="80"/>
              <w:shd w:val="clear" w:color="auto" w:fill="FFFFFF"/>
              <w:lang w:val="es-HN"/>
            </w:rPr>
            <w:id w:val="153276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06354502" w:edGrp="everyone" w:displacedByCustomXml="prev"/>
            <w:tc>
              <w:tcPr>
                <w:tcW w:w="9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B0FE05" w14:textId="3B70F5BB" w:rsidR="00783D18" w:rsidRPr="00AC7BF3" w:rsidRDefault="009D2039" w:rsidP="00201578">
                <w:pPr>
                  <w:spacing w:after="0"/>
                  <w:jc w:val="center"/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HN"/>
                  </w:rPr>
                </w:pPr>
                <w:r w:rsidRPr="00AC7BF3">
                  <w:rPr>
                    <w:rFonts w:ascii="Segoe UI Symbol" w:eastAsia="MS Gothic" w:hAnsi="Segoe UI Symbol" w:cs="Segoe UI Symbol"/>
                    <w:color w:val="747474" w:themeColor="background2" w:themeShade="80"/>
                    <w:shd w:val="clear" w:color="auto" w:fill="FFFFFF"/>
                    <w:lang w:val="es-HN"/>
                  </w:rPr>
                  <w:t>☐</w:t>
                </w:r>
              </w:p>
            </w:tc>
            <w:permEnd w:id="406354502" w:displacedByCustomXml="next"/>
          </w:sdtContent>
        </w:sdt>
      </w:tr>
      <w:tr w:rsidR="00783D18" w:rsidRPr="00AC7BF3" w14:paraId="723A9F62" w14:textId="77777777" w:rsidTr="00761C07">
        <w:trPr>
          <w:trHeight w:val="313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1F6CF" w14:textId="07C340E2" w:rsidR="00783D18" w:rsidRPr="00AC7BF3" w:rsidRDefault="00783D18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1</w:t>
            </w:r>
            <w:r w:rsidR="00DA4F24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1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60931" w14:textId="6AA80567" w:rsidR="00783D18" w:rsidRPr="00AC7BF3" w:rsidRDefault="00C24718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Licencia ambiental</w:t>
            </w:r>
            <w:r w:rsidR="000A1354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</w:t>
            </w:r>
            <w:r w:rsidR="00075B5B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o en su defecto </w:t>
            </w:r>
            <w:r w:rsidR="0001218B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licencia operativa </w:t>
            </w:r>
            <w:r w:rsidR="000A1354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de cada central de generación propiedad de la </w:t>
            </w:r>
            <w:r w:rsidR="000310A8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s</w:t>
            </w:r>
            <w:r w:rsidR="000A1354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ociedad </w:t>
            </w:r>
            <w:r w:rsidR="000310A8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m</w:t>
            </w:r>
            <w:r w:rsidR="000A1354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ercantil.</w:t>
            </w:r>
          </w:p>
        </w:tc>
        <w:sdt>
          <w:sdtPr>
            <w:rPr>
              <w:rFonts w:ascii="Georgia" w:eastAsia="Times New Roman" w:hAnsi="Georgia" w:cs="Calibri"/>
              <w:color w:val="747474" w:themeColor="background2" w:themeShade="80"/>
              <w:shd w:val="clear" w:color="auto" w:fill="FFFFFF"/>
              <w:lang w:val="es-HN"/>
            </w:rPr>
            <w:id w:val="23320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98735222" w:edGrp="everyone" w:displacedByCustomXml="prev"/>
            <w:tc>
              <w:tcPr>
                <w:tcW w:w="9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2B53CD" w14:textId="169B2719" w:rsidR="00783D18" w:rsidRPr="00AC7BF3" w:rsidRDefault="00EE13CE" w:rsidP="00201578">
                <w:pPr>
                  <w:spacing w:after="0"/>
                  <w:jc w:val="center"/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HN"/>
                  </w:rPr>
                </w:pPr>
                <w:r w:rsidRPr="00AC7BF3">
                  <w:rPr>
                    <w:rFonts w:ascii="Segoe UI Symbol" w:eastAsia="MS Gothic" w:hAnsi="Segoe UI Symbol" w:cs="Segoe UI Symbol"/>
                    <w:color w:val="747474" w:themeColor="background2" w:themeShade="80"/>
                    <w:shd w:val="clear" w:color="auto" w:fill="FFFFFF"/>
                    <w:lang w:val="es-HN"/>
                  </w:rPr>
                  <w:t>☐</w:t>
                </w:r>
              </w:p>
            </w:tc>
            <w:permEnd w:id="1198735222" w:displacedByCustomXml="next"/>
          </w:sdtContent>
        </w:sdt>
      </w:tr>
      <w:tr w:rsidR="00586BF1" w:rsidRPr="00AC7BF3" w14:paraId="0F90B6B4" w14:textId="77777777" w:rsidTr="00761C07">
        <w:trPr>
          <w:trHeight w:val="313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33A2B" w14:textId="78066455" w:rsidR="00586BF1" w:rsidRPr="00AC7BF3" w:rsidRDefault="00CB7A44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12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B8FF7" w14:textId="5862CFC1" w:rsidR="00586BF1" w:rsidRPr="00AC7BF3" w:rsidRDefault="00586BF1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Contrato de operación (si aplica)</w:t>
            </w:r>
            <w:r w:rsidR="00CB7A44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de cada central de generación propiedad de la sociedad mercantil</w:t>
            </w:r>
            <w:r w:rsidR="00DD218C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publicado en el Diario Oficial La Gaceta</w:t>
            </w:r>
            <w:r w:rsidR="00CB7A44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.</w:t>
            </w:r>
          </w:p>
        </w:tc>
        <w:sdt>
          <w:sdtPr>
            <w:rPr>
              <w:rFonts w:ascii="Georgia" w:eastAsia="Times New Roman" w:hAnsi="Georgia" w:cs="Calibri"/>
              <w:color w:val="747474" w:themeColor="background2" w:themeShade="80"/>
              <w:shd w:val="clear" w:color="auto" w:fill="FFFFFF"/>
              <w:lang w:val="es-HN"/>
            </w:rPr>
            <w:id w:val="64547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00649530" w:edGrp="everyone" w:displacedByCustomXml="prev"/>
            <w:tc>
              <w:tcPr>
                <w:tcW w:w="9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7EB272" w14:textId="52A35DB8" w:rsidR="00586BF1" w:rsidRPr="00AC7BF3" w:rsidRDefault="00EE13CE" w:rsidP="00201578">
                <w:pPr>
                  <w:spacing w:after="0"/>
                  <w:jc w:val="center"/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HN"/>
                  </w:rPr>
                </w:pPr>
                <w:r w:rsidRPr="00AC7BF3">
                  <w:rPr>
                    <w:rFonts w:ascii="Segoe UI Symbol" w:eastAsia="MS Gothic" w:hAnsi="Segoe UI Symbol" w:cs="Segoe UI Symbol"/>
                    <w:color w:val="747474" w:themeColor="background2" w:themeShade="80"/>
                    <w:shd w:val="clear" w:color="auto" w:fill="FFFFFF"/>
                    <w:lang w:val="es-HN"/>
                  </w:rPr>
                  <w:t>☐</w:t>
                </w:r>
              </w:p>
            </w:tc>
            <w:permEnd w:id="400649530" w:displacedByCustomXml="next"/>
          </w:sdtContent>
        </w:sdt>
      </w:tr>
      <w:tr w:rsidR="00783D18" w:rsidRPr="00AC7BF3" w14:paraId="4B07C377" w14:textId="77777777" w:rsidTr="00761C07">
        <w:trPr>
          <w:trHeight w:val="313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1B356" w14:textId="77423F0D" w:rsidR="00783D18" w:rsidRPr="00AC7BF3" w:rsidRDefault="00783D18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1</w:t>
            </w:r>
            <w:r w:rsidR="00CB7A44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3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9D684" w14:textId="70787B03" w:rsidR="00783D18" w:rsidRPr="00AC7BF3" w:rsidRDefault="00A2051F" w:rsidP="000A1354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  <w:t>Contrato de Acceso, Conexión y Uso a la red de transmisión o distribución</w:t>
            </w:r>
            <w:r w:rsidR="00B21313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  <w:t>,</w:t>
            </w: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  <w:t xml:space="preserve"> o en su defecto dictamen técnico que demuestre la factibilidad de la conexión emitido por el ente competente, para cada central de generación propiedad de la sociedad mercantil.</w:t>
            </w:r>
          </w:p>
        </w:tc>
        <w:sdt>
          <w:sdtPr>
            <w:rPr>
              <w:rFonts w:ascii="Georgia" w:eastAsia="Times New Roman" w:hAnsi="Georgia" w:cs="Calibri"/>
              <w:color w:val="747474" w:themeColor="background2" w:themeShade="80"/>
              <w:shd w:val="clear" w:color="auto" w:fill="FFFFFF"/>
              <w:lang w:val="es-HN"/>
            </w:rPr>
            <w:id w:val="163522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32766549" w:edGrp="everyone" w:displacedByCustomXml="prev"/>
            <w:tc>
              <w:tcPr>
                <w:tcW w:w="9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A74B7D" w14:textId="65D19D68" w:rsidR="00783D18" w:rsidRPr="00AC7BF3" w:rsidRDefault="00EE13CE" w:rsidP="00201578">
                <w:pPr>
                  <w:spacing w:after="0"/>
                  <w:jc w:val="center"/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HN"/>
                  </w:rPr>
                </w:pPr>
                <w:r w:rsidRPr="00AC7BF3">
                  <w:rPr>
                    <w:rFonts w:ascii="Segoe UI Symbol" w:eastAsia="MS Gothic" w:hAnsi="Segoe UI Symbol" w:cs="Segoe UI Symbol"/>
                    <w:color w:val="747474" w:themeColor="background2" w:themeShade="80"/>
                    <w:shd w:val="clear" w:color="auto" w:fill="FFFFFF"/>
                    <w:lang w:val="es-HN"/>
                  </w:rPr>
                  <w:t>☐</w:t>
                </w:r>
              </w:p>
            </w:tc>
            <w:permEnd w:id="832766549" w:displacedByCustomXml="next"/>
          </w:sdtContent>
        </w:sdt>
      </w:tr>
      <w:tr w:rsidR="00783D18" w:rsidRPr="00AC7BF3" w14:paraId="0CA371C6" w14:textId="77777777" w:rsidTr="00761C07">
        <w:trPr>
          <w:trHeight w:val="313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1E44A" w14:textId="7413E52A" w:rsidR="00783D18" w:rsidRPr="00AC7BF3" w:rsidRDefault="00783D18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1</w:t>
            </w:r>
            <w:r w:rsidR="00CB7A44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4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E94A" w14:textId="5829461D" w:rsidR="00783D18" w:rsidRPr="00AC7BF3" w:rsidRDefault="008875A7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Copia de los contratos suscritos con Agentes del MEN</w:t>
            </w:r>
            <w:r w:rsidR="00A848F8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incluidas las adendas emitidas</w:t>
            </w:r>
            <w:r w:rsidR="00826275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,</w:t>
            </w:r>
            <w:r w:rsidR="00EA1EAA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</w:t>
            </w:r>
            <w:r w:rsidR="00826275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en los cuales la Empresa Generadora sea la parte vendedora.</w:t>
            </w:r>
            <w:r w:rsidR="00AF31E5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Los documentos deben permitir corroborar la información suministrada en el Anexo II </w:t>
            </w:r>
            <w:r w:rsidR="00392FE7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(Contratos</w:t>
            </w:r>
            <w:r w:rsidR="006177BD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con </w:t>
            </w:r>
            <w:r w:rsidR="00982BF7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A</w:t>
            </w:r>
            <w:r w:rsidR="006177BD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gentes</w:t>
            </w:r>
            <w:r w:rsidR="00982BF7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del MEN</w:t>
            </w:r>
            <w:r w:rsidR="00392FE7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).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57FC4" w14:textId="461B5F32" w:rsidR="00783D18" w:rsidRPr="00AC7BF3" w:rsidRDefault="00624382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HN"/>
                </w:rPr>
                <w:id w:val="-191214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0492446" w:edGrp="everyone"/>
                <w:r w:rsidR="00EE13CE" w:rsidRPr="00AC7BF3">
                  <w:rPr>
                    <w:rFonts w:ascii="Segoe UI Symbol" w:eastAsia="MS Gothic" w:hAnsi="Segoe UI Symbol" w:cs="Segoe UI Symbol"/>
                    <w:color w:val="747474" w:themeColor="background2" w:themeShade="80"/>
                    <w:shd w:val="clear" w:color="auto" w:fill="FFFFFF"/>
                    <w:lang w:val="es-HN"/>
                  </w:rPr>
                  <w:t>☐</w:t>
                </w:r>
                <w:permEnd w:id="490492446"/>
              </w:sdtContent>
            </w:sdt>
          </w:p>
        </w:tc>
      </w:tr>
      <w:tr w:rsidR="004A2032" w:rsidRPr="00AC7BF3" w14:paraId="69A396C0" w14:textId="77777777" w:rsidTr="00761C07">
        <w:trPr>
          <w:trHeight w:val="313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EB6F9" w14:textId="6E53D75D" w:rsidR="004A2032" w:rsidRPr="00AC7BF3" w:rsidRDefault="004A2032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15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E728E" w14:textId="20E94894" w:rsidR="004A2032" w:rsidRPr="00AC7BF3" w:rsidRDefault="004A2032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Diagrama unifilar actualizado de cada central que incluya como mínimo la información nominal de las unidades de generación, equipos de transformación, servicios auxiliares o cargas y los equipos de medición comercial.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D946B" w14:textId="65F3DA7F" w:rsidR="004A2032" w:rsidRPr="00AC7BF3" w:rsidRDefault="00624382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HN"/>
                </w:rPr>
                <w:id w:val="34868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1024123" w:edGrp="everyone"/>
                <w:r w:rsidR="009D2039" w:rsidRPr="00AC7BF3">
                  <w:rPr>
                    <w:rFonts w:ascii="Segoe UI Symbol" w:eastAsia="MS Gothic" w:hAnsi="Segoe UI Symbol" w:cs="Segoe UI Symbol"/>
                    <w:color w:val="747474" w:themeColor="background2" w:themeShade="80"/>
                    <w:shd w:val="clear" w:color="auto" w:fill="FFFFFF"/>
                    <w:lang w:val="es-HN"/>
                  </w:rPr>
                  <w:t>☐</w:t>
                </w:r>
                <w:permEnd w:id="1591024123"/>
              </w:sdtContent>
            </w:sdt>
          </w:p>
        </w:tc>
      </w:tr>
      <w:tr w:rsidR="006A30C8" w:rsidRPr="00AC7BF3" w14:paraId="1FD0267D" w14:textId="77777777" w:rsidTr="00761C07">
        <w:trPr>
          <w:trHeight w:val="313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64D1C" w14:textId="061E5230" w:rsidR="006A30C8" w:rsidRPr="00AC7BF3" w:rsidRDefault="006A30C8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1</w:t>
            </w:r>
            <w:r w:rsidR="004A2032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6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8F3B5" w14:textId="678A4C81" w:rsidR="006A30C8" w:rsidRPr="00AC7BF3" w:rsidRDefault="00832428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Fotografías de </w:t>
            </w:r>
            <w:r w:rsidR="00C573A2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las placas de </w:t>
            </w:r>
            <w:r w:rsidR="0076051E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cada una de </w:t>
            </w:r>
            <w:r w:rsidR="0005229D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las unidades </w:t>
            </w:r>
            <w:r w:rsidR="0076051E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de </w:t>
            </w:r>
            <w:r w:rsidR="0005229D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gener</w:t>
            </w:r>
            <w:r w:rsidR="0076051E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ación declaradas en el formulario</w:t>
            </w:r>
            <w:r w:rsidR="004A0352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</w:t>
            </w:r>
            <w:r w:rsidR="00274EB1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debidamente etiquetadas</w:t>
            </w:r>
            <w:r w:rsidR="00745521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A13A4" w14:textId="25333A54" w:rsidR="006A30C8" w:rsidRPr="00AC7BF3" w:rsidRDefault="00624382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HN"/>
                </w:rPr>
                <w:id w:val="131984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3883045" w:edGrp="everyone"/>
                <w:r w:rsidR="00EE13CE" w:rsidRPr="00AC7BF3">
                  <w:rPr>
                    <w:rFonts w:ascii="Segoe UI Symbol" w:eastAsia="MS Gothic" w:hAnsi="Segoe UI Symbol" w:cs="Segoe UI Symbol"/>
                    <w:color w:val="747474" w:themeColor="background2" w:themeShade="80"/>
                    <w:shd w:val="clear" w:color="auto" w:fill="FFFFFF"/>
                    <w:lang w:val="es-HN"/>
                  </w:rPr>
                  <w:t>☐</w:t>
                </w:r>
                <w:permEnd w:id="1923883045"/>
              </w:sdtContent>
            </w:sdt>
          </w:p>
        </w:tc>
      </w:tr>
      <w:tr w:rsidR="006A30C8" w:rsidRPr="00AC7BF3" w14:paraId="2F0AE1B9" w14:textId="77777777" w:rsidTr="00761C07">
        <w:trPr>
          <w:trHeight w:val="313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47A69" w14:textId="75EB8E57" w:rsidR="006A30C8" w:rsidRPr="00AC7BF3" w:rsidRDefault="006A30C8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17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91803" w14:textId="222FCC3A" w:rsidR="006A30C8" w:rsidRPr="00AC7BF3" w:rsidRDefault="00A767E3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Certificación de inicio de operación comercial</w:t>
            </w:r>
            <w:r w:rsidR="00E145D9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</w:t>
            </w:r>
            <w:r w:rsidR="00861706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una vez </w:t>
            </w:r>
            <w:r w:rsidR="000358F2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emitida</w:t>
            </w:r>
            <w:r w:rsidR="00B00B14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B0D52" w14:textId="6D22B695" w:rsidR="006A30C8" w:rsidRPr="00AC7BF3" w:rsidRDefault="00624382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HN"/>
                </w:rPr>
                <w:id w:val="-57767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1372097" w:edGrp="everyone"/>
                <w:r w:rsidR="00EE13CE" w:rsidRPr="00AC7BF3">
                  <w:rPr>
                    <w:rFonts w:ascii="Segoe UI Symbol" w:eastAsia="MS Gothic" w:hAnsi="Segoe UI Symbol" w:cs="Segoe UI Symbol"/>
                    <w:color w:val="747474" w:themeColor="background2" w:themeShade="80"/>
                    <w:shd w:val="clear" w:color="auto" w:fill="FFFFFF"/>
                    <w:lang w:val="es-HN"/>
                  </w:rPr>
                  <w:t>☐</w:t>
                </w:r>
                <w:permEnd w:id="961372097"/>
              </w:sdtContent>
            </w:sdt>
          </w:p>
        </w:tc>
      </w:tr>
      <w:tr w:rsidR="006A30C8" w:rsidRPr="00AC7BF3" w14:paraId="26506A3C" w14:textId="77777777" w:rsidTr="00761C07">
        <w:trPr>
          <w:trHeight w:val="313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2555E" w14:textId="4DD29982" w:rsidR="006A30C8" w:rsidRPr="00AC7BF3" w:rsidRDefault="006A30C8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18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1C4D9" w14:textId="691B7B93" w:rsidR="006A30C8" w:rsidRPr="00AC7BF3" w:rsidRDefault="00F804EA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Diagrama de calor o vapor </w:t>
            </w:r>
            <w:r w:rsidR="00E21AEF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con </w:t>
            </w:r>
            <w:r w:rsidR="00116064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su </w:t>
            </w:r>
            <w:r w:rsidR="00E21AEF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simbología </w:t>
            </w:r>
            <w:r w:rsidR="00116064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respectiva </w:t>
            </w: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(en caso de </w:t>
            </w:r>
            <w:r w:rsidR="00CD50B3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que</w:t>
            </w: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</w:t>
            </w:r>
            <w:r w:rsidR="00A670A1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la central de </w:t>
            </w:r>
            <w:r w:rsidR="00D75ECF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genera</w:t>
            </w:r>
            <w:r w:rsidR="00A670A1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ción</w:t>
            </w:r>
            <w:r w:rsidR="00AC67F2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cuente</w:t>
            </w:r>
            <w:r w:rsidR="00D75ECF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con equipos de cogeneración</w:t>
            </w: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)</w:t>
            </w:r>
            <w:r w:rsidR="00D804F8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9A089" w14:textId="7FD408D9" w:rsidR="006A30C8" w:rsidRPr="00AC7BF3" w:rsidRDefault="00624382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HN"/>
                </w:rPr>
                <w:id w:val="-124650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3316400" w:edGrp="everyone"/>
                <w:r w:rsidR="00EE13CE" w:rsidRPr="00AC7BF3">
                  <w:rPr>
                    <w:rFonts w:ascii="Segoe UI Symbol" w:eastAsia="MS Gothic" w:hAnsi="Segoe UI Symbol" w:cs="Segoe UI Symbol"/>
                    <w:color w:val="747474" w:themeColor="background2" w:themeShade="80"/>
                    <w:shd w:val="clear" w:color="auto" w:fill="FFFFFF"/>
                    <w:lang w:val="es-HN"/>
                  </w:rPr>
                  <w:t>☐</w:t>
                </w:r>
                <w:permEnd w:id="793316400"/>
              </w:sdtContent>
            </w:sdt>
          </w:p>
        </w:tc>
      </w:tr>
      <w:tr w:rsidR="006A30C8" w:rsidRPr="00AC7BF3" w14:paraId="181E645E" w14:textId="77777777" w:rsidTr="00761C07">
        <w:trPr>
          <w:trHeight w:val="313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837B1" w14:textId="0B003EE4" w:rsidR="006A30C8" w:rsidRPr="00AC7BF3" w:rsidRDefault="00D75ECF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19</w:t>
            </w:r>
          </w:p>
        </w:tc>
        <w:tc>
          <w:tcPr>
            <w:tcW w:w="7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D857A" w14:textId="2128C40A" w:rsidR="006A30C8" w:rsidRPr="00AC7BF3" w:rsidRDefault="00D75ECF" w:rsidP="00201578">
            <w:pPr>
              <w:spacing w:after="0"/>
              <w:jc w:val="both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Diagrama </w:t>
            </w:r>
            <w:r w:rsidR="009B0F22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simple </w:t>
            </w:r>
            <w:r w:rsidR="00391471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de </w:t>
            </w:r>
            <w:r w:rsidR="009B0F22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energía eléctrica y </w:t>
            </w:r>
            <w:r w:rsidR="008A6958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calor o vapor </w:t>
            </w:r>
            <w:r w:rsidR="00BF214B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(en caso de </w:t>
            </w:r>
            <w:r w:rsidR="00CD50B3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que</w:t>
            </w:r>
            <w:r w:rsidR="00BF214B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la central de generación cuente con equipos de cogeneración)</w:t>
            </w:r>
            <w:r w:rsidR="00CD50B3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.</w:t>
            </w:r>
            <w:r w:rsidR="00122FDE" w:rsidRPr="00AC7BF3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65CAF" w14:textId="56B3D3E3" w:rsidR="006A30C8" w:rsidRPr="00AC7BF3" w:rsidRDefault="00624382" w:rsidP="00201578">
            <w:pPr>
              <w:spacing w:after="0"/>
              <w:jc w:val="center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HN"/>
                </w:rPr>
                <w:id w:val="-213116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0917453" w:edGrp="everyone"/>
                <w:r w:rsidR="00EE13CE" w:rsidRPr="00AC7BF3">
                  <w:rPr>
                    <w:rFonts w:ascii="Segoe UI Symbol" w:eastAsia="MS Gothic" w:hAnsi="Segoe UI Symbol" w:cs="Segoe UI Symbol"/>
                    <w:color w:val="747474" w:themeColor="background2" w:themeShade="80"/>
                    <w:shd w:val="clear" w:color="auto" w:fill="FFFFFF"/>
                    <w:lang w:val="es-HN"/>
                  </w:rPr>
                  <w:t>☐</w:t>
                </w:r>
                <w:permEnd w:id="280917453"/>
              </w:sdtContent>
            </w:sdt>
          </w:p>
        </w:tc>
      </w:tr>
    </w:tbl>
    <w:p w14:paraId="6E14BC00" w14:textId="78107E84" w:rsidR="00C24718" w:rsidRPr="00C41C32" w:rsidRDefault="00C24718" w:rsidP="008875A7">
      <w:pPr>
        <w:spacing w:after="0"/>
        <w:jc w:val="both"/>
        <w:rPr>
          <w:rFonts w:ascii="Georgia" w:hAnsi="Georgia" w:cstheme="minorHAnsi"/>
          <w:color w:val="000000" w:themeColor="text1"/>
          <w:sz w:val="20"/>
          <w:szCs w:val="20"/>
        </w:rPr>
      </w:pPr>
    </w:p>
    <w:p w14:paraId="5CBC05D4" w14:textId="77777777" w:rsidR="00C24718" w:rsidRPr="00C41C32" w:rsidRDefault="00C24718" w:rsidP="0064729C">
      <w:pPr>
        <w:spacing w:after="0"/>
        <w:jc w:val="both"/>
        <w:rPr>
          <w:rFonts w:ascii="Georgia" w:hAnsi="Georgia" w:cstheme="minorHAnsi"/>
          <w:color w:val="000000" w:themeColor="text1"/>
          <w:sz w:val="20"/>
          <w:szCs w:val="20"/>
        </w:rPr>
      </w:pPr>
    </w:p>
    <w:p w14:paraId="1F76F025" w14:textId="77777777" w:rsidR="0064729C" w:rsidRPr="00C41C32" w:rsidRDefault="0064729C" w:rsidP="001F7607">
      <w:pPr>
        <w:jc w:val="both"/>
        <w:rPr>
          <w:rFonts w:ascii="Georgia" w:hAnsi="Georgia" w:cstheme="minorHAnsi"/>
          <w:b/>
          <w:color w:val="002060"/>
          <w:sz w:val="20"/>
          <w:szCs w:val="20"/>
        </w:rPr>
      </w:pPr>
    </w:p>
    <w:p w14:paraId="26471AA1" w14:textId="77777777" w:rsidR="001F7607" w:rsidRPr="00C41C32" w:rsidRDefault="001F7607" w:rsidP="001F7607">
      <w:pPr>
        <w:jc w:val="both"/>
        <w:rPr>
          <w:rFonts w:ascii="Georgia" w:hAnsi="Georgia" w:cstheme="minorHAnsi"/>
          <w:b/>
          <w:color w:val="002060"/>
          <w:sz w:val="20"/>
          <w:szCs w:val="20"/>
        </w:rPr>
      </w:pPr>
    </w:p>
    <w:p w14:paraId="66A9A42F" w14:textId="77777777" w:rsidR="001F7607" w:rsidRPr="00C41C32" w:rsidRDefault="001F7607" w:rsidP="001F7607">
      <w:pPr>
        <w:jc w:val="both"/>
        <w:rPr>
          <w:rFonts w:ascii="Georgia" w:hAnsi="Georgia" w:cstheme="minorHAnsi"/>
          <w:b/>
          <w:color w:val="002060"/>
          <w:sz w:val="20"/>
          <w:szCs w:val="20"/>
        </w:rPr>
      </w:pPr>
    </w:p>
    <w:p w14:paraId="2035F93E" w14:textId="77777777" w:rsidR="001F7607" w:rsidRPr="00C41C32" w:rsidRDefault="001F7607" w:rsidP="001F7607">
      <w:pPr>
        <w:jc w:val="both"/>
        <w:rPr>
          <w:rFonts w:ascii="Georgia" w:hAnsi="Georgia" w:cstheme="minorHAnsi"/>
          <w:b/>
          <w:color w:val="002060"/>
          <w:sz w:val="20"/>
          <w:szCs w:val="20"/>
        </w:rPr>
      </w:pPr>
    </w:p>
    <w:p w14:paraId="18F40122" w14:textId="77777777" w:rsidR="001F7607" w:rsidRPr="00C41C32" w:rsidRDefault="001F7607" w:rsidP="001F7607">
      <w:pPr>
        <w:jc w:val="both"/>
        <w:rPr>
          <w:rFonts w:ascii="Georgia" w:hAnsi="Georgia" w:cstheme="minorHAnsi"/>
          <w:b/>
          <w:color w:val="002060"/>
          <w:sz w:val="20"/>
          <w:szCs w:val="20"/>
        </w:rPr>
      </w:pPr>
    </w:p>
    <w:p w14:paraId="1292621C" w14:textId="77777777" w:rsidR="002160DA" w:rsidRPr="00C41C32" w:rsidRDefault="002160DA" w:rsidP="001F7607">
      <w:pPr>
        <w:jc w:val="both"/>
        <w:rPr>
          <w:rFonts w:ascii="Georgia" w:hAnsi="Georgia" w:cstheme="minorHAnsi"/>
          <w:b/>
          <w:color w:val="002060"/>
          <w:sz w:val="20"/>
          <w:szCs w:val="20"/>
        </w:rPr>
      </w:pPr>
    </w:p>
    <w:p w14:paraId="38FCE48E" w14:textId="77777777" w:rsidR="002160DA" w:rsidRPr="00C41C32" w:rsidRDefault="002160DA" w:rsidP="001F7607">
      <w:pPr>
        <w:jc w:val="both"/>
        <w:rPr>
          <w:rFonts w:ascii="Georgia" w:hAnsi="Georgia" w:cstheme="minorHAnsi"/>
          <w:b/>
          <w:color w:val="002060"/>
          <w:sz w:val="20"/>
          <w:szCs w:val="20"/>
        </w:rPr>
      </w:pPr>
    </w:p>
    <w:p w14:paraId="0A4DAD0E" w14:textId="77777777" w:rsidR="001128A3" w:rsidRPr="00C41C32" w:rsidRDefault="001128A3" w:rsidP="007673B3">
      <w:pPr>
        <w:pStyle w:val="Piedepgina"/>
        <w:tabs>
          <w:tab w:val="clear" w:pos="4680"/>
          <w:tab w:val="clear" w:pos="9360"/>
          <w:tab w:val="center" w:pos="4419"/>
        </w:tabs>
        <w:spacing w:after="200" w:line="276" w:lineRule="auto"/>
        <w:jc w:val="center"/>
        <w:rPr>
          <w:rFonts w:ascii="Georgia" w:eastAsia="Times New Roman" w:hAnsi="Georgia" w:cs="Calibri"/>
          <w:b/>
          <w:color w:val="5FCDDE"/>
          <w:shd w:val="clear" w:color="auto" w:fill="FFFFFF"/>
          <w:lang w:val="es-ES" w:eastAsia="es-HN"/>
        </w:rPr>
      </w:pPr>
    </w:p>
    <w:p w14:paraId="0C2852E3" w14:textId="275BDD83" w:rsidR="00DB6339" w:rsidRPr="00AC7BF3" w:rsidRDefault="00AC621F" w:rsidP="007673B3">
      <w:pPr>
        <w:pStyle w:val="Piedepgina"/>
        <w:tabs>
          <w:tab w:val="clear" w:pos="4680"/>
          <w:tab w:val="clear" w:pos="9360"/>
          <w:tab w:val="center" w:pos="4419"/>
        </w:tabs>
        <w:spacing w:after="200" w:line="276" w:lineRule="auto"/>
        <w:jc w:val="center"/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</w:pPr>
      <w:r w:rsidRPr="00AC7BF3"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  <w:lastRenderedPageBreak/>
        <w:t xml:space="preserve">FORMULARIO DE </w:t>
      </w:r>
      <w:r w:rsidR="00031E5E" w:rsidRPr="00AC7BF3"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  <w:t>INSCRIPCIÓN</w:t>
      </w:r>
      <w:r w:rsidR="00582BB3" w:rsidRPr="00AC7BF3"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  <w:t xml:space="preserve"> </w:t>
      </w:r>
      <w:r w:rsidR="00B01846" w:rsidRPr="00AC7BF3"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  <w:t>PARA</w:t>
      </w:r>
      <w:r w:rsidR="001040DD" w:rsidRPr="00AC7BF3"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  <w:t xml:space="preserve"> </w:t>
      </w:r>
      <w:r w:rsidR="009101F5" w:rsidRPr="00AC7BF3"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  <w:t xml:space="preserve">EMPRESA </w:t>
      </w:r>
      <w:r w:rsidR="00FD24C3" w:rsidRPr="00AC7BF3"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  <w:t>GENERADORA</w:t>
      </w:r>
    </w:p>
    <w:p w14:paraId="24FE1139" w14:textId="1DC79389" w:rsidR="00DD4F5A" w:rsidRPr="00C321B5" w:rsidRDefault="00742BF2" w:rsidP="00B1084F">
      <w:pPr>
        <w:tabs>
          <w:tab w:val="left" w:pos="3649"/>
        </w:tabs>
        <w:spacing w:before="211"/>
        <w:jc w:val="both"/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</w:pP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Instrucciones: </w:t>
      </w:r>
      <w:r w:rsidR="00B1084F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La </w:t>
      </w:r>
      <w:r w:rsidR="001E2C2D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i</w:t>
      </w:r>
      <w:r w:rsidR="00B1084F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nformación solicitada en los numerales 2.1. Distribución del capital social y 2.2. Participación en otras empresas del sector eléctrico, deberá ser completada para cada socio y empresa del sector eléctrico según lo requerido. </w:t>
      </w:r>
      <w:r w:rsidR="001E2C2D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D</w:t>
      </w:r>
      <w:r w:rsidR="00B1084F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upli</w:t>
      </w:r>
      <w:r w:rsidR="001E2C2D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que</w:t>
      </w:r>
      <w:r w:rsidR="00B1084F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 los campos las veces que necesite.</w:t>
      </w:r>
      <w:r w:rsidR="00260371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 </w:t>
      </w:r>
    </w:p>
    <w:p w14:paraId="35265961" w14:textId="680BBA7C" w:rsidR="00742BF2" w:rsidRPr="00C321B5" w:rsidRDefault="00260371" w:rsidP="00B1084F">
      <w:pPr>
        <w:tabs>
          <w:tab w:val="left" w:pos="3649"/>
        </w:tabs>
        <w:spacing w:before="211"/>
        <w:jc w:val="both"/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</w:pP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Los campos marcados con (*) son de carácter obligatorio.</w:t>
      </w:r>
    </w:p>
    <w:p w14:paraId="2D945FC3" w14:textId="77777777" w:rsidR="005D6F3D" w:rsidRPr="00C321B5" w:rsidRDefault="005D6F3D" w:rsidP="005D6F3D">
      <w:pPr>
        <w:spacing w:before="1"/>
        <w:ind w:right="459"/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</w:pP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Señores Comisión Reguladora de Energía Eléctrica:</w:t>
      </w:r>
    </w:p>
    <w:p w14:paraId="264B00D6" w14:textId="5EC23DCB" w:rsidR="009101F5" w:rsidRPr="00C321B5" w:rsidRDefault="009101F5" w:rsidP="009101F5">
      <w:pPr>
        <w:tabs>
          <w:tab w:val="left" w:pos="3649"/>
        </w:tabs>
        <w:spacing w:before="211"/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</w:pP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Solicito inscripción como Empresa </w:t>
      </w:r>
      <w:r w:rsidR="00FD24C3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Generadora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 en el Registro Público de Empresas del Sector Eléctrico, para lo cual adjunto la información que se detalla a continuación.</w:t>
      </w:r>
    </w:p>
    <w:p w14:paraId="3042E1A5" w14:textId="59946C4D" w:rsidR="007673B3" w:rsidRPr="00C321B5" w:rsidRDefault="005D6F3D" w:rsidP="007673B3">
      <w:pPr>
        <w:pStyle w:val="Prrafodelista"/>
        <w:numPr>
          <w:ilvl w:val="0"/>
          <w:numId w:val="26"/>
        </w:numPr>
        <w:tabs>
          <w:tab w:val="left" w:pos="3649"/>
        </w:tabs>
        <w:spacing w:before="211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INFORMACIÓN GENERAL</w:t>
      </w:r>
    </w:p>
    <w:p w14:paraId="2E0B99F8" w14:textId="77777777" w:rsidR="007673B3" w:rsidRPr="00C321B5" w:rsidRDefault="007673B3" w:rsidP="007673B3">
      <w:pPr>
        <w:pStyle w:val="Prrafodelista"/>
        <w:tabs>
          <w:tab w:val="left" w:pos="3649"/>
        </w:tabs>
        <w:spacing w:after="0"/>
        <w:rPr>
          <w:rFonts w:ascii="Georgia" w:hAnsi="Georgia" w:cstheme="minorHAnsi"/>
          <w:b/>
          <w:bCs/>
          <w:color w:val="000000" w:themeColor="text1"/>
        </w:rPr>
      </w:pPr>
    </w:p>
    <w:p w14:paraId="2EC384AB" w14:textId="4BEC52BA" w:rsidR="005D6F3D" w:rsidRPr="00C321B5" w:rsidRDefault="005D6F3D" w:rsidP="005D6F3D">
      <w:pPr>
        <w:pStyle w:val="Prrafodelista"/>
        <w:numPr>
          <w:ilvl w:val="1"/>
          <w:numId w:val="23"/>
        </w:numPr>
        <w:tabs>
          <w:tab w:val="left" w:pos="3649"/>
        </w:tabs>
        <w:spacing w:before="211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 xml:space="preserve">Información del </w:t>
      </w:r>
      <w:r w:rsidR="000310A8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r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 xml:space="preserve">epresentante </w:t>
      </w:r>
      <w:r w:rsidR="000310A8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l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egal: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314"/>
        <w:gridCol w:w="217"/>
        <w:gridCol w:w="709"/>
        <w:gridCol w:w="1059"/>
        <w:gridCol w:w="424"/>
        <w:gridCol w:w="167"/>
        <w:gridCol w:w="543"/>
        <w:gridCol w:w="1228"/>
        <w:gridCol w:w="47"/>
        <w:gridCol w:w="284"/>
        <w:gridCol w:w="992"/>
        <w:gridCol w:w="2260"/>
        <w:gridCol w:w="8"/>
      </w:tblGrid>
      <w:tr w:rsidR="005D6F3D" w:rsidRPr="00C321B5" w14:paraId="5D30FC79" w14:textId="77777777" w:rsidTr="00454879">
        <w:trPr>
          <w:gridAfter w:val="1"/>
          <w:wAfter w:w="8" w:type="dxa"/>
          <w:trHeight w:val="283"/>
          <w:jc w:val="center"/>
        </w:trPr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54D72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Nombre completo*:</w:t>
            </w:r>
          </w:p>
        </w:tc>
        <w:tc>
          <w:tcPr>
            <w:tcW w:w="7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3538C02B" w14:textId="1C78832B" w:rsidR="005D6F3D" w:rsidRPr="00C321B5" w:rsidRDefault="00C40B67" w:rsidP="00DB6339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73762692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73762692"/>
          </w:p>
        </w:tc>
      </w:tr>
      <w:tr w:rsidR="005D6F3D" w:rsidRPr="00C321B5" w14:paraId="6AD3F063" w14:textId="77777777" w:rsidTr="00454879">
        <w:trPr>
          <w:gridAfter w:val="1"/>
          <w:wAfter w:w="8" w:type="dxa"/>
          <w:trHeight w:val="87"/>
          <w:jc w:val="center"/>
        </w:trPr>
        <w:tc>
          <w:tcPr>
            <w:tcW w:w="92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29968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1E462F35" w14:textId="77777777" w:rsidTr="00AE0326">
        <w:trPr>
          <w:gridAfter w:val="1"/>
          <w:wAfter w:w="8" w:type="dxa"/>
          <w:trHeight w:val="283"/>
          <w:jc w:val="center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9FC5A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Cargo*:</w:t>
            </w:r>
          </w:p>
        </w:tc>
        <w:tc>
          <w:tcPr>
            <w:tcW w:w="2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7D12E23B" w14:textId="1F262D21" w:rsidR="005D6F3D" w:rsidRPr="00C321B5" w:rsidRDefault="00C40B67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778392171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778392171"/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DF3F5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Nacionalidad*:</w:t>
            </w:r>
          </w:p>
        </w:tc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7304E806" w14:textId="56E75B0D" w:rsidR="005D6F3D" w:rsidRPr="00C321B5" w:rsidRDefault="00C40B67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48721568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487215689"/>
          </w:p>
        </w:tc>
      </w:tr>
      <w:tr w:rsidR="005D6F3D" w:rsidRPr="00C321B5" w14:paraId="2D579E5C" w14:textId="77777777" w:rsidTr="00454879">
        <w:trPr>
          <w:gridAfter w:val="1"/>
          <w:wAfter w:w="8" w:type="dxa"/>
          <w:trHeight w:val="23"/>
          <w:jc w:val="center"/>
        </w:trPr>
        <w:tc>
          <w:tcPr>
            <w:tcW w:w="92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DD601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10D827EA" w14:textId="77777777" w:rsidTr="00AE0326">
        <w:trPr>
          <w:gridAfter w:val="1"/>
          <w:wAfter w:w="8" w:type="dxa"/>
          <w:trHeight w:val="283"/>
          <w:jc w:val="center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2F987" w14:textId="3BD00894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Núm. identi</w:t>
            </w:r>
            <w:r w:rsidR="002B3B2C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ficación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/pasaporte*:</w:t>
            </w:r>
          </w:p>
        </w:tc>
        <w:tc>
          <w:tcPr>
            <w:tcW w:w="2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110B7C2C" w14:textId="71DACDC7" w:rsidR="005D6F3D" w:rsidRPr="00C321B5" w:rsidRDefault="00C40B67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674527574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674527574"/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76C72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Profesión: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31F7F754" w14:textId="6857D66B" w:rsidR="005D6F3D" w:rsidRPr="00C321B5" w:rsidRDefault="00C40B67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442862240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442862240"/>
          </w:p>
        </w:tc>
      </w:tr>
      <w:tr w:rsidR="005D6F3D" w:rsidRPr="00C321B5" w14:paraId="7887FB7F" w14:textId="77777777" w:rsidTr="00454879">
        <w:trPr>
          <w:gridAfter w:val="1"/>
          <w:wAfter w:w="8" w:type="dxa"/>
          <w:trHeight w:val="20"/>
          <w:jc w:val="center"/>
        </w:trPr>
        <w:tc>
          <w:tcPr>
            <w:tcW w:w="92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E52E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76613EA3" w14:textId="77777777" w:rsidTr="00454879">
        <w:trPr>
          <w:gridAfter w:val="1"/>
          <w:wAfter w:w="8" w:type="dxa"/>
          <w:trHeight w:val="283"/>
          <w:jc w:val="center"/>
        </w:trPr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8414F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Dirección*:</w:t>
            </w:r>
          </w:p>
        </w:tc>
        <w:tc>
          <w:tcPr>
            <w:tcW w:w="77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047E2515" w14:textId="7BE2A9B0" w:rsidR="005D6F3D" w:rsidRPr="00C321B5" w:rsidRDefault="00C40B67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971980878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971980878"/>
          </w:p>
        </w:tc>
      </w:tr>
      <w:tr w:rsidR="005D6F3D" w:rsidRPr="00C321B5" w14:paraId="04FD61E1" w14:textId="77777777" w:rsidTr="00454879">
        <w:trPr>
          <w:gridAfter w:val="1"/>
          <w:wAfter w:w="8" w:type="dxa"/>
          <w:trHeight w:val="20"/>
          <w:jc w:val="center"/>
        </w:trPr>
        <w:tc>
          <w:tcPr>
            <w:tcW w:w="92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CF345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5F61B784" w14:textId="77777777" w:rsidTr="00454879">
        <w:trPr>
          <w:gridAfter w:val="1"/>
          <w:wAfter w:w="8" w:type="dxa"/>
          <w:trHeight w:val="283"/>
          <w:jc w:val="center"/>
        </w:trPr>
        <w:tc>
          <w:tcPr>
            <w:tcW w:w="43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0B6FB" w14:textId="77777777" w:rsidR="005D6F3D" w:rsidRPr="00C321B5" w:rsidRDefault="005D6F3D" w:rsidP="00260371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Descripción del poder de representación*:</w:t>
            </w:r>
          </w:p>
        </w:tc>
        <w:tc>
          <w:tcPr>
            <w:tcW w:w="4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3B985E2D" w14:textId="45CC1880" w:rsidR="005D6F3D" w:rsidRPr="00C321B5" w:rsidRDefault="00C40B67" w:rsidP="00260371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permStart w:id="245061357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   </w:t>
            </w:r>
            <w:permEnd w:id="245061357"/>
          </w:p>
        </w:tc>
      </w:tr>
      <w:tr w:rsidR="005D6F3D" w:rsidRPr="00C321B5" w14:paraId="6251804A" w14:textId="77777777" w:rsidTr="00454879">
        <w:trPr>
          <w:gridAfter w:val="1"/>
          <w:wAfter w:w="8" w:type="dxa"/>
          <w:trHeight w:val="23"/>
          <w:jc w:val="center"/>
        </w:trPr>
        <w:tc>
          <w:tcPr>
            <w:tcW w:w="92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A349F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62BF4CF7" w14:textId="77777777" w:rsidTr="00454879">
        <w:trPr>
          <w:trHeight w:val="283"/>
          <w:jc w:val="center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3907D" w14:textId="460F90A1" w:rsidR="005D6F3D" w:rsidRPr="00C321B5" w:rsidRDefault="005D6F3D" w:rsidP="00260371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Teléfono*: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62BB040B" w14:textId="1605E452" w:rsidR="005D6F3D" w:rsidRPr="00C321B5" w:rsidRDefault="00C40B67" w:rsidP="00260371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permStart w:id="392511956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   </w:t>
            </w:r>
            <w:permEnd w:id="392511956"/>
          </w:p>
        </w:tc>
        <w:tc>
          <w:tcPr>
            <w:tcW w:w="22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704EB" w14:textId="77777777" w:rsidR="005D6F3D" w:rsidRPr="00C321B5" w:rsidRDefault="005D6F3D" w:rsidP="00260371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Correo electrónico*: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2BA48CEE" w14:textId="666E40F8" w:rsidR="005D6F3D" w:rsidRPr="00C321B5" w:rsidRDefault="00C40B67" w:rsidP="00260371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permStart w:id="1789295379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   </w:t>
            </w:r>
            <w:permEnd w:id="1789295379"/>
          </w:p>
        </w:tc>
      </w:tr>
    </w:tbl>
    <w:p w14:paraId="27DC37DD" w14:textId="77777777" w:rsidR="005D6F3D" w:rsidRPr="00C321B5" w:rsidRDefault="005D6F3D" w:rsidP="00EE102C">
      <w:pPr>
        <w:tabs>
          <w:tab w:val="left" w:pos="3649"/>
        </w:tabs>
        <w:spacing w:after="0"/>
        <w:rPr>
          <w:rFonts w:ascii="Georgia" w:hAnsi="Georgia" w:cstheme="minorHAnsi"/>
          <w:b/>
          <w:bCs/>
          <w:color w:val="000000" w:themeColor="text1"/>
        </w:rPr>
      </w:pPr>
    </w:p>
    <w:p w14:paraId="4657DA53" w14:textId="3888BBF4" w:rsidR="005D6F3D" w:rsidRPr="00C321B5" w:rsidRDefault="005D6F3D" w:rsidP="005D6F3D">
      <w:pPr>
        <w:pStyle w:val="Prrafodelista"/>
        <w:numPr>
          <w:ilvl w:val="1"/>
          <w:numId w:val="23"/>
        </w:numPr>
        <w:tabs>
          <w:tab w:val="left" w:pos="3649"/>
        </w:tabs>
        <w:spacing w:before="211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 xml:space="preserve">Información del </w:t>
      </w:r>
      <w:r w:rsidR="00EE102C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a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 xml:space="preserve">poderado </w:t>
      </w:r>
      <w:r w:rsidR="00EE102C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l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egal: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17"/>
        <w:gridCol w:w="717"/>
        <w:gridCol w:w="284"/>
        <w:gridCol w:w="1765"/>
        <w:gridCol w:w="503"/>
        <w:gridCol w:w="850"/>
        <w:gridCol w:w="2403"/>
      </w:tblGrid>
      <w:tr w:rsidR="005D6F3D" w:rsidRPr="00C321B5" w14:paraId="0B8A481D" w14:textId="77777777" w:rsidTr="00AE0326">
        <w:trPr>
          <w:trHeight w:val="283"/>
          <w:jc w:val="center"/>
        </w:trPr>
        <w:tc>
          <w:tcPr>
            <w:tcW w:w="2268" w:type="dxa"/>
            <w:gridSpan w:val="2"/>
            <w:vAlign w:val="center"/>
          </w:tcPr>
          <w:p w14:paraId="335F6F1B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Nombre completo*:</w:t>
            </w:r>
          </w:p>
        </w:tc>
        <w:tc>
          <w:tcPr>
            <w:tcW w:w="6939" w:type="dxa"/>
            <w:gridSpan w:val="7"/>
            <w:shd w:val="clear" w:color="auto" w:fill="D8DFED"/>
            <w:vAlign w:val="center"/>
          </w:tcPr>
          <w:p w14:paraId="6F362730" w14:textId="518EA9ED" w:rsidR="005D6F3D" w:rsidRPr="00C321B5" w:rsidRDefault="00327349" w:rsidP="00DB6339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95577490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95577490"/>
          </w:p>
        </w:tc>
      </w:tr>
      <w:tr w:rsidR="005D6F3D" w:rsidRPr="00C321B5" w14:paraId="56DDE778" w14:textId="77777777" w:rsidTr="00454879">
        <w:trPr>
          <w:trHeight w:val="87"/>
          <w:jc w:val="center"/>
        </w:trPr>
        <w:tc>
          <w:tcPr>
            <w:tcW w:w="9207" w:type="dxa"/>
            <w:gridSpan w:val="9"/>
            <w:vAlign w:val="center"/>
          </w:tcPr>
          <w:p w14:paraId="52FD34C2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4D2163D6" w14:textId="77777777" w:rsidTr="00454879">
        <w:trPr>
          <w:trHeight w:val="283"/>
          <w:jc w:val="center"/>
        </w:trPr>
        <w:tc>
          <w:tcPr>
            <w:tcW w:w="2685" w:type="dxa"/>
            <w:gridSpan w:val="3"/>
            <w:vAlign w:val="center"/>
          </w:tcPr>
          <w:p w14:paraId="1A05BD23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Número de colegiación*:</w:t>
            </w:r>
          </w:p>
        </w:tc>
        <w:tc>
          <w:tcPr>
            <w:tcW w:w="6522" w:type="dxa"/>
            <w:gridSpan w:val="6"/>
            <w:shd w:val="clear" w:color="auto" w:fill="D8DFED"/>
            <w:vAlign w:val="center"/>
          </w:tcPr>
          <w:p w14:paraId="6935B9AF" w14:textId="54782186" w:rsidR="005D6F3D" w:rsidRPr="00C321B5" w:rsidRDefault="00327349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483092760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483092760"/>
          </w:p>
        </w:tc>
      </w:tr>
      <w:tr w:rsidR="005D6F3D" w:rsidRPr="00C321B5" w14:paraId="392E0E15" w14:textId="77777777" w:rsidTr="00454879">
        <w:trPr>
          <w:trHeight w:val="23"/>
          <w:jc w:val="center"/>
        </w:trPr>
        <w:tc>
          <w:tcPr>
            <w:tcW w:w="9207" w:type="dxa"/>
            <w:gridSpan w:val="9"/>
            <w:vAlign w:val="center"/>
          </w:tcPr>
          <w:p w14:paraId="14FFECD9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726D0DF4" w14:textId="77777777" w:rsidTr="008769F4">
        <w:trPr>
          <w:trHeight w:val="283"/>
          <w:jc w:val="center"/>
        </w:trPr>
        <w:tc>
          <w:tcPr>
            <w:tcW w:w="3402" w:type="dxa"/>
            <w:gridSpan w:val="4"/>
            <w:vAlign w:val="center"/>
          </w:tcPr>
          <w:p w14:paraId="36DF1FE2" w14:textId="479EC3B6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Núm. identi</w:t>
            </w:r>
            <w:r w:rsidR="00A6196A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ficación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/pasaporte*:</w:t>
            </w:r>
          </w:p>
        </w:tc>
        <w:tc>
          <w:tcPr>
            <w:tcW w:w="2049" w:type="dxa"/>
            <w:gridSpan w:val="2"/>
            <w:shd w:val="clear" w:color="auto" w:fill="D8DFED"/>
            <w:vAlign w:val="center"/>
          </w:tcPr>
          <w:p w14:paraId="28D6FC4B" w14:textId="261324D5" w:rsidR="005D6F3D" w:rsidRPr="00C321B5" w:rsidRDefault="00327349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095914922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095914922"/>
          </w:p>
        </w:tc>
        <w:tc>
          <w:tcPr>
            <w:tcW w:w="1353" w:type="dxa"/>
            <w:gridSpan w:val="2"/>
            <w:vAlign w:val="center"/>
          </w:tcPr>
          <w:p w14:paraId="5A997EE5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Dirección*:</w:t>
            </w:r>
          </w:p>
        </w:tc>
        <w:tc>
          <w:tcPr>
            <w:tcW w:w="2403" w:type="dxa"/>
            <w:shd w:val="clear" w:color="auto" w:fill="D8DFED"/>
            <w:vAlign w:val="center"/>
          </w:tcPr>
          <w:p w14:paraId="4DA5F321" w14:textId="3BA3605E" w:rsidR="005D6F3D" w:rsidRPr="00C321B5" w:rsidRDefault="00327349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108704632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108704632"/>
          </w:p>
        </w:tc>
      </w:tr>
      <w:tr w:rsidR="005D6F3D" w:rsidRPr="00C321B5" w14:paraId="64A9F682" w14:textId="77777777" w:rsidTr="00454879">
        <w:trPr>
          <w:trHeight w:val="20"/>
          <w:jc w:val="center"/>
        </w:trPr>
        <w:tc>
          <w:tcPr>
            <w:tcW w:w="9207" w:type="dxa"/>
            <w:gridSpan w:val="9"/>
            <w:vAlign w:val="center"/>
          </w:tcPr>
          <w:p w14:paraId="5CBD4918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7D1D7FB3" w14:textId="77777777" w:rsidTr="00454879">
        <w:trPr>
          <w:trHeight w:val="283"/>
          <w:jc w:val="center"/>
        </w:trPr>
        <w:tc>
          <w:tcPr>
            <w:tcW w:w="1276" w:type="dxa"/>
            <w:vAlign w:val="center"/>
          </w:tcPr>
          <w:p w14:paraId="6762BC6E" w14:textId="62FE77C4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Teléfono*:</w:t>
            </w:r>
          </w:p>
        </w:tc>
        <w:tc>
          <w:tcPr>
            <w:tcW w:w="2410" w:type="dxa"/>
            <w:gridSpan w:val="4"/>
            <w:shd w:val="clear" w:color="auto" w:fill="D8DFED"/>
            <w:vAlign w:val="center"/>
          </w:tcPr>
          <w:p w14:paraId="51E3B4AE" w14:textId="23CFB885" w:rsidR="005D6F3D" w:rsidRPr="00C321B5" w:rsidRDefault="00327349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39060916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39060916"/>
          </w:p>
        </w:tc>
        <w:tc>
          <w:tcPr>
            <w:tcW w:w="2268" w:type="dxa"/>
            <w:gridSpan w:val="2"/>
            <w:vAlign w:val="center"/>
          </w:tcPr>
          <w:p w14:paraId="2797668E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Correo electrónico*:</w:t>
            </w:r>
          </w:p>
        </w:tc>
        <w:tc>
          <w:tcPr>
            <w:tcW w:w="3253" w:type="dxa"/>
            <w:gridSpan w:val="2"/>
            <w:shd w:val="clear" w:color="auto" w:fill="D8DFED"/>
            <w:vAlign w:val="center"/>
          </w:tcPr>
          <w:p w14:paraId="76462C46" w14:textId="54762432" w:rsidR="005D6F3D" w:rsidRPr="00C321B5" w:rsidRDefault="00327349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77836517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77836517"/>
          </w:p>
        </w:tc>
      </w:tr>
    </w:tbl>
    <w:p w14:paraId="55F30FE0" w14:textId="77777777" w:rsidR="00EE102C" w:rsidRPr="00C321B5" w:rsidRDefault="00EE102C" w:rsidP="007673B3">
      <w:pPr>
        <w:tabs>
          <w:tab w:val="left" w:pos="5490"/>
        </w:tabs>
        <w:rPr>
          <w:rFonts w:ascii="Georgia" w:hAnsi="Georgia" w:cstheme="minorHAnsi"/>
          <w:b/>
          <w:bCs/>
          <w:color w:val="000000" w:themeColor="text1"/>
        </w:rPr>
      </w:pPr>
    </w:p>
    <w:p w14:paraId="22EB284A" w14:textId="3C9DC735" w:rsidR="005D6F3D" w:rsidRPr="00C321B5" w:rsidRDefault="005D6F3D" w:rsidP="005D6F3D">
      <w:pPr>
        <w:pStyle w:val="Prrafodelista"/>
        <w:numPr>
          <w:ilvl w:val="1"/>
          <w:numId w:val="23"/>
        </w:numPr>
        <w:tabs>
          <w:tab w:val="left" w:pos="3649"/>
        </w:tabs>
        <w:spacing w:before="211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 xml:space="preserve">Información de la </w:t>
      </w:r>
      <w:r w:rsidR="000310A8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s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 xml:space="preserve">ociedad </w:t>
      </w:r>
      <w:r w:rsidR="000310A8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m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ercantil: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329"/>
        <w:gridCol w:w="371"/>
        <w:gridCol w:w="243"/>
        <w:gridCol w:w="890"/>
        <w:gridCol w:w="1779"/>
        <w:gridCol w:w="2324"/>
      </w:tblGrid>
      <w:tr w:rsidR="005D6F3D" w:rsidRPr="00C321B5" w14:paraId="7F026D7E" w14:textId="77777777" w:rsidTr="00454879">
        <w:trPr>
          <w:trHeight w:val="283"/>
          <w:jc w:val="center"/>
        </w:trPr>
        <w:tc>
          <w:tcPr>
            <w:tcW w:w="4212" w:type="dxa"/>
            <w:gridSpan w:val="4"/>
            <w:vAlign w:val="center"/>
          </w:tcPr>
          <w:p w14:paraId="32756C23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Nombre, razón o denominación social*:</w:t>
            </w:r>
          </w:p>
        </w:tc>
        <w:tc>
          <w:tcPr>
            <w:tcW w:w="4993" w:type="dxa"/>
            <w:gridSpan w:val="3"/>
            <w:shd w:val="clear" w:color="auto" w:fill="D8DFED"/>
            <w:vAlign w:val="center"/>
          </w:tcPr>
          <w:p w14:paraId="5DC2389B" w14:textId="4B15436C" w:rsidR="005D6F3D" w:rsidRPr="00C321B5" w:rsidRDefault="00D6616C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919887551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919887551"/>
          </w:p>
        </w:tc>
      </w:tr>
      <w:tr w:rsidR="005D6F3D" w:rsidRPr="00C321B5" w14:paraId="07E0F6BF" w14:textId="77777777" w:rsidTr="00454879">
        <w:trPr>
          <w:trHeight w:val="28"/>
          <w:jc w:val="center"/>
        </w:trPr>
        <w:tc>
          <w:tcPr>
            <w:tcW w:w="9205" w:type="dxa"/>
            <w:gridSpan w:val="7"/>
            <w:vAlign w:val="center"/>
          </w:tcPr>
          <w:p w14:paraId="1B2F7D27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790AB07F" w14:textId="77777777" w:rsidTr="00454879">
        <w:trPr>
          <w:trHeight w:val="283"/>
          <w:jc w:val="center"/>
        </w:trPr>
        <w:tc>
          <w:tcPr>
            <w:tcW w:w="3269" w:type="dxa"/>
            <w:vAlign w:val="center"/>
          </w:tcPr>
          <w:p w14:paraId="5C66ABFE" w14:textId="4D3CE6DC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Tipo de </w:t>
            </w:r>
            <w:r w:rsidR="000310A8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s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ociedad </w:t>
            </w:r>
            <w:r w:rsidR="000310A8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m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ercantil*:</w:t>
            </w:r>
          </w:p>
        </w:tc>
        <w:tc>
          <w:tcPr>
            <w:tcW w:w="5936" w:type="dxa"/>
            <w:gridSpan w:val="6"/>
            <w:shd w:val="clear" w:color="auto" w:fill="D8DFED"/>
            <w:vAlign w:val="center"/>
          </w:tcPr>
          <w:p w14:paraId="69E1085C" w14:textId="70BB0240" w:rsidR="005D6F3D" w:rsidRPr="00C321B5" w:rsidRDefault="003A1F1A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permStart w:id="582553471" w:edGrp="everyone"/>
            <w:r w:rsidRPr="00C321B5">
              <w:rPr>
                <w:rFonts w:ascii="Georgia" w:hAnsi="Georgia" w:cstheme="minorHAnsi"/>
              </w:rPr>
              <w:t xml:space="preserve"> </w:t>
            </w:r>
            <w:r w:rsidR="003E04F2" w:rsidRPr="00C321B5">
              <w:rPr>
                <w:rFonts w:ascii="Georgia" w:hAnsi="Georgia" w:cstheme="minorHAnsi"/>
              </w:rPr>
              <w:t xml:space="preserve"> </w:t>
            </w:r>
            <w:sdt>
              <w:sdtPr>
                <w:rPr>
                  <w:rFonts w:ascii="Georgia" w:hAnsi="Georgia" w:cstheme="minorHAnsi"/>
                </w:rPr>
                <w:id w:val="749939510"/>
                <w:placeholder>
                  <w:docPart w:val="C9AC882D8D1D4E5E991C865EF276318D"/>
                </w:placeholder>
                <w:showingPlcHdr/>
                <w:dropDownList>
                  <w:listItem w:displayText="Sociedad Anónima" w:value="Sociedad Anónima"/>
                  <w:listItem w:displayText="Sociedad Unipersonal" w:value="Sociedad Unipersonal"/>
                  <w:listItem w:displayText="Sociedad de Responsabilidad Limitada" w:value="Sociedad de Responsabilidad Limitada"/>
                  <w:listItem w:displayText="Sociedad Extranjera" w:value="Sociedad Extranjera"/>
                </w:dropDownList>
              </w:sdtPr>
              <w:sdtEndPr/>
              <w:sdtContent>
                <w:r w:rsidRPr="00C321B5">
                  <w:rPr>
                    <w:rFonts w:ascii="Georgia" w:hAnsi="Georgia" w:cstheme="minorHAnsi"/>
                    <w:color w:val="747474" w:themeColor="background2" w:themeShade="80"/>
                  </w:rPr>
                  <w:t>Haga clic para desplegar la lista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582553471"/>
          </w:p>
        </w:tc>
      </w:tr>
      <w:tr w:rsidR="005D6F3D" w:rsidRPr="00C321B5" w14:paraId="749CEF36" w14:textId="77777777" w:rsidTr="00454879">
        <w:trPr>
          <w:trHeight w:val="28"/>
          <w:jc w:val="center"/>
        </w:trPr>
        <w:tc>
          <w:tcPr>
            <w:tcW w:w="9205" w:type="dxa"/>
            <w:gridSpan w:val="7"/>
            <w:vAlign w:val="center"/>
          </w:tcPr>
          <w:p w14:paraId="2A21FABD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66C80A7A" w14:textId="77777777" w:rsidTr="00454879">
        <w:trPr>
          <w:trHeight w:val="283"/>
          <w:jc w:val="center"/>
        </w:trPr>
        <w:tc>
          <w:tcPr>
            <w:tcW w:w="3598" w:type="dxa"/>
            <w:gridSpan w:val="2"/>
            <w:vAlign w:val="center"/>
          </w:tcPr>
          <w:p w14:paraId="4391E08E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lastRenderedPageBreak/>
              <w:t>Abreviatura o nombre comercial:</w:t>
            </w:r>
          </w:p>
        </w:tc>
        <w:tc>
          <w:tcPr>
            <w:tcW w:w="5607" w:type="dxa"/>
            <w:gridSpan w:val="5"/>
            <w:shd w:val="clear" w:color="auto" w:fill="D8DFED"/>
            <w:vAlign w:val="center"/>
          </w:tcPr>
          <w:p w14:paraId="4E607DD4" w14:textId="68261965" w:rsidR="005D6F3D" w:rsidRPr="00C321B5" w:rsidRDefault="008F03D7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480717473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480717473"/>
          </w:p>
        </w:tc>
      </w:tr>
      <w:tr w:rsidR="005D6F3D" w:rsidRPr="00C321B5" w14:paraId="6DB4E0FE" w14:textId="77777777" w:rsidTr="00454879">
        <w:trPr>
          <w:trHeight w:val="28"/>
          <w:jc w:val="center"/>
        </w:trPr>
        <w:tc>
          <w:tcPr>
            <w:tcW w:w="9205" w:type="dxa"/>
            <w:gridSpan w:val="7"/>
            <w:vAlign w:val="center"/>
          </w:tcPr>
          <w:p w14:paraId="2346C9B5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42281459" w14:textId="77777777" w:rsidTr="00454879">
        <w:trPr>
          <w:trHeight w:val="283"/>
          <w:jc w:val="center"/>
        </w:trPr>
        <w:tc>
          <w:tcPr>
            <w:tcW w:w="6881" w:type="dxa"/>
            <w:gridSpan w:val="6"/>
            <w:vAlign w:val="center"/>
          </w:tcPr>
          <w:p w14:paraId="4F2871F9" w14:textId="77777777" w:rsidR="005D6F3D" w:rsidRPr="00C321B5" w:rsidRDefault="005D6F3D" w:rsidP="00260371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Número y tomo o matrícula de inscripción en el Registro Mercantil*:</w:t>
            </w:r>
          </w:p>
        </w:tc>
        <w:tc>
          <w:tcPr>
            <w:tcW w:w="2324" w:type="dxa"/>
            <w:shd w:val="clear" w:color="auto" w:fill="D8DFED"/>
            <w:vAlign w:val="center"/>
          </w:tcPr>
          <w:p w14:paraId="5DA9477B" w14:textId="30190792" w:rsidR="005D6F3D" w:rsidRPr="00C321B5" w:rsidRDefault="008F03D7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736956284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736956284"/>
          </w:p>
        </w:tc>
      </w:tr>
      <w:tr w:rsidR="005D6F3D" w:rsidRPr="00C321B5" w14:paraId="49B65BE2" w14:textId="77777777" w:rsidTr="00454879">
        <w:trPr>
          <w:trHeight w:val="57"/>
          <w:jc w:val="center"/>
        </w:trPr>
        <w:tc>
          <w:tcPr>
            <w:tcW w:w="9205" w:type="dxa"/>
            <w:gridSpan w:val="7"/>
            <w:vAlign w:val="center"/>
          </w:tcPr>
          <w:p w14:paraId="16A16BEF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7245502D" w14:textId="77777777" w:rsidTr="00454879">
        <w:trPr>
          <w:trHeight w:val="283"/>
          <w:jc w:val="center"/>
        </w:trPr>
        <w:tc>
          <w:tcPr>
            <w:tcW w:w="5102" w:type="dxa"/>
            <w:gridSpan w:val="5"/>
            <w:vAlign w:val="center"/>
          </w:tcPr>
          <w:p w14:paraId="73EFBF72" w14:textId="5C349305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Fecha de constitución de la </w:t>
            </w:r>
            <w:r w:rsidR="000310A8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s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ociedad </w:t>
            </w:r>
            <w:r w:rsidR="000310A8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m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ercantil*:</w:t>
            </w:r>
          </w:p>
        </w:tc>
        <w:tc>
          <w:tcPr>
            <w:tcW w:w="4103" w:type="dxa"/>
            <w:gridSpan w:val="2"/>
            <w:shd w:val="clear" w:color="auto" w:fill="D8DFED"/>
            <w:vAlign w:val="center"/>
          </w:tcPr>
          <w:p w14:paraId="4F906A28" w14:textId="51524371" w:rsidR="005D6F3D" w:rsidRPr="00C321B5" w:rsidRDefault="00566E63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permStart w:id="1093802457" w:edGrp="everyone"/>
            <w:r w:rsidRPr="00C321B5">
              <w:rPr>
                <w:rFonts w:ascii="Georgia" w:hAnsi="Georgia" w:cstheme="minorHAnsi"/>
              </w:rPr>
              <w:t xml:space="preserve"> </w:t>
            </w:r>
            <w:r w:rsidR="003E04F2" w:rsidRPr="00C321B5">
              <w:rPr>
                <w:rFonts w:ascii="Georgia" w:hAnsi="Georgia" w:cstheme="minorHAnsi"/>
              </w:rPr>
              <w:t xml:space="preserve"> </w:t>
            </w:r>
            <w:sdt>
              <w:sdtPr>
                <w:rPr>
                  <w:rFonts w:ascii="Georgia" w:hAnsi="Georgia" w:cstheme="minorHAnsi"/>
                </w:rPr>
                <w:id w:val="118190875"/>
                <w:placeholder>
                  <w:docPart w:val="AC353A0D98A147049EEDDD406A7D38C8"/>
                </w:placeholder>
                <w:showingPlcHdr/>
                <w15:color w:val="808080"/>
                <w:date w:fullDate="2020-04-10T00:00:00Z">
                  <w:dateFormat w:val="d/M/yyyy"/>
                  <w:lid w:val="es-HN"/>
                  <w:storeMappedDataAs w:val="dateTime"/>
                  <w:calendar w:val="gregorian"/>
                </w:date>
              </w:sdtPr>
              <w:sdtEndPr/>
              <w:sdtContent>
                <w:r w:rsidRPr="00C321B5">
                  <w:rPr>
                    <w:rFonts w:ascii="Georgia" w:eastAsia="Times New Roman" w:hAnsi="Georgia" w:cstheme="minorHAnsi"/>
                    <w:color w:val="747474" w:themeColor="background2" w:themeShade="80"/>
                    <w:lang w:val="es-ES" w:eastAsia="es-HN"/>
                  </w:rPr>
                  <w:t>Haga clic para desplegar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1093802457"/>
          </w:p>
        </w:tc>
      </w:tr>
      <w:tr w:rsidR="005D6F3D" w:rsidRPr="00C321B5" w14:paraId="7479637B" w14:textId="77777777" w:rsidTr="00454879">
        <w:trPr>
          <w:trHeight w:val="57"/>
          <w:jc w:val="center"/>
        </w:trPr>
        <w:tc>
          <w:tcPr>
            <w:tcW w:w="9205" w:type="dxa"/>
            <w:gridSpan w:val="7"/>
            <w:vAlign w:val="center"/>
          </w:tcPr>
          <w:p w14:paraId="6821D1C5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31CB37E7" w14:textId="77777777" w:rsidTr="00454879">
        <w:trPr>
          <w:trHeight w:val="283"/>
          <w:jc w:val="center"/>
        </w:trPr>
        <w:tc>
          <w:tcPr>
            <w:tcW w:w="5102" w:type="dxa"/>
            <w:gridSpan w:val="5"/>
            <w:vAlign w:val="center"/>
          </w:tcPr>
          <w:p w14:paraId="6FEA5B9E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Número de instrumento público de constitución*:</w:t>
            </w:r>
          </w:p>
        </w:tc>
        <w:tc>
          <w:tcPr>
            <w:tcW w:w="4103" w:type="dxa"/>
            <w:gridSpan w:val="2"/>
            <w:shd w:val="clear" w:color="auto" w:fill="D8DFED"/>
            <w:vAlign w:val="center"/>
          </w:tcPr>
          <w:p w14:paraId="0CC9B902" w14:textId="222ED54F" w:rsidR="005D6F3D" w:rsidRPr="00C321B5" w:rsidRDefault="00566E63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01628153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016281539"/>
          </w:p>
        </w:tc>
      </w:tr>
      <w:tr w:rsidR="005D6F3D" w:rsidRPr="00C321B5" w14:paraId="2C5B9AC4" w14:textId="77777777" w:rsidTr="00454879">
        <w:trPr>
          <w:trHeight w:val="57"/>
          <w:jc w:val="center"/>
        </w:trPr>
        <w:tc>
          <w:tcPr>
            <w:tcW w:w="9205" w:type="dxa"/>
            <w:gridSpan w:val="7"/>
            <w:vAlign w:val="center"/>
          </w:tcPr>
          <w:p w14:paraId="5C2C58E8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3D47CEC7" w14:textId="77777777" w:rsidTr="008769F4">
        <w:trPr>
          <w:trHeight w:val="283"/>
          <w:jc w:val="center"/>
        </w:trPr>
        <w:tc>
          <w:tcPr>
            <w:tcW w:w="3969" w:type="dxa"/>
            <w:gridSpan w:val="3"/>
            <w:vAlign w:val="center"/>
          </w:tcPr>
          <w:p w14:paraId="514D2CEA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Registro Tributario Nacional (RTN)*:</w:t>
            </w:r>
          </w:p>
        </w:tc>
        <w:tc>
          <w:tcPr>
            <w:tcW w:w="5236" w:type="dxa"/>
            <w:gridSpan w:val="4"/>
            <w:shd w:val="clear" w:color="auto" w:fill="D8DFED"/>
            <w:vAlign w:val="center"/>
          </w:tcPr>
          <w:p w14:paraId="18C0F370" w14:textId="63F8974B" w:rsidR="005D6F3D" w:rsidRPr="00C321B5" w:rsidRDefault="00566E63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74581384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745813849"/>
          </w:p>
        </w:tc>
      </w:tr>
    </w:tbl>
    <w:p w14:paraId="06D47FE3" w14:textId="77777777" w:rsidR="005D6F3D" w:rsidRPr="00C321B5" w:rsidRDefault="005D6F3D" w:rsidP="00EE102C">
      <w:pPr>
        <w:tabs>
          <w:tab w:val="left" w:pos="3649"/>
        </w:tabs>
        <w:spacing w:after="0"/>
        <w:rPr>
          <w:rFonts w:ascii="Georgia" w:hAnsi="Georgia" w:cstheme="minorHAnsi"/>
          <w:b/>
          <w:bCs/>
          <w:color w:val="000000" w:themeColor="text1"/>
        </w:rPr>
      </w:pPr>
    </w:p>
    <w:p w14:paraId="30A1BE33" w14:textId="77777777" w:rsidR="00551CE8" w:rsidRPr="00C321B5" w:rsidRDefault="00551CE8" w:rsidP="00551CE8">
      <w:pPr>
        <w:pStyle w:val="Prrafodelista"/>
        <w:tabs>
          <w:tab w:val="left" w:pos="3649"/>
        </w:tabs>
        <w:spacing w:before="211"/>
        <w:ind w:left="792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</w:pPr>
    </w:p>
    <w:p w14:paraId="213AE7E8" w14:textId="312D444B" w:rsidR="005D6F3D" w:rsidRPr="00C321B5" w:rsidRDefault="005D6F3D" w:rsidP="00D17555">
      <w:pPr>
        <w:pStyle w:val="Prrafodelista"/>
        <w:numPr>
          <w:ilvl w:val="1"/>
          <w:numId w:val="23"/>
        </w:numPr>
        <w:tabs>
          <w:tab w:val="left" w:pos="3649"/>
        </w:tabs>
        <w:spacing w:before="211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Dirección de la Empresa: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09"/>
        <w:gridCol w:w="482"/>
        <w:gridCol w:w="359"/>
        <w:gridCol w:w="1873"/>
        <w:gridCol w:w="810"/>
        <w:gridCol w:w="525"/>
        <w:gridCol w:w="987"/>
        <w:gridCol w:w="2828"/>
      </w:tblGrid>
      <w:tr w:rsidR="005D6F3D" w:rsidRPr="00C321B5" w14:paraId="241A8CA9" w14:textId="77777777" w:rsidTr="008769F4">
        <w:trPr>
          <w:jc w:val="center"/>
        </w:trPr>
        <w:tc>
          <w:tcPr>
            <w:tcW w:w="1825" w:type="dxa"/>
            <w:gridSpan w:val="3"/>
            <w:vAlign w:val="center"/>
          </w:tcPr>
          <w:p w14:paraId="6BDF6AD9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Departamento*:</w:t>
            </w:r>
          </w:p>
        </w:tc>
        <w:tc>
          <w:tcPr>
            <w:tcW w:w="3042" w:type="dxa"/>
            <w:gridSpan w:val="3"/>
            <w:shd w:val="clear" w:color="auto" w:fill="D8DFED"/>
            <w:vAlign w:val="center"/>
          </w:tcPr>
          <w:p w14:paraId="7512F02E" w14:textId="1728B66B" w:rsidR="005D6F3D" w:rsidRPr="00C321B5" w:rsidRDefault="001F4BB1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851715048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851715048"/>
          </w:p>
        </w:tc>
        <w:tc>
          <w:tcPr>
            <w:tcW w:w="1512" w:type="dxa"/>
            <w:gridSpan w:val="2"/>
            <w:vAlign w:val="center"/>
          </w:tcPr>
          <w:p w14:paraId="7294FD88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Municipio*:</w:t>
            </w:r>
          </w:p>
        </w:tc>
        <w:tc>
          <w:tcPr>
            <w:tcW w:w="2828" w:type="dxa"/>
            <w:shd w:val="clear" w:color="auto" w:fill="D8DFED"/>
            <w:vAlign w:val="center"/>
          </w:tcPr>
          <w:p w14:paraId="58CF4F1A" w14:textId="60123BCA" w:rsidR="005D6F3D" w:rsidRPr="00C321B5" w:rsidRDefault="00B67108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461277056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461277056"/>
          </w:p>
        </w:tc>
      </w:tr>
      <w:tr w:rsidR="005D6F3D" w:rsidRPr="00C321B5" w14:paraId="0740C6B5" w14:textId="77777777" w:rsidTr="000F1D27">
        <w:trPr>
          <w:jc w:val="center"/>
        </w:trPr>
        <w:tc>
          <w:tcPr>
            <w:tcW w:w="9207" w:type="dxa"/>
            <w:gridSpan w:val="9"/>
            <w:vAlign w:val="center"/>
          </w:tcPr>
          <w:p w14:paraId="2992FEAC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046DD968" w14:textId="77777777" w:rsidTr="008769F4">
        <w:trPr>
          <w:jc w:val="center"/>
        </w:trPr>
        <w:tc>
          <w:tcPr>
            <w:tcW w:w="1134" w:type="dxa"/>
            <w:vAlign w:val="center"/>
          </w:tcPr>
          <w:p w14:paraId="5B13C666" w14:textId="77777777" w:rsidR="005D6F3D" w:rsidRPr="00C321B5" w:rsidRDefault="005D6F3D" w:rsidP="00260371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Ciudad*:</w:t>
            </w:r>
          </w:p>
        </w:tc>
        <w:tc>
          <w:tcPr>
            <w:tcW w:w="2923" w:type="dxa"/>
            <w:gridSpan w:val="4"/>
            <w:shd w:val="clear" w:color="auto" w:fill="D8DFED"/>
            <w:vAlign w:val="center"/>
          </w:tcPr>
          <w:p w14:paraId="20AF1D2F" w14:textId="2CF0490C" w:rsidR="005D6F3D" w:rsidRPr="00C321B5" w:rsidRDefault="00B67108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67647368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676473689"/>
          </w:p>
        </w:tc>
        <w:tc>
          <w:tcPr>
            <w:tcW w:w="1335" w:type="dxa"/>
            <w:gridSpan w:val="2"/>
            <w:vAlign w:val="center"/>
          </w:tcPr>
          <w:p w14:paraId="78FF5DA7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Dirección*:</w:t>
            </w:r>
          </w:p>
        </w:tc>
        <w:tc>
          <w:tcPr>
            <w:tcW w:w="3815" w:type="dxa"/>
            <w:gridSpan w:val="2"/>
            <w:shd w:val="clear" w:color="auto" w:fill="D8DFED"/>
            <w:vAlign w:val="center"/>
          </w:tcPr>
          <w:p w14:paraId="77B8B7BE" w14:textId="374D45B8" w:rsidR="005D6F3D" w:rsidRPr="00C321B5" w:rsidRDefault="00B67108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578751008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578751008"/>
          </w:p>
        </w:tc>
      </w:tr>
      <w:tr w:rsidR="005D6F3D" w:rsidRPr="00C321B5" w14:paraId="2048EB6E" w14:textId="77777777" w:rsidTr="000F1D27">
        <w:trPr>
          <w:jc w:val="center"/>
        </w:trPr>
        <w:tc>
          <w:tcPr>
            <w:tcW w:w="9207" w:type="dxa"/>
            <w:gridSpan w:val="9"/>
            <w:vAlign w:val="center"/>
          </w:tcPr>
          <w:p w14:paraId="053A151F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10539A" w:rsidRPr="00C321B5" w14:paraId="0F7C09DA" w14:textId="77777777" w:rsidTr="000F1D27">
        <w:trPr>
          <w:jc w:val="center"/>
        </w:trPr>
        <w:tc>
          <w:tcPr>
            <w:tcW w:w="1343" w:type="dxa"/>
            <w:gridSpan w:val="2"/>
            <w:vAlign w:val="center"/>
          </w:tcPr>
          <w:p w14:paraId="287C9209" w14:textId="77777777" w:rsidR="0010539A" w:rsidRPr="00C321B5" w:rsidRDefault="0010539A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Teléfono*:</w:t>
            </w:r>
          </w:p>
        </w:tc>
        <w:tc>
          <w:tcPr>
            <w:tcW w:w="7864" w:type="dxa"/>
            <w:gridSpan w:val="7"/>
            <w:shd w:val="clear" w:color="auto" w:fill="D8DFED"/>
            <w:vAlign w:val="center"/>
          </w:tcPr>
          <w:p w14:paraId="34828D85" w14:textId="4F6D03C8" w:rsidR="0010539A" w:rsidRPr="00C321B5" w:rsidRDefault="0010539A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1242067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1242067"/>
          </w:p>
        </w:tc>
      </w:tr>
      <w:tr w:rsidR="005D6F3D" w:rsidRPr="00C321B5" w14:paraId="27CBF899" w14:textId="77777777" w:rsidTr="000F1D27">
        <w:trPr>
          <w:trHeight w:val="28"/>
          <w:jc w:val="center"/>
        </w:trPr>
        <w:tc>
          <w:tcPr>
            <w:tcW w:w="9207" w:type="dxa"/>
            <w:gridSpan w:val="9"/>
            <w:vAlign w:val="center"/>
          </w:tcPr>
          <w:p w14:paraId="24929E34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D6F3D" w:rsidRPr="00C321B5" w14:paraId="0388B830" w14:textId="77777777" w:rsidTr="000F1D27">
        <w:trPr>
          <w:jc w:val="center"/>
        </w:trPr>
        <w:tc>
          <w:tcPr>
            <w:tcW w:w="2184" w:type="dxa"/>
            <w:gridSpan w:val="4"/>
            <w:vAlign w:val="center"/>
          </w:tcPr>
          <w:p w14:paraId="570CD8E7" w14:textId="77777777" w:rsidR="005D6F3D" w:rsidRPr="00C321B5" w:rsidRDefault="005D6F3D" w:rsidP="00260371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Correo electrónico*:</w:t>
            </w:r>
          </w:p>
        </w:tc>
        <w:tc>
          <w:tcPr>
            <w:tcW w:w="7023" w:type="dxa"/>
            <w:gridSpan w:val="5"/>
            <w:shd w:val="clear" w:color="auto" w:fill="D8DFED"/>
            <w:vAlign w:val="center"/>
          </w:tcPr>
          <w:p w14:paraId="22E9EF29" w14:textId="1D99FF77" w:rsidR="005D6F3D" w:rsidRPr="00C321B5" w:rsidRDefault="00B67108" w:rsidP="0026037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818875513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818875513"/>
          </w:p>
        </w:tc>
      </w:tr>
    </w:tbl>
    <w:p w14:paraId="2F0EB712" w14:textId="0F176176" w:rsidR="005D6F3D" w:rsidRPr="00C321B5" w:rsidRDefault="005D6F3D" w:rsidP="005D6F3D">
      <w:pPr>
        <w:spacing w:after="0" w:line="240" w:lineRule="auto"/>
        <w:rPr>
          <w:rFonts w:ascii="Georgia" w:hAnsi="Georgia" w:cstheme="minorHAnsi"/>
          <w:color w:val="000000" w:themeColor="text1"/>
        </w:rPr>
      </w:pPr>
    </w:p>
    <w:p w14:paraId="7D2A4AFF" w14:textId="68CDDC7D" w:rsidR="00E06E36" w:rsidRPr="00C321B5" w:rsidRDefault="00E06E36" w:rsidP="00CC7792">
      <w:pPr>
        <w:pStyle w:val="Prrafodelista"/>
        <w:numPr>
          <w:ilvl w:val="0"/>
          <w:numId w:val="26"/>
        </w:numPr>
        <w:tabs>
          <w:tab w:val="left" w:pos="3649"/>
        </w:tabs>
        <w:spacing w:before="211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INFORMACIÓN ESPECÍFICA</w:t>
      </w:r>
    </w:p>
    <w:p w14:paraId="3C909601" w14:textId="77777777" w:rsidR="00CC7792" w:rsidRPr="00C321B5" w:rsidRDefault="00CC7792" w:rsidP="00CC7792">
      <w:pPr>
        <w:pStyle w:val="Prrafodelista"/>
        <w:tabs>
          <w:tab w:val="left" w:pos="3649"/>
        </w:tabs>
        <w:spacing w:before="211"/>
        <w:rPr>
          <w:rFonts w:ascii="Georgia" w:hAnsi="Georgia" w:cstheme="minorHAnsi"/>
          <w:b/>
          <w:bCs/>
          <w:color w:val="000000" w:themeColor="text1"/>
        </w:rPr>
      </w:pPr>
    </w:p>
    <w:p w14:paraId="788EAE70" w14:textId="77777777" w:rsidR="00CC7792" w:rsidRPr="00C321B5" w:rsidRDefault="00CC7792" w:rsidP="00CC7792">
      <w:pPr>
        <w:pStyle w:val="Prrafodelista"/>
        <w:numPr>
          <w:ilvl w:val="0"/>
          <w:numId w:val="23"/>
        </w:numPr>
        <w:tabs>
          <w:tab w:val="left" w:pos="3649"/>
        </w:tabs>
        <w:spacing w:before="211"/>
        <w:rPr>
          <w:rFonts w:ascii="Georgia" w:hAnsi="Georgia" w:cstheme="minorHAnsi"/>
          <w:b/>
          <w:bCs/>
          <w:vanish/>
          <w:color w:val="000000" w:themeColor="text1"/>
        </w:rPr>
      </w:pPr>
    </w:p>
    <w:p w14:paraId="5CA2E04B" w14:textId="23241F06" w:rsidR="00E06E36" w:rsidRPr="00C321B5" w:rsidRDefault="00CC7792" w:rsidP="00CC7792">
      <w:pPr>
        <w:pStyle w:val="Prrafodelista"/>
        <w:numPr>
          <w:ilvl w:val="1"/>
          <w:numId w:val="23"/>
        </w:numPr>
        <w:tabs>
          <w:tab w:val="left" w:pos="3649"/>
        </w:tabs>
        <w:spacing w:before="211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Distribución del capital social:</w:t>
      </w:r>
    </w:p>
    <w:tbl>
      <w:tblPr>
        <w:tblStyle w:val="Tablaconcuadrcula"/>
        <w:tblpPr w:leftFromText="141" w:rightFromText="141" w:vertAnchor="text" w:tblpX="137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997"/>
      </w:tblGrid>
      <w:tr w:rsidR="00236DA0" w:rsidRPr="00C321B5" w14:paraId="151ABA95" w14:textId="77777777" w:rsidTr="00454879">
        <w:trPr>
          <w:trHeight w:val="283"/>
        </w:trPr>
        <w:tc>
          <w:tcPr>
            <w:tcW w:w="2324" w:type="dxa"/>
            <w:vAlign w:val="center"/>
          </w:tcPr>
          <w:p w14:paraId="55A39DB5" w14:textId="1989E54A" w:rsidR="00236DA0" w:rsidRPr="00C321B5" w:rsidRDefault="00507419" w:rsidP="00742BF2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Cantidad</w:t>
            </w:r>
            <w:r w:rsidR="00236DA0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de socios*:</w:t>
            </w:r>
          </w:p>
        </w:tc>
        <w:tc>
          <w:tcPr>
            <w:tcW w:w="997" w:type="dxa"/>
            <w:shd w:val="clear" w:color="auto" w:fill="D8DFED"/>
            <w:vAlign w:val="center"/>
          </w:tcPr>
          <w:p w14:paraId="00E610AF" w14:textId="68BAF796" w:rsidR="00236DA0" w:rsidRPr="00C321B5" w:rsidRDefault="00B67108" w:rsidP="00742BF2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108621473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108621473"/>
          </w:p>
        </w:tc>
      </w:tr>
    </w:tbl>
    <w:p w14:paraId="61BCCC27" w14:textId="68C1137F" w:rsidR="00597F8F" w:rsidRPr="00C321B5" w:rsidRDefault="00597F8F" w:rsidP="00FF62BA">
      <w:pPr>
        <w:tabs>
          <w:tab w:val="left" w:pos="3649"/>
        </w:tabs>
        <w:spacing w:before="211" w:after="0"/>
        <w:rPr>
          <w:rFonts w:ascii="Georgia" w:hAnsi="Georgia" w:cstheme="minorHAnsi"/>
          <w:b/>
          <w:bCs/>
          <w:color w:val="000000" w:themeColor="text1"/>
        </w:rPr>
      </w:pPr>
    </w:p>
    <w:tbl>
      <w:tblPr>
        <w:tblStyle w:val="Tablaconcuadrcula"/>
        <w:tblW w:w="0" w:type="auto"/>
        <w:jc w:val="center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740"/>
        <w:gridCol w:w="140"/>
        <w:gridCol w:w="1832"/>
        <w:gridCol w:w="265"/>
        <w:gridCol w:w="4250"/>
      </w:tblGrid>
      <w:tr w:rsidR="00FA058B" w:rsidRPr="00C321B5" w14:paraId="32B7BEBF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3A4D8" w14:textId="29B3D071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</w:rPr>
              <w:t xml:space="preserve">Socio núm.  </w:t>
            </w:r>
            <w:permStart w:id="478613528" w:edGrp="everyone"/>
            <w:r w:rsidR="006716A6"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</w:rPr>
              <w:t xml:space="preserve">    </w:t>
            </w:r>
            <w:permEnd w:id="478613528"/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</w:rPr>
              <w:t>:</w:t>
            </w:r>
          </w:p>
        </w:tc>
      </w:tr>
      <w:tr w:rsidR="00FA058B" w:rsidRPr="00C321B5" w14:paraId="5C226BB1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D7BC7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07F2D014" w14:textId="77777777" w:rsidTr="00454879">
        <w:trPr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8A3C72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Tipo de persona*:</w:t>
            </w:r>
          </w:p>
        </w:tc>
        <w:tc>
          <w:tcPr>
            <w:tcW w:w="7227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653D9E67" w14:textId="5BF218FF" w:rsidR="00FA058B" w:rsidRPr="00C321B5" w:rsidRDefault="006716A6" w:rsidP="00B01846">
            <w:pPr>
              <w:spacing w:after="0" w:line="240" w:lineRule="auto"/>
              <w:rPr>
                <w:rFonts w:ascii="Georgia" w:hAnsi="Georgia"/>
              </w:rPr>
            </w:pPr>
            <w:permStart w:id="2146914916" w:edGrp="everyone"/>
            <w:r w:rsidRPr="00C321B5">
              <w:rPr>
                <w:rFonts w:ascii="Georgia" w:hAnsi="Georgia" w:cstheme="minorHAnsi"/>
              </w:rPr>
              <w:t xml:space="preserve"> </w:t>
            </w:r>
            <w:r w:rsidR="003E04F2" w:rsidRPr="00C321B5">
              <w:rPr>
                <w:rFonts w:ascii="Georgia" w:hAnsi="Georgia" w:cstheme="minorHAnsi"/>
              </w:rPr>
              <w:t xml:space="preserve"> </w:t>
            </w:r>
            <w:sdt>
              <w:sdtPr>
                <w:rPr>
                  <w:rFonts w:ascii="Georgia" w:hAnsi="Georgia"/>
                </w:rPr>
                <w:id w:val="769048184"/>
                <w:placeholder>
                  <w:docPart w:val="8119C986F48849A99939B5DC9D92AE26"/>
                </w:placeholder>
                <w:showingPlcHdr/>
                <w:dropDownList>
                  <w:listItem w:displayText="Persona Natural" w:value="Persona Natural"/>
                  <w:listItem w:displayText="Persona Jurídica" w:value="Persona Jurídica"/>
                </w:dropDownList>
              </w:sdtPr>
              <w:sdtEndPr/>
              <w:sdtContent>
                <w:r w:rsidRPr="00C321B5">
                  <w:rPr>
                    <w:rFonts w:ascii="Georgia" w:hAnsi="Georgia" w:cstheme="minorHAnsi"/>
                    <w:color w:val="747474" w:themeColor="background2" w:themeShade="80"/>
                  </w:rPr>
                  <w:t>Haga clic para desplegar la lista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2146914916"/>
          </w:p>
        </w:tc>
      </w:tr>
      <w:tr w:rsidR="00FA058B" w:rsidRPr="00C321B5" w14:paraId="777B0DCD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55002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3194E5DF" w14:textId="77777777" w:rsidTr="00454879">
        <w:trPr>
          <w:jc w:val="center"/>
        </w:trPr>
        <w:tc>
          <w:tcPr>
            <w:tcW w:w="27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CD70B3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Nombre legal completo*:</w:t>
            </w:r>
          </w:p>
        </w:tc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52696D5A" w14:textId="0C9CE5E8" w:rsidR="00FA058B" w:rsidRPr="00C321B5" w:rsidRDefault="006716A6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permStart w:id="1743475262" w:edGrp="everyone"/>
            <w:r w:rsidRPr="00C321B5">
              <w:rPr>
                <w:rFonts w:ascii="Georgia" w:hAnsi="Georgia" w:cstheme="minorHAnsi"/>
              </w:rPr>
              <w:t xml:space="preserve">   </w:t>
            </w:r>
            <w:permEnd w:id="1743475262"/>
          </w:p>
        </w:tc>
      </w:tr>
      <w:tr w:rsidR="00FA058B" w:rsidRPr="00C321B5" w14:paraId="0B58688C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35D20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40BC9BE8" w14:textId="77777777" w:rsidTr="00BA570D">
        <w:trPr>
          <w:jc w:val="center"/>
        </w:trPr>
        <w:tc>
          <w:tcPr>
            <w:tcW w:w="49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AF871E" w14:textId="6C640BF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Registro Tributario Nacional (RTN) o Núm. </w:t>
            </w:r>
            <w:r w:rsidR="000B71ED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e identi</w:t>
            </w:r>
            <w:r w:rsidR="00761D72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ficación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*: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3DDF75F2" w14:textId="52E0628A" w:rsidR="00FA058B" w:rsidRPr="00C321B5" w:rsidRDefault="00CA13A4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095126462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095126462"/>
          </w:p>
        </w:tc>
      </w:tr>
      <w:tr w:rsidR="00FA058B" w:rsidRPr="00C321B5" w14:paraId="43ACF790" w14:textId="77777777" w:rsidTr="00454879">
        <w:trPr>
          <w:trHeight w:val="29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5E8B4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7990BB3C" w14:textId="77777777" w:rsidTr="00BA570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A235AA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Domicilio*:</w:t>
            </w:r>
          </w:p>
        </w:tc>
        <w:tc>
          <w:tcPr>
            <w:tcW w:w="77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32F1993E" w14:textId="35704A09" w:rsidR="00FA058B" w:rsidRPr="00C321B5" w:rsidRDefault="00CA13A4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07291266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07291266"/>
          </w:p>
        </w:tc>
      </w:tr>
      <w:tr w:rsidR="00FA058B" w:rsidRPr="00C321B5" w14:paraId="0393173D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BD339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5FF6B4F7" w14:textId="77777777" w:rsidTr="00454879">
        <w:trPr>
          <w:jc w:val="center"/>
        </w:trPr>
        <w:tc>
          <w:tcPr>
            <w:tcW w:w="4692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CEF375B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Número de acciones o valor de parte social*:</w:t>
            </w:r>
          </w:p>
        </w:tc>
        <w:tc>
          <w:tcPr>
            <w:tcW w:w="451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402B80BD" w14:textId="7074FC44" w:rsidR="00FA058B" w:rsidRPr="00C321B5" w:rsidRDefault="0051409E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permStart w:id="1684935282" w:edGrp="everyone"/>
            <w:r w:rsidRPr="00C321B5">
              <w:rPr>
                <w:rFonts w:ascii="Georgia" w:hAnsi="Georgia" w:cstheme="minorHAnsi"/>
              </w:rPr>
              <w:t xml:space="preserve"> </w:t>
            </w:r>
            <w:r w:rsidR="00CA13A4" w:rsidRPr="00C321B5">
              <w:rPr>
                <w:rFonts w:ascii="Georgia" w:hAnsi="Georgia" w:cstheme="minorHAnsi"/>
              </w:rPr>
              <w:t xml:space="preserve">  </w:t>
            </w:r>
            <w:permEnd w:id="1684935282"/>
          </w:p>
        </w:tc>
      </w:tr>
      <w:tr w:rsidR="00FA058B" w:rsidRPr="00C321B5" w14:paraId="2C713B05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94D90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0F8B2FF0" w14:textId="77777777" w:rsidTr="00454879">
        <w:trPr>
          <w:jc w:val="center"/>
        </w:trPr>
        <w:tc>
          <w:tcPr>
            <w:tcW w:w="286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EF20104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Porcentaje de propiedad*:</w:t>
            </w:r>
          </w:p>
        </w:tc>
        <w:tc>
          <w:tcPr>
            <w:tcW w:w="6347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751DB3E4" w14:textId="17A216F4" w:rsidR="00FA058B" w:rsidRPr="00C321B5" w:rsidRDefault="00CA13A4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288920445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288920445"/>
          </w:p>
        </w:tc>
      </w:tr>
      <w:tr w:rsidR="00FA058B" w:rsidRPr="00C321B5" w14:paraId="3A560816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AB246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20CE211A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119F9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Persona natural o grupo económico que controla a dicho socio (aplica a Personas</w:t>
            </w:r>
          </w:p>
        </w:tc>
      </w:tr>
      <w:tr w:rsidR="00FA058B" w:rsidRPr="00C321B5" w14:paraId="2629965F" w14:textId="77777777" w:rsidTr="00BA570D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D8AC67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</w:pPr>
            <w:proofErr w:type="gramStart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  <w:t>Jurídicas)*</w:t>
            </w:r>
            <w:proofErr w:type="gramEnd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  <w:t>:</w:t>
            </w:r>
          </w:p>
        </w:tc>
        <w:tc>
          <w:tcPr>
            <w:tcW w:w="7794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795AA99B" w14:textId="3366889E" w:rsidR="00FA058B" w:rsidRPr="00C321B5" w:rsidRDefault="00CA13A4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permStart w:id="1568567439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   </w:t>
            </w:r>
            <w:permEnd w:id="1568567439"/>
          </w:p>
        </w:tc>
      </w:tr>
      <w:tr w:rsidR="00FA058B" w:rsidRPr="00C321B5" w14:paraId="0B77EAF1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861E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</w:tbl>
    <w:p w14:paraId="1A4D52F8" w14:textId="77777777" w:rsidR="00FA058B" w:rsidRDefault="00FA058B" w:rsidP="007673B3">
      <w:pPr>
        <w:tabs>
          <w:tab w:val="left" w:pos="3649"/>
        </w:tabs>
        <w:spacing w:after="0"/>
        <w:rPr>
          <w:rFonts w:ascii="Georgia" w:hAnsi="Georgia" w:cstheme="minorHAnsi"/>
          <w:b/>
          <w:bCs/>
          <w:color w:val="000000" w:themeColor="text1"/>
        </w:rPr>
      </w:pPr>
    </w:p>
    <w:p w14:paraId="16D8B61D" w14:textId="77777777" w:rsidR="00BA570D" w:rsidRDefault="00BA570D" w:rsidP="007673B3">
      <w:pPr>
        <w:tabs>
          <w:tab w:val="left" w:pos="3649"/>
        </w:tabs>
        <w:spacing w:after="0"/>
        <w:rPr>
          <w:rFonts w:ascii="Georgia" w:hAnsi="Georgia" w:cstheme="minorHAnsi"/>
          <w:b/>
          <w:bCs/>
          <w:color w:val="000000" w:themeColor="text1"/>
        </w:rPr>
      </w:pPr>
    </w:p>
    <w:p w14:paraId="30520959" w14:textId="77777777" w:rsidR="00BA570D" w:rsidRPr="00C321B5" w:rsidRDefault="00BA570D" w:rsidP="007673B3">
      <w:pPr>
        <w:tabs>
          <w:tab w:val="left" w:pos="3649"/>
        </w:tabs>
        <w:spacing w:after="0"/>
        <w:rPr>
          <w:rFonts w:ascii="Georgia" w:hAnsi="Georgia" w:cstheme="minorHAnsi"/>
          <w:b/>
          <w:bCs/>
          <w:color w:val="000000" w:themeColor="text1"/>
        </w:rPr>
      </w:pPr>
    </w:p>
    <w:tbl>
      <w:tblPr>
        <w:tblStyle w:val="Tablaconcuadrcula"/>
        <w:tblW w:w="0" w:type="auto"/>
        <w:jc w:val="center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740"/>
        <w:gridCol w:w="140"/>
        <w:gridCol w:w="1832"/>
        <w:gridCol w:w="1153"/>
        <w:gridCol w:w="3362"/>
      </w:tblGrid>
      <w:tr w:rsidR="00FA058B" w:rsidRPr="00C321B5" w14:paraId="1A5B10AC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A7AEF" w14:textId="1D5B617B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  <w:b/>
                <w:bCs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lastRenderedPageBreak/>
              <w:t xml:space="preserve">Socio núm.  </w:t>
            </w:r>
            <w:permStart w:id="962618923" w:edGrp="everyone"/>
            <w:r w:rsidR="00CA13A4"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 xml:space="preserve">    </w:t>
            </w:r>
            <w:permEnd w:id="962618923"/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>:</w:t>
            </w:r>
          </w:p>
        </w:tc>
      </w:tr>
      <w:tr w:rsidR="00FA058B" w:rsidRPr="00C321B5" w14:paraId="0C14E129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B54E7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7D587E67" w14:textId="77777777" w:rsidTr="00454879">
        <w:trPr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80EA110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Tipo de persona*:</w:t>
            </w:r>
          </w:p>
        </w:tc>
        <w:tc>
          <w:tcPr>
            <w:tcW w:w="7227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04459B03" w14:textId="390208B0" w:rsidR="00FA058B" w:rsidRPr="00C321B5" w:rsidRDefault="00CA13A4" w:rsidP="00B01846">
            <w:pPr>
              <w:spacing w:after="0" w:line="240" w:lineRule="auto"/>
              <w:rPr>
                <w:rFonts w:ascii="Georgia" w:hAnsi="Georgia"/>
              </w:rPr>
            </w:pPr>
            <w:permStart w:id="1180712865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hAnsi="Georgia"/>
                </w:rPr>
                <w:id w:val="124521844"/>
                <w:placeholder>
                  <w:docPart w:val="1B2A12E06CBF42DF838613ABA1792588"/>
                </w:placeholder>
                <w:showingPlcHdr/>
                <w:dropDownList>
                  <w:listItem w:displayText="Persona Natural" w:value="Persona Natural"/>
                  <w:listItem w:displayText="Persona Jurídica" w:value="Persona Jurídica"/>
                </w:dropDownList>
              </w:sdtPr>
              <w:sdtEndPr/>
              <w:sdtContent>
                <w:r w:rsidRPr="00C321B5">
                  <w:rPr>
                    <w:rFonts w:ascii="Georgia" w:hAnsi="Georgia" w:cstheme="minorHAnsi"/>
                    <w:color w:val="747474" w:themeColor="background2" w:themeShade="80"/>
                  </w:rPr>
                  <w:t>Haga clic para desplegar la lista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1180712865"/>
          </w:p>
        </w:tc>
      </w:tr>
      <w:tr w:rsidR="00FA058B" w:rsidRPr="00C321B5" w14:paraId="6FB8B7D1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63E16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774DDEF1" w14:textId="77777777" w:rsidTr="00454879">
        <w:trPr>
          <w:jc w:val="center"/>
        </w:trPr>
        <w:tc>
          <w:tcPr>
            <w:tcW w:w="27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70C75C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Nombre legal completo*:</w:t>
            </w:r>
          </w:p>
        </w:tc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2D9CE6C5" w14:textId="4AC218B9" w:rsidR="00FA058B" w:rsidRPr="00C321B5" w:rsidRDefault="00DC1F68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12734893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12734893"/>
          </w:p>
        </w:tc>
      </w:tr>
      <w:tr w:rsidR="00FA058B" w:rsidRPr="00C321B5" w14:paraId="0FCBE6B6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EB96B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3F7639B2" w14:textId="77777777" w:rsidTr="00454879">
        <w:trPr>
          <w:jc w:val="center"/>
        </w:trPr>
        <w:tc>
          <w:tcPr>
            <w:tcW w:w="584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5E875F" w14:textId="11DB9AC8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Registro Tributario Nacional (RTN) o Núm. </w:t>
            </w:r>
            <w:r w:rsidR="000B71ED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e identi</w:t>
            </w:r>
            <w:r w:rsidR="00761D72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ficación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*: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717C0FC7" w14:textId="4034F29A" w:rsidR="00FA058B" w:rsidRPr="00C321B5" w:rsidRDefault="00DC1F68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329789383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329789383"/>
          </w:p>
        </w:tc>
      </w:tr>
      <w:tr w:rsidR="00FA058B" w:rsidRPr="00C321B5" w14:paraId="77702ABE" w14:textId="77777777" w:rsidTr="00454879">
        <w:trPr>
          <w:trHeight w:val="29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02F37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6C9EB15E" w14:textId="77777777" w:rsidTr="00BA570D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24AC18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Domicilio*:</w:t>
            </w:r>
          </w:p>
        </w:tc>
        <w:tc>
          <w:tcPr>
            <w:tcW w:w="77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0AEACBF2" w14:textId="1335F762" w:rsidR="00FA058B" w:rsidRPr="00C321B5" w:rsidRDefault="00DC1F68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696327807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696327807"/>
          </w:p>
        </w:tc>
      </w:tr>
      <w:tr w:rsidR="00FA058B" w:rsidRPr="00C321B5" w14:paraId="7747DEC9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754AB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66C2CCCB" w14:textId="77777777" w:rsidTr="00454879">
        <w:trPr>
          <w:jc w:val="center"/>
        </w:trPr>
        <w:tc>
          <w:tcPr>
            <w:tcW w:w="4692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B3ACDD7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Número de acciones o valor de parte social*:</w:t>
            </w:r>
          </w:p>
        </w:tc>
        <w:tc>
          <w:tcPr>
            <w:tcW w:w="451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39F77EA8" w14:textId="16A5A670" w:rsidR="00FA058B" w:rsidRPr="00C321B5" w:rsidRDefault="00DC1F68" w:rsidP="00B01846">
            <w:pPr>
              <w:spacing w:after="0" w:line="240" w:lineRule="auto"/>
              <w:rPr>
                <w:rFonts w:ascii="Georgia" w:hAnsi="Georgia" w:cs="Calibri"/>
              </w:rPr>
            </w:pPr>
            <w:permStart w:id="1753613687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1753613687"/>
          </w:p>
        </w:tc>
      </w:tr>
      <w:tr w:rsidR="00FA058B" w:rsidRPr="00C321B5" w14:paraId="1D22A113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778D0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2453208D" w14:textId="77777777" w:rsidTr="00454879">
        <w:trPr>
          <w:jc w:val="center"/>
        </w:trPr>
        <w:tc>
          <w:tcPr>
            <w:tcW w:w="286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48A23C0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Porcentaje de propiedad*:</w:t>
            </w:r>
          </w:p>
        </w:tc>
        <w:tc>
          <w:tcPr>
            <w:tcW w:w="6347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528A7263" w14:textId="1521F1AB" w:rsidR="00FA058B" w:rsidRPr="00C321B5" w:rsidRDefault="00DC1F68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83867711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83867711"/>
          </w:p>
        </w:tc>
      </w:tr>
      <w:tr w:rsidR="00FA058B" w:rsidRPr="00C321B5" w14:paraId="40941FC7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1479DF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7CD9F915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3DEE0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Persona natural o grupo económico que controla a dicho socio (aplica a Personas</w:t>
            </w:r>
          </w:p>
        </w:tc>
      </w:tr>
      <w:tr w:rsidR="00FA058B" w:rsidRPr="00C321B5" w14:paraId="423AA862" w14:textId="77777777" w:rsidTr="00BA570D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135A64B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</w:pPr>
            <w:proofErr w:type="gramStart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  <w:t>Jurídicas)*</w:t>
            </w:r>
            <w:proofErr w:type="gramEnd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  <w:t>:</w:t>
            </w:r>
          </w:p>
        </w:tc>
        <w:tc>
          <w:tcPr>
            <w:tcW w:w="7794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12397B44" w14:textId="066BE148" w:rsidR="00FA058B" w:rsidRPr="00C321B5" w:rsidRDefault="00DC1F68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32465092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32465092"/>
          </w:p>
        </w:tc>
      </w:tr>
      <w:tr w:rsidR="00FA058B" w:rsidRPr="00C321B5" w14:paraId="31A4210D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98C8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</w:tbl>
    <w:p w14:paraId="417D1D59" w14:textId="354BF0AA" w:rsidR="00FA058B" w:rsidRDefault="00FA058B" w:rsidP="00FA058B">
      <w:pPr>
        <w:tabs>
          <w:tab w:val="left" w:pos="3649"/>
        </w:tabs>
        <w:rPr>
          <w:rFonts w:ascii="Georgia" w:hAnsi="Georgia" w:cstheme="minorHAnsi"/>
          <w:b/>
          <w:bCs/>
          <w:color w:val="000000" w:themeColor="text1"/>
        </w:rPr>
      </w:pPr>
    </w:p>
    <w:tbl>
      <w:tblPr>
        <w:tblStyle w:val="Tablaconcuadrcula"/>
        <w:tblW w:w="0" w:type="auto"/>
        <w:jc w:val="center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740"/>
        <w:gridCol w:w="140"/>
        <w:gridCol w:w="1832"/>
        <w:gridCol w:w="1153"/>
        <w:gridCol w:w="3362"/>
      </w:tblGrid>
      <w:tr w:rsidR="00FA058B" w:rsidRPr="00C321B5" w14:paraId="4194B983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FB9B9" w14:textId="797FCB1F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  <w:b/>
                <w:bCs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 xml:space="preserve">Socio núm. </w:t>
            </w:r>
            <w:r w:rsidR="005D05EB"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 xml:space="preserve"> </w:t>
            </w:r>
            <w:permStart w:id="673217811" w:edGrp="everyone"/>
            <w:r w:rsidR="00DC1F68"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 xml:space="preserve">    </w:t>
            </w:r>
            <w:permEnd w:id="673217811"/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>:</w:t>
            </w:r>
          </w:p>
        </w:tc>
      </w:tr>
      <w:tr w:rsidR="00FA058B" w:rsidRPr="00C321B5" w14:paraId="16EE3B83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D9F20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7F648072" w14:textId="77777777" w:rsidTr="00454879">
        <w:trPr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6DBC80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Tipo de persona*:</w:t>
            </w:r>
          </w:p>
        </w:tc>
        <w:tc>
          <w:tcPr>
            <w:tcW w:w="7227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28E54A6A" w14:textId="6648DCF2" w:rsidR="00FA058B" w:rsidRPr="00C321B5" w:rsidRDefault="00DC1F68" w:rsidP="00B01846">
            <w:pPr>
              <w:spacing w:after="0" w:line="240" w:lineRule="auto"/>
              <w:rPr>
                <w:rFonts w:ascii="Georgia" w:hAnsi="Georgia"/>
              </w:rPr>
            </w:pPr>
            <w:permStart w:id="701656068" w:edGrp="everyone"/>
            <w:r w:rsidRPr="00C321B5">
              <w:rPr>
                <w:rFonts w:ascii="Georgia" w:hAnsi="Georgia" w:cstheme="minorHAnsi"/>
              </w:rPr>
              <w:t xml:space="preserve"> </w:t>
            </w:r>
            <w:r w:rsidR="003E04F2" w:rsidRPr="00C321B5">
              <w:rPr>
                <w:rFonts w:ascii="Georgia" w:hAnsi="Georgia" w:cstheme="minorHAnsi"/>
              </w:rPr>
              <w:t xml:space="preserve"> </w:t>
            </w:r>
            <w:sdt>
              <w:sdtPr>
                <w:rPr>
                  <w:rFonts w:ascii="Georgia" w:hAnsi="Georgia"/>
                </w:rPr>
                <w:id w:val="-200170219"/>
                <w:placeholder>
                  <w:docPart w:val="398664C0C5EA4017944059634EF21B6C"/>
                </w:placeholder>
                <w:showingPlcHdr/>
                <w:dropDownList>
                  <w:listItem w:displayText="Persona Natural" w:value="Persona Natural"/>
                  <w:listItem w:displayText="Persona Jurídica" w:value="Persona Jurídica"/>
                </w:dropDownList>
              </w:sdtPr>
              <w:sdtEndPr/>
              <w:sdtContent>
                <w:r w:rsidRPr="00C321B5">
                  <w:rPr>
                    <w:rFonts w:ascii="Georgia" w:hAnsi="Georgia" w:cstheme="minorHAnsi"/>
                    <w:color w:val="747474" w:themeColor="background2" w:themeShade="80"/>
                  </w:rPr>
                  <w:t>Haga clic para desplegar la lista</w:t>
                </w:r>
              </w:sdtContent>
            </w:sdt>
            <w:r w:rsidR="00006E22" w:rsidRPr="00C321B5">
              <w:rPr>
                <w:rFonts w:ascii="Georgia" w:hAnsi="Georgia"/>
              </w:rPr>
              <w:t xml:space="preserve"> </w:t>
            </w:r>
            <w:r w:rsidRPr="00C321B5">
              <w:rPr>
                <w:rFonts w:ascii="Georgia" w:hAnsi="Georgia" w:cstheme="minorHAnsi"/>
              </w:rPr>
              <w:t xml:space="preserve"> </w:t>
            </w:r>
            <w:permEnd w:id="701656068"/>
          </w:p>
        </w:tc>
      </w:tr>
      <w:tr w:rsidR="00FA058B" w:rsidRPr="00C321B5" w14:paraId="26648B74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0A19B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1733F203" w14:textId="77777777" w:rsidTr="00454879">
        <w:trPr>
          <w:jc w:val="center"/>
        </w:trPr>
        <w:tc>
          <w:tcPr>
            <w:tcW w:w="27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46BA4D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Nombre legal completo*:</w:t>
            </w:r>
          </w:p>
        </w:tc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06662206" w14:textId="72B945C5" w:rsidR="00FA058B" w:rsidRPr="00C321B5" w:rsidRDefault="00006E22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409096884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409096884"/>
          </w:p>
        </w:tc>
      </w:tr>
      <w:tr w:rsidR="00FA058B" w:rsidRPr="00C321B5" w14:paraId="00CCCA31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8088C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0ACA3310" w14:textId="77777777" w:rsidTr="00454879">
        <w:trPr>
          <w:jc w:val="center"/>
        </w:trPr>
        <w:tc>
          <w:tcPr>
            <w:tcW w:w="584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75596C" w14:textId="5D68D6CE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Registro Tributario Nacional (RTN) o Núm. </w:t>
            </w:r>
            <w:r w:rsidR="000B71ED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e identi</w:t>
            </w:r>
            <w:r w:rsidR="00761D72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ficación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*: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6FF450BC" w14:textId="5DB9FFC0" w:rsidR="00FA058B" w:rsidRPr="00C321B5" w:rsidRDefault="00006E22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761509206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761509206"/>
          </w:p>
        </w:tc>
      </w:tr>
      <w:tr w:rsidR="00FA058B" w:rsidRPr="00C321B5" w14:paraId="7A234F05" w14:textId="77777777" w:rsidTr="00454879">
        <w:trPr>
          <w:trHeight w:val="29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59C8C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6252C088" w14:textId="77777777" w:rsidTr="00EF622F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9B5A71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Domicilio*:</w:t>
            </w:r>
          </w:p>
        </w:tc>
        <w:tc>
          <w:tcPr>
            <w:tcW w:w="765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5DE982FB" w14:textId="5D95643F" w:rsidR="00FA058B" w:rsidRPr="00C321B5" w:rsidRDefault="00006E22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749349240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749349240"/>
          </w:p>
        </w:tc>
      </w:tr>
      <w:tr w:rsidR="00FA058B" w:rsidRPr="00C321B5" w14:paraId="71DC97F3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10A15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00B13911" w14:textId="77777777" w:rsidTr="00454879">
        <w:trPr>
          <w:jc w:val="center"/>
        </w:trPr>
        <w:tc>
          <w:tcPr>
            <w:tcW w:w="4692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BE3AB1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Número de acciones o valor de parte social*:</w:t>
            </w:r>
          </w:p>
        </w:tc>
        <w:tc>
          <w:tcPr>
            <w:tcW w:w="451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3ADE640E" w14:textId="0794D817" w:rsidR="00FA058B" w:rsidRPr="00C321B5" w:rsidRDefault="00006E22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permStart w:id="1687633159" w:edGrp="everyone"/>
            <w:r w:rsidRPr="00C321B5">
              <w:rPr>
                <w:rFonts w:ascii="Georgia" w:hAnsi="Georgia" w:cstheme="minorHAnsi"/>
              </w:rPr>
              <w:t xml:space="preserve">   </w:t>
            </w:r>
            <w:permEnd w:id="1687633159"/>
          </w:p>
        </w:tc>
      </w:tr>
      <w:tr w:rsidR="00FA058B" w:rsidRPr="00C321B5" w14:paraId="1D52B030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6FBB2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60F8CEF0" w14:textId="77777777" w:rsidTr="00454879">
        <w:trPr>
          <w:jc w:val="center"/>
        </w:trPr>
        <w:tc>
          <w:tcPr>
            <w:tcW w:w="286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83DDC39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Porcentaje de propiedad*:</w:t>
            </w:r>
          </w:p>
        </w:tc>
        <w:tc>
          <w:tcPr>
            <w:tcW w:w="6347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48362A12" w14:textId="2882387C" w:rsidR="00FA058B" w:rsidRPr="00C321B5" w:rsidRDefault="00006E22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13980287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13980287"/>
          </w:p>
        </w:tc>
      </w:tr>
      <w:tr w:rsidR="00FA058B" w:rsidRPr="00C321B5" w14:paraId="43FCBE26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7BFFA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6E7A4A41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799F6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Persona natural o grupo económico que controla a dicho socio (aplica a Personas</w:t>
            </w:r>
          </w:p>
        </w:tc>
      </w:tr>
      <w:tr w:rsidR="00FA058B" w:rsidRPr="00C321B5" w14:paraId="0008FB5E" w14:textId="77777777" w:rsidTr="00EF622F">
        <w:trPr>
          <w:trHeight w:val="25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7FA249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</w:pPr>
            <w:proofErr w:type="gramStart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  <w:t>Jurídicas)*</w:t>
            </w:r>
            <w:proofErr w:type="gramEnd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  <w:t>:</w:t>
            </w:r>
          </w:p>
        </w:tc>
        <w:tc>
          <w:tcPr>
            <w:tcW w:w="7652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0F81C255" w14:textId="50E883CB" w:rsidR="00FA058B" w:rsidRPr="00C321B5" w:rsidRDefault="00006E22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57812443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57812443"/>
          </w:p>
        </w:tc>
      </w:tr>
      <w:tr w:rsidR="00FA058B" w:rsidRPr="00C321B5" w14:paraId="5B2EA281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F95F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</w:tbl>
    <w:p w14:paraId="688897F2" w14:textId="77777777" w:rsidR="00FA058B" w:rsidRPr="00C321B5" w:rsidRDefault="00FA058B" w:rsidP="007673B3">
      <w:pPr>
        <w:tabs>
          <w:tab w:val="left" w:pos="3649"/>
        </w:tabs>
        <w:spacing w:after="0"/>
        <w:rPr>
          <w:rFonts w:ascii="Georgia" w:hAnsi="Georgia" w:cstheme="minorHAnsi"/>
          <w:b/>
          <w:bCs/>
          <w:color w:val="000000" w:themeColor="text1"/>
        </w:rPr>
      </w:pPr>
    </w:p>
    <w:tbl>
      <w:tblPr>
        <w:tblStyle w:val="Tablaconcuadrcula"/>
        <w:tblW w:w="0" w:type="auto"/>
        <w:jc w:val="center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740"/>
        <w:gridCol w:w="140"/>
        <w:gridCol w:w="1832"/>
        <w:gridCol w:w="1153"/>
        <w:gridCol w:w="3362"/>
      </w:tblGrid>
      <w:tr w:rsidR="00FA058B" w:rsidRPr="00C321B5" w14:paraId="3CD521E0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3F118" w14:textId="446462FB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  <w:b/>
                <w:bCs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 xml:space="preserve">Socio núm.  </w:t>
            </w:r>
            <w:permStart w:id="165615123" w:edGrp="everyone"/>
            <w:r w:rsidR="00006E22"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 xml:space="preserve">    </w:t>
            </w:r>
            <w:permEnd w:id="165615123"/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>:</w:t>
            </w:r>
          </w:p>
        </w:tc>
      </w:tr>
      <w:tr w:rsidR="00FA058B" w:rsidRPr="00C321B5" w14:paraId="1A6B18F3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16777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2A001AE9" w14:textId="77777777" w:rsidTr="00454879">
        <w:trPr>
          <w:jc w:val="center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A8D827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Tipo de persona*:</w:t>
            </w:r>
          </w:p>
        </w:tc>
        <w:tc>
          <w:tcPr>
            <w:tcW w:w="7227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7D791AA5" w14:textId="1451287A" w:rsidR="00FA058B" w:rsidRPr="00C321B5" w:rsidRDefault="00006E22" w:rsidP="00B01846">
            <w:pPr>
              <w:spacing w:after="0" w:line="240" w:lineRule="auto"/>
              <w:rPr>
                <w:rFonts w:ascii="Georgia" w:hAnsi="Georgia"/>
              </w:rPr>
            </w:pPr>
            <w:permStart w:id="23231219" w:edGrp="everyone"/>
            <w:r w:rsidRPr="00C321B5">
              <w:rPr>
                <w:rFonts w:ascii="Georgia" w:hAnsi="Georgia" w:cstheme="minorHAnsi"/>
              </w:rPr>
              <w:t xml:space="preserve"> </w:t>
            </w:r>
            <w:r w:rsidR="003E04F2" w:rsidRPr="00C321B5">
              <w:rPr>
                <w:rFonts w:ascii="Georgia" w:hAnsi="Georgia" w:cstheme="minorHAnsi"/>
              </w:rPr>
              <w:t xml:space="preserve"> </w:t>
            </w:r>
            <w:sdt>
              <w:sdtPr>
                <w:rPr>
                  <w:rFonts w:ascii="Georgia" w:hAnsi="Georgia"/>
                </w:rPr>
                <w:id w:val="-337690923"/>
                <w:placeholder>
                  <w:docPart w:val="78950BB0CBD048EB9DF78F2A92A9E861"/>
                </w:placeholder>
                <w:showingPlcHdr/>
                <w:dropDownList>
                  <w:listItem w:displayText="Persona Natural" w:value="Persona Natural"/>
                  <w:listItem w:displayText="Persona Jurídica" w:value="Persona Jurídica"/>
                </w:dropDownList>
              </w:sdtPr>
              <w:sdtEndPr/>
              <w:sdtContent>
                <w:r w:rsidRPr="00C321B5">
                  <w:rPr>
                    <w:rFonts w:ascii="Georgia" w:hAnsi="Georgia" w:cstheme="minorHAnsi"/>
                    <w:color w:val="747474" w:themeColor="background2" w:themeShade="80"/>
                  </w:rPr>
                  <w:t>Haga clic para desplegar la lista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23231219"/>
          </w:p>
        </w:tc>
      </w:tr>
      <w:tr w:rsidR="00FA058B" w:rsidRPr="00C321B5" w14:paraId="05E943F2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536EE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40D6BA25" w14:textId="77777777" w:rsidTr="00454879">
        <w:trPr>
          <w:jc w:val="center"/>
        </w:trPr>
        <w:tc>
          <w:tcPr>
            <w:tcW w:w="27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E05B93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Nombre legal completo*:</w:t>
            </w:r>
          </w:p>
        </w:tc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1A260D3E" w14:textId="41558AC3" w:rsidR="00FA058B" w:rsidRPr="00C321B5" w:rsidRDefault="00006E22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00706930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007069309"/>
          </w:p>
        </w:tc>
      </w:tr>
      <w:tr w:rsidR="00FA058B" w:rsidRPr="00C321B5" w14:paraId="64129B48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0073E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554E5A13" w14:textId="77777777" w:rsidTr="00454879">
        <w:trPr>
          <w:jc w:val="center"/>
        </w:trPr>
        <w:tc>
          <w:tcPr>
            <w:tcW w:w="584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DBF71E" w14:textId="5EE2F9CD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Registro Tributario Nacional (RTN) o Núm. </w:t>
            </w:r>
            <w:r w:rsidR="000B71ED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e identi</w:t>
            </w:r>
            <w:r w:rsidR="00761D72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ficación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*: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69A40B32" w14:textId="4FEFC7D4" w:rsidR="00FA058B" w:rsidRPr="00C321B5" w:rsidRDefault="00006E22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879342931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879342931"/>
          </w:p>
        </w:tc>
      </w:tr>
      <w:tr w:rsidR="00FA058B" w:rsidRPr="00C321B5" w14:paraId="3E988F2D" w14:textId="77777777" w:rsidTr="00454879">
        <w:trPr>
          <w:trHeight w:val="29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26DBC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5AD5F418" w14:textId="77777777" w:rsidTr="007A0819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B98EEE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Domicilio*:</w:t>
            </w:r>
          </w:p>
        </w:tc>
        <w:tc>
          <w:tcPr>
            <w:tcW w:w="77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52AD3BA4" w14:textId="770E9405" w:rsidR="00FA058B" w:rsidRPr="00C321B5" w:rsidRDefault="00006E22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74931820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749318209"/>
          </w:p>
        </w:tc>
      </w:tr>
      <w:tr w:rsidR="00FA058B" w:rsidRPr="00C321B5" w14:paraId="35395156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21DAD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5D2C2E92" w14:textId="77777777" w:rsidTr="00454879">
        <w:trPr>
          <w:jc w:val="center"/>
        </w:trPr>
        <w:tc>
          <w:tcPr>
            <w:tcW w:w="4692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2F221C3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Número de acciones o valor de parte social*:</w:t>
            </w:r>
          </w:p>
        </w:tc>
        <w:tc>
          <w:tcPr>
            <w:tcW w:w="451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4E0627A8" w14:textId="4EF22D0E" w:rsidR="00FA058B" w:rsidRPr="00C321B5" w:rsidRDefault="00006E22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permStart w:id="117643271" w:edGrp="everyone"/>
            <w:r w:rsidRPr="00C321B5">
              <w:rPr>
                <w:rFonts w:ascii="Georgia" w:hAnsi="Georgia" w:cstheme="minorHAnsi"/>
              </w:rPr>
              <w:t xml:space="preserve">   </w:t>
            </w:r>
            <w:permEnd w:id="117643271"/>
          </w:p>
        </w:tc>
      </w:tr>
      <w:tr w:rsidR="00FA058B" w:rsidRPr="00C321B5" w14:paraId="3AA024C6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38F61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2A56DCDE" w14:textId="77777777" w:rsidTr="00454879">
        <w:trPr>
          <w:jc w:val="center"/>
        </w:trPr>
        <w:tc>
          <w:tcPr>
            <w:tcW w:w="286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AFA40A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Porcentaje de propiedad*:</w:t>
            </w:r>
          </w:p>
        </w:tc>
        <w:tc>
          <w:tcPr>
            <w:tcW w:w="6347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6934D185" w14:textId="06A09DDA" w:rsidR="00FA058B" w:rsidRPr="00C321B5" w:rsidRDefault="00006E22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05275894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05275894"/>
          </w:p>
        </w:tc>
      </w:tr>
      <w:tr w:rsidR="00FA058B" w:rsidRPr="00C321B5" w14:paraId="56468B55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40CA9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A058B" w:rsidRPr="00C321B5" w14:paraId="45FF2DEC" w14:textId="77777777" w:rsidTr="00454879">
        <w:trPr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C10D8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Persona natural o grupo económico que controla a dicho socio (aplica a Personas</w:t>
            </w:r>
          </w:p>
        </w:tc>
      </w:tr>
      <w:tr w:rsidR="00FA058B" w:rsidRPr="00C321B5" w14:paraId="65AECCD2" w14:textId="77777777" w:rsidTr="007A0819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918F86" w14:textId="77777777" w:rsidR="00FA058B" w:rsidRPr="00C321B5" w:rsidRDefault="00FA058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</w:pPr>
            <w:proofErr w:type="gramStart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  <w:t>Jurídicas)*</w:t>
            </w:r>
            <w:proofErr w:type="gramEnd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</w:rPr>
              <w:t>:</w:t>
            </w:r>
          </w:p>
        </w:tc>
        <w:tc>
          <w:tcPr>
            <w:tcW w:w="7794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D8DFED"/>
            <w:vAlign w:val="center"/>
          </w:tcPr>
          <w:p w14:paraId="103BEAE3" w14:textId="5A81FDAA" w:rsidR="00FA058B" w:rsidRPr="00C321B5" w:rsidRDefault="00006E22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permStart w:id="2063082284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 xml:space="preserve">    </w:t>
            </w:r>
            <w:permEnd w:id="2063082284"/>
          </w:p>
        </w:tc>
      </w:tr>
      <w:tr w:rsidR="00FA058B" w:rsidRPr="00C321B5" w14:paraId="286AB48C" w14:textId="77777777" w:rsidTr="00454879">
        <w:trPr>
          <w:trHeight w:val="28"/>
          <w:jc w:val="center"/>
        </w:trPr>
        <w:tc>
          <w:tcPr>
            <w:tcW w:w="9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3A1" w14:textId="77777777" w:rsidR="00FA058B" w:rsidRPr="00C321B5" w:rsidRDefault="00FA058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</w:tbl>
    <w:p w14:paraId="7D17C2BA" w14:textId="6BE10D75" w:rsidR="00FA058B" w:rsidRPr="00C321B5" w:rsidRDefault="00BC6A34">
      <w:pPr>
        <w:rPr>
          <w:rFonts w:ascii="Georgia" w:hAnsi="Georgia"/>
          <w:color w:val="747474" w:themeColor="background2" w:themeShade="80"/>
        </w:rPr>
      </w:pPr>
      <w:permStart w:id="652555888" w:edGrp="everyone"/>
      <w:r w:rsidRPr="00C321B5">
        <w:rPr>
          <w:rFonts w:ascii="Georgia" w:hAnsi="Georgia"/>
          <w:color w:val="747474" w:themeColor="background2" w:themeShade="80"/>
        </w:rPr>
        <w:t xml:space="preserve"> </w:t>
      </w:r>
      <w:r w:rsidR="001E69B8" w:rsidRPr="00C321B5">
        <w:rPr>
          <w:rFonts w:ascii="Georgia" w:hAnsi="Georgia" w:cs="Calibri"/>
          <w:color w:val="747474" w:themeColor="background2" w:themeShade="80"/>
        </w:rPr>
        <w:t xml:space="preserve"> En caso de ser necesario, copie y pegue aquí lo</w:t>
      </w:r>
      <w:r w:rsidR="00B47A17" w:rsidRPr="00C321B5">
        <w:rPr>
          <w:rFonts w:ascii="Georgia" w:hAnsi="Georgia" w:cs="Calibri"/>
          <w:color w:val="747474" w:themeColor="background2" w:themeShade="80"/>
        </w:rPr>
        <w:t>s campos que deben ser duplicados</w:t>
      </w:r>
      <w:r w:rsidRPr="00C321B5">
        <w:rPr>
          <w:rFonts w:ascii="Georgia" w:hAnsi="Georgia"/>
          <w:color w:val="747474" w:themeColor="background2" w:themeShade="80"/>
        </w:rPr>
        <w:t xml:space="preserve">  </w:t>
      </w:r>
      <w:permEnd w:id="652555888"/>
    </w:p>
    <w:tbl>
      <w:tblPr>
        <w:tblStyle w:val="Tablaconcuadrcula"/>
        <w:tblpPr w:leftFromText="141" w:rightFromText="141" w:vertAnchor="text" w:horzAnchor="margin" w:tblpY="77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994"/>
      </w:tblGrid>
      <w:tr w:rsidR="002C150C" w:rsidRPr="00C321B5" w14:paraId="6F7C2286" w14:textId="77777777" w:rsidTr="002F7AB4">
        <w:trPr>
          <w:trHeight w:val="283"/>
        </w:trPr>
        <w:tc>
          <w:tcPr>
            <w:tcW w:w="5670" w:type="dxa"/>
            <w:vAlign w:val="center"/>
          </w:tcPr>
          <w:p w14:paraId="0A3DF292" w14:textId="77777777" w:rsidR="002C150C" w:rsidRPr="00C321B5" w:rsidRDefault="002C150C" w:rsidP="002C150C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Cantidad de empresas con las que tiene participación*:</w:t>
            </w:r>
          </w:p>
        </w:tc>
        <w:tc>
          <w:tcPr>
            <w:tcW w:w="994" w:type="dxa"/>
            <w:shd w:val="clear" w:color="auto" w:fill="D8DFED"/>
            <w:vAlign w:val="center"/>
          </w:tcPr>
          <w:p w14:paraId="058F8F61" w14:textId="112D3F61" w:rsidR="002C150C" w:rsidRPr="00C321B5" w:rsidRDefault="00006E22" w:rsidP="006456E1">
            <w:pPr>
              <w:keepNext/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97587721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975877219"/>
          </w:p>
        </w:tc>
      </w:tr>
    </w:tbl>
    <w:p w14:paraId="01EFB655" w14:textId="52E61820" w:rsidR="004A14CF" w:rsidRPr="00C321B5" w:rsidRDefault="00D73ED2" w:rsidP="004A14CF">
      <w:pPr>
        <w:pStyle w:val="Prrafodelista"/>
        <w:numPr>
          <w:ilvl w:val="1"/>
          <w:numId w:val="23"/>
        </w:numPr>
        <w:tabs>
          <w:tab w:val="left" w:pos="3649"/>
        </w:tabs>
        <w:spacing w:after="0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 xml:space="preserve">Participación </w:t>
      </w:r>
      <w:r w:rsidR="00DD4F5A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 xml:space="preserve">directa o </w:t>
      </w:r>
      <w:r w:rsidR="00CA494E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indirecta</w:t>
      </w:r>
      <w:r w:rsidR="00DD4F5A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 xml:space="preserve"> en el capital social de otras empresas del sector eléctrico (si aplica)</w:t>
      </w:r>
      <w:r w:rsidR="007673B3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:</w:t>
      </w:r>
    </w:p>
    <w:tbl>
      <w:tblPr>
        <w:tblStyle w:val="Tablaconcuadrcula"/>
        <w:tblW w:w="0" w:type="auto"/>
        <w:jc w:val="center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52"/>
        <w:gridCol w:w="2188"/>
        <w:gridCol w:w="1063"/>
        <w:gridCol w:w="2055"/>
        <w:gridCol w:w="1836"/>
      </w:tblGrid>
      <w:tr w:rsidR="00487BC5" w:rsidRPr="00C321B5" w14:paraId="5F9BE9C8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5B442067" w14:textId="77777777" w:rsidR="00487BC5" w:rsidRPr="00C321B5" w:rsidRDefault="00487BC5" w:rsidP="00B01846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</w:p>
        </w:tc>
      </w:tr>
      <w:tr w:rsidR="00487BC5" w:rsidRPr="00C321B5" w14:paraId="589F50ED" w14:textId="77777777" w:rsidTr="00454879">
        <w:trPr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7B6479BD" w14:textId="7EA9F62A" w:rsidR="00487BC5" w:rsidRPr="00C321B5" w:rsidRDefault="00487BC5" w:rsidP="00B01846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 xml:space="preserve">Empresa núm. </w:t>
            </w:r>
            <w:r w:rsidR="005D05EB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HN"/>
              </w:rPr>
              <w:t xml:space="preserve"> </w:t>
            </w:r>
            <w:permStart w:id="582312333" w:edGrp="everyone"/>
            <w:r w:rsidR="00560887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HN"/>
              </w:rPr>
              <w:t xml:space="preserve">    </w:t>
            </w:r>
            <w:permEnd w:id="582312333"/>
            <w:r w:rsidR="001A51B8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HN"/>
              </w:rPr>
              <w:t>:</w:t>
            </w:r>
          </w:p>
        </w:tc>
      </w:tr>
      <w:tr w:rsidR="00487BC5" w:rsidRPr="00C321B5" w14:paraId="111D2F2B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72F08B4E" w14:textId="77777777" w:rsidR="00487BC5" w:rsidRPr="00C321B5" w:rsidRDefault="00487BC5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487BC5" w:rsidRPr="00C321B5" w14:paraId="6BB03C10" w14:textId="77777777" w:rsidTr="00454879">
        <w:trPr>
          <w:jc w:val="center"/>
        </w:trPr>
        <w:tc>
          <w:tcPr>
            <w:tcW w:w="5316" w:type="dxa"/>
            <w:gridSpan w:val="4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27A7339A" w14:textId="77777777" w:rsidR="00487BC5" w:rsidRPr="00C321B5" w:rsidRDefault="00487BC5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Número de Registro Público emitido por la CREE: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54737083" w14:textId="52A9E570" w:rsidR="00487BC5" w:rsidRPr="00C321B5" w:rsidRDefault="00560887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752851661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752851661"/>
          </w:p>
        </w:tc>
      </w:tr>
      <w:tr w:rsidR="00487BC5" w:rsidRPr="00C321B5" w14:paraId="2158AFF8" w14:textId="77777777" w:rsidTr="00454879">
        <w:trPr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62FD0FEC" w14:textId="77777777" w:rsidR="00487BC5" w:rsidRPr="00C321B5" w:rsidRDefault="00487BC5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487BC5" w:rsidRPr="00C321B5" w14:paraId="2ACAF712" w14:textId="77777777" w:rsidTr="00454879">
        <w:trPr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626391C3" w14:textId="203B1E3D" w:rsidR="00487BC5" w:rsidRPr="00C321B5" w:rsidRDefault="00487BC5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Nombre, razón o denominación social*:</w:t>
            </w: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20DBC96C" w14:textId="3BFDD874" w:rsidR="00487BC5" w:rsidRPr="00C321B5" w:rsidRDefault="00560887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21355166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213551669"/>
          </w:p>
        </w:tc>
      </w:tr>
      <w:tr w:rsidR="00487BC5" w:rsidRPr="00C321B5" w14:paraId="7962A45B" w14:textId="77777777" w:rsidTr="00454879">
        <w:trPr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47754847" w14:textId="77777777" w:rsidR="00487BC5" w:rsidRPr="00C321B5" w:rsidRDefault="00487BC5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487BC5" w:rsidRPr="00C321B5" w14:paraId="2AF89431" w14:textId="77777777" w:rsidTr="00454879">
        <w:trPr>
          <w:jc w:val="center"/>
        </w:trPr>
        <w:tc>
          <w:tcPr>
            <w:tcW w:w="2065" w:type="dxa"/>
            <w:gridSpan w:val="2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58482BB9" w14:textId="77777777" w:rsidR="00487BC5" w:rsidRPr="00C321B5" w:rsidRDefault="00487BC5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Agente del MEN*:</w:t>
            </w:r>
          </w:p>
        </w:tc>
        <w:tc>
          <w:tcPr>
            <w:tcW w:w="7142" w:type="dxa"/>
            <w:gridSpan w:val="4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63C22B00" w14:textId="466D4995" w:rsidR="00487BC5" w:rsidRPr="00C321B5" w:rsidRDefault="00560887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permStart w:id="576598029" w:edGrp="everyone"/>
            <w:r w:rsidRPr="00C321B5">
              <w:rPr>
                <w:rFonts w:ascii="Georgia" w:hAnsi="Georgia" w:cstheme="minorHAnsi"/>
              </w:rPr>
              <w:t xml:space="preserve"> </w:t>
            </w:r>
            <w:r w:rsidR="003E04F2" w:rsidRPr="00C321B5">
              <w:rPr>
                <w:rFonts w:ascii="Georgia" w:hAnsi="Georgia" w:cstheme="minorHAnsi"/>
              </w:rPr>
              <w:t xml:space="preserve"> </w:t>
            </w:r>
            <w:sdt>
              <w:sdtPr>
                <w:rPr>
                  <w:rFonts w:ascii="Georgia" w:hAnsi="Georgia" w:cstheme="minorHAnsi"/>
                </w:rPr>
                <w:id w:val="-1390565885"/>
                <w:placeholder>
                  <w:docPart w:val="AD2C0FAFF14C4D90BA9FC37D3B1BE6BF"/>
                </w:placeholder>
                <w:showingPlcHdr/>
                <w:dropDownList>
                  <w:listItem w:displayText="Empresa Generadora" w:value="Empresa Generadora"/>
                  <w:listItem w:displayText="Empresa Distribuidora" w:value="Empresa Distribuidora"/>
                  <w:listItem w:displayText="Empresa Comercializadora" w:value="Empresa Comercializadora"/>
                </w:dropDownList>
              </w:sdtPr>
              <w:sdtEndPr/>
              <w:sdtContent>
                <w:r w:rsidRPr="00C321B5">
                  <w:rPr>
                    <w:rFonts w:ascii="Georgia" w:hAnsi="Georgia" w:cstheme="minorHAnsi"/>
                    <w:color w:val="747474" w:themeColor="background2" w:themeShade="80"/>
                  </w:rPr>
                  <w:t>Haga clic para desplegar la lista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576598029"/>
          </w:p>
        </w:tc>
      </w:tr>
      <w:tr w:rsidR="00487BC5" w:rsidRPr="00C321B5" w14:paraId="19F022C7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1D59D293" w14:textId="77777777" w:rsidR="00487BC5" w:rsidRPr="00C321B5" w:rsidRDefault="00487BC5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487BC5" w:rsidRPr="00C321B5" w14:paraId="6D75FCF9" w14:textId="77777777" w:rsidTr="00BB7D76">
        <w:trPr>
          <w:jc w:val="center"/>
        </w:trPr>
        <w:tc>
          <w:tcPr>
            <w:tcW w:w="1413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2C72E9D0" w14:textId="77777777" w:rsidR="00487BC5" w:rsidRPr="00C321B5" w:rsidRDefault="00487BC5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Dirección*: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4F8088E8" w14:textId="754389AF" w:rsidR="00487BC5" w:rsidRPr="00C321B5" w:rsidRDefault="00560887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991113433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991113433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11CE7" w14:textId="77777777" w:rsidR="00487BC5" w:rsidRPr="00C321B5" w:rsidRDefault="00487BC5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Porcentaje de participación*: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588E7D9E" w14:textId="4D48D9D9" w:rsidR="00487BC5" w:rsidRPr="00C321B5" w:rsidRDefault="00560887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698439492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698439492"/>
          </w:p>
        </w:tc>
      </w:tr>
      <w:tr w:rsidR="00487BC5" w:rsidRPr="00C321B5" w14:paraId="0310872F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vAlign w:val="center"/>
          </w:tcPr>
          <w:p w14:paraId="6276CFD8" w14:textId="77777777" w:rsidR="00487BC5" w:rsidRPr="00C321B5" w:rsidRDefault="00487BC5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</w:tbl>
    <w:p w14:paraId="5A109D10" w14:textId="4A665AEF" w:rsidR="00487BC5" w:rsidRPr="00C321B5" w:rsidRDefault="00487BC5" w:rsidP="00775F4B">
      <w:pPr>
        <w:spacing w:after="0" w:line="240" w:lineRule="auto"/>
        <w:jc w:val="both"/>
        <w:rPr>
          <w:rFonts w:ascii="Georgia" w:hAnsi="Georgia" w:cstheme="minorHAnsi"/>
          <w:color w:val="000000" w:themeColor="text1"/>
        </w:rPr>
      </w:pPr>
    </w:p>
    <w:tbl>
      <w:tblPr>
        <w:tblStyle w:val="Tablaconcuadrcula"/>
        <w:tblW w:w="0" w:type="auto"/>
        <w:jc w:val="center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54"/>
        <w:gridCol w:w="2195"/>
        <w:gridCol w:w="1066"/>
        <w:gridCol w:w="2061"/>
        <w:gridCol w:w="1842"/>
      </w:tblGrid>
      <w:tr w:rsidR="00775F4B" w:rsidRPr="00C321B5" w14:paraId="33AEBC0E" w14:textId="77777777" w:rsidTr="00396965">
        <w:trPr>
          <w:trHeight w:val="33"/>
          <w:jc w:val="center"/>
        </w:trPr>
        <w:tc>
          <w:tcPr>
            <w:tcW w:w="9235" w:type="dxa"/>
            <w:gridSpan w:val="6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39D4CC4F" w14:textId="77777777" w:rsidR="00775F4B" w:rsidRPr="00C321B5" w:rsidRDefault="00775F4B" w:rsidP="00B01846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</w:p>
        </w:tc>
      </w:tr>
      <w:tr w:rsidR="00775F4B" w:rsidRPr="00C321B5" w14:paraId="7F880747" w14:textId="77777777" w:rsidTr="00396965">
        <w:trPr>
          <w:trHeight w:val="338"/>
          <w:jc w:val="center"/>
        </w:trPr>
        <w:tc>
          <w:tcPr>
            <w:tcW w:w="9235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51713841" w14:textId="09571999" w:rsidR="00775F4B" w:rsidRPr="00C321B5" w:rsidRDefault="00775F4B" w:rsidP="00B01846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 xml:space="preserve">Empresa núm. </w:t>
            </w:r>
            <w:r w:rsidR="00BD167A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HN"/>
              </w:rPr>
              <w:t xml:space="preserve"> </w:t>
            </w:r>
            <w:permStart w:id="1021187928" w:edGrp="everyone"/>
            <w:r w:rsidR="00560887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HN"/>
              </w:rPr>
              <w:t xml:space="preserve">    </w:t>
            </w:r>
            <w:permEnd w:id="1021187928"/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>:</w:t>
            </w:r>
          </w:p>
        </w:tc>
      </w:tr>
      <w:tr w:rsidR="00775F4B" w:rsidRPr="00C321B5" w14:paraId="3A5BBC2F" w14:textId="77777777" w:rsidTr="00396965">
        <w:trPr>
          <w:trHeight w:val="33"/>
          <w:jc w:val="center"/>
        </w:trPr>
        <w:tc>
          <w:tcPr>
            <w:tcW w:w="9235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208C1DB0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65ECEFB7" w14:textId="77777777" w:rsidTr="00396965">
        <w:trPr>
          <w:trHeight w:val="287"/>
          <w:jc w:val="center"/>
        </w:trPr>
        <w:tc>
          <w:tcPr>
            <w:tcW w:w="5332" w:type="dxa"/>
            <w:gridSpan w:val="4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6C4F2958" w14:textId="77777777" w:rsidR="00775F4B" w:rsidRPr="00C321B5" w:rsidRDefault="00775F4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Número de Registro Público emitido por la CREE: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33F1FFBE" w14:textId="08AA81DB" w:rsidR="00775F4B" w:rsidRPr="00C321B5" w:rsidRDefault="00560887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024357384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024357384"/>
          </w:p>
        </w:tc>
      </w:tr>
      <w:tr w:rsidR="00775F4B" w:rsidRPr="00C321B5" w14:paraId="3CBAD55C" w14:textId="77777777" w:rsidTr="00396965">
        <w:trPr>
          <w:trHeight w:val="305"/>
          <w:jc w:val="center"/>
        </w:trPr>
        <w:tc>
          <w:tcPr>
            <w:tcW w:w="9235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4DB53B90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46BE7046" w14:textId="77777777" w:rsidTr="00396965">
        <w:trPr>
          <w:trHeight w:val="287"/>
          <w:jc w:val="center"/>
        </w:trPr>
        <w:tc>
          <w:tcPr>
            <w:tcW w:w="4266" w:type="dxa"/>
            <w:gridSpan w:val="3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6698004A" w14:textId="46114970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Nombre, razón o denominación social*:</w:t>
            </w:r>
          </w:p>
        </w:tc>
        <w:tc>
          <w:tcPr>
            <w:tcW w:w="4969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704FF6DD" w14:textId="662CE98E" w:rsidR="00775F4B" w:rsidRPr="00C321B5" w:rsidRDefault="00560887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232013540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232013540"/>
          </w:p>
        </w:tc>
      </w:tr>
      <w:tr w:rsidR="00775F4B" w:rsidRPr="00C321B5" w14:paraId="1EBA27D8" w14:textId="77777777" w:rsidTr="00396965">
        <w:trPr>
          <w:trHeight w:val="305"/>
          <w:jc w:val="center"/>
        </w:trPr>
        <w:tc>
          <w:tcPr>
            <w:tcW w:w="9235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12E60E2A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7FFA66F9" w14:textId="77777777" w:rsidTr="00396965">
        <w:trPr>
          <w:trHeight w:val="287"/>
          <w:jc w:val="center"/>
        </w:trPr>
        <w:tc>
          <w:tcPr>
            <w:tcW w:w="2071" w:type="dxa"/>
            <w:gridSpan w:val="2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669740FD" w14:textId="77777777" w:rsidR="00775F4B" w:rsidRPr="00C321B5" w:rsidRDefault="00775F4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Agente del MEN*:</w:t>
            </w:r>
          </w:p>
        </w:tc>
        <w:tc>
          <w:tcPr>
            <w:tcW w:w="7164" w:type="dxa"/>
            <w:gridSpan w:val="4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53A51A9A" w14:textId="69ACA780" w:rsidR="00775F4B" w:rsidRPr="00C321B5" w:rsidRDefault="00560887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permStart w:id="157302431" w:edGrp="everyone"/>
            <w:r w:rsidRPr="00C321B5">
              <w:rPr>
                <w:rFonts w:ascii="Georgia" w:hAnsi="Georgia" w:cstheme="minorHAnsi"/>
              </w:rPr>
              <w:t xml:space="preserve"> </w:t>
            </w:r>
            <w:r w:rsidR="003E04F2" w:rsidRPr="00C321B5">
              <w:rPr>
                <w:rFonts w:ascii="Georgia" w:hAnsi="Georgia" w:cstheme="minorHAnsi"/>
              </w:rPr>
              <w:t xml:space="preserve"> </w:t>
            </w:r>
            <w:sdt>
              <w:sdtPr>
                <w:rPr>
                  <w:rFonts w:ascii="Georgia" w:hAnsi="Georgia" w:cstheme="minorHAnsi"/>
                </w:rPr>
                <w:id w:val="254716905"/>
                <w:placeholder>
                  <w:docPart w:val="D07F30DC34F04BBDB99F7677A9685C4B"/>
                </w:placeholder>
                <w:showingPlcHdr/>
                <w:dropDownList>
                  <w:listItem w:displayText="Empresa Generadora" w:value="Empresa Generadora"/>
                  <w:listItem w:displayText="Empresa Distribuidora" w:value="Empresa Distribuidora"/>
                  <w:listItem w:displayText="Empresa Comercializadora" w:value="Empresa Comercializadora"/>
                </w:dropDownList>
              </w:sdtPr>
              <w:sdtEndPr/>
              <w:sdtContent>
                <w:r w:rsidRPr="00C321B5">
                  <w:rPr>
                    <w:rFonts w:ascii="Georgia" w:hAnsi="Georgia" w:cstheme="minorHAnsi"/>
                    <w:color w:val="747474" w:themeColor="background2" w:themeShade="80"/>
                  </w:rPr>
                  <w:t>Haga clic para desplegar la lista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157302431"/>
          </w:p>
        </w:tc>
      </w:tr>
      <w:tr w:rsidR="00775F4B" w:rsidRPr="00C321B5" w14:paraId="687FDC57" w14:textId="77777777" w:rsidTr="00396965">
        <w:trPr>
          <w:trHeight w:val="91"/>
          <w:jc w:val="center"/>
        </w:trPr>
        <w:tc>
          <w:tcPr>
            <w:tcW w:w="9235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444D6747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69366E53" w14:textId="77777777" w:rsidTr="00396965">
        <w:trPr>
          <w:trHeight w:val="287"/>
          <w:jc w:val="center"/>
        </w:trPr>
        <w:tc>
          <w:tcPr>
            <w:tcW w:w="1417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0C34F5BD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Dirección*: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66C3F800" w14:textId="766D2573" w:rsidR="00775F4B" w:rsidRPr="00C321B5" w:rsidRDefault="00396965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375596638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375596638"/>
          </w:p>
        </w:tc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F584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Porcentaje de participación*: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3D907071" w14:textId="7C428E84" w:rsidR="00775F4B" w:rsidRPr="00C321B5" w:rsidRDefault="002A273E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348807524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348807524"/>
          </w:p>
        </w:tc>
      </w:tr>
      <w:tr w:rsidR="00B66DCD" w:rsidRPr="00C321B5" w14:paraId="60FE95B5" w14:textId="77777777" w:rsidTr="00396965">
        <w:trPr>
          <w:trHeight w:val="77"/>
          <w:jc w:val="center"/>
        </w:trPr>
        <w:tc>
          <w:tcPr>
            <w:tcW w:w="1417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52894ADA" w14:textId="77777777" w:rsidR="0003137F" w:rsidRPr="00C321B5" w:rsidRDefault="0003137F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78097E55" w14:textId="04835A99" w:rsidR="00B66DCD" w:rsidRPr="00C321B5" w:rsidRDefault="00B66DCD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08DB9" w14:textId="77777777" w:rsidR="00B66DCD" w:rsidRPr="00C321B5" w:rsidRDefault="00B66DCD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0A89BC04" w14:textId="77777777" w:rsidR="002319BA" w:rsidRPr="00C321B5" w:rsidRDefault="002319BA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122D794F" w14:textId="77777777" w:rsidTr="00396965">
        <w:trPr>
          <w:trHeight w:val="91"/>
          <w:jc w:val="center"/>
        </w:trPr>
        <w:tc>
          <w:tcPr>
            <w:tcW w:w="9235" w:type="dxa"/>
            <w:gridSpan w:val="6"/>
            <w:tcBorders>
              <w:top w:val="nil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vAlign w:val="center"/>
          </w:tcPr>
          <w:p w14:paraId="683346BC" w14:textId="1BDC178D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</w:tbl>
    <w:p w14:paraId="0D509057" w14:textId="66BE1612" w:rsidR="00487BC5" w:rsidRPr="00C321B5" w:rsidRDefault="00487BC5" w:rsidP="00775F4B">
      <w:pPr>
        <w:spacing w:after="0" w:line="240" w:lineRule="auto"/>
        <w:jc w:val="both"/>
        <w:rPr>
          <w:rFonts w:ascii="Georgia" w:hAnsi="Georgia" w:cstheme="minorHAnsi"/>
          <w:color w:val="000000" w:themeColor="text1"/>
        </w:rPr>
      </w:pPr>
    </w:p>
    <w:tbl>
      <w:tblPr>
        <w:tblStyle w:val="Tablaconcuadrcula"/>
        <w:tblW w:w="0" w:type="auto"/>
        <w:jc w:val="center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10"/>
        <w:gridCol w:w="2188"/>
        <w:gridCol w:w="1063"/>
        <w:gridCol w:w="2055"/>
        <w:gridCol w:w="1836"/>
      </w:tblGrid>
      <w:tr w:rsidR="00775F4B" w:rsidRPr="00C321B5" w14:paraId="2810035A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1BAF1D9E" w14:textId="77777777" w:rsidR="00775F4B" w:rsidRPr="00C321B5" w:rsidRDefault="00775F4B" w:rsidP="00B01846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</w:p>
        </w:tc>
      </w:tr>
      <w:tr w:rsidR="00775F4B" w:rsidRPr="00C321B5" w14:paraId="5DA23093" w14:textId="77777777" w:rsidTr="00454879">
        <w:trPr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095D5C14" w14:textId="4A63ED9F" w:rsidR="00775F4B" w:rsidRPr="00C321B5" w:rsidRDefault="00775F4B" w:rsidP="00B01846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 xml:space="preserve">Empresa núm. </w:t>
            </w:r>
            <w:r w:rsidR="00BD167A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HN"/>
              </w:rPr>
              <w:t xml:space="preserve"> </w:t>
            </w:r>
            <w:permStart w:id="70085639" w:edGrp="everyone"/>
            <w:r w:rsidR="002D3BE0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HN"/>
              </w:rPr>
              <w:t xml:space="preserve">    </w:t>
            </w:r>
            <w:permEnd w:id="70085639"/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>:</w:t>
            </w:r>
          </w:p>
        </w:tc>
      </w:tr>
      <w:tr w:rsidR="00775F4B" w:rsidRPr="00C321B5" w14:paraId="36096808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322E51EB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0D3C26A4" w14:textId="77777777" w:rsidTr="00454879">
        <w:trPr>
          <w:jc w:val="center"/>
        </w:trPr>
        <w:tc>
          <w:tcPr>
            <w:tcW w:w="5316" w:type="dxa"/>
            <w:gridSpan w:val="4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21E8D592" w14:textId="77777777" w:rsidR="00775F4B" w:rsidRPr="00C321B5" w:rsidRDefault="00775F4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Número de Registro Público emitido por la CREE: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7C5613A2" w14:textId="16755D02" w:rsidR="00775F4B" w:rsidRPr="00C321B5" w:rsidRDefault="002D3BE0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594168283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594168283"/>
          </w:p>
        </w:tc>
      </w:tr>
      <w:tr w:rsidR="00775F4B" w:rsidRPr="00C321B5" w14:paraId="254C18B1" w14:textId="77777777" w:rsidTr="00454879">
        <w:trPr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57A30D8F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2BDD003B" w14:textId="77777777" w:rsidTr="00454879">
        <w:trPr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735C0DCC" w14:textId="1D270416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Nombre, razón o denominación social*:</w:t>
            </w: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2D8A4099" w14:textId="4547F1E1" w:rsidR="00775F4B" w:rsidRPr="00C321B5" w:rsidRDefault="002D3BE0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699099580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699099580"/>
          </w:p>
        </w:tc>
      </w:tr>
      <w:tr w:rsidR="00775F4B" w:rsidRPr="00C321B5" w14:paraId="4006672B" w14:textId="77777777" w:rsidTr="00454879">
        <w:trPr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585E9852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1B7E0CF9" w14:textId="77777777" w:rsidTr="00454879">
        <w:trPr>
          <w:jc w:val="center"/>
        </w:trPr>
        <w:tc>
          <w:tcPr>
            <w:tcW w:w="2065" w:type="dxa"/>
            <w:gridSpan w:val="2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50B0AD3E" w14:textId="77777777" w:rsidR="00775F4B" w:rsidRPr="00C321B5" w:rsidRDefault="00775F4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Agente del MEN*:</w:t>
            </w:r>
          </w:p>
        </w:tc>
        <w:tc>
          <w:tcPr>
            <w:tcW w:w="7142" w:type="dxa"/>
            <w:gridSpan w:val="4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24F30E73" w14:textId="1FA2D98E" w:rsidR="00775F4B" w:rsidRPr="00C321B5" w:rsidRDefault="002D3BE0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permStart w:id="280912138" w:edGrp="everyone"/>
            <w:r w:rsidRPr="00C321B5">
              <w:rPr>
                <w:rFonts w:ascii="Georgia" w:hAnsi="Georgia" w:cstheme="minorHAnsi"/>
              </w:rPr>
              <w:t xml:space="preserve"> </w:t>
            </w:r>
            <w:r w:rsidR="003E04F2" w:rsidRPr="00C321B5">
              <w:rPr>
                <w:rFonts w:ascii="Georgia" w:hAnsi="Georgia" w:cstheme="minorHAnsi"/>
              </w:rPr>
              <w:t xml:space="preserve"> </w:t>
            </w:r>
            <w:sdt>
              <w:sdtPr>
                <w:rPr>
                  <w:rFonts w:ascii="Georgia" w:hAnsi="Georgia" w:cstheme="minorHAnsi"/>
                </w:rPr>
                <w:id w:val="1611855983"/>
                <w:placeholder>
                  <w:docPart w:val="2BE9D137FD6644C6B0F42DE4B2DCD529"/>
                </w:placeholder>
                <w:showingPlcHdr/>
                <w:dropDownList>
                  <w:listItem w:displayText="Empresa Generadora" w:value="Empresa Generadora"/>
                  <w:listItem w:displayText="Empresa Distribuidora" w:value="Empresa Distribuidora"/>
                  <w:listItem w:displayText="Empresa Comercializadora" w:value="Empresa Comercializadora"/>
                </w:dropDownList>
              </w:sdtPr>
              <w:sdtEndPr/>
              <w:sdtContent>
                <w:r w:rsidRPr="00C321B5">
                  <w:rPr>
                    <w:rFonts w:ascii="Georgia" w:hAnsi="Georgia" w:cstheme="minorHAnsi"/>
                    <w:color w:val="747474" w:themeColor="background2" w:themeShade="80"/>
                  </w:rPr>
                  <w:t>Haga clic para desplegar la lista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280912138"/>
          </w:p>
        </w:tc>
      </w:tr>
      <w:tr w:rsidR="00775F4B" w:rsidRPr="00C321B5" w14:paraId="047B44A7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4DC472F7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3BB43DD1" w14:textId="77777777" w:rsidTr="007A0819">
        <w:trPr>
          <w:jc w:val="center"/>
        </w:trPr>
        <w:tc>
          <w:tcPr>
            <w:tcW w:w="1555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080562C2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Dirección*: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51AA66C5" w14:textId="4191AD7E" w:rsidR="00775F4B" w:rsidRPr="00C321B5" w:rsidRDefault="00256BB3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59468331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594683319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5798C" w14:textId="77777777" w:rsidR="00775F4B" w:rsidRPr="00C321B5" w:rsidRDefault="00775F4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Porcentaje de participación*: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4B84AB80" w14:textId="41E0303C" w:rsidR="00775F4B" w:rsidRPr="00C321B5" w:rsidRDefault="00256BB3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71934415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719344159"/>
          </w:p>
        </w:tc>
      </w:tr>
      <w:tr w:rsidR="00775F4B" w:rsidRPr="00C321B5" w14:paraId="7EBFC261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vAlign w:val="center"/>
          </w:tcPr>
          <w:p w14:paraId="0CB45F7C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</w:tbl>
    <w:p w14:paraId="57B3505D" w14:textId="151ED31C" w:rsidR="00775F4B" w:rsidRPr="00C321B5" w:rsidRDefault="00775F4B" w:rsidP="00775F4B">
      <w:pPr>
        <w:spacing w:after="0" w:line="240" w:lineRule="auto"/>
        <w:jc w:val="both"/>
        <w:rPr>
          <w:rFonts w:ascii="Georgia" w:hAnsi="Georgia" w:cstheme="minorHAnsi"/>
          <w:color w:val="000000" w:themeColor="text1"/>
        </w:rPr>
      </w:pPr>
    </w:p>
    <w:tbl>
      <w:tblPr>
        <w:tblStyle w:val="Tablaconcuadrcula"/>
        <w:tblW w:w="0" w:type="auto"/>
        <w:jc w:val="center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10"/>
        <w:gridCol w:w="2188"/>
        <w:gridCol w:w="1063"/>
        <w:gridCol w:w="2055"/>
        <w:gridCol w:w="1836"/>
      </w:tblGrid>
      <w:tr w:rsidR="00775F4B" w:rsidRPr="00C321B5" w14:paraId="02BC3146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0B6A2939" w14:textId="77777777" w:rsidR="00775F4B" w:rsidRPr="00C321B5" w:rsidRDefault="00775F4B" w:rsidP="00B01846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</w:p>
        </w:tc>
      </w:tr>
      <w:tr w:rsidR="00775F4B" w:rsidRPr="00C321B5" w14:paraId="084CA33A" w14:textId="77777777" w:rsidTr="00454879">
        <w:trPr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08BAFB70" w14:textId="6FFD8B51" w:rsidR="00775F4B" w:rsidRPr="00C321B5" w:rsidRDefault="00775F4B" w:rsidP="00B01846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 xml:space="preserve">Empresa núm. </w:t>
            </w:r>
            <w:r w:rsidR="00BD167A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HN"/>
              </w:rPr>
              <w:t xml:space="preserve"> </w:t>
            </w:r>
            <w:permStart w:id="1528642866" w:edGrp="everyone"/>
            <w:r w:rsidR="007C18ED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HN"/>
              </w:rPr>
              <w:t xml:space="preserve">    </w:t>
            </w:r>
            <w:permEnd w:id="1528642866"/>
            <w:r w:rsidR="001A51B8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HN"/>
              </w:rPr>
              <w:t>:</w:t>
            </w:r>
          </w:p>
        </w:tc>
      </w:tr>
      <w:tr w:rsidR="00775F4B" w:rsidRPr="00C321B5" w14:paraId="550536C1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7F1EA0A1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6E5AF14A" w14:textId="77777777" w:rsidTr="00454879">
        <w:trPr>
          <w:jc w:val="center"/>
        </w:trPr>
        <w:tc>
          <w:tcPr>
            <w:tcW w:w="5316" w:type="dxa"/>
            <w:gridSpan w:val="4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44125D35" w14:textId="77777777" w:rsidR="00775F4B" w:rsidRPr="00C321B5" w:rsidRDefault="00775F4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Número de Registro Público emitido por la CREE: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0F8EA4F4" w14:textId="6DDE0E08" w:rsidR="00775F4B" w:rsidRPr="00C321B5" w:rsidRDefault="007C18ED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013070555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013070555"/>
          </w:p>
        </w:tc>
      </w:tr>
      <w:tr w:rsidR="00775F4B" w:rsidRPr="00C321B5" w14:paraId="1D835DD8" w14:textId="77777777" w:rsidTr="00454879">
        <w:trPr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31E79D1E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4D6081BF" w14:textId="77777777" w:rsidTr="00454879">
        <w:trPr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53B3E80E" w14:textId="7CD473EA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Nombre, razón o denominación social*:</w:t>
            </w: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37DA50F4" w14:textId="29969CB4" w:rsidR="00775F4B" w:rsidRPr="00C321B5" w:rsidRDefault="007C18ED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250503881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250503881"/>
          </w:p>
        </w:tc>
      </w:tr>
      <w:tr w:rsidR="00775F4B" w:rsidRPr="00C321B5" w14:paraId="6274A5D7" w14:textId="77777777" w:rsidTr="00454879">
        <w:trPr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0A5E65D0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42F906CD" w14:textId="77777777" w:rsidTr="00454879">
        <w:trPr>
          <w:jc w:val="center"/>
        </w:trPr>
        <w:tc>
          <w:tcPr>
            <w:tcW w:w="2065" w:type="dxa"/>
            <w:gridSpan w:val="2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300B1BAC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Agente del MEN*:</w:t>
            </w:r>
          </w:p>
        </w:tc>
        <w:tc>
          <w:tcPr>
            <w:tcW w:w="7142" w:type="dxa"/>
            <w:gridSpan w:val="4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353164E9" w14:textId="4580E052" w:rsidR="00775F4B" w:rsidRPr="00C321B5" w:rsidRDefault="00494D58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permStart w:id="39872281" w:edGrp="everyone"/>
            <w:r w:rsidRPr="00C321B5">
              <w:rPr>
                <w:rFonts w:ascii="Georgia" w:hAnsi="Georgia" w:cstheme="minorHAnsi"/>
              </w:rPr>
              <w:t xml:space="preserve"> </w:t>
            </w:r>
            <w:r w:rsidR="003E04F2" w:rsidRPr="00C321B5">
              <w:rPr>
                <w:rFonts w:ascii="Georgia" w:hAnsi="Georgia" w:cstheme="minorHAnsi"/>
              </w:rPr>
              <w:t xml:space="preserve"> </w:t>
            </w:r>
            <w:sdt>
              <w:sdtPr>
                <w:rPr>
                  <w:rFonts w:ascii="Georgia" w:hAnsi="Georgia" w:cstheme="minorHAnsi"/>
                </w:rPr>
                <w:id w:val="1817457530"/>
                <w:placeholder>
                  <w:docPart w:val="01BF2F69973A435BA4BE5B9856AA1273"/>
                </w:placeholder>
                <w:showingPlcHdr/>
                <w:dropDownList>
                  <w:listItem w:displayText="Empresa Generadora" w:value="Empresa Generadora"/>
                  <w:listItem w:displayText="Empresa Distribuidora" w:value="Empresa Distribuidora"/>
                  <w:listItem w:displayText="Empresa Comercializadora" w:value="Empresa Comercializadora"/>
                </w:dropDownList>
              </w:sdtPr>
              <w:sdtEndPr/>
              <w:sdtContent>
                <w:r w:rsidRPr="00C321B5">
                  <w:rPr>
                    <w:rFonts w:ascii="Georgia" w:hAnsi="Georgia" w:cstheme="minorHAnsi"/>
                    <w:color w:val="747474" w:themeColor="background2" w:themeShade="80"/>
                  </w:rPr>
                  <w:t>Haga clic para desplegar la lista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39872281"/>
          </w:p>
        </w:tc>
      </w:tr>
      <w:tr w:rsidR="00775F4B" w:rsidRPr="00C321B5" w14:paraId="5A16B409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6686BD3D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1E7A09BA" w14:textId="77777777" w:rsidTr="007A0819">
        <w:trPr>
          <w:jc w:val="center"/>
        </w:trPr>
        <w:tc>
          <w:tcPr>
            <w:tcW w:w="1555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3405A62C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Dirección*: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57C4A4D9" w14:textId="0325A86F" w:rsidR="00775F4B" w:rsidRPr="00C321B5" w:rsidRDefault="00494D58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585084182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585084182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501E2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Porcentaje de participación*: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2B5607E8" w14:textId="2ECF57E3" w:rsidR="00775F4B" w:rsidRPr="00C321B5" w:rsidRDefault="00494D58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783500370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783500370"/>
          </w:p>
        </w:tc>
      </w:tr>
      <w:tr w:rsidR="00775F4B" w:rsidRPr="00C321B5" w14:paraId="3FFC6907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vAlign w:val="center"/>
          </w:tcPr>
          <w:p w14:paraId="4AD3F21F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</w:tbl>
    <w:p w14:paraId="3C23E7FB" w14:textId="488749E5" w:rsidR="00775F4B" w:rsidRPr="00C321B5" w:rsidRDefault="00775F4B" w:rsidP="00775F4B">
      <w:pPr>
        <w:spacing w:after="0" w:line="240" w:lineRule="auto"/>
        <w:jc w:val="both"/>
        <w:rPr>
          <w:rFonts w:ascii="Georgia" w:hAnsi="Georgia" w:cstheme="minorHAnsi"/>
          <w:color w:val="000000" w:themeColor="text1"/>
        </w:rPr>
      </w:pPr>
    </w:p>
    <w:tbl>
      <w:tblPr>
        <w:tblStyle w:val="Tablaconcuadrcula"/>
        <w:tblW w:w="0" w:type="auto"/>
        <w:jc w:val="center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10"/>
        <w:gridCol w:w="2188"/>
        <w:gridCol w:w="1063"/>
        <w:gridCol w:w="2055"/>
        <w:gridCol w:w="1836"/>
      </w:tblGrid>
      <w:tr w:rsidR="00775F4B" w:rsidRPr="00C321B5" w14:paraId="0421F4C4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4CBCDAC7" w14:textId="77777777" w:rsidR="00775F4B" w:rsidRPr="00C321B5" w:rsidRDefault="00775F4B" w:rsidP="00B01846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</w:p>
        </w:tc>
      </w:tr>
      <w:tr w:rsidR="00775F4B" w:rsidRPr="00C321B5" w14:paraId="11D9FA8D" w14:textId="77777777" w:rsidTr="00454879">
        <w:trPr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25B7A8F8" w14:textId="1AFBA98E" w:rsidR="00775F4B" w:rsidRPr="00C321B5" w:rsidRDefault="00775F4B" w:rsidP="00B01846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 xml:space="preserve">Empresa núm. </w:t>
            </w:r>
            <w:r w:rsidR="00BD167A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HN"/>
              </w:rPr>
              <w:t xml:space="preserve"> </w:t>
            </w:r>
            <w:permStart w:id="975195322" w:edGrp="everyone"/>
            <w:r w:rsidR="00FE27D8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HN"/>
              </w:rPr>
              <w:t xml:space="preserve">    </w:t>
            </w:r>
            <w:permEnd w:id="975195322"/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HN"/>
              </w:rPr>
              <w:t>:</w:t>
            </w:r>
          </w:p>
        </w:tc>
      </w:tr>
      <w:tr w:rsidR="00775F4B" w:rsidRPr="00C321B5" w14:paraId="775867E4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726DBF7F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220B2CBC" w14:textId="77777777" w:rsidTr="00454879">
        <w:trPr>
          <w:jc w:val="center"/>
        </w:trPr>
        <w:tc>
          <w:tcPr>
            <w:tcW w:w="5316" w:type="dxa"/>
            <w:gridSpan w:val="4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1596804E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Número de Registro Público emitido por la CREE: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49C4E828" w14:textId="7A11C318" w:rsidR="00775F4B" w:rsidRPr="00C321B5" w:rsidRDefault="00FE27D8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43887695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43887695"/>
          </w:p>
        </w:tc>
      </w:tr>
      <w:tr w:rsidR="00775F4B" w:rsidRPr="00C321B5" w14:paraId="5CBA5A6C" w14:textId="77777777" w:rsidTr="00454879">
        <w:trPr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21BFF8D9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56E9D084" w14:textId="77777777" w:rsidTr="00454879">
        <w:trPr>
          <w:jc w:val="center"/>
        </w:trPr>
        <w:tc>
          <w:tcPr>
            <w:tcW w:w="4253" w:type="dxa"/>
            <w:gridSpan w:val="3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742BC6E9" w14:textId="7D6FD37C" w:rsidR="00775F4B" w:rsidRPr="00C321B5" w:rsidRDefault="00775F4B" w:rsidP="00B01846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Nombre, razón o denominación social*:</w:t>
            </w: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4E7AC524" w14:textId="15A20DA8" w:rsidR="00775F4B" w:rsidRPr="00C321B5" w:rsidRDefault="00FE27D8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96383843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963838439"/>
          </w:p>
        </w:tc>
      </w:tr>
      <w:tr w:rsidR="00775F4B" w:rsidRPr="00C321B5" w14:paraId="5B719A82" w14:textId="77777777" w:rsidTr="00454879">
        <w:trPr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62F13B02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486E1CD1" w14:textId="77777777" w:rsidTr="00454879">
        <w:trPr>
          <w:jc w:val="center"/>
        </w:trPr>
        <w:tc>
          <w:tcPr>
            <w:tcW w:w="2065" w:type="dxa"/>
            <w:gridSpan w:val="2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304164D0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Agente del MEN*:</w:t>
            </w:r>
          </w:p>
        </w:tc>
        <w:tc>
          <w:tcPr>
            <w:tcW w:w="7142" w:type="dxa"/>
            <w:gridSpan w:val="4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57C55581" w14:textId="7C2A8B6B" w:rsidR="00775F4B" w:rsidRPr="00C321B5" w:rsidRDefault="00FE27D8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permStart w:id="2078046612" w:edGrp="everyone"/>
            <w:r w:rsidRPr="00C321B5">
              <w:rPr>
                <w:rFonts w:ascii="Georgia" w:hAnsi="Georgia" w:cstheme="minorHAnsi"/>
              </w:rPr>
              <w:t xml:space="preserve"> </w:t>
            </w:r>
            <w:r w:rsidR="003E04F2" w:rsidRPr="00C321B5">
              <w:rPr>
                <w:rFonts w:ascii="Georgia" w:hAnsi="Georgia" w:cstheme="minorHAnsi"/>
              </w:rPr>
              <w:t xml:space="preserve"> </w:t>
            </w:r>
            <w:sdt>
              <w:sdtPr>
                <w:rPr>
                  <w:rFonts w:ascii="Georgia" w:hAnsi="Georgia" w:cstheme="minorHAnsi"/>
                </w:rPr>
                <w:id w:val="-1899043657"/>
                <w:placeholder>
                  <w:docPart w:val="3A9E0D42C18A4A869D45D0BCBE79EE14"/>
                </w:placeholder>
                <w:showingPlcHdr/>
                <w:dropDownList>
                  <w:listItem w:displayText="Empresa Generadora" w:value="Empresa Generadora"/>
                  <w:listItem w:displayText="Empresa Distribuidora" w:value="Empresa Distribuidora"/>
                  <w:listItem w:displayText="Empresa Comercializadora" w:value="Empresa Comercializadora"/>
                </w:dropDownList>
              </w:sdtPr>
              <w:sdtEndPr/>
              <w:sdtContent>
                <w:r w:rsidRPr="00C321B5">
                  <w:rPr>
                    <w:rFonts w:ascii="Georgia" w:hAnsi="Georgia" w:cstheme="minorHAnsi"/>
                    <w:color w:val="747474" w:themeColor="background2" w:themeShade="80"/>
                  </w:rPr>
                  <w:t>Haga clic para desplegar la lista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2078046612"/>
          </w:p>
        </w:tc>
      </w:tr>
      <w:tr w:rsidR="00775F4B" w:rsidRPr="00C321B5" w14:paraId="13452812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4354476E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75F4B" w:rsidRPr="00C321B5" w14:paraId="3F8738B7" w14:textId="77777777" w:rsidTr="007A0819">
        <w:trPr>
          <w:jc w:val="center"/>
        </w:trPr>
        <w:tc>
          <w:tcPr>
            <w:tcW w:w="1555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5F1EFD99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Dirección*: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42F3C63A" w14:textId="46E7EC48" w:rsidR="00775F4B" w:rsidRPr="00C321B5" w:rsidRDefault="00C47582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66298735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66298735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86B46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HN"/>
              </w:rPr>
              <w:t>Porcentaje de participación*: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67082BDA" w14:textId="3CAC91E2" w:rsidR="00775F4B" w:rsidRPr="00C321B5" w:rsidRDefault="00C47582" w:rsidP="00B0184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645094343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645094343"/>
          </w:p>
        </w:tc>
      </w:tr>
      <w:tr w:rsidR="00775F4B" w:rsidRPr="00C321B5" w14:paraId="702BA6C3" w14:textId="77777777" w:rsidTr="00454879">
        <w:trPr>
          <w:trHeight w:val="28"/>
          <w:jc w:val="center"/>
        </w:trPr>
        <w:tc>
          <w:tcPr>
            <w:tcW w:w="9207" w:type="dxa"/>
            <w:gridSpan w:val="6"/>
            <w:tcBorders>
              <w:top w:val="nil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vAlign w:val="center"/>
          </w:tcPr>
          <w:p w14:paraId="41979B3F" w14:textId="77777777" w:rsidR="00775F4B" w:rsidRPr="00C321B5" w:rsidRDefault="00775F4B" w:rsidP="00B01846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</w:tbl>
    <w:p w14:paraId="6FC811E3" w14:textId="77777777" w:rsidR="004A14CF" w:rsidRPr="00C41C32" w:rsidRDefault="004A14CF" w:rsidP="00B95013">
      <w:pPr>
        <w:spacing w:after="120" w:line="240" w:lineRule="auto"/>
        <w:jc w:val="both"/>
        <w:rPr>
          <w:rFonts w:ascii="Georgia" w:hAnsi="Georgia" w:cstheme="minorHAnsi"/>
          <w:color w:val="000000" w:themeColor="text1"/>
          <w:sz w:val="20"/>
          <w:szCs w:val="20"/>
        </w:rPr>
      </w:pPr>
    </w:p>
    <w:p w14:paraId="3A581714" w14:textId="74EECC14" w:rsidR="008612A2" w:rsidRPr="00C321B5" w:rsidRDefault="003E04F2" w:rsidP="004A14CF">
      <w:pPr>
        <w:spacing w:after="120" w:line="240" w:lineRule="auto"/>
        <w:jc w:val="both"/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</w:pPr>
      <w:permStart w:id="1374880899" w:edGrp="everyone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 </w:t>
      </w:r>
      <w:r w:rsidR="00B47A17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 </w:t>
      </w:r>
      <w:r w:rsidR="00B47A17" w:rsidRPr="00C321B5">
        <w:rPr>
          <w:rFonts w:ascii="Georgia" w:hAnsi="Georgia" w:cs="Calibri"/>
          <w:color w:val="747474" w:themeColor="background2" w:themeShade="80"/>
        </w:rPr>
        <w:t>En caso de ser necesario, copie y pegue aquí los campos que deben ser duplicados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   </w:t>
      </w:r>
      <w:permEnd w:id="1374880899"/>
    </w:p>
    <w:p w14:paraId="178587FC" w14:textId="77777777" w:rsidR="002720FF" w:rsidRDefault="002720FF" w:rsidP="004A14CF">
      <w:pPr>
        <w:spacing w:after="120" w:line="240" w:lineRule="auto"/>
        <w:jc w:val="both"/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</w:pPr>
    </w:p>
    <w:p w14:paraId="404CA951" w14:textId="77777777" w:rsidR="002720FF" w:rsidRDefault="002720FF" w:rsidP="004A14CF">
      <w:pPr>
        <w:spacing w:after="120" w:line="240" w:lineRule="auto"/>
        <w:jc w:val="both"/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</w:pPr>
    </w:p>
    <w:p w14:paraId="15015F22" w14:textId="78BE86F7" w:rsidR="005D6F3D" w:rsidRPr="00C321B5" w:rsidRDefault="005D6F3D" w:rsidP="004A14CF">
      <w:pPr>
        <w:spacing w:after="120" w:line="240" w:lineRule="auto"/>
        <w:jc w:val="both"/>
        <w:rPr>
          <w:rFonts w:ascii="Georgia" w:hAnsi="Georgia" w:cstheme="minorHAnsi"/>
        </w:rPr>
      </w:pP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Fundo la presente solicitud en el Artículo 80 de la Constitución de la República de Honduras y el Articulo 3 y Artículo </w:t>
      </w:r>
      <w:r w:rsidR="00FD24C3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5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 de la Ley General de la Industria Eléctrica.</w:t>
      </w:r>
      <w:r w:rsidRPr="00C321B5">
        <w:rPr>
          <w:rFonts w:ascii="Georgia" w:hAnsi="Georgia" w:cstheme="minorHAnsi"/>
          <w:b/>
          <w:bCs/>
          <w:color w:val="000000" w:themeColor="text1"/>
        </w:rPr>
        <w:t xml:space="preserve"> </w:t>
      </w:r>
      <w:permStart w:id="168889998" w:edGrp="everyone"/>
      <w:r w:rsidR="008018B0" w:rsidRPr="00C321B5">
        <w:rPr>
          <w:rFonts w:ascii="Georgia" w:hAnsi="Georgia" w:cs="Calibri"/>
          <w:b/>
          <w:bCs/>
          <w:color w:val="747474" w:themeColor="background2" w:themeShade="80"/>
        </w:rPr>
        <w:t xml:space="preserve">  </w:t>
      </w:r>
      <w:proofErr w:type="gramStart"/>
      <w:r w:rsidR="008018B0" w:rsidRPr="00C321B5">
        <w:rPr>
          <w:rFonts w:ascii="Georgia" w:hAnsi="Georgia" w:cs="Calibri"/>
          <w:b/>
          <w:bCs/>
          <w:color w:val="747474" w:themeColor="background2" w:themeShade="80"/>
        </w:rPr>
        <w:t>Lugar</w:t>
      </w:r>
      <w:r w:rsidR="00B37FDF" w:rsidRPr="00C321B5">
        <w:rPr>
          <w:rFonts w:ascii="Georgia" w:hAnsi="Georgia" w:cs="Calibri"/>
          <w:b/>
          <w:bCs/>
          <w:color w:val="747474" w:themeColor="background2" w:themeShade="80"/>
        </w:rPr>
        <w:t xml:space="preserve"> </w:t>
      </w:r>
      <w:r w:rsidR="008018B0" w:rsidRPr="00C321B5">
        <w:rPr>
          <w:rFonts w:ascii="Georgia" w:hAnsi="Georgia" w:cs="Calibri"/>
          <w:b/>
          <w:bCs/>
          <w:color w:val="747474" w:themeColor="background2" w:themeShade="80"/>
        </w:rPr>
        <w:t xml:space="preserve"> </w:t>
      </w:r>
      <w:permEnd w:id="168889998"/>
      <w:r w:rsidR="003E04F2" w:rsidRPr="00C321B5">
        <w:rPr>
          <w:rFonts w:ascii="Georgia" w:hAnsi="Georgia" w:cs="Calibri"/>
          <w:b/>
          <w:bCs/>
          <w:color w:val="747474" w:themeColor="background2" w:themeShade="80"/>
        </w:rPr>
        <w:t>,</w:t>
      </w:r>
      <w:proofErr w:type="gramEnd"/>
      <w:r w:rsidR="008018B0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 xml:space="preserve"> </w:t>
      </w:r>
      <w:permStart w:id="624653270" w:edGrp="everyone"/>
      <w:r w:rsidR="008018B0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 xml:space="preserve">  </w:t>
      </w:r>
      <w:sdt>
        <w:sdtPr>
          <w:rPr>
            <w:rFonts w:ascii="Georgia" w:eastAsia="Times New Roman" w:hAnsi="Georgia" w:cs="Calibri"/>
            <w:b/>
            <w:color w:val="747474" w:themeColor="background2" w:themeShade="80"/>
            <w:shd w:val="clear" w:color="auto" w:fill="FFFFFF"/>
            <w:lang w:val="es-HN"/>
          </w:rPr>
          <w:id w:val="441108471"/>
          <w:placeholder>
            <w:docPart w:val="5DD7CE2E88F246C8A41212C5127F8B31"/>
          </w:placeholder>
          <w:showingPlcHdr/>
          <w15:color w:val="808080"/>
          <w:date w:fullDate="2020-04-04T00:00:00Z">
            <w:dateFormat w:val="dddd dd 'de' MMMM 'de' yyyy"/>
            <w:lid w:val="es-HN"/>
            <w:storeMappedDataAs w:val="dateTime"/>
            <w:calendar w:val="gregorian"/>
          </w:date>
        </w:sdtPr>
        <w:sdtEndPr/>
        <w:sdtContent>
          <w:r w:rsidR="008018B0" w:rsidRPr="00C321B5">
            <w:rPr>
              <w:rFonts w:ascii="Georgia" w:eastAsia="Times New Roman" w:hAnsi="Georgia" w:cs="Calibri"/>
              <w:b/>
              <w:color w:val="747474" w:themeColor="background2" w:themeShade="80"/>
              <w:shd w:val="clear" w:color="auto" w:fill="FFFFFF"/>
              <w:lang w:val="es-HN"/>
            </w:rPr>
            <w:t>Haga clic para desplegar el calendario</w:t>
          </w:r>
        </w:sdtContent>
      </w:sdt>
      <w:r w:rsidR="008018B0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 xml:space="preserve"> </w:t>
      </w:r>
      <w:r w:rsidR="00BE70F2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 xml:space="preserve"> </w:t>
      </w:r>
      <w:permEnd w:id="624653270"/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HN"/>
        </w:rPr>
        <w:t>.</w:t>
      </w:r>
    </w:p>
    <w:p w14:paraId="70AB4C5A" w14:textId="77777777" w:rsidR="005D6F3D" w:rsidRPr="00C321B5" w:rsidRDefault="005D6F3D" w:rsidP="005D6F3D">
      <w:pPr>
        <w:spacing w:before="1"/>
        <w:ind w:right="459"/>
        <w:jc w:val="both"/>
        <w:rPr>
          <w:rFonts w:ascii="Georgia" w:hAnsi="Georgia" w:cstheme="minorHAnsi"/>
          <w:color w:val="000000" w:themeColor="text1"/>
        </w:rPr>
      </w:pPr>
    </w:p>
    <w:p w14:paraId="6B8FC249" w14:textId="77777777" w:rsidR="00FF62BA" w:rsidRDefault="00FF62BA" w:rsidP="005D6F3D">
      <w:pPr>
        <w:spacing w:before="1"/>
        <w:ind w:right="459"/>
        <w:jc w:val="both"/>
        <w:rPr>
          <w:rFonts w:ascii="Georgia" w:hAnsi="Georgia" w:cstheme="minorHAnsi"/>
          <w:color w:val="000000" w:themeColor="text1"/>
        </w:rPr>
      </w:pPr>
    </w:p>
    <w:p w14:paraId="54735D8B" w14:textId="77777777" w:rsidR="00902A20" w:rsidRDefault="00902A20" w:rsidP="005D6F3D">
      <w:pPr>
        <w:spacing w:before="1"/>
        <w:ind w:right="459"/>
        <w:jc w:val="both"/>
        <w:rPr>
          <w:rFonts w:ascii="Georgia" w:hAnsi="Georgia" w:cstheme="minorHAnsi"/>
          <w:color w:val="000000" w:themeColor="text1"/>
        </w:rPr>
      </w:pPr>
    </w:p>
    <w:p w14:paraId="5358908F" w14:textId="77777777" w:rsidR="00902A20" w:rsidRDefault="00902A20" w:rsidP="005D6F3D">
      <w:pPr>
        <w:spacing w:before="1"/>
        <w:ind w:right="459"/>
        <w:jc w:val="both"/>
        <w:rPr>
          <w:rFonts w:ascii="Georgia" w:hAnsi="Georgia" w:cstheme="minorHAnsi"/>
          <w:color w:val="000000" w:themeColor="text1"/>
        </w:rPr>
      </w:pPr>
    </w:p>
    <w:p w14:paraId="1DA51E24" w14:textId="77777777" w:rsidR="00902A20" w:rsidRDefault="00902A20" w:rsidP="005D6F3D">
      <w:pPr>
        <w:spacing w:before="1"/>
        <w:ind w:right="459"/>
        <w:jc w:val="both"/>
        <w:rPr>
          <w:rFonts w:ascii="Georgia" w:hAnsi="Georgia" w:cstheme="minorHAnsi"/>
          <w:color w:val="000000" w:themeColor="text1"/>
        </w:rPr>
      </w:pPr>
    </w:p>
    <w:p w14:paraId="15E143CB" w14:textId="77777777" w:rsidR="00902A20" w:rsidRPr="00C321B5" w:rsidRDefault="00902A20" w:rsidP="005D6F3D">
      <w:pPr>
        <w:spacing w:before="1"/>
        <w:ind w:right="459"/>
        <w:jc w:val="both"/>
        <w:rPr>
          <w:rFonts w:ascii="Georgia" w:hAnsi="Georgia" w:cstheme="minorHAnsi"/>
          <w:color w:val="000000" w:themeColor="text1"/>
        </w:rPr>
      </w:pPr>
    </w:p>
    <w:p w14:paraId="4B4826C0" w14:textId="1A3CE0D6" w:rsidR="0056735B" w:rsidRPr="00C321B5" w:rsidRDefault="008018B0" w:rsidP="002C150C">
      <w:pPr>
        <w:spacing w:before="1"/>
        <w:ind w:right="459"/>
        <w:jc w:val="center"/>
        <w:rPr>
          <w:rFonts w:ascii="Georgia" w:hAnsi="Georgia" w:cstheme="minorHAnsi"/>
          <w:color w:val="000000" w:themeColor="text1"/>
        </w:rPr>
      </w:pPr>
      <w:permStart w:id="1810251118" w:edGrp="everyone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  Nombre completo y firma del representante legal   </w:t>
      </w:r>
      <w:permEnd w:id="1810251118"/>
    </w:p>
    <w:p w14:paraId="440ED69E" w14:textId="77777777" w:rsidR="00173339" w:rsidRDefault="00173339" w:rsidP="001A45DA">
      <w:pPr>
        <w:pStyle w:val="Piedepgina"/>
        <w:tabs>
          <w:tab w:val="clear" w:pos="4680"/>
          <w:tab w:val="clear" w:pos="9360"/>
          <w:tab w:val="center" w:pos="4419"/>
        </w:tabs>
        <w:spacing w:after="200" w:line="276" w:lineRule="auto"/>
        <w:jc w:val="center"/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</w:pPr>
    </w:p>
    <w:p w14:paraId="718A6102" w14:textId="77777777" w:rsidR="00173339" w:rsidRDefault="00173339" w:rsidP="001A45DA">
      <w:pPr>
        <w:pStyle w:val="Piedepgina"/>
        <w:tabs>
          <w:tab w:val="clear" w:pos="4680"/>
          <w:tab w:val="clear" w:pos="9360"/>
          <w:tab w:val="center" w:pos="4419"/>
        </w:tabs>
        <w:spacing w:after="200" w:line="276" w:lineRule="auto"/>
        <w:jc w:val="center"/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</w:pPr>
    </w:p>
    <w:p w14:paraId="7F806942" w14:textId="3176C28F" w:rsidR="00327558" w:rsidRPr="00C321B5" w:rsidRDefault="00327558" w:rsidP="001A45DA">
      <w:pPr>
        <w:pStyle w:val="Piedepgina"/>
        <w:tabs>
          <w:tab w:val="clear" w:pos="4680"/>
          <w:tab w:val="clear" w:pos="9360"/>
          <w:tab w:val="center" w:pos="4419"/>
        </w:tabs>
        <w:spacing w:after="200" w:line="276" w:lineRule="auto"/>
        <w:jc w:val="center"/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</w:pPr>
      <w:r w:rsidRPr="00C321B5"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  <w:lastRenderedPageBreak/>
        <w:t>ANEXO I</w:t>
      </w:r>
    </w:p>
    <w:p w14:paraId="7C5304AE" w14:textId="77777777" w:rsidR="00327558" w:rsidRPr="00C321B5" w:rsidRDefault="00327558" w:rsidP="00327558">
      <w:pPr>
        <w:spacing w:after="0"/>
        <w:jc w:val="center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INSTALACIONES DE GENERACIÓN DE ENERGÍA ELÉCTRICA</w:t>
      </w:r>
    </w:p>
    <w:p w14:paraId="17E78338" w14:textId="77777777" w:rsidR="00327558" w:rsidRPr="00C321B5" w:rsidRDefault="00327558" w:rsidP="00327558">
      <w:pPr>
        <w:spacing w:after="0"/>
        <w:jc w:val="center"/>
        <w:rPr>
          <w:rFonts w:ascii="Georgia" w:hAnsi="Georgia" w:cs="Arial"/>
          <w:b/>
          <w:bCs/>
        </w:rPr>
      </w:pPr>
    </w:p>
    <w:p w14:paraId="33A39E02" w14:textId="618BD57A" w:rsidR="00327558" w:rsidRPr="00C321B5" w:rsidRDefault="00327558" w:rsidP="00FF62BA">
      <w:pPr>
        <w:jc w:val="both"/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Este anexo deberá ser completado para cada una de las centrales de generación existentes o </w:t>
      </w:r>
      <w:r w:rsidR="00030522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en construcción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que sean propiedad de la </w:t>
      </w:r>
      <w:r w:rsidR="000310A8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s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ociedad </w:t>
      </w:r>
      <w:r w:rsidR="000310A8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m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ercantil, indicando toda la información solicitada, y teniendo la obligación de actualizar dicha información cada vez que se produzcan cambios en la instalación o en su operación. </w:t>
      </w:r>
      <w:r w:rsidR="001878EF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La nomenclatura de líneas o barras debe tomar como referencia la nomenclatura del SIN.</w:t>
      </w:r>
      <w:r w:rsidR="00CA1DC9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r w:rsidR="009764C0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Las</w:t>
      </w:r>
      <w:r w:rsidR="000506B0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r w:rsidR="004B64AC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empresa</w:t>
      </w:r>
      <w:r w:rsidR="00FF04EF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s </w:t>
      </w:r>
      <w:r w:rsidR="004B64AC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generadora</w:t>
      </w:r>
      <w:r w:rsidR="009764C0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s</w:t>
      </w:r>
      <w:r w:rsidR="004B64AC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con equipos de cogeneración deberá</w:t>
      </w:r>
      <w:r w:rsidR="009764C0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n</w:t>
      </w:r>
      <w:r w:rsidR="004B64AC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r w:rsidR="008D70E6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completar la sección 1 </w:t>
      </w:r>
      <w:r w:rsidR="00984C0C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y la sección</w:t>
      </w:r>
      <w:r w:rsidR="008D70E6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2 de este anexo.</w:t>
      </w:r>
      <w:r w:rsidR="004B64AC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</w:t>
      </w:r>
    </w:p>
    <w:p w14:paraId="3108F368" w14:textId="557D5D36" w:rsidR="003B51F7" w:rsidRPr="00C321B5" w:rsidRDefault="0029351C" w:rsidP="00037A94">
      <w:pPr>
        <w:tabs>
          <w:tab w:val="left" w:pos="3649"/>
        </w:tabs>
        <w:jc w:val="both"/>
        <w:rPr>
          <w:rFonts w:ascii="Georgia" w:hAnsi="Georgia" w:cstheme="minorHAnsi"/>
          <w:b/>
          <w:bCs/>
          <w:color w:val="000000" w:themeColor="text1"/>
        </w:rPr>
      </w:pP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Cuando la Empresa Generado</w:t>
      </w:r>
      <w:r w:rsidR="00E61BBD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ra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 cuent</w:t>
      </w:r>
      <w:r w:rsidR="00A31435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e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 con más de 1 central de generación</w:t>
      </w:r>
      <w:r w:rsidR="00A31435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, </w:t>
      </w:r>
      <w:r w:rsidR="003B51F7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duplique las secciones 1 y </w:t>
      </w:r>
      <w:r w:rsidR="00C502EC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2</w:t>
      </w:r>
      <w:r w:rsidR="00DB3A42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 (</w:t>
      </w:r>
      <w:r w:rsidR="00B71E4D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si aplica</w:t>
      </w:r>
      <w:r w:rsidR="00DB3A42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)</w:t>
      </w:r>
      <w:r w:rsidR="00C502EC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 en su tota</w:t>
      </w:r>
      <w:r w:rsidR="00D54DD5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>lidad</w:t>
      </w:r>
      <w:r w:rsidR="003B51F7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HN"/>
        </w:rPr>
        <w:t xml:space="preserve"> las veces que necesite.</w:t>
      </w:r>
    </w:p>
    <w:p w14:paraId="435D75F8" w14:textId="0EAB49EE" w:rsidR="00F90F3C" w:rsidRPr="00C321B5" w:rsidRDefault="000B0F6B" w:rsidP="008140FB">
      <w:pPr>
        <w:jc w:val="both"/>
        <w:rPr>
          <w:rFonts w:ascii="Georgia" w:eastAsia="Times New Roman" w:hAnsi="Georgia" w:cs="Calibri"/>
          <w:b/>
          <w:bCs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bCs/>
          <w:color w:val="747474" w:themeColor="background2" w:themeShade="80"/>
          <w:shd w:val="clear" w:color="auto" w:fill="FFFFFF"/>
          <w:lang w:val="es-ES" w:eastAsia="es-ES"/>
        </w:rPr>
        <w:t>SECCIÓN 1. INFORMACIÓN PARA EMPRESAS GENERADORAS.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257"/>
      </w:tblGrid>
      <w:tr w:rsidR="00CA4B91" w:rsidRPr="00C321B5" w14:paraId="134F0D46" w14:textId="77777777" w:rsidTr="005803BC">
        <w:trPr>
          <w:trHeight w:val="20"/>
          <w:jc w:val="center"/>
        </w:trPr>
        <w:tc>
          <w:tcPr>
            <w:tcW w:w="4957" w:type="dxa"/>
            <w:vAlign w:val="center"/>
          </w:tcPr>
          <w:p w14:paraId="310512F9" w14:textId="2317A0B1" w:rsidR="00CA4B91" w:rsidRPr="00C321B5" w:rsidRDefault="00CA4B91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Cantidad de centrales de generación: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2AB5962D" w14:textId="66474291" w:rsidR="00CA4B91" w:rsidRPr="00C321B5" w:rsidRDefault="004905FB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78073128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780731289"/>
          </w:p>
        </w:tc>
      </w:tr>
    </w:tbl>
    <w:p w14:paraId="0A026D5F" w14:textId="40DA63D9" w:rsidR="00FF62BA" w:rsidRPr="00C321B5" w:rsidRDefault="00FF62BA" w:rsidP="00327558">
      <w:pPr>
        <w:tabs>
          <w:tab w:val="left" w:pos="3649"/>
        </w:tabs>
        <w:rPr>
          <w:rFonts w:ascii="Georgia" w:hAnsi="Georgia" w:cstheme="minorHAnsi"/>
          <w:b/>
          <w:bCs/>
          <w:color w:val="000000" w:themeColor="text1"/>
        </w:rPr>
      </w:pPr>
    </w:p>
    <w:p w14:paraId="2776B1AB" w14:textId="61687189" w:rsidR="00327558" w:rsidRPr="00C321B5" w:rsidRDefault="00327558" w:rsidP="00327558">
      <w:pPr>
        <w:tabs>
          <w:tab w:val="left" w:pos="3649"/>
        </w:tabs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eastAsia="es-ES"/>
        </w:rPr>
      </w:pPr>
      <w:bookmarkStart w:id="0" w:name="_Hlk48666657"/>
      <w:bookmarkStart w:id="1" w:name="_Hlk48666767"/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eastAsia="es-ES"/>
        </w:rPr>
        <w:t>Central de generación núm.:</w:t>
      </w:r>
      <w:r w:rsidR="00072739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eastAsia="es-ES"/>
        </w:rPr>
        <w:t xml:space="preserve"> </w:t>
      </w:r>
      <w:permStart w:id="640632029" w:edGrp="everyone"/>
      <w:r w:rsidR="004905FB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eastAsia="es-ES"/>
        </w:rPr>
        <w:t xml:space="preserve">    </w:t>
      </w:r>
      <w:permEnd w:id="640632029"/>
    </w:p>
    <w:p w14:paraId="0F8AB6B4" w14:textId="5AF67962" w:rsidR="00327558" w:rsidRPr="00C321B5" w:rsidRDefault="00FF62BA" w:rsidP="00327558">
      <w:pPr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Información </w:t>
      </w:r>
      <w:bookmarkEnd w:id="0"/>
      <w:r w:rsidR="00CD1C67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g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eneral</w:t>
      </w:r>
      <w:r w:rsidR="006C2A66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 de la central generadora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: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2126"/>
        <w:gridCol w:w="2131"/>
      </w:tblGrid>
      <w:tr w:rsidR="00327558" w:rsidRPr="00C321B5" w14:paraId="48655268" w14:textId="77777777" w:rsidTr="001709B1">
        <w:tc>
          <w:tcPr>
            <w:tcW w:w="4962" w:type="dxa"/>
            <w:gridSpan w:val="2"/>
          </w:tcPr>
          <w:p w14:paraId="578FD91A" w14:textId="5B1A7793" w:rsidR="00327558" w:rsidRPr="00C321B5" w:rsidRDefault="00327558" w:rsidP="00327558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Nombre de la central de generación:</w:t>
            </w:r>
          </w:p>
        </w:tc>
        <w:tc>
          <w:tcPr>
            <w:tcW w:w="4257" w:type="dxa"/>
            <w:gridSpan w:val="2"/>
          </w:tcPr>
          <w:p w14:paraId="44889FC0" w14:textId="06357E2F" w:rsidR="00327558" w:rsidRPr="00C321B5" w:rsidRDefault="004905FB" w:rsidP="00327558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469790303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469790303"/>
          </w:p>
        </w:tc>
      </w:tr>
      <w:tr w:rsidR="00327558" w:rsidRPr="00C321B5" w14:paraId="7D78180C" w14:textId="77777777" w:rsidTr="001709B1">
        <w:tc>
          <w:tcPr>
            <w:tcW w:w="9219" w:type="dxa"/>
            <w:gridSpan w:val="4"/>
          </w:tcPr>
          <w:p w14:paraId="72172875" w14:textId="77777777" w:rsidR="00327558" w:rsidRPr="00C321B5" w:rsidRDefault="00327558" w:rsidP="00327558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327558" w:rsidRPr="00C321B5" w14:paraId="46539545" w14:textId="77777777" w:rsidTr="001709B1">
        <w:tc>
          <w:tcPr>
            <w:tcW w:w="1134" w:type="dxa"/>
          </w:tcPr>
          <w:p w14:paraId="033F74D5" w14:textId="099603BF" w:rsidR="00327558" w:rsidRPr="00C321B5" w:rsidRDefault="00327558" w:rsidP="00327558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Estado:</w:t>
            </w:r>
          </w:p>
        </w:tc>
        <w:tc>
          <w:tcPr>
            <w:tcW w:w="3828" w:type="dxa"/>
          </w:tcPr>
          <w:p w14:paraId="3471B538" w14:textId="176DD510" w:rsidR="00327558" w:rsidRPr="00C321B5" w:rsidRDefault="00C54222" w:rsidP="00EB6D7D">
            <w:pPr>
              <w:spacing w:after="0" w:line="240" w:lineRule="auto"/>
              <w:ind w:right="-864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474698260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1586111039"/>
                <w:placeholder>
                  <w:docPart w:val="02535B01B96041509E7AD13C54C6475B"/>
                </w:placeholder>
                <w:showingPlcHdr/>
                <w:dropDownList>
                  <w:listItem w:displayText="Construcción" w:value="Construcción"/>
                  <w:listItem w:displayText="Activa" w:value="Activa"/>
                  <w:listItem w:displayText="Inactiva" w:value="Inactiva"/>
                </w:dropDownList>
              </w:sdtPr>
              <w:sdtEndPr/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Haga clic para desplegar la lista</w:t>
                </w:r>
              </w:sdtContent>
            </w:sdt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</w:t>
            </w:r>
            <w:permEnd w:id="1474698260"/>
          </w:p>
        </w:tc>
        <w:tc>
          <w:tcPr>
            <w:tcW w:w="2126" w:type="dxa"/>
          </w:tcPr>
          <w:p w14:paraId="0941F4C6" w14:textId="31839837" w:rsidR="00327558" w:rsidRPr="00C321B5" w:rsidRDefault="0070785B" w:rsidP="00327558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Tipo de central</w:t>
            </w:r>
            <w:r w:rsidR="00327558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  <w:permStart w:id="1755909416" w:edGrp="everyone"/>
        <w:tc>
          <w:tcPr>
            <w:tcW w:w="2131" w:type="dxa"/>
          </w:tcPr>
          <w:p w14:paraId="425808BA" w14:textId="6B67E2ED" w:rsidR="00327558" w:rsidRPr="00C321B5" w:rsidRDefault="00624382" w:rsidP="0002074F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sdt>
              <w:sdtPr>
                <w:rPr>
                  <w:rStyle w:val="Etiqueta"/>
                </w:rPr>
                <w:id w:val="-1671555586"/>
                <w:placeholder>
                  <w:docPart w:val="767FE915EC114AF3BD4F6AA55637A3A1"/>
                </w:placeholder>
                <w:showingPlcHdr/>
                <w:comboBox>
                  <w:listItem w:displayText="Biomasa" w:value="Biomasa"/>
                  <w:listItem w:displayText="Cogeneración" w:value="Cogeneración"/>
                  <w:listItem w:displayText="Eólica" w:value="Eólica"/>
                  <w:listItem w:displayText="Geotérmica" w:value="Geotérmica"/>
                  <w:listItem w:displayText="Hidroeléctrica" w:value="Hidroeléctrica"/>
                  <w:listItem w:displayText="Solar Fotovoltaica" w:value="Solar Fotovoltaica"/>
                  <w:listItem w:displayText="Térmica" w:value="Térmica"/>
                </w:comboBox>
              </w:sdtPr>
              <w:sdtEndPr>
                <w:rPr>
                  <w:rStyle w:val="Etiqueta"/>
                </w:rPr>
              </w:sdtEndPr>
              <w:sdtContent>
                <w:r w:rsidR="00B9140E" w:rsidRPr="003154A1">
                  <w:rPr>
                    <w:rStyle w:val="Textodelmarcadordeposicin"/>
                  </w:rPr>
                  <w:t>Elija un elemento.</w:t>
                </w:r>
              </w:sdtContent>
            </w:sdt>
            <w:r w:rsidR="00C54222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 </w:t>
            </w:r>
            <w:permEnd w:id="1755909416"/>
          </w:p>
        </w:tc>
      </w:tr>
      <w:tr w:rsidR="00BC436A" w:rsidRPr="00C321B5" w14:paraId="4F0701F5" w14:textId="77777777" w:rsidTr="001709B1">
        <w:trPr>
          <w:trHeight w:val="58"/>
        </w:trPr>
        <w:tc>
          <w:tcPr>
            <w:tcW w:w="9219" w:type="dxa"/>
            <w:gridSpan w:val="4"/>
          </w:tcPr>
          <w:p w14:paraId="37A1A36B" w14:textId="77777777" w:rsidR="00BC436A" w:rsidRPr="00C321B5" w:rsidRDefault="00BC436A" w:rsidP="00B97C9B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</w:p>
        </w:tc>
      </w:tr>
    </w:tbl>
    <w:tbl>
      <w:tblPr>
        <w:tblStyle w:val="Tablaconcuadrc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37"/>
        <w:gridCol w:w="1255"/>
        <w:gridCol w:w="3032"/>
      </w:tblGrid>
      <w:tr w:rsidR="00516AA9" w:rsidRPr="00C321B5" w14:paraId="461E8504" w14:textId="77777777" w:rsidTr="001709B1">
        <w:tc>
          <w:tcPr>
            <w:tcW w:w="4957" w:type="dxa"/>
            <w:gridSpan w:val="2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8"/>
              <w:gridCol w:w="2724"/>
            </w:tblGrid>
            <w:tr w:rsidR="00516AA9" w:rsidRPr="00C321B5" w14:paraId="22EA6AC6" w14:textId="77777777" w:rsidTr="00B97C9B">
              <w:trPr>
                <w:trHeight w:val="20"/>
                <w:jc w:val="center"/>
              </w:trPr>
              <w:tc>
                <w:tcPr>
                  <w:tcW w:w="1725" w:type="dxa"/>
                  <w:vAlign w:val="center"/>
                </w:tcPr>
                <w:p w14:paraId="4A7BA9C5" w14:textId="77777777" w:rsidR="00516AA9" w:rsidRPr="00C321B5" w:rsidRDefault="00624382" w:rsidP="00B97C9B">
                  <w:pPr>
                    <w:spacing w:after="0" w:line="240" w:lineRule="auto"/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</w:pPr>
                  <w:sdt>
                    <w:sdtPr>
                      <w:rPr>
                        <w:rFonts w:ascii="Georgia" w:eastAsia="Times New Roman" w:hAnsi="Georgia" w:cs="Calibri"/>
                        <w:color w:val="747474" w:themeColor="background2" w:themeShade="80"/>
                        <w:shd w:val="clear" w:color="auto" w:fill="FFFFFF"/>
                        <w:lang w:val="es-ES" w:eastAsia="es-ES"/>
                      </w:rPr>
                      <w:id w:val="1240297164"/>
                      <w:placeholder>
                        <w:docPart w:val="7DF8B301E8E4446AB91B904F9D2FD891"/>
                      </w:placeholder>
                      <w15:color w:val="808080"/>
                      <w:date>
                        <w:dateFormat w:val="dd/MM/yyyy"/>
                        <w:lid w:val="es-HN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516AA9" w:rsidRPr="00C321B5">
                        <w:rPr>
                          <w:rFonts w:ascii="Georgia" w:eastAsia="Times New Roman" w:hAnsi="Georgia" w:cs="Calibri"/>
                          <w:color w:val="747474" w:themeColor="background2" w:themeShade="80"/>
                          <w:shd w:val="clear" w:color="auto" w:fill="FFFFFF"/>
                          <w:lang w:val="es-ES" w:eastAsia="es-ES"/>
                        </w:rPr>
                        <w:t>D</w:t>
                      </w:r>
                    </w:sdtContent>
                  </w:sdt>
                  <w:r w:rsidR="00516AA9" w:rsidRPr="00C321B5"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  <w:t>epartamento*:</w:t>
                  </w:r>
                </w:p>
              </w:tc>
              <w:tc>
                <w:tcPr>
                  <w:tcW w:w="2724" w:type="dxa"/>
                  <w:shd w:val="clear" w:color="auto" w:fill="D8DFED"/>
                  <w:vAlign w:val="center"/>
                </w:tcPr>
                <w:p w14:paraId="052CCE13" w14:textId="77777777" w:rsidR="00516AA9" w:rsidRPr="00C321B5" w:rsidRDefault="00516AA9" w:rsidP="00B97C9B">
                  <w:pPr>
                    <w:spacing w:after="0" w:line="240" w:lineRule="auto"/>
                    <w:rPr>
                      <w:rFonts w:ascii="Georgia" w:hAnsi="Georgia" w:cs="Calibri"/>
                      <w:color w:val="747474" w:themeColor="background2" w:themeShade="80"/>
                    </w:rPr>
                  </w:pPr>
                  <w:permStart w:id="713774773" w:edGrp="everyone"/>
                  <w:r w:rsidRPr="00C321B5">
                    <w:rPr>
                      <w:rFonts w:ascii="Georgia" w:hAnsi="Georgia" w:cs="Calibri"/>
                      <w:color w:val="747474" w:themeColor="background2" w:themeShade="80"/>
                    </w:rPr>
                    <w:t xml:space="preserve">    </w:t>
                  </w:r>
                  <w:permEnd w:id="713774773"/>
                </w:p>
              </w:tc>
            </w:tr>
          </w:tbl>
          <w:p w14:paraId="160EE66E" w14:textId="77777777" w:rsidR="00516AA9" w:rsidRPr="00C321B5" w:rsidRDefault="00516AA9" w:rsidP="00B97C9B">
            <w:pPr>
              <w:jc w:val="both"/>
              <w:rPr>
                <w:rFonts w:ascii="Georgia" w:hAnsi="Georgia" w:cs="Arial"/>
                <w:b/>
                <w:bCs/>
                <w:color w:val="000000" w:themeColor="text1"/>
              </w:rPr>
            </w:pPr>
          </w:p>
        </w:tc>
        <w:tc>
          <w:tcPr>
            <w:tcW w:w="4252" w:type="dxa"/>
            <w:gridSpan w:val="2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9"/>
              <w:gridCol w:w="2632"/>
            </w:tblGrid>
            <w:tr w:rsidR="00516AA9" w:rsidRPr="00C321B5" w14:paraId="6A41E037" w14:textId="77777777" w:rsidTr="00B97C9B">
              <w:trPr>
                <w:trHeight w:val="20"/>
                <w:jc w:val="center"/>
              </w:trPr>
              <w:tc>
                <w:tcPr>
                  <w:tcW w:w="1447" w:type="dxa"/>
                  <w:vAlign w:val="center"/>
                </w:tcPr>
                <w:p w14:paraId="54AABBCA" w14:textId="77777777" w:rsidR="00516AA9" w:rsidRPr="00C321B5" w:rsidRDefault="00516AA9" w:rsidP="00B97C9B">
                  <w:pPr>
                    <w:spacing w:after="0" w:line="240" w:lineRule="auto"/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</w:pPr>
                  <w:r w:rsidRPr="00C321B5"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  <w:t>Municipio*:</w:t>
                  </w:r>
                </w:p>
              </w:tc>
              <w:tc>
                <w:tcPr>
                  <w:tcW w:w="3002" w:type="dxa"/>
                  <w:shd w:val="clear" w:color="auto" w:fill="D8DFED"/>
                  <w:vAlign w:val="center"/>
                </w:tcPr>
                <w:p w14:paraId="34F30635" w14:textId="77777777" w:rsidR="00516AA9" w:rsidRPr="00C321B5" w:rsidRDefault="00516AA9" w:rsidP="00B97C9B">
                  <w:pPr>
                    <w:spacing w:after="0" w:line="240" w:lineRule="auto"/>
                    <w:rPr>
                      <w:rFonts w:ascii="Georgia" w:hAnsi="Georgia" w:cs="Calibri"/>
                      <w:color w:val="747474" w:themeColor="background2" w:themeShade="80"/>
                    </w:rPr>
                  </w:pPr>
                  <w:permStart w:id="1769563221" w:edGrp="everyone"/>
                  <w:r w:rsidRPr="00C321B5">
                    <w:rPr>
                      <w:rFonts w:ascii="Georgia" w:hAnsi="Georgia" w:cs="Calibri"/>
                      <w:color w:val="747474" w:themeColor="background2" w:themeShade="80"/>
                    </w:rPr>
                    <w:t xml:space="preserve">    </w:t>
                  </w:r>
                  <w:permEnd w:id="1769563221"/>
                </w:p>
              </w:tc>
            </w:tr>
          </w:tbl>
          <w:p w14:paraId="7C438A53" w14:textId="77777777" w:rsidR="00516AA9" w:rsidRPr="00C321B5" w:rsidRDefault="00516AA9" w:rsidP="00B97C9B">
            <w:pPr>
              <w:jc w:val="both"/>
              <w:rPr>
                <w:rFonts w:ascii="Georgia" w:hAnsi="Georgia" w:cs="Arial"/>
                <w:b/>
                <w:bCs/>
                <w:color w:val="000000" w:themeColor="text1"/>
              </w:rPr>
            </w:pPr>
          </w:p>
        </w:tc>
      </w:tr>
      <w:tr w:rsidR="00516AA9" w:rsidRPr="00C321B5" w14:paraId="41D4E4A8" w14:textId="77777777" w:rsidTr="001709B1">
        <w:trPr>
          <w:trHeight w:val="55"/>
        </w:trPr>
        <w:tc>
          <w:tcPr>
            <w:tcW w:w="9209" w:type="dxa"/>
            <w:gridSpan w:val="4"/>
          </w:tcPr>
          <w:p w14:paraId="1BE1D5D4" w14:textId="77777777" w:rsidR="00516AA9" w:rsidRPr="00C321B5" w:rsidRDefault="00516AA9" w:rsidP="00B97C9B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16AA9" w:rsidRPr="00C321B5" w14:paraId="18075A0A" w14:textId="77777777" w:rsidTr="001709B1">
        <w:tc>
          <w:tcPr>
            <w:tcW w:w="4957" w:type="dxa"/>
            <w:gridSpan w:val="2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5"/>
              <w:gridCol w:w="2724"/>
            </w:tblGrid>
            <w:tr w:rsidR="00516AA9" w:rsidRPr="00C321B5" w14:paraId="7F849945" w14:textId="77777777" w:rsidTr="00B97C9B">
              <w:trPr>
                <w:trHeight w:val="20"/>
                <w:jc w:val="center"/>
              </w:trPr>
              <w:tc>
                <w:tcPr>
                  <w:tcW w:w="1725" w:type="dxa"/>
                  <w:vAlign w:val="center"/>
                </w:tcPr>
                <w:p w14:paraId="1F54D52E" w14:textId="77777777" w:rsidR="00516AA9" w:rsidRPr="00C321B5" w:rsidRDefault="00516AA9" w:rsidP="00B97C9B">
                  <w:pPr>
                    <w:spacing w:after="0" w:line="240" w:lineRule="auto"/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</w:pPr>
                  <w:r w:rsidRPr="00C321B5"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  <w:t>Ciudad*:</w:t>
                  </w:r>
                </w:p>
              </w:tc>
              <w:tc>
                <w:tcPr>
                  <w:tcW w:w="2724" w:type="dxa"/>
                  <w:shd w:val="clear" w:color="auto" w:fill="D8DFED"/>
                  <w:vAlign w:val="center"/>
                </w:tcPr>
                <w:p w14:paraId="1482F884" w14:textId="77777777" w:rsidR="00516AA9" w:rsidRPr="00C321B5" w:rsidRDefault="00516AA9" w:rsidP="00B97C9B">
                  <w:pPr>
                    <w:spacing w:after="0" w:line="240" w:lineRule="auto"/>
                    <w:rPr>
                      <w:rFonts w:ascii="Georgia" w:hAnsi="Georgia" w:cs="Calibri"/>
                      <w:color w:val="747474" w:themeColor="background2" w:themeShade="80"/>
                    </w:rPr>
                  </w:pPr>
                  <w:permStart w:id="42934887" w:edGrp="everyone"/>
                  <w:r w:rsidRPr="00C321B5">
                    <w:rPr>
                      <w:rFonts w:ascii="Georgia" w:hAnsi="Georgia" w:cs="Calibri"/>
                      <w:color w:val="747474" w:themeColor="background2" w:themeShade="80"/>
                    </w:rPr>
                    <w:t xml:space="preserve">    </w:t>
                  </w:r>
                  <w:permEnd w:id="42934887"/>
                </w:p>
              </w:tc>
            </w:tr>
          </w:tbl>
          <w:p w14:paraId="1CF8EA8C" w14:textId="77777777" w:rsidR="00516AA9" w:rsidRPr="00C321B5" w:rsidRDefault="00516AA9" w:rsidP="00B97C9B">
            <w:pPr>
              <w:jc w:val="both"/>
              <w:rPr>
                <w:rFonts w:ascii="Georgia" w:hAnsi="Georgia" w:cs="Arial"/>
                <w:b/>
                <w:bCs/>
                <w:color w:val="000000" w:themeColor="text1"/>
              </w:rPr>
            </w:pPr>
          </w:p>
        </w:tc>
        <w:tc>
          <w:tcPr>
            <w:tcW w:w="4252" w:type="dxa"/>
            <w:gridSpan w:val="2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1"/>
              <w:gridCol w:w="2640"/>
            </w:tblGrid>
            <w:tr w:rsidR="00516AA9" w:rsidRPr="00C321B5" w14:paraId="0CA38C4A" w14:textId="77777777" w:rsidTr="00B97C9B">
              <w:trPr>
                <w:trHeight w:val="20"/>
                <w:jc w:val="center"/>
              </w:trPr>
              <w:tc>
                <w:tcPr>
                  <w:tcW w:w="1447" w:type="dxa"/>
                  <w:vAlign w:val="center"/>
                </w:tcPr>
                <w:p w14:paraId="144AC7B7" w14:textId="77777777" w:rsidR="00516AA9" w:rsidRPr="00C321B5" w:rsidRDefault="00516AA9" w:rsidP="00B97C9B">
                  <w:pPr>
                    <w:spacing w:after="0" w:line="240" w:lineRule="auto"/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</w:pPr>
                  <w:r w:rsidRPr="00C321B5"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  <w:t>Dirección*:</w:t>
                  </w:r>
                </w:p>
              </w:tc>
              <w:tc>
                <w:tcPr>
                  <w:tcW w:w="3002" w:type="dxa"/>
                  <w:shd w:val="clear" w:color="auto" w:fill="D8DFED"/>
                  <w:vAlign w:val="center"/>
                </w:tcPr>
                <w:p w14:paraId="13DC7C91" w14:textId="77777777" w:rsidR="00516AA9" w:rsidRPr="00C321B5" w:rsidRDefault="00516AA9" w:rsidP="00B97C9B">
                  <w:pPr>
                    <w:spacing w:after="0" w:line="240" w:lineRule="auto"/>
                    <w:rPr>
                      <w:rFonts w:ascii="Georgia" w:hAnsi="Georgia" w:cs="Calibri"/>
                      <w:color w:val="747474" w:themeColor="background2" w:themeShade="80"/>
                    </w:rPr>
                  </w:pPr>
                  <w:permStart w:id="1602901316" w:edGrp="everyone"/>
                  <w:r w:rsidRPr="00C321B5">
                    <w:rPr>
                      <w:rFonts w:ascii="Georgia" w:hAnsi="Georgia" w:cs="Calibri"/>
                      <w:color w:val="747474" w:themeColor="background2" w:themeShade="80"/>
                    </w:rPr>
                    <w:t xml:space="preserve">    </w:t>
                  </w:r>
                  <w:permEnd w:id="1602901316"/>
                </w:p>
              </w:tc>
            </w:tr>
          </w:tbl>
          <w:p w14:paraId="79499C8A" w14:textId="77777777" w:rsidR="00516AA9" w:rsidRPr="00C321B5" w:rsidRDefault="00516AA9" w:rsidP="00B97C9B">
            <w:pPr>
              <w:jc w:val="both"/>
              <w:rPr>
                <w:rFonts w:ascii="Georgia" w:hAnsi="Georgia" w:cs="Arial"/>
                <w:b/>
                <w:bCs/>
                <w:color w:val="000000" w:themeColor="text1"/>
              </w:rPr>
            </w:pPr>
          </w:p>
        </w:tc>
      </w:tr>
      <w:tr w:rsidR="00516AA9" w:rsidRPr="00C321B5" w14:paraId="7C5F30B4" w14:textId="77777777" w:rsidTr="001709B1">
        <w:trPr>
          <w:trHeight w:val="55"/>
        </w:trPr>
        <w:tc>
          <w:tcPr>
            <w:tcW w:w="9209" w:type="dxa"/>
            <w:gridSpan w:val="4"/>
          </w:tcPr>
          <w:p w14:paraId="6D15E781" w14:textId="77777777" w:rsidR="00516AA9" w:rsidRPr="00C321B5" w:rsidRDefault="00516AA9" w:rsidP="00B97C9B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16AA9" w:rsidRPr="00C321B5" w14:paraId="37C351AE" w14:textId="77777777" w:rsidTr="001709B1">
        <w:trPr>
          <w:trHeight w:val="763"/>
        </w:trPr>
        <w:tc>
          <w:tcPr>
            <w:tcW w:w="3116" w:type="dxa"/>
          </w:tcPr>
          <w:p w14:paraId="6ADC5882" w14:textId="77777777" w:rsidR="00516AA9" w:rsidRPr="00C321B5" w:rsidRDefault="00516AA9" w:rsidP="002026B8">
            <w:pPr>
              <w:rPr>
                <w:rFonts w:ascii="Georgia" w:hAnsi="Georgia" w:cs="Calibri"/>
                <w:color w:val="747474" w:themeColor="background2" w:themeShade="80"/>
              </w:rPr>
            </w:pPr>
            <w:r w:rsidRPr="00C321B5">
              <w:rPr>
                <w:rFonts w:ascii="Georgia" w:hAnsi="Georgia" w:cs="Calibri"/>
                <w:color w:val="747474" w:themeColor="background2" w:themeShade="80"/>
              </w:rPr>
              <w:t>Ubicación de la central de generación en grados decimales</w:t>
            </w:r>
          </w:p>
        </w:tc>
        <w:tc>
          <w:tcPr>
            <w:tcW w:w="3117" w:type="dxa"/>
            <w:gridSpan w:val="2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8"/>
              <w:gridCol w:w="1878"/>
            </w:tblGrid>
            <w:tr w:rsidR="00516AA9" w:rsidRPr="00C321B5" w14:paraId="4593E719" w14:textId="77777777" w:rsidTr="00B97C9B">
              <w:trPr>
                <w:trHeight w:val="20"/>
                <w:jc w:val="center"/>
              </w:trPr>
              <w:tc>
                <w:tcPr>
                  <w:tcW w:w="882" w:type="dxa"/>
                  <w:vAlign w:val="center"/>
                </w:tcPr>
                <w:p w14:paraId="223C5B74" w14:textId="77777777" w:rsidR="00516AA9" w:rsidRPr="00C321B5" w:rsidRDefault="00516AA9" w:rsidP="00B97C9B">
                  <w:pPr>
                    <w:spacing w:after="0" w:line="240" w:lineRule="auto"/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</w:pPr>
                  <w:r w:rsidRPr="00C321B5"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  <w:t>Latitud:</w:t>
                  </w:r>
                </w:p>
              </w:tc>
              <w:tc>
                <w:tcPr>
                  <w:tcW w:w="2009" w:type="dxa"/>
                  <w:shd w:val="clear" w:color="auto" w:fill="D8DFED"/>
                  <w:vAlign w:val="center"/>
                </w:tcPr>
                <w:p w14:paraId="008D3E19" w14:textId="77777777" w:rsidR="00516AA9" w:rsidRPr="002026B8" w:rsidRDefault="00516AA9" w:rsidP="00B97C9B">
                  <w:pPr>
                    <w:spacing w:after="0" w:line="240" w:lineRule="auto"/>
                    <w:rPr>
                      <w:rFonts w:ascii="Georgia" w:hAnsi="Georgia" w:cs="Calibri"/>
                      <w:color w:val="747474" w:themeColor="background2" w:themeShade="80"/>
                      <w:sz w:val="19"/>
                      <w:szCs w:val="19"/>
                    </w:rPr>
                  </w:pPr>
                  <w:permStart w:id="1217726605" w:edGrp="everyone"/>
                  <w:r w:rsidRPr="00C321B5">
                    <w:rPr>
                      <w:rFonts w:ascii="Georgia" w:hAnsi="Georgia" w:cs="Calibri"/>
                      <w:color w:val="747474" w:themeColor="background2" w:themeShade="80"/>
                    </w:rPr>
                    <w:t xml:space="preserve"> </w:t>
                  </w:r>
                  <w:r w:rsidRPr="00707ADB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 xml:space="preserve"> </w:t>
                  </w:r>
                  <w:r w:rsidRPr="002026B8">
                    <w:rPr>
                      <w:rFonts w:ascii="Georgia" w:hAnsi="Georgia" w:cs="Calibri"/>
                      <w:color w:val="747474" w:themeColor="background2" w:themeShade="80"/>
                      <w:sz w:val="19"/>
                      <w:szCs w:val="19"/>
                    </w:rPr>
                    <w:t xml:space="preserve">Ej.: 14.034516   </w:t>
                  </w:r>
                  <w:permEnd w:id="1217726605"/>
                </w:p>
              </w:tc>
            </w:tr>
          </w:tbl>
          <w:p w14:paraId="561595C1" w14:textId="77777777" w:rsidR="00516AA9" w:rsidRPr="00C321B5" w:rsidRDefault="00516AA9" w:rsidP="00B97C9B">
            <w:pPr>
              <w:jc w:val="both"/>
              <w:rPr>
                <w:rFonts w:ascii="Georgia" w:hAnsi="Georgia" w:cs="Arial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tbl>
            <w:tblPr>
              <w:tblStyle w:val="Tablaconcuadrcula"/>
              <w:tblW w:w="281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6"/>
              <w:gridCol w:w="1620"/>
            </w:tblGrid>
            <w:tr w:rsidR="00516AA9" w:rsidRPr="00C321B5" w14:paraId="183508BE" w14:textId="77777777" w:rsidTr="00707ADB">
              <w:trPr>
                <w:trHeight w:val="12"/>
                <w:jc w:val="center"/>
              </w:trPr>
              <w:tc>
                <w:tcPr>
                  <w:tcW w:w="1196" w:type="dxa"/>
                  <w:vAlign w:val="center"/>
                </w:tcPr>
                <w:p w14:paraId="151EF318" w14:textId="77777777" w:rsidR="00516AA9" w:rsidRPr="00C321B5" w:rsidRDefault="00516AA9" w:rsidP="00B97C9B">
                  <w:pPr>
                    <w:spacing w:after="0" w:line="240" w:lineRule="auto"/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</w:pPr>
                  <w:r w:rsidRPr="00C321B5"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  <w:t>Longitud:</w:t>
                  </w:r>
                </w:p>
              </w:tc>
              <w:tc>
                <w:tcPr>
                  <w:tcW w:w="1620" w:type="dxa"/>
                  <w:shd w:val="clear" w:color="auto" w:fill="D8DFED"/>
                  <w:vAlign w:val="center"/>
                </w:tcPr>
                <w:p w14:paraId="5F609B5C" w14:textId="0FF3633F" w:rsidR="00516AA9" w:rsidRPr="00707ADB" w:rsidRDefault="00516AA9" w:rsidP="00B97C9B">
                  <w:pPr>
                    <w:spacing w:after="0" w:line="240" w:lineRule="auto"/>
                    <w:rPr>
                      <w:rFonts w:ascii="Georgia" w:hAnsi="Georgia" w:cs="Calibri"/>
                      <w:color w:val="747474" w:themeColor="background2" w:themeShade="80"/>
                      <w:sz w:val="19"/>
                      <w:szCs w:val="19"/>
                    </w:rPr>
                  </w:pPr>
                  <w:permStart w:id="2064987836" w:edGrp="everyone"/>
                  <w:r w:rsidRPr="00C321B5">
                    <w:rPr>
                      <w:rFonts w:ascii="Georgia" w:hAnsi="Georgia" w:cs="Calibri"/>
                      <w:color w:val="747474" w:themeColor="background2" w:themeShade="80"/>
                    </w:rPr>
                    <w:t xml:space="preserve">  </w:t>
                  </w:r>
                  <w:r w:rsidRPr="00707ADB">
                    <w:rPr>
                      <w:rFonts w:ascii="Georgia" w:hAnsi="Georgia" w:cs="Calibri"/>
                      <w:color w:val="747474" w:themeColor="background2" w:themeShade="80"/>
                      <w:sz w:val="19"/>
                      <w:szCs w:val="19"/>
                    </w:rPr>
                    <w:t xml:space="preserve">Ej.: 87.204050   </w:t>
                  </w:r>
                  <w:permEnd w:id="2064987836"/>
                </w:p>
              </w:tc>
            </w:tr>
          </w:tbl>
          <w:p w14:paraId="459D1F37" w14:textId="77777777" w:rsidR="00516AA9" w:rsidRPr="00C321B5" w:rsidRDefault="00516AA9" w:rsidP="00B97C9B">
            <w:pPr>
              <w:jc w:val="both"/>
              <w:rPr>
                <w:rFonts w:ascii="Georgia" w:hAnsi="Georgia" w:cs="Arial"/>
                <w:b/>
                <w:bCs/>
                <w:color w:val="000000" w:themeColor="text1"/>
              </w:rPr>
            </w:pPr>
          </w:p>
        </w:tc>
      </w:tr>
      <w:tr w:rsidR="00516AA9" w:rsidRPr="00C321B5" w14:paraId="27636F19" w14:textId="77777777" w:rsidTr="001709B1">
        <w:trPr>
          <w:trHeight w:val="55"/>
        </w:trPr>
        <w:tc>
          <w:tcPr>
            <w:tcW w:w="9209" w:type="dxa"/>
            <w:gridSpan w:val="4"/>
          </w:tcPr>
          <w:p w14:paraId="5B214BBD" w14:textId="77777777" w:rsidR="00516AA9" w:rsidRPr="00C321B5" w:rsidRDefault="00516AA9" w:rsidP="00B97C9B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</w:tbl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7"/>
      </w:tblGrid>
      <w:tr w:rsidR="001F1227" w:rsidRPr="00C321B5" w14:paraId="51BEA70F" w14:textId="77777777" w:rsidTr="001709B1">
        <w:tc>
          <w:tcPr>
            <w:tcW w:w="4962" w:type="dxa"/>
          </w:tcPr>
          <w:p w14:paraId="00E52E0D" w14:textId="77777777" w:rsidR="001F1227" w:rsidRPr="00C321B5" w:rsidRDefault="001F1227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inicio de operación comercial:</w:t>
            </w:r>
          </w:p>
        </w:tc>
        <w:tc>
          <w:tcPr>
            <w:tcW w:w="4257" w:type="dxa"/>
          </w:tcPr>
          <w:p w14:paraId="732446D7" w14:textId="77777777" w:rsidR="001F1227" w:rsidRPr="00C321B5" w:rsidRDefault="001F1227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031364442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1660967306"/>
                <w:placeholder>
                  <w:docPart w:val="7EA4014A1DC842318AB7B7F0FD2FB506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/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</w:t>
            </w:r>
            <w:permEnd w:id="1031364442"/>
          </w:p>
        </w:tc>
      </w:tr>
    </w:tbl>
    <w:tbl>
      <w:tblPr>
        <w:tblStyle w:val="Tablaconcuadrc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252"/>
      </w:tblGrid>
      <w:tr w:rsidR="001F1227" w:rsidRPr="00C321B5" w14:paraId="6A6A8AF4" w14:textId="77777777" w:rsidTr="001709B1">
        <w:trPr>
          <w:trHeight w:val="55"/>
        </w:trPr>
        <w:tc>
          <w:tcPr>
            <w:tcW w:w="9209" w:type="dxa"/>
            <w:gridSpan w:val="2"/>
          </w:tcPr>
          <w:p w14:paraId="1FE9E107" w14:textId="77777777" w:rsidR="001F1227" w:rsidRPr="00C321B5" w:rsidRDefault="001F122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1F1227" w:rsidRPr="00C321B5" w14:paraId="487EDA6A" w14:textId="77777777" w:rsidTr="001709B1">
        <w:trPr>
          <w:trHeight w:val="20"/>
        </w:trPr>
        <w:tc>
          <w:tcPr>
            <w:tcW w:w="4957" w:type="dxa"/>
          </w:tcPr>
          <w:p w14:paraId="1461A270" w14:textId="77777777" w:rsidR="001F1227" w:rsidRPr="00C321B5" w:rsidRDefault="001F1227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Teléfono de referencia en la ubicación de la central:</w:t>
            </w:r>
          </w:p>
        </w:tc>
        <w:tc>
          <w:tcPr>
            <w:tcW w:w="4252" w:type="dxa"/>
          </w:tcPr>
          <w:p w14:paraId="00A15678" w14:textId="77777777" w:rsidR="001F1227" w:rsidRPr="00C321B5" w:rsidRDefault="001F1227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57237278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57237278"/>
          </w:p>
        </w:tc>
      </w:tr>
    </w:tbl>
    <w:p w14:paraId="384FE22A" w14:textId="77777777" w:rsidR="000215F7" w:rsidRPr="00C321B5" w:rsidRDefault="000215F7">
      <w:pPr>
        <w:rPr>
          <w:rFonts w:ascii="Georgia" w:hAnsi="Georgia"/>
        </w:rPr>
      </w:pPr>
    </w:p>
    <w:p w14:paraId="1C7AEB1E" w14:textId="71AFF620" w:rsidR="00FC1377" w:rsidRPr="00C321B5" w:rsidRDefault="00FC1377" w:rsidP="00FD0F3E">
      <w:pPr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Información de </w:t>
      </w:r>
      <w:r w:rsidR="00CD1C67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c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ombustibles (</w:t>
      </w:r>
      <w:r w:rsidR="00FD0F3E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si aplica)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257"/>
      </w:tblGrid>
      <w:tr w:rsidR="00E25919" w:rsidRPr="00C321B5" w14:paraId="46621B7C" w14:textId="77777777" w:rsidTr="005803BC">
        <w:trPr>
          <w:jc w:val="center"/>
        </w:trPr>
        <w:tc>
          <w:tcPr>
            <w:tcW w:w="4957" w:type="dxa"/>
            <w:vAlign w:val="center"/>
          </w:tcPr>
          <w:p w14:paraId="760D5E20" w14:textId="135138F0" w:rsidR="00E25919" w:rsidRPr="00C321B5" w:rsidRDefault="00E25919" w:rsidP="00E25919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Cantidad de combustibles utilizados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79E0F69F" w14:textId="5D191B77" w:rsidR="00E25919" w:rsidRPr="00C321B5" w:rsidRDefault="004F4FF3" w:rsidP="00E25919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448491971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</w:t>
            </w:r>
            <w:sdt>
              <w:sdtPr>
                <w:rPr>
                  <w:rFonts w:ascii="Georgia" w:hAnsi="Georgia" w:cs="Calibri"/>
                  <w:color w:val="747474" w:themeColor="background2" w:themeShade="80"/>
                </w:rPr>
                <w:id w:val="1242217225"/>
                <w:placeholder>
                  <w:docPart w:val="B0C96D3D837F4CE08C239C5AFE0D0EB9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Más de 3" w:value="Más de 3"/>
                </w:comboBox>
              </w:sdtPr>
              <w:sdtEndPr/>
              <w:sdtContent>
                <w:r w:rsidR="003F39F6" w:rsidRPr="00C321B5">
                  <w:rPr>
                    <w:rFonts w:ascii="Georgia" w:hAnsi="Georgia" w:cs="Calibri"/>
                    <w:color w:val="747474" w:themeColor="background2" w:themeShade="80"/>
                  </w:rPr>
                  <w:t xml:space="preserve"> Haga clic para desplegar la lista</w:t>
                </w:r>
              </w:sdtContent>
            </w:sdt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</w:t>
            </w:r>
            <w:permEnd w:id="1448491971"/>
          </w:p>
        </w:tc>
      </w:tr>
      <w:tr w:rsidR="006A44FA" w:rsidRPr="00C321B5" w14:paraId="7DF1BCBE" w14:textId="77777777" w:rsidTr="005803BC">
        <w:trPr>
          <w:trHeight w:val="55"/>
          <w:jc w:val="center"/>
        </w:trPr>
        <w:tc>
          <w:tcPr>
            <w:tcW w:w="9214" w:type="dxa"/>
            <w:gridSpan w:val="2"/>
            <w:vAlign w:val="center"/>
          </w:tcPr>
          <w:p w14:paraId="0E5214B9" w14:textId="77777777" w:rsidR="006A44FA" w:rsidRPr="00C321B5" w:rsidRDefault="006A44FA" w:rsidP="00E25919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</w:p>
        </w:tc>
      </w:tr>
      <w:tr w:rsidR="006A44FA" w:rsidRPr="00C321B5" w14:paraId="275D9A33" w14:textId="77777777" w:rsidTr="005803BC">
        <w:trPr>
          <w:jc w:val="center"/>
        </w:trPr>
        <w:tc>
          <w:tcPr>
            <w:tcW w:w="4957" w:type="dxa"/>
            <w:vAlign w:val="center"/>
          </w:tcPr>
          <w:p w14:paraId="1819C798" w14:textId="59C3B7A8" w:rsidR="006A44FA" w:rsidRPr="00C321B5" w:rsidRDefault="006A44FA" w:rsidP="00E25919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Tipo de combustible 1</w:t>
            </w:r>
            <w:r w:rsidR="004A710D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300ABF67" w14:textId="3675A3C0" w:rsidR="006A44FA" w:rsidRPr="00C321B5" w:rsidRDefault="004F4FF3" w:rsidP="00E25919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874184784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</w:t>
            </w:r>
            <w:sdt>
              <w:sdtPr>
                <w:rPr>
                  <w:rFonts w:ascii="Georgia" w:hAnsi="Georgia" w:cs="Calibri"/>
                  <w:color w:val="747474" w:themeColor="background2" w:themeShade="80"/>
                </w:rPr>
                <w:id w:val="-310329009"/>
                <w:placeholder>
                  <w:docPart w:val="05653EB95F8C4972B75189A6B2CADE21"/>
                </w:placeholder>
                <w:comboBox>
                  <w:listItem w:displayText="Búnker (HFO)" w:value="Búnker (HFO)"/>
                  <w:listItem w:displayText="Diésel" w:value="Diésel"/>
                  <w:listItem w:displayText="Carbón" w:value="Carbón"/>
                  <w:listItem w:displayText="Petcoke" w:value="Petcoke"/>
                  <w:listItem w:displayText="Biomasa de Caña" w:value="Biomasa de Caña"/>
                  <w:listItem w:displayText="Biomasa de Palma" w:value="Biomasa de Palma"/>
                  <w:listItem w:displayText="Biomasa de Otro Tipo" w:value="Biomasa de Otro Tipo"/>
                  <w:listItem w:displayText="Biogás" w:value="Biogás"/>
                  <w:listItem w:displayText="Gas Natural" w:value="Gas Natural"/>
                  <w:listItem w:displayText="Gas LPG" w:value="Gas LPG"/>
                </w:comboBox>
              </w:sdtPr>
              <w:sdtEndPr/>
              <w:sdtContent>
                <w:r w:rsidR="00E169F0" w:rsidRPr="00C321B5">
                  <w:rPr>
                    <w:rFonts w:ascii="Georgia" w:hAnsi="Georgia" w:cs="Calibri"/>
                    <w:color w:val="747474" w:themeColor="background2" w:themeShade="80"/>
                  </w:rPr>
                  <w:t xml:space="preserve"> Haga clic para desplegar la lista</w:t>
                </w:r>
              </w:sdtContent>
            </w:sdt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</w:t>
            </w:r>
            <w:permEnd w:id="874184784"/>
          </w:p>
        </w:tc>
      </w:tr>
      <w:tr w:rsidR="003C4CB5" w:rsidRPr="00C321B5" w14:paraId="6E57B16D" w14:textId="77777777" w:rsidTr="005803BC">
        <w:trPr>
          <w:jc w:val="center"/>
        </w:trPr>
        <w:tc>
          <w:tcPr>
            <w:tcW w:w="9214" w:type="dxa"/>
            <w:gridSpan w:val="2"/>
            <w:vAlign w:val="center"/>
          </w:tcPr>
          <w:p w14:paraId="7A6ACD6C" w14:textId="77777777" w:rsidR="003C4CB5" w:rsidRPr="00C321B5" w:rsidRDefault="003C4CB5" w:rsidP="00E25919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</w:p>
        </w:tc>
      </w:tr>
      <w:tr w:rsidR="006A44FA" w:rsidRPr="00C321B5" w14:paraId="4A31A909" w14:textId="77777777" w:rsidTr="005803BC">
        <w:trPr>
          <w:jc w:val="center"/>
        </w:trPr>
        <w:tc>
          <w:tcPr>
            <w:tcW w:w="4957" w:type="dxa"/>
            <w:vAlign w:val="center"/>
          </w:tcPr>
          <w:p w14:paraId="07D9E7E2" w14:textId="44699341" w:rsidR="006A44FA" w:rsidRPr="00C321B5" w:rsidRDefault="00F959DE" w:rsidP="00E25919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Tipo de combustible 2</w:t>
            </w:r>
            <w:r w:rsidR="004A710D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4DA19082" w14:textId="349183B0" w:rsidR="006A44FA" w:rsidRPr="00C321B5" w:rsidRDefault="004F4FF3" w:rsidP="00E25919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23157310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</w:t>
            </w:r>
            <w:sdt>
              <w:sdtPr>
                <w:rPr>
                  <w:rFonts w:ascii="Georgia" w:hAnsi="Georgia" w:cs="Calibri"/>
                  <w:color w:val="747474" w:themeColor="background2" w:themeShade="80"/>
                </w:rPr>
                <w:id w:val="122121882"/>
                <w:placeholder>
                  <w:docPart w:val="8B9A9C1B2576466CAFCB4ADFF8AA17A5"/>
                </w:placeholder>
                <w:comboBox>
                  <w:listItem w:displayText="Búnker (HFO)" w:value="Búnker (HFO)"/>
                  <w:listItem w:displayText="Diésel" w:value="Diésel"/>
                  <w:listItem w:displayText="Carbón" w:value="Carbón"/>
                  <w:listItem w:displayText="Petcoke" w:value="Petcoke"/>
                  <w:listItem w:displayText="Biomasa de Caña" w:value="Biomasa de Caña"/>
                  <w:listItem w:displayText="Biomasa de Palma" w:value="Biomasa de Palma"/>
                  <w:listItem w:displayText="Biomasa de Otro Tipo" w:value="Biomasa de Otro Tipo"/>
                  <w:listItem w:displayText="Biogás" w:value="Biogás"/>
                  <w:listItem w:displayText="Gas Natural" w:value="Gas Natural"/>
                  <w:listItem w:displayText="Gas LPG" w:value="Gas LPG"/>
                </w:comboBox>
              </w:sdtPr>
              <w:sdtEndPr/>
              <w:sdtContent>
                <w:r w:rsidR="000812DE" w:rsidRPr="00C321B5">
                  <w:rPr>
                    <w:rFonts w:ascii="Georgia" w:hAnsi="Georgia" w:cs="Calibri"/>
                    <w:color w:val="747474" w:themeColor="background2" w:themeShade="80"/>
                  </w:rPr>
                  <w:t xml:space="preserve"> Haga clic para desplegar la lista</w:t>
                </w:r>
              </w:sdtContent>
            </w:sdt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</w:t>
            </w:r>
            <w:permEnd w:id="123157310"/>
          </w:p>
        </w:tc>
      </w:tr>
      <w:tr w:rsidR="003C4CB5" w:rsidRPr="00C321B5" w14:paraId="756C3BC0" w14:textId="77777777" w:rsidTr="005803BC">
        <w:trPr>
          <w:trHeight w:val="55"/>
          <w:jc w:val="center"/>
        </w:trPr>
        <w:tc>
          <w:tcPr>
            <w:tcW w:w="9214" w:type="dxa"/>
            <w:gridSpan w:val="2"/>
            <w:vAlign w:val="center"/>
          </w:tcPr>
          <w:p w14:paraId="45D0C6ED" w14:textId="77777777" w:rsidR="003C4CB5" w:rsidRPr="00C321B5" w:rsidRDefault="003C4CB5" w:rsidP="00E25919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</w:p>
        </w:tc>
      </w:tr>
      <w:tr w:rsidR="00F959DE" w:rsidRPr="00C321B5" w14:paraId="16AA9976" w14:textId="77777777" w:rsidTr="005803BC">
        <w:trPr>
          <w:jc w:val="center"/>
        </w:trPr>
        <w:tc>
          <w:tcPr>
            <w:tcW w:w="4957" w:type="dxa"/>
            <w:vAlign w:val="center"/>
          </w:tcPr>
          <w:p w14:paraId="4D10BC05" w14:textId="2142FBAF" w:rsidR="00F959DE" w:rsidRPr="00C321B5" w:rsidRDefault="00F959DE" w:rsidP="00E25919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lastRenderedPageBreak/>
              <w:t>Tipo de combustible 3</w:t>
            </w:r>
            <w:r w:rsidR="004A710D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1609F28C" w14:textId="47BBE084" w:rsidR="00F959DE" w:rsidRPr="00C321B5" w:rsidRDefault="004F4FF3" w:rsidP="00E25919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366695582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</w:t>
            </w:r>
            <w:sdt>
              <w:sdtPr>
                <w:rPr>
                  <w:rFonts w:ascii="Georgia" w:hAnsi="Georgia" w:cs="Calibri"/>
                  <w:color w:val="747474" w:themeColor="background2" w:themeShade="80"/>
                </w:rPr>
                <w:id w:val="493530444"/>
                <w:placeholder>
                  <w:docPart w:val="09255DD127D946A59354F8629ABB0F48"/>
                </w:placeholder>
                <w:comboBox>
                  <w:listItem w:displayText="Búnker (HFO)" w:value="Búnker (HFO)"/>
                  <w:listItem w:displayText="Diésel" w:value="Diésel"/>
                  <w:listItem w:displayText="Carbón" w:value="Carbón"/>
                  <w:listItem w:displayText="Petcoke" w:value="Petcoke"/>
                  <w:listItem w:displayText="Biomasa de Caña" w:value="Biomasa de Caña"/>
                  <w:listItem w:displayText="Biomasa de Palma" w:value="Biomasa de Palma"/>
                  <w:listItem w:displayText="Biomasa de Otro Tipo" w:value="Biomasa de Otro Tipo"/>
                  <w:listItem w:displayText="Biogás" w:value="Biogás"/>
                  <w:listItem w:displayText="Gas Natural" w:value="Gas Natural"/>
                  <w:listItem w:displayText="Gas LPG" w:value="Gas LPG"/>
                </w:comboBox>
              </w:sdtPr>
              <w:sdtEndPr/>
              <w:sdtContent>
                <w:r w:rsidR="000812DE" w:rsidRPr="00C321B5">
                  <w:rPr>
                    <w:rFonts w:ascii="Georgia" w:hAnsi="Georgia" w:cs="Calibri"/>
                    <w:color w:val="747474" w:themeColor="background2" w:themeShade="80"/>
                  </w:rPr>
                  <w:t xml:space="preserve"> Haga clic para desplegar la lista</w:t>
                </w:r>
              </w:sdtContent>
            </w:sdt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</w:t>
            </w:r>
            <w:permEnd w:id="1366695582"/>
          </w:p>
        </w:tc>
      </w:tr>
      <w:tr w:rsidR="003C4CB5" w:rsidRPr="00C321B5" w14:paraId="65D66F12" w14:textId="77777777" w:rsidTr="005803BC">
        <w:trPr>
          <w:jc w:val="center"/>
        </w:trPr>
        <w:tc>
          <w:tcPr>
            <w:tcW w:w="9214" w:type="dxa"/>
            <w:gridSpan w:val="2"/>
            <w:vAlign w:val="center"/>
          </w:tcPr>
          <w:p w14:paraId="3C74BF29" w14:textId="77777777" w:rsidR="003C4CB5" w:rsidRPr="00C321B5" w:rsidRDefault="003C4CB5" w:rsidP="00E25919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</w:p>
        </w:tc>
      </w:tr>
      <w:tr w:rsidR="00FD0F3E" w:rsidRPr="00C321B5" w14:paraId="305D55B2" w14:textId="77777777" w:rsidTr="005803BC">
        <w:trPr>
          <w:jc w:val="center"/>
        </w:trPr>
        <w:tc>
          <w:tcPr>
            <w:tcW w:w="4957" w:type="dxa"/>
            <w:vAlign w:val="center"/>
          </w:tcPr>
          <w:p w14:paraId="30AB2699" w14:textId="7A13801A" w:rsidR="00FD0F3E" w:rsidRPr="00C321B5" w:rsidRDefault="00FD0F3E" w:rsidP="00E25919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En caso de utilizar más combustibles, especifique</w:t>
            </w:r>
            <w:r w:rsidR="0006702F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30F489F5" w14:textId="0AE14933" w:rsidR="00FD0F3E" w:rsidRPr="00C321B5" w:rsidRDefault="004F4FF3" w:rsidP="00E25919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654353375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654353375"/>
          </w:p>
        </w:tc>
      </w:tr>
    </w:tbl>
    <w:p w14:paraId="194A4FEF" w14:textId="77777777" w:rsidR="006D06EA" w:rsidRPr="00C321B5" w:rsidRDefault="006D06EA">
      <w:pPr>
        <w:rPr>
          <w:rFonts w:ascii="Georgia" w:hAnsi="Georgia"/>
        </w:rPr>
      </w:pPr>
    </w:p>
    <w:p w14:paraId="5BD3B5BD" w14:textId="0582D8C4" w:rsidR="00C22684" w:rsidRPr="00C321B5" w:rsidRDefault="00FD0F3E">
      <w:pPr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Información de </w:t>
      </w:r>
      <w:r w:rsidR="00A147B0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sistema de </w:t>
      </w:r>
      <w:r w:rsidR="00CD1C67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a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lmacenamiento</w:t>
      </w:r>
      <w:r w:rsidR="00873F0D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r w:rsidR="001561B4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de energía</w:t>
      </w:r>
      <w:r w:rsidR="002863D1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(si aplica)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257"/>
      </w:tblGrid>
      <w:tr w:rsidR="003A565E" w:rsidRPr="00C321B5" w14:paraId="4E5F3436" w14:textId="77777777" w:rsidTr="00B75D3A">
        <w:trPr>
          <w:jc w:val="center"/>
        </w:trPr>
        <w:tc>
          <w:tcPr>
            <w:tcW w:w="4957" w:type="dxa"/>
            <w:vAlign w:val="center"/>
          </w:tcPr>
          <w:p w14:paraId="15B1BF8F" w14:textId="3131F205" w:rsidR="003A565E" w:rsidRPr="00C321B5" w:rsidRDefault="008253D8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Capacidad </w:t>
            </w:r>
            <w:r w:rsidR="00A147B0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del sistema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</w:t>
            </w:r>
            <w:r w:rsidR="002863D1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(MW)</w:t>
            </w:r>
            <w:r w:rsidR="003A565E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  <w:r w:rsidR="0099527A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5F0E9B0D" w14:textId="06ACDAF8" w:rsidR="003A565E" w:rsidRPr="00C321B5" w:rsidRDefault="00BA79F9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946740800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946740800"/>
          </w:p>
        </w:tc>
      </w:tr>
      <w:tr w:rsidR="003A565E" w:rsidRPr="00C321B5" w14:paraId="2EC896F7" w14:textId="77777777" w:rsidTr="00B75D3A">
        <w:trPr>
          <w:trHeight w:val="58"/>
          <w:jc w:val="center"/>
        </w:trPr>
        <w:tc>
          <w:tcPr>
            <w:tcW w:w="9214" w:type="dxa"/>
            <w:gridSpan w:val="2"/>
            <w:vAlign w:val="center"/>
          </w:tcPr>
          <w:p w14:paraId="3562EA70" w14:textId="77777777" w:rsidR="003A565E" w:rsidRPr="00C321B5" w:rsidRDefault="003A565E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</w:p>
        </w:tc>
      </w:tr>
      <w:tr w:rsidR="003A565E" w:rsidRPr="00C321B5" w14:paraId="1AF2358A" w14:textId="77777777" w:rsidTr="00B75D3A">
        <w:trPr>
          <w:trHeight w:val="274"/>
          <w:jc w:val="center"/>
        </w:trPr>
        <w:tc>
          <w:tcPr>
            <w:tcW w:w="4957" w:type="dxa"/>
            <w:vAlign w:val="center"/>
          </w:tcPr>
          <w:p w14:paraId="6054581F" w14:textId="14EA3F2F" w:rsidR="003A565E" w:rsidRPr="00C321B5" w:rsidRDefault="00A147B0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Horas de almacenamiento</w:t>
            </w:r>
            <w:r w:rsidR="0099527A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</w:t>
            </w:r>
            <w:r w:rsidR="002863D1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(</w:t>
            </w:r>
            <w:r w:rsidR="008253D8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h</w:t>
            </w:r>
            <w:r w:rsidR="002863D1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)</w:t>
            </w:r>
            <w:r w:rsidR="003A565E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1EC587AA" w14:textId="69F8743C" w:rsidR="003A565E" w:rsidRPr="00C321B5" w:rsidRDefault="00BA79F9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066085423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066085423"/>
          </w:p>
        </w:tc>
      </w:tr>
      <w:tr w:rsidR="008A668D" w:rsidRPr="00C321B5" w14:paraId="4DE2435B" w14:textId="77777777" w:rsidTr="00B75D3A">
        <w:trPr>
          <w:trHeight w:val="53"/>
          <w:jc w:val="center"/>
        </w:trPr>
        <w:tc>
          <w:tcPr>
            <w:tcW w:w="9214" w:type="dxa"/>
            <w:gridSpan w:val="2"/>
            <w:vAlign w:val="center"/>
          </w:tcPr>
          <w:p w14:paraId="1AE492D9" w14:textId="77777777" w:rsidR="008A668D" w:rsidRPr="00C321B5" w:rsidRDefault="008A668D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</w:p>
        </w:tc>
      </w:tr>
      <w:tr w:rsidR="00A147B0" w:rsidRPr="00C321B5" w14:paraId="7BF8C6DC" w14:textId="77777777" w:rsidTr="00B75D3A">
        <w:trPr>
          <w:trHeight w:val="274"/>
          <w:jc w:val="center"/>
        </w:trPr>
        <w:tc>
          <w:tcPr>
            <w:tcW w:w="4957" w:type="dxa"/>
            <w:vAlign w:val="center"/>
          </w:tcPr>
          <w:p w14:paraId="78B6565C" w14:textId="019E5BBF" w:rsidR="00A147B0" w:rsidRPr="00C321B5" w:rsidRDefault="00A147B0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Energía almacenable útil (MWh):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061C0502" w14:textId="0F515672" w:rsidR="00A147B0" w:rsidRPr="00C321B5" w:rsidRDefault="00E36991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930354978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930354978"/>
          </w:p>
        </w:tc>
      </w:tr>
    </w:tbl>
    <w:p w14:paraId="65B5E380" w14:textId="77777777" w:rsidR="00CA4AA8" w:rsidRPr="00C321B5" w:rsidRDefault="00CA4AA8">
      <w:pPr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</w:p>
    <w:p w14:paraId="3913959D" w14:textId="4F7FE641" w:rsidR="00CA4AA8" w:rsidRPr="00C321B5" w:rsidRDefault="00CA4AA8">
      <w:pPr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Información de almacenamiento</w:t>
      </w:r>
      <w:r w:rsidR="002863D1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r w:rsidR="001B2253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de combustible o </w:t>
      </w:r>
      <w:r w:rsidR="00D226A7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presa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 (si aplica)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257"/>
      </w:tblGrid>
      <w:tr w:rsidR="00CA4AA8" w:rsidRPr="00C321B5" w14:paraId="1037774A" w14:textId="77777777" w:rsidTr="00CC5ABB">
        <w:trPr>
          <w:jc w:val="center"/>
        </w:trPr>
        <w:tc>
          <w:tcPr>
            <w:tcW w:w="4957" w:type="dxa"/>
            <w:vAlign w:val="center"/>
          </w:tcPr>
          <w:p w14:paraId="380307EC" w14:textId="77777777" w:rsidR="00CA4AA8" w:rsidRPr="00C321B5" w:rsidRDefault="00CA4AA8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Tipo de almacenamiento: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6753AD97" w14:textId="77777777" w:rsidR="00CA4AA8" w:rsidRPr="00C321B5" w:rsidRDefault="00CA4AA8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569574790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569574790"/>
          </w:p>
        </w:tc>
      </w:tr>
      <w:tr w:rsidR="00CA4AA8" w:rsidRPr="00C321B5" w14:paraId="728427B2" w14:textId="77777777" w:rsidTr="00CC5ABB">
        <w:trPr>
          <w:trHeight w:val="58"/>
          <w:jc w:val="center"/>
        </w:trPr>
        <w:tc>
          <w:tcPr>
            <w:tcW w:w="9214" w:type="dxa"/>
            <w:gridSpan w:val="2"/>
            <w:vAlign w:val="center"/>
          </w:tcPr>
          <w:p w14:paraId="3AE807E8" w14:textId="77777777" w:rsidR="00CA4AA8" w:rsidRPr="00C321B5" w:rsidRDefault="00CA4AA8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</w:p>
        </w:tc>
      </w:tr>
      <w:tr w:rsidR="00CA4AA8" w:rsidRPr="00C321B5" w14:paraId="6CC82D39" w14:textId="77777777" w:rsidTr="00CC5ABB">
        <w:trPr>
          <w:trHeight w:val="274"/>
          <w:jc w:val="center"/>
        </w:trPr>
        <w:tc>
          <w:tcPr>
            <w:tcW w:w="4957" w:type="dxa"/>
            <w:vAlign w:val="center"/>
          </w:tcPr>
          <w:p w14:paraId="52F3BE64" w14:textId="77777777" w:rsidR="00CA4AA8" w:rsidRPr="00C321B5" w:rsidRDefault="00CA4AA8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Capacidad de almacenamiento: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6BDBDD5D" w14:textId="77777777" w:rsidR="00CA4AA8" w:rsidRPr="00C321B5" w:rsidRDefault="00CA4AA8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82295439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822954399"/>
          </w:p>
        </w:tc>
      </w:tr>
    </w:tbl>
    <w:p w14:paraId="2EA2C8E1" w14:textId="77777777" w:rsidR="00516AA9" w:rsidRPr="00C321B5" w:rsidRDefault="00516AA9" w:rsidP="00E51C94">
      <w:pPr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</w:p>
    <w:p w14:paraId="61675AD7" w14:textId="03BAC1A0" w:rsidR="00045719" w:rsidRPr="00C321B5" w:rsidRDefault="00FF62BA" w:rsidP="00E51C94">
      <w:pPr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Información sobre la capacidad y generación de energía eléctrica</w:t>
      </w:r>
      <w:r w:rsidR="00DB6339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257"/>
      </w:tblGrid>
      <w:tr w:rsidR="00045719" w:rsidRPr="00C321B5" w14:paraId="5F3BDD32" w14:textId="77777777" w:rsidTr="00441982">
        <w:trPr>
          <w:jc w:val="center"/>
        </w:trPr>
        <w:tc>
          <w:tcPr>
            <w:tcW w:w="4957" w:type="dxa"/>
            <w:vAlign w:val="center"/>
          </w:tcPr>
          <w:p w14:paraId="3F5D812D" w14:textId="77777777" w:rsidR="00045719" w:rsidRPr="00C321B5" w:rsidRDefault="00045719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Capacidad instalada total (MW):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013166A8" w14:textId="5E5AA2F5" w:rsidR="00045719" w:rsidRPr="00C321B5" w:rsidRDefault="00903EB9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024291498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024291498"/>
          </w:p>
        </w:tc>
      </w:tr>
      <w:tr w:rsidR="00045719" w:rsidRPr="00C321B5" w14:paraId="566D49AA" w14:textId="77777777" w:rsidTr="00441982">
        <w:trPr>
          <w:jc w:val="center"/>
        </w:trPr>
        <w:tc>
          <w:tcPr>
            <w:tcW w:w="9214" w:type="dxa"/>
            <w:gridSpan w:val="2"/>
            <w:vAlign w:val="center"/>
          </w:tcPr>
          <w:p w14:paraId="16A1C0C7" w14:textId="77777777" w:rsidR="00045719" w:rsidRPr="00C321B5" w:rsidRDefault="00045719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45719" w:rsidRPr="00C321B5" w14:paraId="4A8199AC" w14:textId="77777777" w:rsidTr="00441982">
        <w:trPr>
          <w:trHeight w:val="20"/>
          <w:jc w:val="center"/>
        </w:trPr>
        <w:tc>
          <w:tcPr>
            <w:tcW w:w="4957" w:type="dxa"/>
            <w:vAlign w:val="center"/>
          </w:tcPr>
          <w:p w14:paraId="6031ACAE" w14:textId="38A801F1" w:rsidR="00045719" w:rsidRPr="00C321B5" w:rsidRDefault="00C70C04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Capacidad de inyección permitida (MW):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6CBA84B2" w14:textId="4EA1D9AC" w:rsidR="00045719" w:rsidRPr="00C321B5" w:rsidRDefault="00903EB9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  <w:highlight w:val="yellow"/>
              </w:rPr>
            </w:pPr>
            <w:permStart w:id="112461633" w:edGrp="everyone"/>
            <w:r w:rsidRPr="00C321B5">
              <w:rPr>
                <w:rFonts w:ascii="Georgia" w:hAnsi="Georgia" w:cs="Calibri"/>
                <w:color w:val="747474" w:themeColor="background2" w:themeShade="80"/>
                <w:highlight w:val="yellow"/>
              </w:rPr>
              <w:t xml:space="preserve">    </w:t>
            </w:r>
            <w:permEnd w:id="112461633"/>
          </w:p>
        </w:tc>
      </w:tr>
      <w:tr w:rsidR="00045719" w:rsidRPr="00C321B5" w14:paraId="0EFA2A44" w14:textId="77777777" w:rsidTr="00441982">
        <w:trPr>
          <w:trHeight w:val="55"/>
          <w:jc w:val="center"/>
        </w:trPr>
        <w:tc>
          <w:tcPr>
            <w:tcW w:w="9214" w:type="dxa"/>
            <w:gridSpan w:val="2"/>
            <w:vAlign w:val="center"/>
          </w:tcPr>
          <w:p w14:paraId="496DA906" w14:textId="77777777" w:rsidR="00045719" w:rsidRPr="00C321B5" w:rsidRDefault="00045719">
            <w:pPr>
              <w:spacing w:after="0" w:line="240" w:lineRule="auto"/>
              <w:rPr>
                <w:rFonts w:ascii="Georgia" w:hAnsi="Georgia" w:cstheme="minorHAnsi"/>
                <w:highlight w:val="yellow"/>
              </w:rPr>
            </w:pPr>
          </w:p>
        </w:tc>
      </w:tr>
      <w:tr w:rsidR="00C70C04" w:rsidRPr="00C321B5" w14:paraId="7C7678A3" w14:textId="77777777" w:rsidTr="00441982">
        <w:trPr>
          <w:trHeight w:val="20"/>
          <w:jc w:val="center"/>
        </w:trPr>
        <w:tc>
          <w:tcPr>
            <w:tcW w:w="4957" w:type="dxa"/>
            <w:vAlign w:val="center"/>
          </w:tcPr>
          <w:p w14:paraId="0D9E1774" w14:textId="0BA3BB45" w:rsidR="00C70C04" w:rsidRPr="00C321B5" w:rsidRDefault="00C70C04" w:rsidP="00C70C04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Energía anual estimada (MWh):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04F66B13" w14:textId="564AB68F" w:rsidR="00C70C04" w:rsidRPr="00C321B5" w:rsidRDefault="00C70C04" w:rsidP="00C70C04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868489478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868489478"/>
          </w:p>
        </w:tc>
      </w:tr>
      <w:tr w:rsidR="00C70C04" w:rsidRPr="00C321B5" w14:paraId="0A59325A" w14:textId="77777777" w:rsidTr="00441982">
        <w:trPr>
          <w:trHeight w:val="55"/>
          <w:jc w:val="center"/>
        </w:trPr>
        <w:tc>
          <w:tcPr>
            <w:tcW w:w="9214" w:type="dxa"/>
            <w:gridSpan w:val="2"/>
            <w:vAlign w:val="center"/>
          </w:tcPr>
          <w:p w14:paraId="0F715867" w14:textId="77777777" w:rsidR="00C70C04" w:rsidRPr="00C321B5" w:rsidRDefault="00C70C04" w:rsidP="00C70C04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C70C04" w:rsidRPr="00C321B5" w14:paraId="43DE7B62" w14:textId="77777777" w:rsidTr="00441982">
        <w:trPr>
          <w:trHeight w:val="20"/>
          <w:jc w:val="center"/>
        </w:trPr>
        <w:tc>
          <w:tcPr>
            <w:tcW w:w="4957" w:type="dxa"/>
            <w:vAlign w:val="center"/>
          </w:tcPr>
          <w:p w14:paraId="031B4406" w14:textId="2DC64086" w:rsidR="00C70C04" w:rsidRPr="00C321B5" w:rsidRDefault="00C70C04" w:rsidP="00C70C04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Factor de planta (%):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480D5E11" w14:textId="77777777" w:rsidR="00C70C04" w:rsidRPr="00C321B5" w:rsidRDefault="00C70C04" w:rsidP="00C70C04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369380213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369380213"/>
          </w:p>
        </w:tc>
      </w:tr>
    </w:tbl>
    <w:p w14:paraId="089DC5DC" w14:textId="77777777" w:rsidR="00045719" w:rsidRPr="00C321B5" w:rsidRDefault="00045719" w:rsidP="00B66DCD">
      <w:pPr>
        <w:tabs>
          <w:tab w:val="left" w:pos="4035"/>
        </w:tabs>
        <w:spacing w:after="0"/>
        <w:rPr>
          <w:rFonts w:ascii="Georgia" w:hAnsi="Georgia" w:cstheme="minorHAnsi"/>
        </w:rPr>
      </w:pPr>
    </w:p>
    <w:p w14:paraId="79FD12A7" w14:textId="7D9E653D" w:rsidR="00327558" w:rsidRPr="00C321B5" w:rsidRDefault="00FF62BA" w:rsidP="00327558">
      <w:pPr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Información sobre </w:t>
      </w:r>
      <w:r w:rsidR="00EC2880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los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 equipo</w:t>
      </w:r>
      <w:r w:rsidR="00EC2880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s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 de generación</w:t>
      </w:r>
      <w:r w:rsidR="00DB6339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:</w:t>
      </w:r>
    </w:p>
    <w:p w14:paraId="101EC897" w14:textId="25E61AA4" w:rsidR="007770E4" w:rsidRPr="00C321B5" w:rsidRDefault="006A772F" w:rsidP="00787D55">
      <w:pPr>
        <w:jc w:val="both"/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Colocar todos los elementos del sistema de generación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B05B0" w:rsidRPr="00C321B5" w14:paraId="14A0AA5B" w14:textId="77777777" w:rsidTr="003B05B0">
        <w:tc>
          <w:tcPr>
            <w:tcW w:w="1870" w:type="dxa"/>
            <w:vAlign w:val="center"/>
          </w:tcPr>
          <w:p w14:paraId="5F7E9776" w14:textId="2C0EF036" w:rsidR="003B05B0" w:rsidRPr="00C321B5" w:rsidRDefault="003B05B0" w:rsidP="003B05B0">
            <w:pPr>
              <w:jc w:val="center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  <w:t>Tecnología de unidad generadora</w:t>
            </w:r>
          </w:p>
        </w:tc>
        <w:tc>
          <w:tcPr>
            <w:tcW w:w="1870" w:type="dxa"/>
            <w:vAlign w:val="center"/>
          </w:tcPr>
          <w:p w14:paraId="16857E15" w14:textId="3405D245" w:rsidR="003B05B0" w:rsidRPr="00C321B5" w:rsidRDefault="003B05B0" w:rsidP="003B05B0">
            <w:pPr>
              <w:jc w:val="center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  <w:t>Cantidad</w:t>
            </w:r>
          </w:p>
        </w:tc>
        <w:tc>
          <w:tcPr>
            <w:tcW w:w="1870" w:type="dxa"/>
            <w:vAlign w:val="center"/>
          </w:tcPr>
          <w:p w14:paraId="1A42BAE8" w14:textId="271875B5" w:rsidR="003B05B0" w:rsidRPr="00C321B5" w:rsidRDefault="003B05B0" w:rsidP="003B05B0">
            <w:pPr>
              <w:jc w:val="center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  <w:t>Capacidad por unidad (kW)</w:t>
            </w:r>
          </w:p>
        </w:tc>
        <w:tc>
          <w:tcPr>
            <w:tcW w:w="1870" w:type="dxa"/>
            <w:vAlign w:val="center"/>
          </w:tcPr>
          <w:p w14:paraId="0D091081" w14:textId="5406E4AA" w:rsidR="003B05B0" w:rsidRPr="00C321B5" w:rsidRDefault="003B05B0" w:rsidP="003B05B0">
            <w:pPr>
              <w:jc w:val="center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  <w:t>Fuente energética o combustible</w:t>
            </w:r>
          </w:p>
        </w:tc>
        <w:tc>
          <w:tcPr>
            <w:tcW w:w="1870" w:type="dxa"/>
            <w:vAlign w:val="center"/>
          </w:tcPr>
          <w:p w14:paraId="2FCADD83" w14:textId="0DA89DA3" w:rsidR="003B05B0" w:rsidRPr="00C321B5" w:rsidRDefault="003B05B0" w:rsidP="003B05B0">
            <w:pPr>
              <w:jc w:val="center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  <w:t>Eficiencia promedio (%)</w:t>
            </w:r>
          </w:p>
        </w:tc>
      </w:tr>
      <w:tr w:rsidR="003B05B0" w:rsidRPr="00C321B5" w14:paraId="375CB171" w14:textId="77777777" w:rsidTr="003B05B0">
        <w:tc>
          <w:tcPr>
            <w:tcW w:w="1870" w:type="dxa"/>
          </w:tcPr>
          <w:p w14:paraId="72B42EA3" w14:textId="2060685A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222575926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222575926"/>
          </w:p>
        </w:tc>
        <w:tc>
          <w:tcPr>
            <w:tcW w:w="1870" w:type="dxa"/>
          </w:tcPr>
          <w:p w14:paraId="056E0B4B" w14:textId="17E083F6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54152335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54152335"/>
          </w:p>
        </w:tc>
        <w:tc>
          <w:tcPr>
            <w:tcW w:w="1870" w:type="dxa"/>
          </w:tcPr>
          <w:p w14:paraId="69B3FB42" w14:textId="76E78B15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386734899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386734899"/>
          </w:p>
        </w:tc>
        <w:tc>
          <w:tcPr>
            <w:tcW w:w="1870" w:type="dxa"/>
          </w:tcPr>
          <w:p w14:paraId="38BB09F7" w14:textId="1AE19FFC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463430095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463430095"/>
          </w:p>
        </w:tc>
        <w:tc>
          <w:tcPr>
            <w:tcW w:w="1870" w:type="dxa"/>
          </w:tcPr>
          <w:p w14:paraId="7A7A0D49" w14:textId="747A178D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214340290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214340290"/>
          </w:p>
        </w:tc>
      </w:tr>
      <w:tr w:rsidR="003B05B0" w:rsidRPr="00C321B5" w14:paraId="13A16171" w14:textId="77777777" w:rsidTr="003B05B0">
        <w:tc>
          <w:tcPr>
            <w:tcW w:w="1870" w:type="dxa"/>
          </w:tcPr>
          <w:p w14:paraId="7A1002B4" w14:textId="7B9E1FFB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149176550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149176550"/>
          </w:p>
        </w:tc>
        <w:tc>
          <w:tcPr>
            <w:tcW w:w="1870" w:type="dxa"/>
          </w:tcPr>
          <w:p w14:paraId="5344BE9B" w14:textId="3A99B885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834581052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834581052"/>
          </w:p>
        </w:tc>
        <w:tc>
          <w:tcPr>
            <w:tcW w:w="1870" w:type="dxa"/>
          </w:tcPr>
          <w:p w14:paraId="0F512D08" w14:textId="744AFBD0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477902408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477902408"/>
          </w:p>
        </w:tc>
        <w:tc>
          <w:tcPr>
            <w:tcW w:w="1870" w:type="dxa"/>
          </w:tcPr>
          <w:p w14:paraId="383954E3" w14:textId="34F52530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991146410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991146410"/>
          </w:p>
        </w:tc>
        <w:tc>
          <w:tcPr>
            <w:tcW w:w="1870" w:type="dxa"/>
          </w:tcPr>
          <w:p w14:paraId="0A7A5F29" w14:textId="36F3FB5E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355351455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355351455"/>
          </w:p>
        </w:tc>
      </w:tr>
      <w:tr w:rsidR="003B05B0" w:rsidRPr="00C321B5" w14:paraId="4EBDF109" w14:textId="77777777" w:rsidTr="003B05B0">
        <w:tc>
          <w:tcPr>
            <w:tcW w:w="1870" w:type="dxa"/>
          </w:tcPr>
          <w:p w14:paraId="3123F2B6" w14:textId="31EF8435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2051033342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2051033342"/>
          </w:p>
        </w:tc>
        <w:tc>
          <w:tcPr>
            <w:tcW w:w="1870" w:type="dxa"/>
          </w:tcPr>
          <w:p w14:paraId="4B22EE9B" w14:textId="4CCF65F8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237522095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237522095"/>
          </w:p>
        </w:tc>
        <w:tc>
          <w:tcPr>
            <w:tcW w:w="1870" w:type="dxa"/>
          </w:tcPr>
          <w:p w14:paraId="16289CE2" w14:textId="06AA66BE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854870919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854870919"/>
          </w:p>
        </w:tc>
        <w:tc>
          <w:tcPr>
            <w:tcW w:w="1870" w:type="dxa"/>
          </w:tcPr>
          <w:p w14:paraId="2F174525" w14:textId="662E0258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959992371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959992371"/>
          </w:p>
        </w:tc>
        <w:tc>
          <w:tcPr>
            <w:tcW w:w="1870" w:type="dxa"/>
          </w:tcPr>
          <w:p w14:paraId="2AC47B61" w14:textId="180C2334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23596572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23596572"/>
          </w:p>
        </w:tc>
      </w:tr>
      <w:tr w:rsidR="003B05B0" w:rsidRPr="00C321B5" w14:paraId="18B80816" w14:textId="77777777" w:rsidTr="003B05B0">
        <w:tc>
          <w:tcPr>
            <w:tcW w:w="1870" w:type="dxa"/>
          </w:tcPr>
          <w:p w14:paraId="67D4B3F8" w14:textId="6B2A15C5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930831022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930831022"/>
          </w:p>
        </w:tc>
        <w:tc>
          <w:tcPr>
            <w:tcW w:w="1870" w:type="dxa"/>
          </w:tcPr>
          <w:p w14:paraId="660918CB" w14:textId="7964864A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689326225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689326225"/>
          </w:p>
        </w:tc>
        <w:tc>
          <w:tcPr>
            <w:tcW w:w="1870" w:type="dxa"/>
          </w:tcPr>
          <w:p w14:paraId="06090C93" w14:textId="69E96B5B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07880576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07880576"/>
          </w:p>
        </w:tc>
        <w:tc>
          <w:tcPr>
            <w:tcW w:w="1870" w:type="dxa"/>
          </w:tcPr>
          <w:p w14:paraId="24341B4D" w14:textId="2FB8412B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962345672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962345672"/>
          </w:p>
        </w:tc>
        <w:tc>
          <w:tcPr>
            <w:tcW w:w="1870" w:type="dxa"/>
          </w:tcPr>
          <w:p w14:paraId="7E081FC7" w14:textId="79FAE3E8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272531624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272531624"/>
          </w:p>
        </w:tc>
      </w:tr>
      <w:tr w:rsidR="003B05B0" w:rsidRPr="00C321B5" w14:paraId="76BCF5FF" w14:textId="77777777" w:rsidTr="003B05B0">
        <w:tc>
          <w:tcPr>
            <w:tcW w:w="1870" w:type="dxa"/>
          </w:tcPr>
          <w:p w14:paraId="671AF1F5" w14:textId="1EB5DE02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842358533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842358533"/>
          </w:p>
        </w:tc>
        <w:tc>
          <w:tcPr>
            <w:tcW w:w="1870" w:type="dxa"/>
          </w:tcPr>
          <w:p w14:paraId="0FC1262A" w14:textId="7D961735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661092370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661092370"/>
          </w:p>
        </w:tc>
        <w:tc>
          <w:tcPr>
            <w:tcW w:w="1870" w:type="dxa"/>
          </w:tcPr>
          <w:p w14:paraId="7FE1CAC8" w14:textId="3F808E31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531169797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531169797"/>
          </w:p>
        </w:tc>
        <w:tc>
          <w:tcPr>
            <w:tcW w:w="1870" w:type="dxa"/>
          </w:tcPr>
          <w:p w14:paraId="142D5D56" w14:textId="5BCF3A46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636174811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636174811"/>
          </w:p>
        </w:tc>
        <w:tc>
          <w:tcPr>
            <w:tcW w:w="1870" w:type="dxa"/>
          </w:tcPr>
          <w:p w14:paraId="2B625754" w14:textId="20C8D837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153185787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153185787"/>
          </w:p>
        </w:tc>
      </w:tr>
      <w:tr w:rsidR="003B05B0" w:rsidRPr="00C321B5" w14:paraId="66F7736C" w14:textId="77777777" w:rsidTr="003B05B0">
        <w:tc>
          <w:tcPr>
            <w:tcW w:w="1870" w:type="dxa"/>
          </w:tcPr>
          <w:p w14:paraId="29745EBE" w14:textId="71D55579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003574298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lastRenderedPageBreak/>
              <w:t xml:space="preserve">    </w:t>
            </w:r>
            <w:permEnd w:id="1003574298"/>
          </w:p>
        </w:tc>
        <w:tc>
          <w:tcPr>
            <w:tcW w:w="1870" w:type="dxa"/>
          </w:tcPr>
          <w:p w14:paraId="7063629B" w14:textId="5FDC4D8E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576607804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576607804"/>
          </w:p>
        </w:tc>
        <w:tc>
          <w:tcPr>
            <w:tcW w:w="1870" w:type="dxa"/>
          </w:tcPr>
          <w:p w14:paraId="2FCACE5E" w14:textId="1CF11B8E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674912151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674912151"/>
          </w:p>
        </w:tc>
        <w:tc>
          <w:tcPr>
            <w:tcW w:w="1870" w:type="dxa"/>
          </w:tcPr>
          <w:p w14:paraId="125BC1F2" w14:textId="133C94DE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647339706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647339706"/>
          </w:p>
        </w:tc>
        <w:tc>
          <w:tcPr>
            <w:tcW w:w="1870" w:type="dxa"/>
          </w:tcPr>
          <w:p w14:paraId="652C1390" w14:textId="6B7CD40E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207623719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207623719"/>
          </w:p>
        </w:tc>
      </w:tr>
      <w:tr w:rsidR="003B05B0" w:rsidRPr="00C321B5" w14:paraId="3D2C4775" w14:textId="77777777" w:rsidTr="003B05B0">
        <w:tc>
          <w:tcPr>
            <w:tcW w:w="1870" w:type="dxa"/>
          </w:tcPr>
          <w:p w14:paraId="3E13D698" w14:textId="074C933E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705455327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705455327"/>
          </w:p>
        </w:tc>
        <w:tc>
          <w:tcPr>
            <w:tcW w:w="1870" w:type="dxa"/>
          </w:tcPr>
          <w:p w14:paraId="1A1C4F53" w14:textId="69807F26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614342585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614342585"/>
          </w:p>
        </w:tc>
        <w:tc>
          <w:tcPr>
            <w:tcW w:w="1870" w:type="dxa"/>
          </w:tcPr>
          <w:p w14:paraId="4B1BEF47" w14:textId="590D2AC9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655163802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655163802"/>
          </w:p>
        </w:tc>
        <w:tc>
          <w:tcPr>
            <w:tcW w:w="1870" w:type="dxa"/>
          </w:tcPr>
          <w:p w14:paraId="09B7659E" w14:textId="01BF6386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482451246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482451246"/>
          </w:p>
        </w:tc>
        <w:tc>
          <w:tcPr>
            <w:tcW w:w="1870" w:type="dxa"/>
          </w:tcPr>
          <w:p w14:paraId="5BC20450" w14:textId="17575D0D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542596185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542596185"/>
          </w:p>
        </w:tc>
      </w:tr>
      <w:tr w:rsidR="003B05B0" w:rsidRPr="00C321B5" w14:paraId="024A81B4" w14:textId="77777777" w:rsidTr="003B05B0">
        <w:tc>
          <w:tcPr>
            <w:tcW w:w="1870" w:type="dxa"/>
          </w:tcPr>
          <w:p w14:paraId="66BE1789" w14:textId="55BBA6F0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418464665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418464665"/>
          </w:p>
        </w:tc>
        <w:tc>
          <w:tcPr>
            <w:tcW w:w="1870" w:type="dxa"/>
          </w:tcPr>
          <w:p w14:paraId="2599E047" w14:textId="0205E36B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920801536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920801536"/>
          </w:p>
        </w:tc>
        <w:tc>
          <w:tcPr>
            <w:tcW w:w="1870" w:type="dxa"/>
          </w:tcPr>
          <w:p w14:paraId="1B3DC0CA" w14:textId="564EA9C1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78132977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78132977"/>
          </w:p>
        </w:tc>
        <w:tc>
          <w:tcPr>
            <w:tcW w:w="1870" w:type="dxa"/>
          </w:tcPr>
          <w:p w14:paraId="2B19B351" w14:textId="0D4D08A7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482943698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482943698"/>
          </w:p>
        </w:tc>
        <w:tc>
          <w:tcPr>
            <w:tcW w:w="1870" w:type="dxa"/>
          </w:tcPr>
          <w:p w14:paraId="1400EB2B" w14:textId="128396D2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506303824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506303824"/>
          </w:p>
        </w:tc>
      </w:tr>
      <w:tr w:rsidR="003B05B0" w:rsidRPr="00C321B5" w14:paraId="0F5767FF" w14:textId="77777777" w:rsidTr="003B05B0">
        <w:tc>
          <w:tcPr>
            <w:tcW w:w="1870" w:type="dxa"/>
          </w:tcPr>
          <w:p w14:paraId="7F5E88E4" w14:textId="718E802A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536304956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536304956"/>
          </w:p>
        </w:tc>
        <w:tc>
          <w:tcPr>
            <w:tcW w:w="1870" w:type="dxa"/>
          </w:tcPr>
          <w:p w14:paraId="68B67D00" w14:textId="33709B3D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658178775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658178775"/>
          </w:p>
        </w:tc>
        <w:tc>
          <w:tcPr>
            <w:tcW w:w="1870" w:type="dxa"/>
          </w:tcPr>
          <w:p w14:paraId="3BE6689A" w14:textId="5F77EE30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547502080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547502080"/>
          </w:p>
        </w:tc>
        <w:tc>
          <w:tcPr>
            <w:tcW w:w="1870" w:type="dxa"/>
          </w:tcPr>
          <w:p w14:paraId="1147C29A" w14:textId="120915A6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2144999161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2144999161"/>
          </w:p>
        </w:tc>
        <w:tc>
          <w:tcPr>
            <w:tcW w:w="1870" w:type="dxa"/>
          </w:tcPr>
          <w:p w14:paraId="09013B95" w14:textId="10F2DDBA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367919504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367919504"/>
          </w:p>
        </w:tc>
      </w:tr>
      <w:tr w:rsidR="003B05B0" w:rsidRPr="00C321B5" w14:paraId="0BBD791A" w14:textId="77777777" w:rsidTr="003B05B0">
        <w:tc>
          <w:tcPr>
            <w:tcW w:w="1870" w:type="dxa"/>
          </w:tcPr>
          <w:p w14:paraId="273D6333" w14:textId="58E6DE91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86064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86064"/>
          </w:p>
        </w:tc>
        <w:tc>
          <w:tcPr>
            <w:tcW w:w="1870" w:type="dxa"/>
          </w:tcPr>
          <w:p w14:paraId="791372E4" w14:textId="6A8C9E99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2091985908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2091985908"/>
          </w:p>
        </w:tc>
        <w:tc>
          <w:tcPr>
            <w:tcW w:w="1870" w:type="dxa"/>
          </w:tcPr>
          <w:p w14:paraId="7A2B8D16" w14:textId="7D1F704C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597045164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597045164"/>
          </w:p>
        </w:tc>
        <w:tc>
          <w:tcPr>
            <w:tcW w:w="1870" w:type="dxa"/>
          </w:tcPr>
          <w:p w14:paraId="73D0735C" w14:textId="7C8E3A45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386480675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386480675"/>
          </w:p>
        </w:tc>
        <w:tc>
          <w:tcPr>
            <w:tcW w:w="1870" w:type="dxa"/>
          </w:tcPr>
          <w:p w14:paraId="1EE67FB1" w14:textId="63CD2353" w:rsidR="003B05B0" w:rsidRPr="00C321B5" w:rsidRDefault="00FC1D7E" w:rsidP="003741B4">
            <w:pPr>
              <w:jc w:val="both"/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2020702045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2020702045"/>
          </w:p>
        </w:tc>
      </w:tr>
    </w:tbl>
    <w:p w14:paraId="5A3502F2" w14:textId="77777777" w:rsidR="003741B4" w:rsidRPr="00C321B5" w:rsidRDefault="003741B4" w:rsidP="003741B4">
      <w:pPr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</w:p>
    <w:p w14:paraId="751EC2D5" w14:textId="77777777" w:rsidR="003741B4" w:rsidRPr="00C321B5" w:rsidRDefault="003741B4" w:rsidP="003741B4">
      <w:pPr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</w:p>
    <w:p w14:paraId="17DCB972" w14:textId="7E857A6E" w:rsidR="0088499F" w:rsidRPr="00C321B5" w:rsidRDefault="00FF62BA" w:rsidP="00F77B7E">
      <w:pPr>
        <w:ind w:left="142" w:hanging="142"/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Información de </w:t>
      </w:r>
      <w:r w:rsidR="00F36AAE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P</w:t>
      </w:r>
      <w:r w:rsidR="00EB7D34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untos de C</w:t>
      </w:r>
      <w:r w:rsidR="002A553E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onexión</w:t>
      </w:r>
      <w:r w:rsidR="00EB7D34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, Medición y Frontera</w:t>
      </w:r>
      <w:r w:rsidR="00DB6339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:</w:t>
      </w:r>
    </w:p>
    <w:tbl>
      <w:tblPr>
        <w:tblStyle w:val="Tablaconcuadrcul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27"/>
        <w:gridCol w:w="3117"/>
        <w:gridCol w:w="3118"/>
      </w:tblGrid>
      <w:tr w:rsidR="00A77282" w:rsidRPr="00C321B5" w14:paraId="069A7682" w14:textId="77777777" w:rsidTr="00514B19">
        <w:trPr>
          <w:jc w:val="center"/>
        </w:trPr>
        <w:tc>
          <w:tcPr>
            <w:tcW w:w="2689" w:type="dxa"/>
            <w:vAlign w:val="center"/>
          </w:tcPr>
          <w:p w14:paraId="45D34F55" w14:textId="06B09736" w:rsidR="00A77282" w:rsidRPr="00C321B5" w:rsidRDefault="00B74C93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Punto de conexión</w:t>
            </w:r>
            <w:r w:rsidR="00A77282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  <w:tc>
          <w:tcPr>
            <w:tcW w:w="6662" w:type="dxa"/>
            <w:gridSpan w:val="3"/>
            <w:shd w:val="clear" w:color="auto" w:fill="D8DFED"/>
            <w:vAlign w:val="center"/>
          </w:tcPr>
          <w:p w14:paraId="569754BB" w14:textId="5FFE55EC" w:rsidR="00A77282" w:rsidRPr="00C321B5" w:rsidRDefault="00522B8C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57626944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Subestación, línea o barra y nivel de tensión   </w:t>
            </w:r>
            <w:permEnd w:id="157626944"/>
          </w:p>
        </w:tc>
      </w:tr>
      <w:tr w:rsidR="00A77282" w:rsidRPr="00C321B5" w14:paraId="00337A01" w14:textId="77777777" w:rsidTr="00514B19">
        <w:trPr>
          <w:jc w:val="center"/>
        </w:trPr>
        <w:tc>
          <w:tcPr>
            <w:tcW w:w="9351" w:type="dxa"/>
            <w:gridSpan w:val="4"/>
            <w:vAlign w:val="center"/>
          </w:tcPr>
          <w:p w14:paraId="6EC11444" w14:textId="77777777" w:rsidR="00A77282" w:rsidRPr="00C321B5" w:rsidRDefault="00A77282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158F8" w:rsidRPr="00C321B5" w14:paraId="19518CBF" w14:textId="77777777" w:rsidTr="00514B19">
        <w:trPr>
          <w:jc w:val="center"/>
        </w:trPr>
        <w:tc>
          <w:tcPr>
            <w:tcW w:w="2689" w:type="dxa"/>
            <w:vAlign w:val="center"/>
          </w:tcPr>
          <w:p w14:paraId="75480E9D" w14:textId="16C61957" w:rsidR="000158F8" w:rsidRPr="00C321B5" w:rsidRDefault="000158F8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Dirección de la ubicación:</w:t>
            </w:r>
          </w:p>
        </w:tc>
        <w:tc>
          <w:tcPr>
            <w:tcW w:w="6662" w:type="dxa"/>
            <w:gridSpan w:val="3"/>
            <w:shd w:val="clear" w:color="auto" w:fill="D8DFED"/>
            <w:vAlign w:val="center"/>
          </w:tcPr>
          <w:p w14:paraId="686582A3" w14:textId="1F9E73CE" w:rsidR="000158F8" w:rsidRPr="00C321B5" w:rsidRDefault="00522B8C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914373426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914373426"/>
          </w:p>
        </w:tc>
      </w:tr>
      <w:tr w:rsidR="000158F8" w:rsidRPr="00C321B5" w14:paraId="2574BDD0" w14:textId="77777777" w:rsidTr="00514B19">
        <w:trPr>
          <w:jc w:val="center"/>
        </w:trPr>
        <w:tc>
          <w:tcPr>
            <w:tcW w:w="9351" w:type="dxa"/>
            <w:gridSpan w:val="4"/>
            <w:vAlign w:val="center"/>
          </w:tcPr>
          <w:p w14:paraId="68913395" w14:textId="77777777" w:rsidR="000158F8" w:rsidRPr="00C321B5" w:rsidRDefault="000158F8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232FF0" w:rsidRPr="00C321B5" w14:paraId="4C319B4E" w14:textId="77777777" w:rsidTr="00514B19">
        <w:tblPrEx>
          <w:jc w:val="left"/>
        </w:tblPrEx>
        <w:trPr>
          <w:trHeight w:val="267"/>
        </w:trPr>
        <w:tc>
          <w:tcPr>
            <w:tcW w:w="3116" w:type="dxa"/>
            <w:gridSpan w:val="2"/>
          </w:tcPr>
          <w:p w14:paraId="18E8B6F4" w14:textId="721623A0" w:rsidR="00232FF0" w:rsidRPr="00C321B5" w:rsidRDefault="00232FF0" w:rsidP="009B5476">
            <w:pPr>
              <w:rPr>
                <w:rFonts w:ascii="Georgia" w:hAnsi="Georgia" w:cs="Calibri"/>
                <w:color w:val="747474" w:themeColor="background2" w:themeShade="80"/>
              </w:rPr>
            </w:pPr>
            <w:r w:rsidRPr="00C321B5">
              <w:rPr>
                <w:rFonts w:ascii="Georgia" w:hAnsi="Georgia" w:cs="Calibri"/>
                <w:color w:val="747474" w:themeColor="background2" w:themeShade="80"/>
              </w:rPr>
              <w:t>Ubicación en grados decimales</w:t>
            </w:r>
            <w:r w:rsidR="00A356F0" w:rsidRPr="00C321B5">
              <w:rPr>
                <w:rFonts w:ascii="Georgia" w:hAnsi="Georgia" w:cs="Calibri"/>
                <w:color w:val="747474" w:themeColor="background2" w:themeShade="80"/>
              </w:rPr>
              <w:t>:</w:t>
            </w:r>
          </w:p>
        </w:tc>
        <w:tc>
          <w:tcPr>
            <w:tcW w:w="3117" w:type="dxa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"/>
              <w:gridCol w:w="2009"/>
            </w:tblGrid>
            <w:tr w:rsidR="00232FF0" w:rsidRPr="00C321B5" w14:paraId="74EC5F4E" w14:textId="77777777" w:rsidTr="007A35AC">
              <w:trPr>
                <w:trHeight w:val="20"/>
                <w:jc w:val="center"/>
              </w:trPr>
              <w:tc>
                <w:tcPr>
                  <w:tcW w:w="882" w:type="dxa"/>
                  <w:vAlign w:val="center"/>
                </w:tcPr>
                <w:p w14:paraId="32BF6B1C" w14:textId="46317D89" w:rsidR="00232FF0" w:rsidRPr="00C321B5" w:rsidRDefault="00232FF0" w:rsidP="00072A69">
                  <w:pPr>
                    <w:spacing w:after="0" w:line="240" w:lineRule="auto"/>
                    <w:ind w:right="-251"/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</w:pPr>
                  <w:r w:rsidRPr="00C321B5"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  <w:t>Latitud</w:t>
                  </w:r>
                </w:p>
              </w:tc>
              <w:tc>
                <w:tcPr>
                  <w:tcW w:w="2009" w:type="dxa"/>
                  <w:shd w:val="clear" w:color="auto" w:fill="D8DFED"/>
                  <w:vAlign w:val="center"/>
                </w:tcPr>
                <w:p w14:paraId="747CDB0C" w14:textId="13F2969E" w:rsidR="00232FF0" w:rsidRPr="00441C1C" w:rsidRDefault="00522B8C">
                  <w:pPr>
                    <w:spacing w:after="0" w:line="240" w:lineRule="auto"/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</w:pPr>
                  <w:permStart w:id="1578780919" w:edGrp="everyone"/>
                  <w:r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 xml:space="preserve">  </w:t>
                  </w:r>
                  <w:r w:rsidR="00B64232"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>Ej.: 14.034516</w:t>
                  </w:r>
                  <w:r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 xml:space="preserve">  </w:t>
                  </w:r>
                  <w:permEnd w:id="1578780919"/>
                </w:p>
              </w:tc>
            </w:tr>
          </w:tbl>
          <w:p w14:paraId="2B112E98" w14:textId="77777777" w:rsidR="00232FF0" w:rsidRPr="00C321B5" w:rsidRDefault="00232FF0">
            <w:pPr>
              <w:jc w:val="both"/>
              <w:rPr>
                <w:rFonts w:ascii="Georgia" w:hAnsi="Georgia" w:cs="Arial"/>
                <w:b/>
                <w:bCs/>
                <w:color w:val="000000" w:themeColor="text1"/>
              </w:rPr>
            </w:pPr>
          </w:p>
        </w:tc>
        <w:tc>
          <w:tcPr>
            <w:tcW w:w="3118" w:type="dxa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8"/>
              <w:gridCol w:w="1723"/>
            </w:tblGrid>
            <w:tr w:rsidR="00232FF0" w:rsidRPr="00C321B5" w14:paraId="251EC9CE" w14:textId="77777777" w:rsidTr="00441C1C">
              <w:trPr>
                <w:trHeight w:val="20"/>
                <w:jc w:val="center"/>
              </w:trPr>
              <w:tc>
                <w:tcPr>
                  <w:tcW w:w="1168" w:type="dxa"/>
                  <w:vAlign w:val="center"/>
                </w:tcPr>
                <w:p w14:paraId="4D354F6A" w14:textId="77777777" w:rsidR="00232FF0" w:rsidRPr="00C321B5" w:rsidRDefault="00232FF0" w:rsidP="00072A69">
                  <w:pPr>
                    <w:spacing w:after="0" w:line="240" w:lineRule="auto"/>
                    <w:ind w:right="-397"/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</w:pPr>
                  <w:r w:rsidRPr="00C321B5"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  <w:t>Longitud:</w:t>
                  </w:r>
                </w:p>
              </w:tc>
              <w:tc>
                <w:tcPr>
                  <w:tcW w:w="1723" w:type="dxa"/>
                  <w:shd w:val="clear" w:color="auto" w:fill="D8DFED"/>
                  <w:vAlign w:val="center"/>
                </w:tcPr>
                <w:p w14:paraId="11347951" w14:textId="2286A379" w:rsidR="00232FF0" w:rsidRPr="00441C1C" w:rsidRDefault="00522B8C">
                  <w:pPr>
                    <w:spacing w:after="0" w:line="240" w:lineRule="auto"/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</w:pPr>
                  <w:permStart w:id="2121420965" w:edGrp="everyone"/>
                  <w:r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 xml:space="preserve">  </w:t>
                  </w:r>
                  <w:r w:rsidR="00A524A9"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>Ej.: -87.204050</w:t>
                  </w:r>
                  <w:r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 xml:space="preserve">  </w:t>
                  </w:r>
                  <w:permEnd w:id="2121420965"/>
                </w:p>
              </w:tc>
            </w:tr>
          </w:tbl>
          <w:p w14:paraId="2930B236" w14:textId="77777777" w:rsidR="00232FF0" w:rsidRPr="00C321B5" w:rsidRDefault="00232FF0">
            <w:pPr>
              <w:jc w:val="both"/>
              <w:rPr>
                <w:rFonts w:ascii="Georgia" w:hAnsi="Georgia" w:cs="Arial"/>
                <w:b/>
                <w:bCs/>
                <w:color w:val="000000" w:themeColor="text1"/>
              </w:rPr>
            </w:pPr>
          </w:p>
        </w:tc>
      </w:tr>
    </w:tbl>
    <w:p w14:paraId="2F9AE3E9" w14:textId="77777777" w:rsidR="00A77282" w:rsidRPr="00C321B5" w:rsidRDefault="00A77282" w:rsidP="00F77B7E">
      <w:pPr>
        <w:ind w:left="142" w:hanging="142"/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eastAsia="es-ES"/>
        </w:rPr>
      </w:pPr>
    </w:p>
    <w:tbl>
      <w:tblPr>
        <w:tblStyle w:val="Tablaconcuadrcul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27"/>
        <w:gridCol w:w="3117"/>
        <w:gridCol w:w="3118"/>
      </w:tblGrid>
      <w:tr w:rsidR="0056287C" w:rsidRPr="00C321B5" w14:paraId="46E463B6" w14:textId="77777777" w:rsidTr="00514B19">
        <w:trPr>
          <w:jc w:val="center"/>
        </w:trPr>
        <w:tc>
          <w:tcPr>
            <w:tcW w:w="2689" w:type="dxa"/>
            <w:vAlign w:val="center"/>
          </w:tcPr>
          <w:p w14:paraId="12F00733" w14:textId="7B2D79AA" w:rsidR="0056287C" w:rsidRPr="00C321B5" w:rsidRDefault="0056287C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Punto de medición:</w:t>
            </w:r>
          </w:p>
        </w:tc>
        <w:tc>
          <w:tcPr>
            <w:tcW w:w="6662" w:type="dxa"/>
            <w:gridSpan w:val="3"/>
            <w:shd w:val="clear" w:color="auto" w:fill="D8DFED"/>
            <w:vAlign w:val="center"/>
          </w:tcPr>
          <w:p w14:paraId="1D50FC1B" w14:textId="60BBC25B" w:rsidR="0056287C" w:rsidRPr="00C321B5" w:rsidRDefault="00522B8C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77087106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Subestación, línea o barra y nivel de tensión   </w:t>
            </w:r>
            <w:permEnd w:id="1770871069"/>
          </w:p>
        </w:tc>
      </w:tr>
      <w:tr w:rsidR="0056287C" w:rsidRPr="00C321B5" w14:paraId="10CA668D" w14:textId="77777777" w:rsidTr="00514B19">
        <w:trPr>
          <w:jc w:val="center"/>
        </w:trPr>
        <w:tc>
          <w:tcPr>
            <w:tcW w:w="9351" w:type="dxa"/>
            <w:gridSpan w:val="4"/>
            <w:vAlign w:val="center"/>
          </w:tcPr>
          <w:p w14:paraId="42D21708" w14:textId="77777777" w:rsidR="0056287C" w:rsidRPr="00C321B5" w:rsidRDefault="0056287C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6287C" w:rsidRPr="00C321B5" w14:paraId="0CD67717" w14:textId="77777777" w:rsidTr="00514B19">
        <w:trPr>
          <w:jc w:val="center"/>
        </w:trPr>
        <w:tc>
          <w:tcPr>
            <w:tcW w:w="2689" w:type="dxa"/>
            <w:vAlign w:val="center"/>
          </w:tcPr>
          <w:p w14:paraId="3FCCDE21" w14:textId="77777777" w:rsidR="0056287C" w:rsidRPr="00C321B5" w:rsidRDefault="0056287C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Dirección de la ubicación:</w:t>
            </w:r>
          </w:p>
        </w:tc>
        <w:tc>
          <w:tcPr>
            <w:tcW w:w="6662" w:type="dxa"/>
            <w:gridSpan w:val="3"/>
            <w:shd w:val="clear" w:color="auto" w:fill="D8DFED"/>
            <w:vAlign w:val="center"/>
          </w:tcPr>
          <w:p w14:paraId="31726697" w14:textId="64CB7B17" w:rsidR="0056287C" w:rsidRPr="00C321B5" w:rsidRDefault="00522B8C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870325787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870325787"/>
          </w:p>
        </w:tc>
      </w:tr>
      <w:tr w:rsidR="0056287C" w:rsidRPr="00C321B5" w14:paraId="095C1654" w14:textId="77777777" w:rsidTr="00514B19">
        <w:trPr>
          <w:jc w:val="center"/>
        </w:trPr>
        <w:tc>
          <w:tcPr>
            <w:tcW w:w="9351" w:type="dxa"/>
            <w:gridSpan w:val="4"/>
            <w:vAlign w:val="center"/>
          </w:tcPr>
          <w:p w14:paraId="1AA364BB" w14:textId="77777777" w:rsidR="0056287C" w:rsidRPr="00C321B5" w:rsidRDefault="0056287C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6287C" w:rsidRPr="00C321B5" w14:paraId="15D0D8B3" w14:textId="77777777" w:rsidTr="00514B19">
        <w:tblPrEx>
          <w:jc w:val="left"/>
        </w:tblPrEx>
        <w:trPr>
          <w:trHeight w:val="267"/>
        </w:trPr>
        <w:tc>
          <w:tcPr>
            <w:tcW w:w="3116" w:type="dxa"/>
            <w:gridSpan w:val="2"/>
          </w:tcPr>
          <w:p w14:paraId="2CD1576E" w14:textId="4C910268" w:rsidR="0056287C" w:rsidRPr="00C321B5" w:rsidRDefault="0056287C" w:rsidP="009B5476">
            <w:pPr>
              <w:rPr>
                <w:rFonts w:ascii="Georgia" w:hAnsi="Georgia" w:cs="Calibri"/>
                <w:color w:val="747474" w:themeColor="background2" w:themeShade="80"/>
              </w:rPr>
            </w:pPr>
            <w:r w:rsidRPr="00C321B5">
              <w:rPr>
                <w:rFonts w:ascii="Georgia" w:hAnsi="Georgia" w:cs="Calibri"/>
                <w:color w:val="747474" w:themeColor="background2" w:themeShade="80"/>
              </w:rPr>
              <w:t>Ubicación en grados decimales</w:t>
            </w:r>
            <w:r w:rsidR="00A356F0" w:rsidRPr="00C321B5">
              <w:rPr>
                <w:rFonts w:ascii="Georgia" w:hAnsi="Georgia" w:cs="Calibri"/>
                <w:color w:val="747474" w:themeColor="background2" w:themeShade="80"/>
              </w:rPr>
              <w:t>:</w:t>
            </w:r>
          </w:p>
        </w:tc>
        <w:tc>
          <w:tcPr>
            <w:tcW w:w="3117" w:type="dxa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1"/>
              <w:gridCol w:w="1860"/>
            </w:tblGrid>
            <w:tr w:rsidR="0056287C" w:rsidRPr="00C321B5" w14:paraId="1C449D69" w14:textId="77777777" w:rsidTr="00902A20">
              <w:trPr>
                <w:trHeight w:val="20"/>
                <w:jc w:val="center"/>
              </w:trPr>
              <w:tc>
                <w:tcPr>
                  <w:tcW w:w="1031" w:type="dxa"/>
                  <w:vAlign w:val="center"/>
                </w:tcPr>
                <w:p w14:paraId="7613D24D" w14:textId="1003D176" w:rsidR="0056287C" w:rsidRPr="00C321B5" w:rsidRDefault="0056287C">
                  <w:pPr>
                    <w:spacing w:after="0" w:line="240" w:lineRule="auto"/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</w:pPr>
                  <w:r w:rsidRPr="00C321B5"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  <w:t>Latitud</w:t>
                  </w:r>
                </w:p>
              </w:tc>
              <w:tc>
                <w:tcPr>
                  <w:tcW w:w="1860" w:type="dxa"/>
                  <w:shd w:val="clear" w:color="auto" w:fill="D8DFED"/>
                  <w:vAlign w:val="center"/>
                </w:tcPr>
                <w:p w14:paraId="7177CEC7" w14:textId="5C88F61A" w:rsidR="0056287C" w:rsidRPr="00441C1C" w:rsidRDefault="00522B8C">
                  <w:pPr>
                    <w:spacing w:after="0" w:line="240" w:lineRule="auto"/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</w:pPr>
                  <w:permStart w:id="1713313135" w:edGrp="everyone"/>
                  <w:r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 xml:space="preserve">  </w:t>
                  </w:r>
                  <w:r w:rsidR="00B64232"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>Ej.: 14.034516</w:t>
                  </w:r>
                  <w:r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 xml:space="preserve">  </w:t>
                  </w:r>
                  <w:permEnd w:id="1713313135"/>
                </w:p>
              </w:tc>
            </w:tr>
          </w:tbl>
          <w:p w14:paraId="0F577507" w14:textId="77777777" w:rsidR="0056287C" w:rsidRPr="00C321B5" w:rsidRDefault="0056287C">
            <w:pPr>
              <w:jc w:val="both"/>
              <w:rPr>
                <w:rFonts w:ascii="Georgia" w:hAnsi="Georgia" w:cs="Arial"/>
                <w:b/>
                <w:bCs/>
                <w:color w:val="000000" w:themeColor="text1"/>
              </w:rPr>
            </w:pPr>
          </w:p>
        </w:tc>
        <w:tc>
          <w:tcPr>
            <w:tcW w:w="3118" w:type="dxa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"/>
              <w:gridCol w:w="2009"/>
            </w:tblGrid>
            <w:tr w:rsidR="0056287C" w:rsidRPr="00C321B5" w14:paraId="39DCC4F9" w14:textId="77777777" w:rsidTr="007A35AC">
              <w:trPr>
                <w:trHeight w:val="20"/>
                <w:jc w:val="center"/>
              </w:trPr>
              <w:tc>
                <w:tcPr>
                  <w:tcW w:w="882" w:type="dxa"/>
                  <w:vAlign w:val="center"/>
                </w:tcPr>
                <w:p w14:paraId="293143A5" w14:textId="7D8759E8" w:rsidR="0056287C" w:rsidRPr="00C321B5" w:rsidRDefault="0056287C" w:rsidP="00A356F0">
                  <w:pPr>
                    <w:spacing w:after="0" w:line="240" w:lineRule="auto"/>
                    <w:ind w:right="-255"/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</w:pPr>
                  <w:r w:rsidRPr="00C321B5"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  <w:t>Longitud</w:t>
                  </w:r>
                </w:p>
              </w:tc>
              <w:tc>
                <w:tcPr>
                  <w:tcW w:w="2009" w:type="dxa"/>
                  <w:shd w:val="clear" w:color="auto" w:fill="D8DFED"/>
                  <w:vAlign w:val="center"/>
                </w:tcPr>
                <w:p w14:paraId="61FCC9F6" w14:textId="28188EB4" w:rsidR="0056287C" w:rsidRPr="00441C1C" w:rsidRDefault="00522B8C">
                  <w:pPr>
                    <w:spacing w:after="0" w:line="240" w:lineRule="auto"/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</w:pPr>
                  <w:permStart w:id="1632389350" w:edGrp="everyone"/>
                  <w:r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 xml:space="preserve"> </w:t>
                  </w:r>
                  <w:r w:rsidR="00A524A9"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 xml:space="preserve"> Ej.: -87.204050</w:t>
                  </w:r>
                  <w:r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 xml:space="preserve">   </w:t>
                  </w:r>
                  <w:permEnd w:id="1632389350"/>
                </w:p>
              </w:tc>
            </w:tr>
          </w:tbl>
          <w:p w14:paraId="657D5FCB" w14:textId="77777777" w:rsidR="0056287C" w:rsidRPr="00C321B5" w:rsidRDefault="0056287C">
            <w:pPr>
              <w:jc w:val="both"/>
              <w:rPr>
                <w:rFonts w:ascii="Georgia" w:hAnsi="Georgia" w:cs="Arial"/>
                <w:b/>
                <w:bCs/>
                <w:color w:val="000000" w:themeColor="text1"/>
              </w:rPr>
            </w:pPr>
          </w:p>
        </w:tc>
      </w:tr>
    </w:tbl>
    <w:p w14:paraId="266F1C21" w14:textId="77777777" w:rsidR="00A77282" w:rsidRPr="00C321B5" w:rsidRDefault="00A77282" w:rsidP="00F77B7E">
      <w:pPr>
        <w:ind w:left="142" w:hanging="142"/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</w:p>
    <w:tbl>
      <w:tblPr>
        <w:tblStyle w:val="Tablaconcuadrcula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27"/>
        <w:gridCol w:w="3117"/>
        <w:gridCol w:w="3118"/>
      </w:tblGrid>
      <w:tr w:rsidR="0056287C" w:rsidRPr="00C321B5" w14:paraId="2753D1BC" w14:textId="77777777" w:rsidTr="00514B19">
        <w:trPr>
          <w:jc w:val="center"/>
        </w:trPr>
        <w:tc>
          <w:tcPr>
            <w:tcW w:w="2689" w:type="dxa"/>
            <w:vAlign w:val="center"/>
          </w:tcPr>
          <w:p w14:paraId="49F9E0CE" w14:textId="0BD09092" w:rsidR="0056287C" w:rsidRPr="00C321B5" w:rsidRDefault="0056287C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Punto </w:t>
            </w:r>
            <w:r w:rsidR="009360EB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de 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frontera:</w:t>
            </w:r>
          </w:p>
        </w:tc>
        <w:tc>
          <w:tcPr>
            <w:tcW w:w="6662" w:type="dxa"/>
            <w:gridSpan w:val="3"/>
            <w:shd w:val="clear" w:color="auto" w:fill="D8DFED"/>
            <w:vAlign w:val="center"/>
          </w:tcPr>
          <w:p w14:paraId="12321B73" w14:textId="72A92159" w:rsidR="0056287C" w:rsidRPr="00C321B5" w:rsidRDefault="00522B8C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5494842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Subestación, línea o barra y nivel de tensión   </w:t>
            </w:r>
            <w:permEnd w:id="154948429"/>
          </w:p>
        </w:tc>
      </w:tr>
      <w:tr w:rsidR="0056287C" w:rsidRPr="00C321B5" w14:paraId="410D767B" w14:textId="77777777" w:rsidTr="00514B19">
        <w:trPr>
          <w:jc w:val="center"/>
        </w:trPr>
        <w:tc>
          <w:tcPr>
            <w:tcW w:w="9351" w:type="dxa"/>
            <w:gridSpan w:val="4"/>
            <w:vAlign w:val="center"/>
          </w:tcPr>
          <w:p w14:paraId="55A1F3A9" w14:textId="77777777" w:rsidR="0056287C" w:rsidRPr="00C321B5" w:rsidRDefault="0056287C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6287C" w:rsidRPr="00C321B5" w14:paraId="1EA4C6DB" w14:textId="77777777" w:rsidTr="00514B19">
        <w:trPr>
          <w:jc w:val="center"/>
        </w:trPr>
        <w:tc>
          <w:tcPr>
            <w:tcW w:w="2689" w:type="dxa"/>
            <w:vAlign w:val="center"/>
          </w:tcPr>
          <w:p w14:paraId="3C872F97" w14:textId="77777777" w:rsidR="0056287C" w:rsidRPr="00C321B5" w:rsidRDefault="0056287C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Dirección de la ubicación:</w:t>
            </w:r>
          </w:p>
        </w:tc>
        <w:tc>
          <w:tcPr>
            <w:tcW w:w="6662" w:type="dxa"/>
            <w:gridSpan w:val="3"/>
            <w:shd w:val="clear" w:color="auto" w:fill="D8DFED"/>
            <w:vAlign w:val="center"/>
          </w:tcPr>
          <w:p w14:paraId="293984B4" w14:textId="0D4A34A8" w:rsidR="0056287C" w:rsidRPr="00C321B5" w:rsidRDefault="00522B8C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494629218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494629218"/>
          </w:p>
        </w:tc>
      </w:tr>
      <w:tr w:rsidR="0056287C" w:rsidRPr="00C321B5" w14:paraId="30F077BF" w14:textId="77777777" w:rsidTr="00514B19">
        <w:trPr>
          <w:jc w:val="center"/>
        </w:trPr>
        <w:tc>
          <w:tcPr>
            <w:tcW w:w="9351" w:type="dxa"/>
            <w:gridSpan w:val="4"/>
            <w:vAlign w:val="center"/>
          </w:tcPr>
          <w:p w14:paraId="326D94C1" w14:textId="77777777" w:rsidR="0056287C" w:rsidRPr="00C321B5" w:rsidRDefault="0056287C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56287C" w:rsidRPr="00C321B5" w14:paraId="6160FF6C" w14:textId="77777777" w:rsidTr="00514B19">
        <w:tblPrEx>
          <w:jc w:val="left"/>
        </w:tblPrEx>
        <w:trPr>
          <w:trHeight w:val="267"/>
        </w:trPr>
        <w:tc>
          <w:tcPr>
            <w:tcW w:w="3116" w:type="dxa"/>
            <w:gridSpan w:val="2"/>
          </w:tcPr>
          <w:p w14:paraId="142EA6BE" w14:textId="566194C7" w:rsidR="0056287C" w:rsidRPr="00C321B5" w:rsidRDefault="0056287C" w:rsidP="009B5476">
            <w:pPr>
              <w:rPr>
                <w:rFonts w:ascii="Georgia" w:hAnsi="Georgia" w:cs="Calibri"/>
                <w:color w:val="747474" w:themeColor="background2" w:themeShade="80"/>
              </w:rPr>
            </w:pPr>
            <w:r w:rsidRPr="00C321B5">
              <w:rPr>
                <w:rFonts w:ascii="Georgia" w:hAnsi="Georgia" w:cs="Calibri"/>
                <w:color w:val="747474" w:themeColor="background2" w:themeShade="80"/>
              </w:rPr>
              <w:t>Ubicación en grados decimales</w:t>
            </w:r>
            <w:r w:rsidR="00A356F0" w:rsidRPr="00C321B5">
              <w:rPr>
                <w:rFonts w:ascii="Georgia" w:hAnsi="Georgia" w:cs="Calibri"/>
                <w:color w:val="747474" w:themeColor="background2" w:themeShade="80"/>
              </w:rPr>
              <w:t>:</w:t>
            </w:r>
          </w:p>
        </w:tc>
        <w:tc>
          <w:tcPr>
            <w:tcW w:w="3117" w:type="dxa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1"/>
              <w:gridCol w:w="1860"/>
            </w:tblGrid>
            <w:tr w:rsidR="0056287C" w:rsidRPr="00C321B5" w14:paraId="2A09AC3D" w14:textId="77777777" w:rsidTr="00441C1C">
              <w:trPr>
                <w:trHeight w:val="20"/>
                <w:jc w:val="center"/>
              </w:trPr>
              <w:tc>
                <w:tcPr>
                  <w:tcW w:w="1031" w:type="dxa"/>
                  <w:vAlign w:val="center"/>
                </w:tcPr>
                <w:p w14:paraId="5CBF7E05" w14:textId="7895869B" w:rsidR="0056287C" w:rsidRPr="00C321B5" w:rsidRDefault="0056287C">
                  <w:pPr>
                    <w:spacing w:after="0" w:line="240" w:lineRule="auto"/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</w:pPr>
                  <w:r w:rsidRPr="00C321B5"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  <w:t>Latitud</w:t>
                  </w:r>
                </w:p>
              </w:tc>
              <w:tc>
                <w:tcPr>
                  <w:tcW w:w="1860" w:type="dxa"/>
                  <w:shd w:val="clear" w:color="auto" w:fill="D8DFED"/>
                  <w:vAlign w:val="center"/>
                </w:tcPr>
                <w:p w14:paraId="39526C18" w14:textId="0D5620F6" w:rsidR="0056287C" w:rsidRPr="00441C1C" w:rsidRDefault="00522B8C">
                  <w:pPr>
                    <w:spacing w:after="0" w:line="240" w:lineRule="auto"/>
                    <w:rPr>
                      <w:rFonts w:ascii="Georgia" w:hAnsi="Georgia" w:cs="Calibri"/>
                      <w:sz w:val="20"/>
                      <w:szCs w:val="20"/>
                    </w:rPr>
                  </w:pPr>
                  <w:permStart w:id="626027397" w:edGrp="everyone"/>
                  <w:r w:rsidRPr="00441C1C">
                    <w:rPr>
                      <w:rFonts w:ascii="Georgia" w:hAnsi="Georgia" w:cs="Calibri"/>
                      <w:sz w:val="20"/>
                      <w:szCs w:val="20"/>
                    </w:rPr>
                    <w:t xml:space="preserve">  </w:t>
                  </w:r>
                  <w:r w:rsidR="00B64232"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>Ej.: 14.034516</w:t>
                  </w:r>
                  <w:r w:rsidRPr="00441C1C">
                    <w:rPr>
                      <w:rFonts w:ascii="Georgia" w:hAnsi="Georgia" w:cs="Calibri"/>
                      <w:sz w:val="20"/>
                      <w:szCs w:val="20"/>
                    </w:rPr>
                    <w:t xml:space="preserve">  </w:t>
                  </w:r>
                  <w:permEnd w:id="626027397"/>
                </w:p>
              </w:tc>
            </w:tr>
          </w:tbl>
          <w:p w14:paraId="502159A1" w14:textId="77777777" w:rsidR="0056287C" w:rsidRPr="00C321B5" w:rsidRDefault="0056287C">
            <w:pPr>
              <w:jc w:val="both"/>
              <w:rPr>
                <w:rFonts w:ascii="Georgia" w:hAnsi="Georgia" w:cs="Arial"/>
                <w:b/>
                <w:bCs/>
                <w:color w:val="000000" w:themeColor="text1"/>
              </w:rPr>
            </w:pPr>
          </w:p>
        </w:tc>
        <w:tc>
          <w:tcPr>
            <w:tcW w:w="3118" w:type="dxa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1865"/>
            </w:tblGrid>
            <w:tr w:rsidR="0056287C" w:rsidRPr="00C321B5" w14:paraId="0B5D4602" w14:textId="77777777" w:rsidTr="00441C1C">
              <w:trPr>
                <w:trHeight w:val="20"/>
                <w:jc w:val="center"/>
              </w:trPr>
              <w:tc>
                <w:tcPr>
                  <w:tcW w:w="1026" w:type="dxa"/>
                  <w:vAlign w:val="center"/>
                </w:tcPr>
                <w:p w14:paraId="2A785B8B" w14:textId="5099B31A" w:rsidR="0056287C" w:rsidRPr="00C321B5" w:rsidRDefault="0056287C" w:rsidP="005C47D4">
                  <w:pPr>
                    <w:spacing w:after="0" w:line="240" w:lineRule="auto"/>
                    <w:ind w:right="-255"/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</w:pPr>
                  <w:r w:rsidRPr="00C321B5">
                    <w:rPr>
                      <w:rFonts w:ascii="Georgia" w:eastAsia="Times New Roman" w:hAnsi="Georgia" w:cs="Calibri"/>
                      <w:color w:val="747474" w:themeColor="background2" w:themeShade="80"/>
                      <w:shd w:val="clear" w:color="auto" w:fill="FFFFFF"/>
                      <w:lang w:val="es-ES" w:eastAsia="es-ES"/>
                    </w:rPr>
                    <w:t>Longitud</w:t>
                  </w:r>
                </w:p>
              </w:tc>
              <w:tc>
                <w:tcPr>
                  <w:tcW w:w="1865" w:type="dxa"/>
                  <w:shd w:val="clear" w:color="auto" w:fill="D8DFED"/>
                  <w:vAlign w:val="center"/>
                </w:tcPr>
                <w:p w14:paraId="665CA61B" w14:textId="6F7E53CB" w:rsidR="0056287C" w:rsidRPr="00441C1C" w:rsidRDefault="00522B8C">
                  <w:pPr>
                    <w:spacing w:after="0" w:line="240" w:lineRule="auto"/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</w:pPr>
                  <w:permStart w:id="612897403" w:edGrp="everyone"/>
                  <w:r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 xml:space="preserve"> </w:t>
                  </w:r>
                  <w:r w:rsidR="00A524A9"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 xml:space="preserve"> Ej.: -87.204050</w:t>
                  </w:r>
                  <w:r w:rsidRPr="00441C1C">
                    <w:rPr>
                      <w:rFonts w:ascii="Georgia" w:hAnsi="Georgia" w:cs="Calibri"/>
                      <w:color w:val="747474" w:themeColor="background2" w:themeShade="80"/>
                      <w:sz w:val="20"/>
                      <w:szCs w:val="20"/>
                    </w:rPr>
                    <w:t xml:space="preserve">   </w:t>
                  </w:r>
                  <w:permEnd w:id="612897403"/>
                </w:p>
              </w:tc>
            </w:tr>
          </w:tbl>
          <w:p w14:paraId="1453794B" w14:textId="77777777" w:rsidR="0056287C" w:rsidRPr="00C321B5" w:rsidRDefault="0056287C">
            <w:pPr>
              <w:jc w:val="both"/>
              <w:rPr>
                <w:rFonts w:ascii="Georgia" w:hAnsi="Georgia" w:cs="Arial"/>
                <w:b/>
                <w:bCs/>
                <w:color w:val="000000" w:themeColor="text1"/>
              </w:rPr>
            </w:pPr>
          </w:p>
        </w:tc>
      </w:tr>
    </w:tbl>
    <w:p w14:paraId="1F9ECA9C" w14:textId="77777777" w:rsidR="00F4096A" w:rsidRPr="00C321B5" w:rsidRDefault="00F4096A" w:rsidP="00F4096A">
      <w:pPr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</w:p>
    <w:p w14:paraId="356EBFDA" w14:textId="77777777" w:rsidR="00441C1C" w:rsidRDefault="00441C1C" w:rsidP="00F4096A">
      <w:pPr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</w:p>
    <w:p w14:paraId="072F8DDB" w14:textId="77777777" w:rsidR="007E2294" w:rsidRDefault="007E2294" w:rsidP="00F4096A">
      <w:pPr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</w:p>
    <w:p w14:paraId="714735BA" w14:textId="77777777" w:rsidR="00441C1C" w:rsidRDefault="00441C1C" w:rsidP="00F4096A">
      <w:pPr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</w:p>
    <w:p w14:paraId="29CF8506" w14:textId="74C2D3E0" w:rsidR="00F4096A" w:rsidRPr="00C321B5" w:rsidRDefault="00F4096A" w:rsidP="00F4096A">
      <w:pPr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lastRenderedPageBreak/>
        <w:t>Información referente al aprovechamiento de una cuenca hidrográfica (si aplica)</w:t>
      </w:r>
    </w:p>
    <w:tbl>
      <w:tblPr>
        <w:tblStyle w:val="Tablaconcuadrcula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7"/>
      </w:tblGrid>
      <w:tr w:rsidR="00F4096A" w:rsidRPr="00C321B5" w14:paraId="33866A98" w14:textId="77777777" w:rsidTr="00F16F87">
        <w:trPr>
          <w:trHeight w:val="274"/>
        </w:trPr>
        <w:tc>
          <w:tcPr>
            <w:tcW w:w="4962" w:type="dxa"/>
          </w:tcPr>
          <w:p w14:paraId="192EF7CF" w14:textId="77777777" w:rsidR="00F4096A" w:rsidRPr="00C321B5" w:rsidRDefault="00F4096A" w:rsidP="00B97C9B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Vigencia en años de la concesión de derechos de aprovechamiento de aguas</w:t>
            </w:r>
            <w:r w:rsidRPr="00C321B5">
              <w:rPr>
                <w:rFonts w:ascii="Georgia" w:hAnsi="Georgia" w:cstheme="minorHAnsi"/>
              </w:rPr>
              <w:t>:</w:t>
            </w:r>
          </w:p>
        </w:tc>
        <w:tc>
          <w:tcPr>
            <w:tcW w:w="4257" w:type="dxa"/>
          </w:tcPr>
          <w:p w14:paraId="39E57A02" w14:textId="77777777" w:rsidR="00F4096A" w:rsidRPr="00C321B5" w:rsidRDefault="00F4096A" w:rsidP="00B97C9B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038005658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2038005658"/>
          </w:p>
        </w:tc>
      </w:tr>
      <w:tr w:rsidR="00F4096A" w:rsidRPr="00C321B5" w14:paraId="04508F0D" w14:textId="77777777" w:rsidTr="00F16F87">
        <w:trPr>
          <w:trHeight w:val="28"/>
        </w:trPr>
        <w:tc>
          <w:tcPr>
            <w:tcW w:w="9219" w:type="dxa"/>
            <w:gridSpan w:val="2"/>
          </w:tcPr>
          <w:p w14:paraId="46B40C81" w14:textId="77777777" w:rsidR="00F4096A" w:rsidRPr="00C321B5" w:rsidRDefault="00F4096A" w:rsidP="00B97C9B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4096A" w:rsidRPr="00C321B5" w14:paraId="59C2BCE0" w14:textId="77777777" w:rsidTr="00F16F87">
        <w:tc>
          <w:tcPr>
            <w:tcW w:w="4962" w:type="dxa"/>
          </w:tcPr>
          <w:p w14:paraId="218CA590" w14:textId="6CD8A6B3" w:rsidR="00F4096A" w:rsidRPr="00C321B5" w:rsidRDefault="00F16F87" w:rsidP="00B97C9B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vencimiento de la concesión de derechos de aprovechamiento de aguas</w:t>
            </w:r>
            <w:r w:rsidRPr="00C321B5">
              <w:rPr>
                <w:rFonts w:ascii="Georgia" w:hAnsi="Georgia" w:cstheme="minorHAnsi"/>
              </w:rPr>
              <w:t>:</w:t>
            </w:r>
          </w:p>
        </w:tc>
        <w:tc>
          <w:tcPr>
            <w:tcW w:w="4257" w:type="dxa"/>
          </w:tcPr>
          <w:p w14:paraId="2BB855DD" w14:textId="7C908F26" w:rsidR="00F4096A" w:rsidRPr="00C321B5" w:rsidRDefault="00F4096A" w:rsidP="00B97C9B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683106991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1238053760"/>
                <w:placeholder>
                  <w:docPart w:val="766273D482034D06B232D1D108FAB8FB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/>
              <w:sdtContent>
                <w:r w:rsidR="00F16F87"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</w:t>
            </w:r>
            <w:permEnd w:id="683106991"/>
          </w:p>
        </w:tc>
      </w:tr>
      <w:tr w:rsidR="00F4096A" w:rsidRPr="00C321B5" w14:paraId="634BB638" w14:textId="77777777" w:rsidTr="00F16F87">
        <w:trPr>
          <w:trHeight w:val="58"/>
        </w:trPr>
        <w:tc>
          <w:tcPr>
            <w:tcW w:w="9219" w:type="dxa"/>
            <w:gridSpan w:val="2"/>
          </w:tcPr>
          <w:p w14:paraId="1ED4C30E" w14:textId="77777777" w:rsidR="00F4096A" w:rsidRPr="00C321B5" w:rsidRDefault="00F4096A" w:rsidP="00B97C9B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</w:p>
        </w:tc>
      </w:tr>
      <w:tr w:rsidR="00BD5DA3" w:rsidRPr="00C321B5" w14:paraId="2359EFE7" w14:textId="77777777" w:rsidTr="00F16F87">
        <w:trPr>
          <w:trHeight w:val="274"/>
        </w:trPr>
        <w:tc>
          <w:tcPr>
            <w:tcW w:w="4962" w:type="dxa"/>
          </w:tcPr>
          <w:p w14:paraId="6A9A5CC8" w14:textId="2FBB939D" w:rsidR="00BD5DA3" w:rsidRPr="00C321B5" w:rsidRDefault="00BD5DA3" w:rsidP="00BD5DA3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Nombre de la cuenca hidrográfica:</w:t>
            </w:r>
          </w:p>
        </w:tc>
        <w:tc>
          <w:tcPr>
            <w:tcW w:w="4257" w:type="dxa"/>
          </w:tcPr>
          <w:p w14:paraId="3EE647B6" w14:textId="77777777" w:rsidR="00BD5DA3" w:rsidRPr="00C321B5" w:rsidRDefault="00BD5DA3" w:rsidP="00BD5DA3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566636794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566636794"/>
          </w:p>
        </w:tc>
      </w:tr>
      <w:tr w:rsidR="00BD5DA3" w:rsidRPr="00C321B5" w14:paraId="7E6975D0" w14:textId="77777777" w:rsidTr="00F16F87">
        <w:trPr>
          <w:trHeight w:val="58"/>
        </w:trPr>
        <w:tc>
          <w:tcPr>
            <w:tcW w:w="9219" w:type="dxa"/>
            <w:gridSpan w:val="2"/>
          </w:tcPr>
          <w:p w14:paraId="3A4EDC62" w14:textId="77777777" w:rsidR="00BD5DA3" w:rsidRPr="00C321B5" w:rsidRDefault="00BD5DA3" w:rsidP="00BD5DA3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</w:p>
        </w:tc>
      </w:tr>
      <w:tr w:rsidR="00BD5DA3" w:rsidRPr="00C321B5" w14:paraId="5AA03FB1" w14:textId="77777777" w:rsidTr="00F16F87">
        <w:trPr>
          <w:trHeight w:val="274"/>
        </w:trPr>
        <w:tc>
          <w:tcPr>
            <w:tcW w:w="4962" w:type="dxa"/>
          </w:tcPr>
          <w:p w14:paraId="2ED9A114" w14:textId="77777777" w:rsidR="00BD5DA3" w:rsidRPr="00C321B5" w:rsidRDefault="00BD5DA3" w:rsidP="00BD5DA3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Nombre del río (en caso de que sea más de un río, especifique):</w:t>
            </w:r>
          </w:p>
        </w:tc>
        <w:tc>
          <w:tcPr>
            <w:tcW w:w="4257" w:type="dxa"/>
          </w:tcPr>
          <w:p w14:paraId="6E05411F" w14:textId="77777777" w:rsidR="00BD5DA3" w:rsidRPr="00C321B5" w:rsidRDefault="00BD5DA3" w:rsidP="00BD5DA3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547050631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547050631"/>
          </w:p>
        </w:tc>
      </w:tr>
    </w:tbl>
    <w:p w14:paraId="4C554224" w14:textId="77777777" w:rsidR="00F4096A" w:rsidRPr="00C321B5" w:rsidRDefault="00F4096A" w:rsidP="00F4096A">
      <w:pPr>
        <w:jc w:val="both"/>
        <w:rPr>
          <w:rFonts w:ascii="Georgia" w:hAnsi="Georgia" w:cs="Calibri"/>
          <w:b/>
          <w:bCs/>
          <w:color w:val="000000" w:themeColor="text1"/>
        </w:rPr>
      </w:pPr>
    </w:p>
    <w:p w14:paraId="7DD73504" w14:textId="77777777" w:rsidR="00F4096A" w:rsidRPr="00C321B5" w:rsidRDefault="00F4096A" w:rsidP="00F4096A">
      <w:pPr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Información de la licencia ambiental: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90"/>
        <w:gridCol w:w="2131"/>
        <w:gridCol w:w="3260"/>
      </w:tblGrid>
      <w:tr w:rsidR="00F4096A" w:rsidRPr="00C321B5" w14:paraId="320F6563" w14:textId="77777777" w:rsidTr="00771001">
        <w:tc>
          <w:tcPr>
            <w:tcW w:w="3833" w:type="dxa"/>
            <w:gridSpan w:val="2"/>
          </w:tcPr>
          <w:p w14:paraId="4419E7C5" w14:textId="77777777" w:rsidR="00F4096A" w:rsidRPr="00C321B5" w:rsidRDefault="00F4096A" w:rsidP="00B97C9B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Núm. de licencia ambiental:</w:t>
            </w:r>
          </w:p>
        </w:tc>
        <w:tc>
          <w:tcPr>
            <w:tcW w:w="5391" w:type="dxa"/>
            <w:gridSpan w:val="2"/>
          </w:tcPr>
          <w:p w14:paraId="30DD3A39" w14:textId="77777777" w:rsidR="00F4096A" w:rsidRPr="00C321B5" w:rsidRDefault="00F4096A" w:rsidP="00B97C9B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711104982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711104982"/>
          </w:p>
        </w:tc>
      </w:tr>
      <w:tr w:rsidR="00F4096A" w:rsidRPr="00C321B5" w14:paraId="17F543D6" w14:textId="77777777" w:rsidTr="00771001">
        <w:tc>
          <w:tcPr>
            <w:tcW w:w="9224" w:type="dxa"/>
            <w:gridSpan w:val="4"/>
          </w:tcPr>
          <w:p w14:paraId="13B16826" w14:textId="77777777" w:rsidR="00F4096A" w:rsidRPr="00C321B5" w:rsidRDefault="00F4096A" w:rsidP="00B97C9B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4096A" w:rsidRPr="00C321B5" w14:paraId="6C69AB09" w14:textId="77777777" w:rsidTr="00771001">
        <w:tc>
          <w:tcPr>
            <w:tcW w:w="3833" w:type="dxa"/>
            <w:gridSpan w:val="2"/>
          </w:tcPr>
          <w:p w14:paraId="37382DE7" w14:textId="77777777" w:rsidR="00F4096A" w:rsidRPr="00C321B5" w:rsidRDefault="00F4096A" w:rsidP="00B97C9B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Categoría de la licencia ambiental:</w:t>
            </w:r>
          </w:p>
        </w:tc>
        <w:tc>
          <w:tcPr>
            <w:tcW w:w="5391" w:type="dxa"/>
            <w:gridSpan w:val="2"/>
          </w:tcPr>
          <w:p w14:paraId="0145C380" w14:textId="77777777" w:rsidR="00F4096A" w:rsidRPr="00C321B5" w:rsidRDefault="00F4096A" w:rsidP="00B97C9B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301245997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301245997"/>
          </w:p>
        </w:tc>
      </w:tr>
      <w:tr w:rsidR="00F4096A" w:rsidRPr="00C321B5" w14:paraId="47C4770A" w14:textId="77777777" w:rsidTr="00771001">
        <w:tc>
          <w:tcPr>
            <w:tcW w:w="9224" w:type="dxa"/>
            <w:gridSpan w:val="4"/>
          </w:tcPr>
          <w:p w14:paraId="2CD3788D" w14:textId="77777777" w:rsidR="00F4096A" w:rsidRPr="00C321B5" w:rsidRDefault="00F4096A" w:rsidP="00B97C9B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4096A" w:rsidRPr="00C321B5" w14:paraId="69D21BE2" w14:textId="77777777" w:rsidTr="00771001">
        <w:tc>
          <w:tcPr>
            <w:tcW w:w="1843" w:type="dxa"/>
          </w:tcPr>
          <w:p w14:paraId="57178EDA" w14:textId="15AC9DC6" w:rsidR="00F4096A" w:rsidRPr="00C321B5" w:rsidRDefault="00F4096A" w:rsidP="00B97C9B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Vigencia</w:t>
            </w:r>
            <w:r w:rsidR="000B7E09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en años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  <w:tc>
          <w:tcPr>
            <w:tcW w:w="1990" w:type="dxa"/>
          </w:tcPr>
          <w:p w14:paraId="3DD02154" w14:textId="77777777" w:rsidR="00F4096A" w:rsidRPr="00C321B5" w:rsidRDefault="00F4096A" w:rsidP="00B97C9B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454452380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454452380"/>
          </w:p>
        </w:tc>
        <w:tc>
          <w:tcPr>
            <w:tcW w:w="2131" w:type="dxa"/>
          </w:tcPr>
          <w:p w14:paraId="749B6F13" w14:textId="77777777" w:rsidR="00F4096A" w:rsidRPr="00C321B5" w:rsidRDefault="00F4096A" w:rsidP="00B97C9B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emisión:</w:t>
            </w:r>
          </w:p>
        </w:tc>
        <w:tc>
          <w:tcPr>
            <w:tcW w:w="3260" w:type="dxa"/>
          </w:tcPr>
          <w:p w14:paraId="0A012AC2" w14:textId="77777777" w:rsidR="00F4096A" w:rsidRPr="00C321B5" w:rsidRDefault="00F4096A" w:rsidP="00B97C9B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74686029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1630312187"/>
                <w:placeholder>
                  <w:docPart w:val="E2DBFB5EF1A3427BA287D8C6D5FD2D50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/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</w:t>
            </w:r>
            <w:permEnd w:id="174686029"/>
          </w:p>
        </w:tc>
      </w:tr>
      <w:tr w:rsidR="00F4096A" w:rsidRPr="00C321B5" w14:paraId="43D1F65E" w14:textId="77777777" w:rsidTr="00771001">
        <w:tc>
          <w:tcPr>
            <w:tcW w:w="9224" w:type="dxa"/>
            <w:gridSpan w:val="4"/>
          </w:tcPr>
          <w:p w14:paraId="3C848AEA" w14:textId="77777777" w:rsidR="00F4096A" w:rsidRPr="00C321B5" w:rsidRDefault="00F4096A" w:rsidP="00B97C9B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4096A" w:rsidRPr="00C321B5" w14:paraId="28BE0703" w14:textId="77777777" w:rsidTr="00771001">
        <w:tc>
          <w:tcPr>
            <w:tcW w:w="3833" w:type="dxa"/>
            <w:gridSpan w:val="2"/>
          </w:tcPr>
          <w:p w14:paraId="68E5594D" w14:textId="77777777" w:rsidR="00F4096A" w:rsidRPr="00C321B5" w:rsidRDefault="00F4096A" w:rsidP="00B97C9B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vencimiento de licencia ambiental:</w:t>
            </w:r>
          </w:p>
        </w:tc>
        <w:permStart w:id="738394436" w:edGrp="everyone"/>
        <w:tc>
          <w:tcPr>
            <w:tcW w:w="5391" w:type="dxa"/>
            <w:gridSpan w:val="2"/>
          </w:tcPr>
          <w:p w14:paraId="419FC10E" w14:textId="1D30941D" w:rsidR="00F4096A" w:rsidRPr="00C321B5" w:rsidRDefault="00624382" w:rsidP="00B97C9B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400762518"/>
                <w:placeholder>
                  <w:docPart w:val="A64DC83EFC054248819A3EA589F27F46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/>
              <w:sdtContent>
                <w:r w:rsidR="00F16F87"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="00F4096A"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738394436"/>
          </w:p>
        </w:tc>
      </w:tr>
      <w:tr w:rsidR="001C21A7" w:rsidRPr="00C321B5" w14:paraId="7BA8D25B" w14:textId="77777777" w:rsidTr="00771001">
        <w:tc>
          <w:tcPr>
            <w:tcW w:w="9224" w:type="dxa"/>
            <w:gridSpan w:val="4"/>
          </w:tcPr>
          <w:p w14:paraId="296AA781" w14:textId="77777777" w:rsidR="001C21A7" w:rsidRPr="00C321B5" w:rsidRDefault="001C21A7" w:rsidP="00B97C9B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1C21A7" w:rsidRPr="00C321B5" w14:paraId="46B3683F" w14:textId="77777777" w:rsidTr="00771001">
        <w:trPr>
          <w:trHeight w:val="20"/>
        </w:trPr>
        <w:tc>
          <w:tcPr>
            <w:tcW w:w="3833" w:type="dxa"/>
            <w:gridSpan w:val="2"/>
          </w:tcPr>
          <w:p w14:paraId="169AECBD" w14:textId="021CF467" w:rsidR="001C21A7" w:rsidRPr="00C321B5" w:rsidRDefault="001C21A7" w:rsidP="00B97C9B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Número</w:t>
            </w:r>
            <w:r w:rsidR="004A3333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de decreto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de</w:t>
            </w:r>
            <w:r w:rsidR="00261AC4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l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contrato de operación (si aplica):</w:t>
            </w:r>
          </w:p>
        </w:tc>
        <w:tc>
          <w:tcPr>
            <w:tcW w:w="5391" w:type="dxa"/>
            <w:gridSpan w:val="2"/>
          </w:tcPr>
          <w:p w14:paraId="5078D5EB" w14:textId="56CC2AEC" w:rsidR="001C21A7" w:rsidRPr="00C321B5" w:rsidRDefault="001C21A7" w:rsidP="00B97C9B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495463427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495463427"/>
          </w:p>
        </w:tc>
      </w:tr>
      <w:tr w:rsidR="00D022EE" w:rsidRPr="00C321B5" w14:paraId="43FCF272" w14:textId="77777777" w:rsidTr="00771001">
        <w:tc>
          <w:tcPr>
            <w:tcW w:w="9224" w:type="dxa"/>
            <w:gridSpan w:val="4"/>
          </w:tcPr>
          <w:p w14:paraId="6D612CB4" w14:textId="77777777" w:rsidR="00D022EE" w:rsidRPr="00C321B5" w:rsidRDefault="00D022EE" w:rsidP="00B97C9B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D022EE" w:rsidRPr="00C321B5" w14:paraId="3A0608F2" w14:textId="77777777" w:rsidTr="00771001">
        <w:trPr>
          <w:trHeight w:val="20"/>
        </w:trPr>
        <w:tc>
          <w:tcPr>
            <w:tcW w:w="3833" w:type="dxa"/>
            <w:gridSpan w:val="2"/>
          </w:tcPr>
          <w:p w14:paraId="59EDDF65" w14:textId="4692D2E9" w:rsidR="00D022EE" w:rsidRPr="00C321B5" w:rsidRDefault="00D868D1" w:rsidP="00B97C9B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Vigencia </w:t>
            </w:r>
            <w:r w:rsidR="00A67D0A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en años 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del contrato de </w:t>
            </w:r>
            <w:r w:rsidR="00771001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operación (</w:t>
            </w:r>
            <w:r w:rsidR="00D022EE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si aplica):</w:t>
            </w:r>
          </w:p>
        </w:tc>
        <w:tc>
          <w:tcPr>
            <w:tcW w:w="5391" w:type="dxa"/>
            <w:gridSpan w:val="2"/>
          </w:tcPr>
          <w:p w14:paraId="15A019AF" w14:textId="77777777" w:rsidR="00D022EE" w:rsidRPr="00C321B5" w:rsidRDefault="00D022EE" w:rsidP="00B97C9B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982480127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1982480127"/>
          </w:p>
        </w:tc>
      </w:tr>
      <w:tr w:rsidR="00D022EE" w:rsidRPr="00C321B5" w14:paraId="757690C3" w14:textId="77777777" w:rsidTr="00771001">
        <w:tc>
          <w:tcPr>
            <w:tcW w:w="9224" w:type="dxa"/>
            <w:gridSpan w:val="4"/>
          </w:tcPr>
          <w:p w14:paraId="49D46D6B" w14:textId="77777777" w:rsidR="00D022EE" w:rsidRPr="00C321B5" w:rsidRDefault="00D022EE" w:rsidP="00B97C9B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D022EE" w:rsidRPr="00C321B5" w14:paraId="4FECBF01" w14:textId="77777777" w:rsidTr="00771001">
        <w:trPr>
          <w:trHeight w:val="20"/>
        </w:trPr>
        <w:tc>
          <w:tcPr>
            <w:tcW w:w="3833" w:type="dxa"/>
            <w:gridSpan w:val="2"/>
          </w:tcPr>
          <w:p w14:paraId="609C8272" w14:textId="505FA15E" w:rsidR="00D022EE" w:rsidRPr="00C321B5" w:rsidRDefault="00A67D0A" w:rsidP="00B97C9B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vencimiento del con</w:t>
            </w:r>
            <w:r w:rsidR="00771001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trato de operación</w:t>
            </w:r>
            <w:r w:rsidR="00D022EE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(si aplica):</w:t>
            </w:r>
          </w:p>
        </w:tc>
        <w:tc>
          <w:tcPr>
            <w:tcW w:w="5391" w:type="dxa"/>
            <w:gridSpan w:val="2"/>
          </w:tcPr>
          <w:p w14:paraId="6F45481F" w14:textId="69863DFF" w:rsidR="00D022EE" w:rsidRPr="00C321B5" w:rsidRDefault="00D022EE" w:rsidP="00B97C9B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381964699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2073880564"/>
                <w:placeholder>
                  <w:docPart w:val="503F3C01E3FD4B228B5CB97B5AAFF54E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/>
              <w:sdtContent>
                <w:r w:rsidR="00771001"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</w:t>
            </w:r>
            <w:permEnd w:id="1381964699"/>
          </w:p>
        </w:tc>
      </w:tr>
    </w:tbl>
    <w:p w14:paraId="2B462C5E" w14:textId="77777777" w:rsidR="007B6579" w:rsidRDefault="007B6579" w:rsidP="000B0F6B">
      <w:pPr>
        <w:jc w:val="both"/>
        <w:rPr>
          <w:rFonts w:ascii="Georgia" w:eastAsia="Times New Roman" w:hAnsi="Georgia" w:cs="Calibri"/>
          <w:b/>
          <w:bCs/>
          <w:color w:val="747474" w:themeColor="background2" w:themeShade="80"/>
          <w:shd w:val="clear" w:color="auto" w:fill="FFFFFF"/>
          <w:lang w:val="es-ES" w:eastAsia="es-ES"/>
        </w:rPr>
      </w:pPr>
    </w:p>
    <w:p w14:paraId="4F1F6260" w14:textId="19E2C256" w:rsidR="00E54C04" w:rsidRPr="00C321B5" w:rsidRDefault="000B0F6B" w:rsidP="000B0F6B">
      <w:pPr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bCs/>
          <w:color w:val="747474" w:themeColor="background2" w:themeShade="80"/>
          <w:shd w:val="clear" w:color="auto" w:fill="FFFFFF"/>
          <w:lang w:val="es-ES" w:eastAsia="es-ES"/>
        </w:rPr>
        <w:t xml:space="preserve">SECCIÓN 2. INFORMACIÓN ADICIONAL PARA EMPRESAS GENERADORAS CON EQUIPOS DE COGENERACIÓN. </w:t>
      </w:r>
    </w:p>
    <w:p w14:paraId="5CD51643" w14:textId="0853B4E8" w:rsidR="00770FAD" w:rsidRPr="00C321B5" w:rsidRDefault="003A4097" w:rsidP="00787D55">
      <w:pPr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Información sobre calderas: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0"/>
        <w:gridCol w:w="1527"/>
        <w:gridCol w:w="1985"/>
        <w:gridCol w:w="1984"/>
        <w:gridCol w:w="1984"/>
      </w:tblGrid>
      <w:tr w:rsidR="00E63A13" w14:paraId="3421AA9C" w14:textId="77777777" w:rsidTr="00853875">
        <w:tc>
          <w:tcPr>
            <w:tcW w:w="1870" w:type="dxa"/>
            <w:vAlign w:val="center"/>
          </w:tcPr>
          <w:p w14:paraId="5C95020C" w14:textId="65D890DB" w:rsidR="00E63A13" w:rsidRDefault="00E63A13" w:rsidP="00853875">
            <w:pPr>
              <w:jc w:val="center"/>
              <w:rPr>
                <w:rFonts w:ascii="Georgia" w:hAnsi="Georgia"/>
                <w:b/>
                <w:bCs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  <w:t>Tecnología de caldera</w:t>
            </w:r>
          </w:p>
        </w:tc>
        <w:tc>
          <w:tcPr>
            <w:tcW w:w="1527" w:type="dxa"/>
            <w:vAlign w:val="center"/>
          </w:tcPr>
          <w:p w14:paraId="5B7C6179" w14:textId="673AE7C1" w:rsidR="00E63A13" w:rsidRDefault="00E63A13" w:rsidP="00853875">
            <w:pPr>
              <w:jc w:val="center"/>
              <w:rPr>
                <w:rFonts w:ascii="Georgia" w:hAnsi="Georgia"/>
                <w:b/>
                <w:bCs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  <w:t>Cantidad</w:t>
            </w:r>
          </w:p>
        </w:tc>
        <w:tc>
          <w:tcPr>
            <w:tcW w:w="1985" w:type="dxa"/>
            <w:vAlign w:val="center"/>
          </w:tcPr>
          <w:p w14:paraId="4DB43400" w14:textId="572D7C52" w:rsidR="00E63A13" w:rsidRDefault="00E63A13" w:rsidP="00853875">
            <w:pPr>
              <w:jc w:val="center"/>
              <w:rPr>
                <w:rFonts w:ascii="Georgia" w:hAnsi="Georgia"/>
                <w:b/>
                <w:bCs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  <w:t>Cantidad de vapor (Ton/h)</w:t>
            </w:r>
          </w:p>
        </w:tc>
        <w:tc>
          <w:tcPr>
            <w:tcW w:w="1984" w:type="dxa"/>
            <w:vAlign w:val="center"/>
          </w:tcPr>
          <w:p w14:paraId="153BC410" w14:textId="3B286D89" w:rsidR="00E63A13" w:rsidRDefault="00E63A13" w:rsidP="00853875">
            <w:pPr>
              <w:jc w:val="center"/>
              <w:rPr>
                <w:rFonts w:ascii="Georgia" w:hAnsi="Georgia"/>
                <w:b/>
                <w:bCs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  <w:t>Fuente energética o combustible</w:t>
            </w:r>
          </w:p>
        </w:tc>
        <w:tc>
          <w:tcPr>
            <w:tcW w:w="1984" w:type="dxa"/>
            <w:vAlign w:val="center"/>
          </w:tcPr>
          <w:p w14:paraId="30DD480B" w14:textId="6CCF778E" w:rsidR="00E63A13" w:rsidRDefault="00E63A13" w:rsidP="00853875">
            <w:pPr>
              <w:jc w:val="center"/>
              <w:rPr>
                <w:rFonts w:ascii="Georgia" w:hAnsi="Georgia"/>
                <w:b/>
                <w:bCs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  <w:t>Eficiencia promedio (%)</w:t>
            </w:r>
          </w:p>
        </w:tc>
      </w:tr>
      <w:tr w:rsidR="00E63A13" w14:paraId="0DF15BA0" w14:textId="77777777" w:rsidTr="00853875">
        <w:tc>
          <w:tcPr>
            <w:tcW w:w="1870" w:type="dxa"/>
          </w:tcPr>
          <w:p w14:paraId="0A9AE9A2" w14:textId="7C543F8F" w:rsidR="00E63A13" w:rsidRDefault="00E63A13" w:rsidP="003A4097">
            <w:pPr>
              <w:rPr>
                <w:rFonts w:ascii="Georgia" w:hAnsi="Georgia"/>
                <w:b/>
                <w:bCs/>
              </w:rPr>
            </w:pPr>
            <w:permStart w:id="588534830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588534830"/>
          </w:p>
        </w:tc>
        <w:tc>
          <w:tcPr>
            <w:tcW w:w="1527" w:type="dxa"/>
          </w:tcPr>
          <w:p w14:paraId="74019FD9" w14:textId="3A816956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451759609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451759609"/>
          </w:p>
        </w:tc>
        <w:tc>
          <w:tcPr>
            <w:tcW w:w="1985" w:type="dxa"/>
          </w:tcPr>
          <w:p w14:paraId="7D5E4A47" w14:textId="48988490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1026903466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026903466"/>
          </w:p>
        </w:tc>
        <w:tc>
          <w:tcPr>
            <w:tcW w:w="1984" w:type="dxa"/>
          </w:tcPr>
          <w:p w14:paraId="25548F23" w14:textId="65552B13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718437028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718437028"/>
          </w:p>
        </w:tc>
        <w:tc>
          <w:tcPr>
            <w:tcW w:w="1984" w:type="dxa"/>
          </w:tcPr>
          <w:p w14:paraId="3804099B" w14:textId="1CAD8315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232873333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232873333"/>
          </w:p>
        </w:tc>
      </w:tr>
      <w:tr w:rsidR="00E63A13" w14:paraId="0C1D6C5A" w14:textId="77777777" w:rsidTr="00853875">
        <w:tc>
          <w:tcPr>
            <w:tcW w:w="1870" w:type="dxa"/>
          </w:tcPr>
          <w:p w14:paraId="7F54B435" w14:textId="082F1647" w:rsidR="00E63A13" w:rsidRDefault="00E63A13" w:rsidP="003A4097">
            <w:pPr>
              <w:rPr>
                <w:rFonts w:ascii="Georgia" w:hAnsi="Georgia"/>
                <w:b/>
                <w:bCs/>
              </w:rPr>
            </w:pPr>
            <w:permStart w:id="1644054294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644054294"/>
          </w:p>
        </w:tc>
        <w:tc>
          <w:tcPr>
            <w:tcW w:w="1527" w:type="dxa"/>
          </w:tcPr>
          <w:p w14:paraId="6F924019" w14:textId="451E1056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399774130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399774130"/>
          </w:p>
        </w:tc>
        <w:tc>
          <w:tcPr>
            <w:tcW w:w="1985" w:type="dxa"/>
          </w:tcPr>
          <w:p w14:paraId="58B2002F" w14:textId="57899E06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670244386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670244386"/>
          </w:p>
        </w:tc>
        <w:tc>
          <w:tcPr>
            <w:tcW w:w="1984" w:type="dxa"/>
          </w:tcPr>
          <w:p w14:paraId="3FBDE3B7" w14:textId="7BD02072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1258032994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258032994"/>
          </w:p>
        </w:tc>
        <w:tc>
          <w:tcPr>
            <w:tcW w:w="1984" w:type="dxa"/>
          </w:tcPr>
          <w:p w14:paraId="72D5B8BF" w14:textId="5B1F4358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661342089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661342089"/>
          </w:p>
        </w:tc>
      </w:tr>
      <w:tr w:rsidR="00E63A13" w14:paraId="6B8F11BA" w14:textId="77777777" w:rsidTr="00853875">
        <w:tc>
          <w:tcPr>
            <w:tcW w:w="1870" w:type="dxa"/>
          </w:tcPr>
          <w:p w14:paraId="5FD28100" w14:textId="26D48F46" w:rsidR="00E63A13" w:rsidRDefault="00E63A13" w:rsidP="003A4097">
            <w:pPr>
              <w:rPr>
                <w:rFonts w:ascii="Georgia" w:hAnsi="Georgia"/>
                <w:b/>
                <w:bCs/>
              </w:rPr>
            </w:pPr>
            <w:permStart w:id="85725558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85725558"/>
          </w:p>
        </w:tc>
        <w:tc>
          <w:tcPr>
            <w:tcW w:w="1527" w:type="dxa"/>
          </w:tcPr>
          <w:p w14:paraId="29ABC1B5" w14:textId="39356E28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714157413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714157413"/>
          </w:p>
        </w:tc>
        <w:tc>
          <w:tcPr>
            <w:tcW w:w="1985" w:type="dxa"/>
          </w:tcPr>
          <w:p w14:paraId="3D32F507" w14:textId="2B2FCE6C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863458687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863458687"/>
          </w:p>
        </w:tc>
        <w:tc>
          <w:tcPr>
            <w:tcW w:w="1984" w:type="dxa"/>
          </w:tcPr>
          <w:p w14:paraId="66EED0D4" w14:textId="0B4F63C7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674069112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674069112"/>
          </w:p>
        </w:tc>
        <w:tc>
          <w:tcPr>
            <w:tcW w:w="1984" w:type="dxa"/>
          </w:tcPr>
          <w:p w14:paraId="72CE3333" w14:textId="2EE248B3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1923766630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923766630"/>
          </w:p>
        </w:tc>
      </w:tr>
      <w:tr w:rsidR="00E63A13" w14:paraId="6DFD9F47" w14:textId="77777777" w:rsidTr="00853875">
        <w:tc>
          <w:tcPr>
            <w:tcW w:w="1870" w:type="dxa"/>
          </w:tcPr>
          <w:p w14:paraId="6AA8037B" w14:textId="5B7B2C3B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2097884973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lastRenderedPageBreak/>
              <w:t xml:space="preserve">    </w:t>
            </w:r>
            <w:permEnd w:id="2097884973"/>
          </w:p>
        </w:tc>
        <w:tc>
          <w:tcPr>
            <w:tcW w:w="1527" w:type="dxa"/>
          </w:tcPr>
          <w:p w14:paraId="4A9A69B6" w14:textId="1A846965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698175951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698175951"/>
          </w:p>
        </w:tc>
        <w:tc>
          <w:tcPr>
            <w:tcW w:w="1985" w:type="dxa"/>
          </w:tcPr>
          <w:p w14:paraId="20D657C4" w14:textId="67F5D5C8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649094158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649094158"/>
          </w:p>
        </w:tc>
        <w:tc>
          <w:tcPr>
            <w:tcW w:w="1984" w:type="dxa"/>
          </w:tcPr>
          <w:p w14:paraId="59F1BC37" w14:textId="4206B6F4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599621554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599621554"/>
          </w:p>
        </w:tc>
        <w:tc>
          <w:tcPr>
            <w:tcW w:w="1984" w:type="dxa"/>
          </w:tcPr>
          <w:p w14:paraId="29CE64CC" w14:textId="0E1A416D" w:rsidR="00E63A13" w:rsidRDefault="0016189D" w:rsidP="003A4097">
            <w:pPr>
              <w:rPr>
                <w:rFonts w:ascii="Georgia" w:hAnsi="Georgia"/>
                <w:b/>
                <w:bCs/>
              </w:rPr>
            </w:pPr>
            <w:permStart w:id="1907309067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907309067"/>
          </w:p>
        </w:tc>
      </w:tr>
      <w:tr w:rsidR="0016189D" w14:paraId="31589A8A" w14:textId="77777777" w:rsidTr="00853875">
        <w:tc>
          <w:tcPr>
            <w:tcW w:w="1870" w:type="dxa"/>
          </w:tcPr>
          <w:p w14:paraId="627F65A1" w14:textId="0E5AD718" w:rsidR="0016189D" w:rsidRDefault="0016189D" w:rsidP="003A4097">
            <w:pPr>
              <w:rPr>
                <w:rFonts w:ascii="Georgia" w:hAnsi="Georgia"/>
                <w:b/>
                <w:bCs/>
              </w:rPr>
            </w:pPr>
            <w:permStart w:id="1124933468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124933468"/>
          </w:p>
        </w:tc>
        <w:tc>
          <w:tcPr>
            <w:tcW w:w="1527" w:type="dxa"/>
          </w:tcPr>
          <w:p w14:paraId="4C6ACD7F" w14:textId="1ECA304A" w:rsidR="0016189D" w:rsidRDefault="0016189D" w:rsidP="003A4097">
            <w:pPr>
              <w:rPr>
                <w:rFonts w:ascii="Georgia" w:hAnsi="Georgia"/>
                <w:b/>
                <w:bCs/>
              </w:rPr>
            </w:pPr>
            <w:permStart w:id="52716747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52716747"/>
          </w:p>
        </w:tc>
        <w:tc>
          <w:tcPr>
            <w:tcW w:w="1985" w:type="dxa"/>
          </w:tcPr>
          <w:p w14:paraId="385A4C37" w14:textId="7699858B" w:rsidR="0016189D" w:rsidRDefault="0016189D" w:rsidP="003A4097">
            <w:pPr>
              <w:rPr>
                <w:rFonts w:ascii="Georgia" w:hAnsi="Georgia"/>
                <w:b/>
                <w:bCs/>
              </w:rPr>
            </w:pPr>
            <w:permStart w:id="1598053654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598053654"/>
          </w:p>
        </w:tc>
        <w:tc>
          <w:tcPr>
            <w:tcW w:w="1984" w:type="dxa"/>
          </w:tcPr>
          <w:p w14:paraId="7B2AB3F7" w14:textId="6326AADD" w:rsidR="0016189D" w:rsidRDefault="0016189D" w:rsidP="003A4097">
            <w:pPr>
              <w:rPr>
                <w:rFonts w:ascii="Georgia" w:hAnsi="Georgia"/>
                <w:b/>
                <w:bCs/>
              </w:rPr>
            </w:pPr>
            <w:permStart w:id="1720915621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720915621"/>
          </w:p>
        </w:tc>
        <w:tc>
          <w:tcPr>
            <w:tcW w:w="1984" w:type="dxa"/>
          </w:tcPr>
          <w:p w14:paraId="304710B4" w14:textId="191032E6" w:rsidR="0016189D" w:rsidRDefault="0016189D" w:rsidP="003A4097">
            <w:pPr>
              <w:rPr>
                <w:rFonts w:ascii="Georgia" w:hAnsi="Georgia"/>
                <w:b/>
                <w:bCs/>
              </w:rPr>
            </w:pPr>
            <w:permStart w:id="990257228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990257228"/>
          </w:p>
        </w:tc>
      </w:tr>
    </w:tbl>
    <w:p w14:paraId="0E7F07E4" w14:textId="77777777" w:rsidR="00A36B9C" w:rsidRPr="00C321B5" w:rsidRDefault="00A36B9C" w:rsidP="003A4097">
      <w:pPr>
        <w:rPr>
          <w:rFonts w:ascii="Georgia" w:hAnsi="Georgia"/>
          <w:b/>
          <w:bCs/>
        </w:rPr>
      </w:pPr>
    </w:p>
    <w:p w14:paraId="41BDA715" w14:textId="55F06798" w:rsidR="00873779" w:rsidRPr="00C321B5" w:rsidRDefault="00873779" w:rsidP="00873779">
      <w:pPr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Información</w:t>
      </w:r>
      <w:r w:rsidR="006B6C6C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 estimada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 de demanda eléctrica</w:t>
      </w:r>
      <w:r w:rsidR="00A03932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 industrial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257"/>
      </w:tblGrid>
      <w:tr w:rsidR="0023756F" w:rsidRPr="00C321B5" w14:paraId="2350E153" w14:textId="77777777" w:rsidTr="00B66DCD">
        <w:trPr>
          <w:jc w:val="center"/>
        </w:trPr>
        <w:tc>
          <w:tcPr>
            <w:tcW w:w="4957" w:type="dxa"/>
            <w:vAlign w:val="center"/>
          </w:tcPr>
          <w:p w14:paraId="61AF3762" w14:textId="6115BD12" w:rsidR="0023756F" w:rsidRPr="00C321B5" w:rsidRDefault="00492C8F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Demanda máxima en período más productivo</w:t>
            </w:r>
            <w:r w:rsidR="0023756F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19EC8FAF" w14:textId="0EA1EFD5" w:rsidR="0023756F" w:rsidRPr="00C321B5" w:rsidRDefault="00361A68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605138292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Demanda en kW   </w:t>
            </w:r>
            <w:permEnd w:id="1605138292"/>
          </w:p>
        </w:tc>
      </w:tr>
      <w:tr w:rsidR="0023756F" w:rsidRPr="00C321B5" w14:paraId="031E183A" w14:textId="77777777" w:rsidTr="00B66DCD">
        <w:trPr>
          <w:jc w:val="center"/>
        </w:trPr>
        <w:tc>
          <w:tcPr>
            <w:tcW w:w="9214" w:type="dxa"/>
            <w:gridSpan w:val="2"/>
            <w:vAlign w:val="center"/>
          </w:tcPr>
          <w:p w14:paraId="70E10231" w14:textId="77777777" w:rsidR="0023756F" w:rsidRPr="00C321B5" w:rsidRDefault="0023756F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23756F" w:rsidRPr="00C321B5" w14:paraId="34F2493C" w14:textId="77777777" w:rsidTr="007A35AC">
        <w:trPr>
          <w:trHeight w:val="20"/>
          <w:jc w:val="center"/>
        </w:trPr>
        <w:tc>
          <w:tcPr>
            <w:tcW w:w="4957" w:type="dxa"/>
            <w:vAlign w:val="center"/>
          </w:tcPr>
          <w:p w14:paraId="34941774" w14:textId="0F46A7DD" w:rsidR="0023756F" w:rsidRPr="00C321B5" w:rsidRDefault="00492C8F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Demanda máxima en período menos productivo</w:t>
            </w:r>
            <w:r w:rsidR="0023756F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30548154" w14:textId="59B4866E" w:rsidR="0023756F" w:rsidRPr="00C321B5" w:rsidRDefault="00361A68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280046888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Demanda en kW   </w:t>
            </w:r>
            <w:permEnd w:id="280046888"/>
          </w:p>
        </w:tc>
      </w:tr>
      <w:tr w:rsidR="0023756F" w:rsidRPr="00C321B5" w14:paraId="17F3B857" w14:textId="77777777" w:rsidTr="007A35AC">
        <w:trPr>
          <w:trHeight w:val="55"/>
          <w:jc w:val="center"/>
        </w:trPr>
        <w:tc>
          <w:tcPr>
            <w:tcW w:w="9214" w:type="dxa"/>
            <w:gridSpan w:val="2"/>
            <w:vAlign w:val="center"/>
          </w:tcPr>
          <w:p w14:paraId="4DF054D8" w14:textId="77777777" w:rsidR="0023756F" w:rsidRPr="00C321B5" w:rsidRDefault="0023756F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23756F" w:rsidRPr="00C321B5" w14:paraId="735E0665" w14:textId="77777777" w:rsidTr="007A35AC">
        <w:trPr>
          <w:trHeight w:val="20"/>
          <w:jc w:val="center"/>
        </w:trPr>
        <w:tc>
          <w:tcPr>
            <w:tcW w:w="4957" w:type="dxa"/>
            <w:vAlign w:val="center"/>
          </w:tcPr>
          <w:p w14:paraId="7BF39B39" w14:textId="1C8FB732" w:rsidR="0023756F" w:rsidRPr="00C321B5" w:rsidRDefault="00492C8F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Meses del período más productivo</w:t>
            </w:r>
            <w:r w:rsidR="007B75D4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4B96CDB2" w14:textId="2A2A997F" w:rsidR="0023756F" w:rsidRPr="00C321B5" w:rsidRDefault="00361A68">
            <w:pPr>
              <w:spacing w:after="0" w:line="240" w:lineRule="auto"/>
              <w:rPr>
                <w:rFonts w:ascii="Georgia" w:hAnsi="Georgia" w:cs="Calibri"/>
              </w:rPr>
            </w:pPr>
            <w:permStart w:id="736180298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736180298"/>
          </w:p>
        </w:tc>
      </w:tr>
      <w:tr w:rsidR="007B75D4" w:rsidRPr="00C321B5" w14:paraId="4D7778E0" w14:textId="77777777" w:rsidTr="007A35AC">
        <w:trPr>
          <w:trHeight w:val="55"/>
          <w:jc w:val="center"/>
        </w:trPr>
        <w:tc>
          <w:tcPr>
            <w:tcW w:w="9214" w:type="dxa"/>
            <w:gridSpan w:val="2"/>
            <w:vAlign w:val="center"/>
          </w:tcPr>
          <w:p w14:paraId="3120AC1C" w14:textId="77777777" w:rsidR="007B75D4" w:rsidRPr="00C321B5" w:rsidRDefault="007B75D4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7B75D4" w:rsidRPr="00C321B5" w14:paraId="572D1EE7" w14:textId="77777777" w:rsidTr="007A35AC">
        <w:trPr>
          <w:trHeight w:val="20"/>
          <w:jc w:val="center"/>
        </w:trPr>
        <w:tc>
          <w:tcPr>
            <w:tcW w:w="4957" w:type="dxa"/>
            <w:vAlign w:val="center"/>
          </w:tcPr>
          <w:p w14:paraId="3CBE9D6D" w14:textId="34407E49" w:rsidR="007B75D4" w:rsidRPr="00C321B5" w:rsidRDefault="007B75D4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Meses del período menos productivo: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77AA312A" w14:textId="0D696C94" w:rsidR="007B75D4" w:rsidRPr="00C321B5" w:rsidRDefault="00361A68">
            <w:pPr>
              <w:spacing w:after="0" w:line="240" w:lineRule="auto"/>
              <w:rPr>
                <w:rFonts w:ascii="Georgia" w:hAnsi="Georgia" w:cs="Calibri"/>
              </w:rPr>
            </w:pPr>
            <w:permStart w:id="2011189816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2011189816"/>
          </w:p>
        </w:tc>
      </w:tr>
    </w:tbl>
    <w:p w14:paraId="4A4CBED7" w14:textId="77777777" w:rsidR="00E134BA" w:rsidRPr="00C321B5" w:rsidRDefault="00E134BA" w:rsidP="00873779">
      <w:pPr>
        <w:jc w:val="both"/>
        <w:rPr>
          <w:rFonts w:ascii="Georgia" w:hAnsi="Georgia" w:cs="Arial"/>
          <w:b/>
          <w:bCs/>
          <w:color w:val="000000" w:themeColor="text1"/>
        </w:rPr>
      </w:pPr>
    </w:p>
    <w:p w14:paraId="4EDA6006" w14:textId="2529867B" w:rsidR="0074455C" w:rsidRPr="00C321B5" w:rsidRDefault="00873779" w:rsidP="00EA1F23">
      <w:pPr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Información </w:t>
      </w:r>
      <w:r w:rsidR="006B6C6C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estimada 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de demanda de </w:t>
      </w:r>
      <w:r w:rsidR="0009568B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calor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 o </w:t>
      </w:r>
      <w:r w:rsidR="0009568B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vapor</w:t>
      </w: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257"/>
      </w:tblGrid>
      <w:tr w:rsidR="00FB30A9" w:rsidRPr="00C321B5" w14:paraId="6B8C8C51" w14:textId="77777777" w:rsidTr="00D7534E">
        <w:trPr>
          <w:jc w:val="center"/>
        </w:trPr>
        <w:tc>
          <w:tcPr>
            <w:tcW w:w="4957" w:type="dxa"/>
            <w:vAlign w:val="center"/>
          </w:tcPr>
          <w:p w14:paraId="7489857D" w14:textId="77777777" w:rsidR="00FB30A9" w:rsidRPr="00C321B5" w:rsidRDefault="00FB30A9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Demanda máxima en período más productivo: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5AD2FEF9" w14:textId="193BB415" w:rsidR="00FB30A9" w:rsidRPr="00C321B5" w:rsidRDefault="00361A68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215190626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Demanda en Ton/h   </w:t>
            </w:r>
            <w:permEnd w:id="1215190626"/>
          </w:p>
        </w:tc>
      </w:tr>
      <w:tr w:rsidR="00FB30A9" w:rsidRPr="00C321B5" w14:paraId="559387A7" w14:textId="77777777" w:rsidTr="00D7534E">
        <w:trPr>
          <w:jc w:val="center"/>
        </w:trPr>
        <w:tc>
          <w:tcPr>
            <w:tcW w:w="9214" w:type="dxa"/>
            <w:gridSpan w:val="2"/>
            <w:vAlign w:val="center"/>
          </w:tcPr>
          <w:p w14:paraId="09EFF4EB" w14:textId="77777777" w:rsidR="00FB30A9" w:rsidRPr="00C321B5" w:rsidRDefault="00FB30A9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FB30A9" w:rsidRPr="00C321B5" w14:paraId="75E57A5F" w14:textId="77777777" w:rsidTr="00D7534E">
        <w:trPr>
          <w:trHeight w:val="20"/>
          <w:jc w:val="center"/>
        </w:trPr>
        <w:tc>
          <w:tcPr>
            <w:tcW w:w="4957" w:type="dxa"/>
            <w:vAlign w:val="center"/>
          </w:tcPr>
          <w:p w14:paraId="17C7F8EC" w14:textId="77777777" w:rsidR="00FB30A9" w:rsidRPr="00C321B5" w:rsidRDefault="00FB30A9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Demanda máxima en período menos productivo:</w:t>
            </w:r>
          </w:p>
        </w:tc>
        <w:tc>
          <w:tcPr>
            <w:tcW w:w="4257" w:type="dxa"/>
            <w:shd w:val="clear" w:color="auto" w:fill="D8DFED"/>
            <w:vAlign w:val="center"/>
          </w:tcPr>
          <w:p w14:paraId="6DA534BF" w14:textId="157ACFFA" w:rsidR="00FB30A9" w:rsidRPr="00C321B5" w:rsidRDefault="00361A68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1944608446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Demanda en Ton/h   </w:t>
            </w:r>
            <w:permEnd w:id="1944608446"/>
          </w:p>
        </w:tc>
      </w:tr>
    </w:tbl>
    <w:p w14:paraId="15E1FC2D" w14:textId="77777777" w:rsidR="00075082" w:rsidRPr="00C321B5" w:rsidRDefault="00075082" w:rsidP="003A4097">
      <w:pPr>
        <w:rPr>
          <w:rFonts w:ascii="Georgia" w:hAnsi="Georgia"/>
          <w:b/>
        </w:rPr>
      </w:pPr>
    </w:p>
    <w:p w14:paraId="0937D4F5" w14:textId="3DB44880" w:rsidR="00327558" w:rsidRPr="00C321B5" w:rsidRDefault="00FF62BA" w:rsidP="00327558">
      <w:pPr>
        <w:jc w:val="both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Observaciones generales</w:t>
      </w:r>
      <w:r w:rsidR="00DB6339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1319C" w:rsidRPr="00C321B5" w14:paraId="3C14F87E" w14:textId="77777777" w:rsidTr="0036479F">
        <w:trPr>
          <w:trHeight w:val="2512"/>
        </w:trPr>
        <w:tc>
          <w:tcPr>
            <w:tcW w:w="5000" w:type="pct"/>
            <w:shd w:val="clear" w:color="auto" w:fill="D8DFED"/>
          </w:tcPr>
          <w:bookmarkEnd w:id="1"/>
          <w:p w14:paraId="48F2BF4E" w14:textId="77777777" w:rsidR="00FC3976" w:rsidRPr="00C321B5" w:rsidRDefault="00361A68" w:rsidP="00E056DB">
            <w:pPr>
              <w:spacing w:after="0" w:line="240" w:lineRule="auto"/>
              <w:rPr>
                <w:rFonts w:ascii="Georgia" w:hAnsi="Georgia" w:cs="Calibri"/>
                <w:b/>
                <w:color w:val="747474" w:themeColor="background2" w:themeShade="80"/>
              </w:rPr>
            </w:pPr>
            <w:permStart w:id="831076453" w:edGrp="everyone"/>
            <w:r w:rsidRPr="00C321B5">
              <w:rPr>
                <w:rFonts w:ascii="Georgia" w:hAnsi="Georgia" w:cs="Calibri"/>
                <w:b/>
                <w:color w:val="747474" w:themeColor="background2" w:themeShade="80"/>
              </w:rPr>
              <w:t xml:space="preserve">     </w:t>
            </w:r>
          </w:p>
          <w:p w14:paraId="17DAD497" w14:textId="77777777" w:rsidR="00361A68" w:rsidRPr="00C321B5" w:rsidRDefault="00361A68" w:rsidP="00E056DB">
            <w:pPr>
              <w:spacing w:after="0" w:line="240" w:lineRule="auto"/>
              <w:rPr>
                <w:rFonts w:ascii="Georgia" w:hAnsi="Georgia" w:cs="Calibri"/>
                <w:b/>
                <w:color w:val="747474" w:themeColor="background2" w:themeShade="80"/>
              </w:rPr>
            </w:pPr>
          </w:p>
          <w:p w14:paraId="2AD28585" w14:textId="77777777" w:rsidR="00361A68" w:rsidRPr="00C321B5" w:rsidRDefault="00361A68" w:rsidP="00E056DB">
            <w:pPr>
              <w:spacing w:after="0" w:line="240" w:lineRule="auto"/>
              <w:rPr>
                <w:rFonts w:ascii="Georgia" w:hAnsi="Georgia" w:cs="Calibri"/>
                <w:b/>
                <w:color w:val="747474" w:themeColor="background2" w:themeShade="80"/>
              </w:rPr>
            </w:pPr>
          </w:p>
          <w:p w14:paraId="1524DEE3" w14:textId="77777777" w:rsidR="00361A68" w:rsidRPr="00C321B5" w:rsidRDefault="00361A68" w:rsidP="00E056DB">
            <w:pPr>
              <w:spacing w:after="0" w:line="240" w:lineRule="auto"/>
              <w:rPr>
                <w:rFonts w:ascii="Georgia" w:hAnsi="Georgia" w:cs="Calibri"/>
                <w:b/>
                <w:color w:val="747474" w:themeColor="background2" w:themeShade="80"/>
              </w:rPr>
            </w:pPr>
          </w:p>
          <w:p w14:paraId="5D963EF2" w14:textId="77777777" w:rsidR="00361A68" w:rsidRPr="00C321B5" w:rsidRDefault="00361A68" w:rsidP="00E056DB">
            <w:pPr>
              <w:spacing w:after="0" w:line="240" w:lineRule="auto"/>
              <w:rPr>
                <w:rFonts w:ascii="Georgia" w:hAnsi="Georgia" w:cs="Calibri"/>
                <w:b/>
                <w:color w:val="747474" w:themeColor="background2" w:themeShade="80"/>
              </w:rPr>
            </w:pPr>
          </w:p>
          <w:p w14:paraId="72590EC3" w14:textId="77777777" w:rsidR="00361A68" w:rsidRPr="00C321B5" w:rsidRDefault="00361A68" w:rsidP="00E056DB">
            <w:pPr>
              <w:spacing w:after="0" w:line="240" w:lineRule="auto"/>
              <w:rPr>
                <w:rFonts w:ascii="Georgia" w:hAnsi="Georgia" w:cs="Calibri"/>
                <w:b/>
                <w:color w:val="747474" w:themeColor="background2" w:themeShade="80"/>
              </w:rPr>
            </w:pPr>
          </w:p>
          <w:p w14:paraId="33B3520F" w14:textId="77777777" w:rsidR="00361A68" w:rsidRPr="00C321B5" w:rsidRDefault="00361A68" w:rsidP="00E056DB">
            <w:pPr>
              <w:spacing w:after="0" w:line="240" w:lineRule="auto"/>
              <w:rPr>
                <w:rFonts w:ascii="Georgia" w:hAnsi="Georgia" w:cs="Calibri"/>
                <w:b/>
                <w:color w:val="747474" w:themeColor="background2" w:themeShade="80"/>
              </w:rPr>
            </w:pPr>
          </w:p>
          <w:p w14:paraId="559F8B10" w14:textId="77777777" w:rsidR="00361A68" w:rsidRPr="00C321B5" w:rsidRDefault="00361A68" w:rsidP="00E056DB">
            <w:pPr>
              <w:spacing w:after="0" w:line="240" w:lineRule="auto"/>
              <w:rPr>
                <w:rFonts w:ascii="Georgia" w:hAnsi="Georgia" w:cs="Calibri"/>
                <w:b/>
                <w:color w:val="747474" w:themeColor="background2" w:themeShade="80"/>
              </w:rPr>
            </w:pPr>
          </w:p>
          <w:p w14:paraId="6F14A576" w14:textId="77777777" w:rsidR="00361A68" w:rsidRPr="00C321B5" w:rsidRDefault="00361A68" w:rsidP="00E056DB">
            <w:pPr>
              <w:spacing w:after="0" w:line="240" w:lineRule="auto"/>
              <w:rPr>
                <w:rFonts w:ascii="Georgia" w:hAnsi="Georgia" w:cs="Calibri"/>
                <w:b/>
                <w:color w:val="747474" w:themeColor="background2" w:themeShade="80"/>
              </w:rPr>
            </w:pPr>
          </w:p>
          <w:p w14:paraId="53F7039D" w14:textId="77777777" w:rsidR="00F46372" w:rsidRPr="00C321B5" w:rsidRDefault="00F46372" w:rsidP="00E056DB">
            <w:pPr>
              <w:spacing w:after="0" w:line="240" w:lineRule="auto"/>
              <w:rPr>
                <w:rFonts w:ascii="Georgia" w:hAnsi="Georgia" w:cs="Calibri"/>
                <w:b/>
                <w:color w:val="747474" w:themeColor="background2" w:themeShade="80"/>
              </w:rPr>
            </w:pPr>
          </w:p>
          <w:permEnd w:id="831076453"/>
          <w:p w14:paraId="5B288220" w14:textId="32A7338E" w:rsidR="00F46372" w:rsidRPr="00C321B5" w:rsidRDefault="00F46372" w:rsidP="00E056DB">
            <w:pPr>
              <w:spacing w:after="0" w:line="240" w:lineRule="auto"/>
              <w:rPr>
                <w:rFonts w:ascii="Georgia" w:hAnsi="Georgia" w:cs="Calibri"/>
                <w:b/>
                <w:color w:val="747474" w:themeColor="background2" w:themeShade="80"/>
              </w:rPr>
            </w:pPr>
          </w:p>
        </w:tc>
      </w:tr>
    </w:tbl>
    <w:p w14:paraId="1C0B1E01" w14:textId="6E400450" w:rsidR="00F83E6B" w:rsidRPr="00C321B5" w:rsidRDefault="00F83E6B" w:rsidP="00632343">
      <w:pPr>
        <w:rPr>
          <w:rFonts w:ascii="Georgia" w:eastAsia="Times New Roman" w:hAnsi="Georgia" w:cs="Calibri"/>
          <w:b/>
          <w:color w:val="5FCDDE"/>
          <w:shd w:val="clear" w:color="auto" w:fill="FFFFFF"/>
          <w:lang w:val="es-ES" w:eastAsia="es-HN"/>
        </w:rPr>
      </w:pPr>
      <w:permStart w:id="1950773641" w:edGrp="everyone"/>
      <w:r w:rsidRPr="00C321B5">
        <w:rPr>
          <w:rFonts w:ascii="Georgia" w:eastAsia="Times New Roman" w:hAnsi="Georgia" w:cs="Calibri"/>
          <w:b/>
          <w:color w:val="5FCDDE"/>
          <w:shd w:val="clear" w:color="auto" w:fill="FFFFFF"/>
          <w:lang w:val="es-ES" w:eastAsia="es-HN"/>
        </w:rPr>
        <w:t xml:space="preserve"> </w:t>
      </w:r>
      <w:r w:rsidR="00B47A17" w:rsidRPr="00C321B5">
        <w:rPr>
          <w:rFonts w:ascii="Georgia" w:eastAsia="Times New Roman" w:hAnsi="Georgia" w:cs="Calibri"/>
          <w:b/>
          <w:color w:val="5FCDDE"/>
          <w:shd w:val="clear" w:color="auto" w:fill="FFFFFF"/>
          <w:lang w:val="es-ES" w:eastAsia="es-HN"/>
        </w:rPr>
        <w:t xml:space="preserve"> </w:t>
      </w:r>
      <w:r w:rsidR="00632343" w:rsidRPr="00C321B5">
        <w:rPr>
          <w:rFonts w:ascii="Georgia" w:hAnsi="Georgia" w:cs="Calibri"/>
          <w:color w:val="747474" w:themeColor="background2" w:themeShade="80"/>
        </w:rPr>
        <w:t>En caso de poseer más de una central de generación</w:t>
      </w:r>
      <w:r w:rsidR="00B47A17" w:rsidRPr="00C321B5">
        <w:rPr>
          <w:rFonts w:ascii="Georgia" w:hAnsi="Georgia" w:cs="Calibri"/>
          <w:color w:val="747474" w:themeColor="background2" w:themeShade="80"/>
        </w:rPr>
        <w:t>, copie y pegue aquí los campos que deben ser duplicados</w:t>
      </w:r>
      <w:r w:rsidRPr="00C321B5">
        <w:rPr>
          <w:rFonts w:ascii="Georgia" w:eastAsia="Times New Roman" w:hAnsi="Georgia" w:cs="Calibri"/>
          <w:b/>
          <w:color w:val="5FCDDE"/>
          <w:shd w:val="clear" w:color="auto" w:fill="FFFFFF"/>
          <w:lang w:val="es-ES" w:eastAsia="es-HN"/>
        </w:rPr>
        <w:t xml:space="preserve">  </w:t>
      </w:r>
      <w:permEnd w:id="1950773641"/>
    </w:p>
    <w:p w14:paraId="0EF62700" w14:textId="77777777" w:rsidR="007B6579" w:rsidRDefault="007B6579" w:rsidP="00E056DB">
      <w:pPr>
        <w:jc w:val="center"/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</w:pPr>
    </w:p>
    <w:p w14:paraId="66186C13" w14:textId="77777777" w:rsidR="007B6579" w:rsidRDefault="007B6579" w:rsidP="00E056DB">
      <w:pPr>
        <w:jc w:val="center"/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</w:pPr>
    </w:p>
    <w:p w14:paraId="0BC12336" w14:textId="77777777" w:rsidR="007B6579" w:rsidRDefault="007B6579" w:rsidP="00E056DB">
      <w:pPr>
        <w:jc w:val="center"/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</w:pPr>
    </w:p>
    <w:p w14:paraId="1DAD65D4" w14:textId="77777777" w:rsidR="00853875" w:rsidRDefault="00853875" w:rsidP="00E056DB">
      <w:pPr>
        <w:jc w:val="center"/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</w:pPr>
    </w:p>
    <w:p w14:paraId="42020BA0" w14:textId="155CA187" w:rsidR="00E056DB" w:rsidRPr="00C321B5" w:rsidRDefault="00E056DB" w:rsidP="00E056DB">
      <w:pPr>
        <w:jc w:val="center"/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</w:pPr>
      <w:r w:rsidRPr="00C321B5"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  <w:lastRenderedPageBreak/>
        <w:t>ANEXO II</w:t>
      </w:r>
    </w:p>
    <w:p w14:paraId="6F78308C" w14:textId="61B7BC01" w:rsidR="00B9340B" w:rsidRPr="00C321B5" w:rsidRDefault="00B9340B" w:rsidP="00B9340B">
      <w:pPr>
        <w:spacing w:after="0"/>
        <w:jc w:val="center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CONTRATOS </w:t>
      </w:r>
      <w:r w:rsidR="007D4288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CON AGENTES DEL MEN</w:t>
      </w:r>
    </w:p>
    <w:p w14:paraId="70EB5807" w14:textId="77777777" w:rsidR="00B9340B" w:rsidRPr="00C321B5" w:rsidRDefault="00B9340B" w:rsidP="00B9340B">
      <w:pPr>
        <w:spacing w:after="0"/>
        <w:jc w:val="center"/>
        <w:rPr>
          <w:rFonts w:ascii="Georgia" w:hAnsi="Georgia" w:cs="Arial"/>
          <w:b/>
          <w:bCs/>
        </w:rPr>
      </w:pPr>
    </w:p>
    <w:p w14:paraId="0F9CF769" w14:textId="4ED2A7B4" w:rsidR="00B9340B" w:rsidRPr="00C321B5" w:rsidRDefault="00B9340B" w:rsidP="00B9340B">
      <w:pPr>
        <w:jc w:val="both"/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Este </w:t>
      </w:r>
      <w:r w:rsidR="002A553E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a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nexo debe ser presentado si a la fecha de la solicitud la Empresa Generadora cuenta con dichos contratos. La información deberá ser actualizada cada vez que se suscriba o modifique un contrato </w:t>
      </w:r>
      <w:r w:rsidR="000B0D8F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ya sea de </w:t>
      </w:r>
      <w:r w:rsidR="0056240C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abastecimie</w:t>
      </w:r>
      <w:r w:rsidR="00B13D92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nto</w:t>
      </w:r>
      <w:r w:rsidR="00737976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(Sección 1)</w:t>
      </w:r>
      <w:r w:rsidR="000B0D8F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r w:rsidR="00737976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o 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de respaldo </w:t>
      </w:r>
      <w:r w:rsidR="00737976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(Sección 2)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en el cual la Empresa Generadora sea la parte vendedora.</w:t>
      </w:r>
    </w:p>
    <w:p w14:paraId="1D2C892C" w14:textId="7A734D58" w:rsidR="00B9340B" w:rsidRPr="00C321B5" w:rsidRDefault="00B9340B" w:rsidP="007770E4">
      <w:pPr>
        <w:jc w:val="both"/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Instrucciones: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La información solicitada deberá ser completada para cada contrato suscrito según lo descrito en el párrafo anterior. Duplique los campos las veces que necesite.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B9340B" w:rsidRPr="00C321B5" w14:paraId="08DA80C1" w14:textId="77777777" w:rsidTr="0045487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35A1C" w14:textId="41190347" w:rsidR="00B9340B" w:rsidRPr="00C321B5" w:rsidRDefault="00B9340B" w:rsidP="00FF62BA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Cantidad de contratos donde la </w:t>
            </w:r>
            <w:r w:rsidR="0043108F"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Empresa Generadora es la parte vendedora</w:t>
            </w: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2304C3DB" w14:textId="6B2D5C92" w:rsidR="00B9340B" w:rsidRPr="00C321B5" w:rsidRDefault="007B6FDE" w:rsidP="00FF62BA">
            <w:pPr>
              <w:spacing w:after="0" w:line="240" w:lineRule="auto"/>
              <w:rPr>
                <w:rFonts w:ascii="Georgia" w:hAnsi="Georgia" w:cs="Calibri"/>
              </w:rPr>
            </w:pPr>
            <w:permStart w:id="1573718935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1573718935"/>
          </w:p>
        </w:tc>
      </w:tr>
    </w:tbl>
    <w:p w14:paraId="5C7B8979" w14:textId="2E46EDA7" w:rsidR="00B9340B" w:rsidRPr="00C321B5" w:rsidRDefault="00B9340B" w:rsidP="002A553E">
      <w:pPr>
        <w:tabs>
          <w:tab w:val="left" w:pos="3649"/>
        </w:tabs>
        <w:spacing w:after="0"/>
        <w:rPr>
          <w:rFonts w:ascii="Georgia" w:hAnsi="Georgia" w:cstheme="minorHAnsi"/>
          <w:b/>
          <w:bCs/>
          <w:color w:val="000000" w:themeColor="text1"/>
        </w:rPr>
      </w:pPr>
    </w:p>
    <w:p w14:paraId="412A836E" w14:textId="4AEAC51C" w:rsidR="00722B49" w:rsidRPr="00C321B5" w:rsidRDefault="00722B49" w:rsidP="002A553E">
      <w:pPr>
        <w:tabs>
          <w:tab w:val="left" w:pos="3649"/>
        </w:tabs>
        <w:spacing w:after="0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Sección </w:t>
      </w:r>
      <w:r w:rsidR="00240087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1: contratos de </w:t>
      </w:r>
      <w:r w:rsidR="00B13D92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abastecimiento</w:t>
      </w:r>
      <w:r w:rsidR="00F03A3C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 </w:t>
      </w:r>
    </w:p>
    <w:tbl>
      <w:tblPr>
        <w:tblStyle w:val="Tablaconcuadrcula"/>
        <w:tblW w:w="0" w:type="auto"/>
        <w:jc w:val="center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04"/>
        <w:gridCol w:w="888"/>
        <w:gridCol w:w="544"/>
        <w:gridCol w:w="590"/>
        <w:gridCol w:w="57"/>
        <w:gridCol w:w="1945"/>
        <w:gridCol w:w="2390"/>
      </w:tblGrid>
      <w:tr w:rsidR="002A553E" w:rsidRPr="00C321B5" w14:paraId="42B00EF1" w14:textId="77777777" w:rsidTr="00454879">
        <w:trPr>
          <w:trHeight w:val="28"/>
          <w:jc w:val="center"/>
        </w:trPr>
        <w:tc>
          <w:tcPr>
            <w:tcW w:w="9207" w:type="dxa"/>
            <w:gridSpan w:val="8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7ECABC8B" w14:textId="77777777" w:rsidR="002A553E" w:rsidRPr="00C321B5" w:rsidRDefault="002A553E" w:rsidP="00FF62BA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2A553E" w:rsidRPr="00C321B5" w14:paraId="25DD594A" w14:textId="77777777" w:rsidTr="00454879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4A9A8B43" w14:textId="0D6FA5A4" w:rsidR="002A553E" w:rsidRPr="00C321B5" w:rsidRDefault="002A553E" w:rsidP="002A553E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Contrato de </w:t>
            </w:r>
            <w:r w:rsidR="005A4262"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  <w:t>abastecimiento</w:t>
            </w:r>
            <w:r w:rsidRPr="00C321B5">
              <w:rPr>
                <w:rFonts w:ascii="Georgia" w:eastAsia="Times New Roman" w:hAnsi="Georgia" w:cs="Calibri"/>
                <w:b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núm. </w:t>
            </w:r>
            <w:permStart w:id="1430134200" w:edGrp="everyone"/>
            <w:r w:rsidR="007B6FDE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430134200"/>
            <w:r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</w:tr>
      <w:tr w:rsidR="002A553E" w:rsidRPr="00C321B5" w14:paraId="22775CED" w14:textId="77777777" w:rsidTr="00454879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6A9648E5" w14:textId="77777777" w:rsidR="002A553E" w:rsidRPr="00C321B5" w:rsidRDefault="002A553E" w:rsidP="00FF62BA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43108F" w:rsidRPr="00C321B5" w14:paraId="73FC6D7E" w14:textId="77777777" w:rsidTr="00454879">
        <w:trPr>
          <w:jc w:val="center"/>
        </w:trPr>
        <w:tc>
          <w:tcPr>
            <w:tcW w:w="3681" w:type="dxa"/>
            <w:gridSpan w:val="3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4482BC02" w14:textId="023317E1" w:rsidR="0043108F" w:rsidRPr="00C321B5" w:rsidRDefault="0043108F" w:rsidP="00FF62BA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Nombre de la central generadora:</w:t>
            </w:r>
          </w:p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66736527" w14:textId="04095B87" w:rsidR="0043108F" w:rsidRPr="00C321B5" w:rsidRDefault="00FB6435" w:rsidP="00FF62BA">
            <w:pPr>
              <w:spacing w:after="0" w:line="240" w:lineRule="auto"/>
              <w:rPr>
                <w:rFonts w:ascii="Georgia" w:hAnsi="Georgia" w:cs="Calibri"/>
              </w:rPr>
            </w:pPr>
            <w:permStart w:id="987982035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987982035"/>
          </w:p>
        </w:tc>
      </w:tr>
      <w:tr w:rsidR="0043108F" w:rsidRPr="00C321B5" w14:paraId="388E9B3E" w14:textId="77777777" w:rsidTr="00454879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141D067D" w14:textId="77777777" w:rsidR="0043108F" w:rsidRPr="00C321B5" w:rsidRDefault="0043108F" w:rsidP="00FF62BA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43108F" w:rsidRPr="00C321B5" w14:paraId="06FA302F" w14:textId="77777777" w:rsidTr="00454879">
        <w:trPr>
          <w:jc w:val="center"/>
        </w:trPr>
        <w:tc>
          <w:tcPr>
            <w:tcW w:w="2793" w:type="dxa"/>
            <w:gridSpan w:val="2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6579C227" w14:textId="7D27D618" w:rsidR="0043108F" w:rsidRPr="00C321B5" w:rsidRDefault="0043108F" w:rsidP="00FF62BA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Modalidad del contrato:</w:t>
            </w:r>
          </w:p>
        </w:tc>
        <w:tc>
          <w:tcPr>
            <w:tcW w:w="6414" w:type="dxa"/>
            <w:gridSpan w:val="6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0B1A31EE" w14:textId="0202FED8" w:rsidR="0043108F" w:rsidRPr="00C321B5" w:rsidRDefault="00FB6435" w:rsidP="00FF62BA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815336289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1939402244"/>
                <w:placeholder>
                  <w:docPart w:val="8545CEA36E5E4DE7808E32C475EC4C55"/>
                </w:placeholder>
                <w:showingPlcHdr/>
                <w:dropDownList>
                  <w:listItem w:displayText="Potencia firme" w:value="Potencia firme"/>
                  <w:listItem w:displayText="Potencia firme y energía" w:value="Potencia firme y energía"/>
                </w:dropDownList>
              </w:sdtPr>
              <w:sdtEndPr/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Haga clic para desplegar la lista</w:t>
                </w:r>
              </w:sdtContent>
            </w:sdt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</w:t>
            </w:r>
            <w:permEnd w:id="815336289"/>
          </w:p>
        </w:tc>
      </w:tr>
      <w:tr w:rsidR="0043108F" w:rsidRPr="00C321B5" w14:paraId="624467A8" w14:textId="77777777" w:rsidTr="00454879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471741CE" w14:textId="77777777" w:rsidR="0043108F" w:rsidRPr="00C321B5" w:rsidRDefault="0043108F" w:rsidP="00FF62BA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43108F" w:rsidRPr="00C321B5" w14:paraId="759440B7" w14:textId="77777777" w:rsidTr="00454879">
        <w:trPr>
          <w:jc w:val="center"/>
        </w:trPr>
        <w:tc>
          <w:tcPr>
            <w:tcW w:w="4815" w:type="dxa"/>
            <w:gridSpan w:val="5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7549807A" w14:textId="7C4D623C" w:rsidR="0043108F" w:rsidRPr="00C321B5" w:rsidRDefault="0043108F" w:rsidP="00FF62BA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Nombre legal del Agente del MEN comprador: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1FD2D078" w14:textId="21B9258C" w:rsidR="0043108F" w:rsidRPr="00C321B5" w:rsidRDefault="00FB6435" w:rsidP="00FF62BA">
            <w:pPr>
              <w:spacing w:after="0" w:line="240" w:lineRule="auto"/>
              <w:rPr>
                <w:rFonts w:ascii="Georgia" w:hAnsi="Georgia" w:cs="Calibri"/>
              </w:rPr>
            </w:pPr>
            <w:permStart w:id="653156475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653156475"/>
          </w:p>
        </w:tc>
      </w:tr>
      <w:tr w:rsidR="0043108F" w:rsidRPr="00C321B5" w14:paraId="7C457599" w14:textId="77777777" w:rsidTr="00454879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5383A45D" w14:textId="77777777" w:rsidR="0043108F" w:rsidRPr="00C321B5" w:rsidRDefault="0043108F" w:rsidP="00FF62BA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43108F" w:rsidRPr="00C321B5" w14:paraId="23872457" w14:textId="77777777" w:rsidTr="00454879">
        <w:trPr>
          <w:jc w:val="center"/>
        </w:trPr>
        <w:tc>
          <w:tcPr>
            <w:tcW w:w="2689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0FBD6B6A" w14:textId="3FBE90F5" w:rsidR="0043108F" w:rsidRPr="00C321B5" w:rsidRDefault="0043108F" w:rsidP="00FF62BA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suscripción: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70CE8CA9" w14:textId="191FF1E1" w:rsidR="0043108F" w:rsidRPr="00C321B5" w:rsidRDefault="00FB6435" w:rsidP="00226217">
            <w:pPr>
              <w:spacing w:after="0" w:line="240" w:lineRule="auto"/>
              <w:rPr>
                <w:rFonts w:ascii="Georgia" w:hAnsi="Georgia" w:cstheme="minorHAnsi"/>
              </w:rPr>
            </w:pPr>
            <w:permStart w:id="1328113359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821272788"/>
                <w:placeholder>
                  <w:docPart w:val="71CA9CF25960405F8A651AD453BAF2ED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1328113359"/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7105A" w14:textId="7BE72A6D" w:rsidR="0043108F" w:rsidRPr="00C321B5" w:rsidRDefault="0043108F" w:rsidP="00FF62BA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inicio: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273B2856" w14:textId="632A28B4" w:rsidR="0043108F" w:rsidRPr="00C321B5" w:rsidRDefault="00FB6435" w:rsidP="00226217">
            <w:pPr>
              <w:spacing w:after="0" w:line="240" w:lineRule="auto"/>
              <w:rPr>
                <w:rFonts w:ascii="Georgia" w:hAnsi="Georgia" w:cstheme="minorHAnsi"/>
              </w:rPr>
            </w:pPr>
            <w:permStart w:id="1693727229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961419236"/>
                <w:placeholder>
                  <w:docPart w:val="1C1D67CE188A4EC7888CCC3A2E561F72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1693727229"/>
          </w:p>
        </w:tc>
      </w:tr>
      <w:tr w:rsidR="0043108F" w:rsidRPr="00C321B5" w14:paraId="4E828924" w14:textId="77777777" w:rsidTr="00454879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1289E0D2" w14:textId="77777777" w:rsidR="0043108F" w:rsidRPr="00C321B5" w:rsidRDefault="0043108F" w:rsidP="00FF62BA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43108F" w:rsidRPr="00C321B5" w14:paraId="49CFEFF2" w14:textId="77777777" w:rsidTr="00454879">
        <w:trPr>
          <w:jc w:val="center"/>
        </w:trPr>
        <w:tc>
          <w:tcPr>
            <w:tcW w:w="2689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00D41468" w14:textId="0CCBD5E8" w:rsidR="0043108F" w:rsidRPr="00C321B5" w:rsidRDefault="0043108F" w:rsidP="00FF62BA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finalización: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631F8397" w14:textId="5C617FF8" w:rsidR="0043108F" w:rsidRPr="00C321B5" w:rsidRDefault="00FB6435" w:rsidP="00226217">
            <w:pPr>
              <w:spacing w:after="0" w:line="240" w:lineRule="auto"/>
              <w:rPr>
                <w:rFonts w:ascii="Georgia" w:hAnsi="Georgia" w:cstheme="minorHAnsi"/>
              </w:rPr>
            </w:pPr>
            <w:permStart w:id="1640529850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646822587"/>
                <w:placeholder>
                  <w:docPart w:val="C62C311B6BC646589C26292BA46D10EB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1640529850"/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81F55" w14:textId="02D9E307" w:rsidR="0043108F" w:rsidRPr="00C321B5" w:rsidRDefault="0043108F" w:rsidP="00FF62BA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Duración del contrato (años):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11A6DF44" w14:textId="3C9B6B3D" w:rsidR="0043108F" w:rsidRPr="00C321B5" w:rsidRDefault="00FB6435" w:rsidP="00FF62BA">
            <w:pPr>
              <w:spacing w:after="0" w:line="240" w:lineRule="auto"/>
              <w:rPr>
                <w:rFonts w:ascii="Georgia" w:hAnsi="Georgia" w:cs="Calibri"/>
              </w:rPr>
            </w:pPr>
            <w:permStart w:id="1607014336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1607014336"/>
          </w:p>
        </w:tc>
      </w:tr>
      <w:tr w:rsidR="0043108F" w:rsidRPr="00C321B5" w14:paraId="0F3E6B34" w14:textId="77777777" w:rsidTr="00454879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4934F240" w14:textId="77777777" w:rsidR="0043108F" w:rsidRPr="00C321B5" w:rsidRDefault="0043108F" w:rsidP="00FF62BA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43108F" w:rsidRPr="00C321B5" w14:paraId="469B56A5" w14:textId="77777777" w:rsidTr="00454879">
        <w:trPr>
          <w:trHeight w:val="283"/>
          <w:jc w:val="center"/>
        </w:trPr>
        <w:tc>
          <w:tcPr>
            <w:tcW w:w="4815" w:type="dxa"/>
            <w:gridSpan w:val="5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68A35738" w14:textId="6E53A237" w:rsidR="0043108F" w:rsidRPr="00C321B5" w:rsidRDefault="0043108F" w:rsidP="00FF62BA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Potencia firme contratada en MW (si aplica):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5D55FB6C" w14:textId="1A5E5C3E" w:rsidR="0043108F" w:rsidRPr="00C321B5" w:rsidRDefault="00FB6435" w:rsidP="00FF62BA">
            <w:pPr>
              <w:spacing w:after="0" w:line="240" w:lineRule="auto"/>
              <w:rPr>
                <w:rFonts w:ascii="Georgia" w:hAnsi="Georgia" w:cs="Calibri"/>
              </w:rPr>
            </w:pPr>
            <w:permStart w:id="589973586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589973586"/>
          </w:p>
        </w:tc>
      </w:tr>
      <w:tr w:rsidR="0043108F" w:rsidRPr="00C321B5" w14:paraId="537F5E2E" w14:textId="77777777" w:rsidTr="00454879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5057CDCF" w14:textId="77777777" w:rsidR="0043108F" w:rsidRPr="00C321B5" w:rsidRDefault="0043108F" w:rsidP="00FF62BA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43108F" w:rsidRPr="00C321B5" w14:paraId="0B21746D" w14:textId="77777777" w:rsidTr="00454879">
        <w:trPr>
          <w:trHeight w:val="283"/>
          <w:jc w:val="center"/>
        </w:trPr>
        <w:tc>
          <w:tcPr>
            <w:tcW w:w="4225" w:type="dxa"/>
            <w:gridSpan w:val="4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584CFEB3" w14:textId="19830A40" w:rsidR="0043108F" w:rsidRPr="00C321B5" w:rsidRDefault="0043108F" w:rsidP="00FF62BA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Energía contratada en MWh (si aplica):</w:t>
            </w:r>
          </w:p>
        </w:tc>
        <w:tc>
          <w:tcPr>
            <w:tcW w:w="4982" w:type="dxa"/>
            <w:gridSpan w:val="4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1CD3F9C3" w14:textId="1A948DCE" w:rsidR="0043108F" w:rsidRPr="00C321B5" w:rsidRDefault="00FB6435" w:rsidP="00FF62BA">
            <w:pPr>
              <w:spacing w:after="0" w:line="240" w:lineRule="auto"/>
              <w:rPr>
                <w:rFonts w:ascii="Georgia" w:hAnsi="Georgia" w:cs="Calibri"/>
              </w:rPr>
            </w:pPr>
            <w:permStart w:id="1499804393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1499804393"/>
          </w:p>
        </w:tc>
      </w:tr>
      <w:tr w:rsidR="002A553E" w:rsidRPr="00C321B5" w14:paraId="0CC4F73D" w14:textId="77777777" w:rsidTr="00454879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vAlign w:val="center"/>
          </w:tcPr>
          <w:p w14:paraId="6AE5CBB6" w14:textId="77777777" w:rsidR="002A553E" w:rsidRPr="00C321B5" w:rsidRDefault="002A553E" w:rsidP="00FF62BA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</w:tbl>
    <w:p w14:paraId="6EB6572B" w14:textId="77777777" w:rsidR="0043108F" w:rsidRPr="00C321B5" w:rsidRDefault="0043108F" w:rsidP="0043108F">
      <w:pPr>
        <w:tabs>
          <w:tab w:val="left" w:pos="3649"/>
        </w:tabs>
        <w:spacing w:after="0"/>
        <w:rPr>
          <w:rFonts w:ascii="Georgia" w:hAnsi="Georgia" w:cstheme="minorHAnsi"/>
          <w:b/>
          <w:bCs/>
          <w:color w:val="000000" w:themeColor="text1"/>
        </w:rPr>
      </w:pPr>
    </w:p>
    <w:tbl>
      <w:tblPr>
        <w:tblStyle w:val="Tablaconcuadrcula"/>
        <w:tblW w:w="0" w:type="auto"/>
        <w:jc w:val="center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04"/>
        <w:gridCol w:w="888"/>
        <w:gridCol w:w="544"/>
        <w:gridCol w:w="590"/>
        <w:gridCol w:w="57"/>
        <w:gridCol w:w="1945"/>
        <w:gridCol w:w="2390"/>
      </w:tblGrid>
      <w:tr w:rsidR="00ED553D" w:rsidRPr="00C321B5" w14:paraId="2B1700B3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7192E2E3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ED553D" w:rsidRPr="00C321B5" w14:paraId="27324BBE" w14:textId="77777777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2C828B9A" w14:textId="6605A2DC" w:rsidR="00ED553D" w:rsidRPr="00C321B5" w:rsidRDefault="00ED553D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  <w:r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Contrato de </w:t>
            </w:r>
            <w:r w:rsidR="005A4262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>abastecimiento</w:t>
            </w:r>
            <w:r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núm. </w:t>
            </w:r>
            <w:permStart w:id="1336612900" w:edGrp="everyone"/>
            <w:r w:rsidR="00F84F90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336612900"/>
            <w:r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</w:tr>
      <w:tr w:rsidR="00ED553D" w:rsidRPr="00C321B5" w14:paraId="7666F1E8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4F9085B9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ED553D" w:rsidRPr="00C321B5" w14:paraId="7065E537" w14:textId="77777777">
        <w:trPr>
          <w:jc w:val="center"/>
        </w:trPr>
        <w:tc>
          <w:tcPr>
            <w:tcW w:w="3681" w:type="dxa"/>
            <w:gridSpan w:val="3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665B3A1B" w14:textId="77777777" w:rsidR="00ED553D" w:rsidRPr="00C321B5" w:rsidRDefault="00ED553D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Nombre de la central generadora:</w:t>
            </w:r>
          </w:p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54D0FC24" w14:textId="69CF7150" w:rsidR="00ED553D" w:rsidRPr="00C321B5" w:rsidRDefault="00A4302A">
            <w:pPr>
              <w:spacing w:after="0" w:line="240" w:lineRule="auto"/>
              <w:rPr>
                <w:rFonts w:ascii="Georgia" w:hAnsi="Georgia" w:cs="Calibri"/>
              </w:rPr>
            </w:pPr>
            <w:permStart w:id="1570265296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1570265296"/>
          </w:p>
        </w:tc>
      </w:tr>
      <w:tr w:rsidR="00ED553D" w:rsidRPr="00C321B5" w14:paraId="6B708E15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10175DA7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ED553D" w:rsidRPr="00C321B5" w14:paraId="0AD970EE" w14:textId="77777777">
        <w:trPr>
          <w:jc w:val="center"/>
        </w:trPr>
        <w:tc>
          <w:tcPr>
            <w:tcW w:w="2793" w:type="dxa"/>
            <w:gridSpan w:val="2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5807A13B" w14:textId="77777777" w:rsidR="00ED553D" w:rsidRPr="00C321B5" w:rsidRDefault="00ED553D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Modalidad del contrato:</w:t>
            </w:r>
          </w:p>
        </w:tc>
        <w:tc>
          <w:tcPr>
            <w:tcW w:w="6414" w:type="dxa"/>
            <w:gridSpan w:val="6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37C139F6" w14:textId="2155D4C2" w:rsidR="00ED553D" w:rsidRPr="00C321B5" w:rsidRDefault="00A4302A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202027429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2098284393"/>
                <w:placeholder>
                  <w:docPart w:val="4CA8DFDCCB40476D9E8E39ABEE9681C3"/>
                </w:placeholder>
                <w:showingPlcHdr/>
                <w:dropDownList>
                  <w:listItem w:displayText="Potencia firme" w:value="Potencia firme"/>
                  <w:listItem w:displayText="Potencia firme y energía" w:value="Potencia firme y energía"/>
                </w:dropDownList>
              </w:sdtPr>
              <w:sdtEndPr/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Haga clic para desplegar la lista</w:t>
                </w:r>
              </w:sdtContent>
            </w:sdt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</w:t>
            </w:r>
            <w:permEnd w:id="1202027429"/>
          </w:p>
        </w:tc>
      </w:tr>
      <w:tr w:rsidR="00ED553D" w:rsidRPr="00C321B5" w14:paraId="474CB299" w14:textId="77777777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52CE16C7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ED553D" w:rsidRPr="00C321B5" w14:paraId="664C852D" w14:textId="77777777">
        <w:trPr>
          <w:jc w:val="center"/>
        </w:trPr>
        <w:tc>
          <w:tcPr>
            <w:tcW w:w="4815" w:type="dxa"/>
            <w:gridSpan w:val="5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646C7D68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Nombre legal del Agente del MEN comprador: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3113F937" w14:textId="05507444" w:rsidR="00ED553D" w:rsidRPr="00C321B5" w:rsidRDefault="00291116">
            <w:pPr>
              <w:spacing w:after="0" w:line="240" w:lineRule="auto"/>
              <w:rPr>
                <w:rFonts w:ascii="Georgia" w:hAnsi="Georgia" w:cs="Calibri"/>
                <w:color w:val="747474" w:themeColor="background2" w:themeShade="80"/>
              </w:rPr>
            </w:pPr>
            <w:permStart w:id="737960483" w:edGrp="everyone"/>
            <w:r w:rsidRPr="00C321B5">
              <w:rPr>
                <w:rFonts w:ascii="Georgia" w:hAnsi="Georgia" w:cs="Calibri"/>
                <w:color w:val="747474" w:themeColor="background2" w:themeShade="80"/>
              </w:rPr>
              <w:t xml:space="preserve">    </w:t>
            </w:r>
            <w:permEnd w:id="737960483"/>
          </w:p>
        </w:tc>
      </w:tr>
      <w:tr w:rsidR="00ED553D" w:rsidRPr="00C321B5" w14:paraId="6685F6E8" w14:textId="77777777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209DF328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ED553D" w:rsidRPr="00C321B5" w14:paraId="006DAE18" w14:textId="77777777">
        <w:trPr>
          <w:jc w:val="center"/>
        </w:trPr>
        <w:tc>
          <w:tcPr>
            <w:tcW w:w="2689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3C5E1705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suscripción: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00A5F482" w14:textId="66B43071" w:rsidR="00ED553D" w:rsidRPr="00C321B5" w:rsidRDefault="00291116">
            <w:pPr>
              <w:spacing w:after="0" w:line="240" w:lineRule="auto"/>
              <w:rPr>
                <w:rFonts w:ascii="Georgia" w:hAnsi="Georgia" w:cstheme="minorHAnsi"/>
              </w:rPr>
            </w:pPr>
            <w:permStart w:id="1671699396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564337774"/>
                <w:placeholder>
                  <w:docPart w:val="8F8295F14F004EE1A72B8EF7CDE5EC07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1671699396"/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1E2F5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inicio: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528CD900" w14:textId="4E9E96A2" w:rsidR="00ED553D" w:rsidRPr="00C321B5" w:rsidRDefault="00291116">
            <w:pPr>
              <w:spacing w:after="0" w:line="240" w:lineRule="auto"/>
              <w:rPr>
                <w:rFonts w:ascii="Georgia" w:hAnsi="Georgia" w:cstheme="minorHAnsi"/>
              </w:rPr>
            </w:pPr>
            <w:permStart w:id="1715823598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1316956899"/>
                <w:placeholder>
                  <w:docPart w:val="1E3648CA703E4CC1A74601DF27DB91AE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1715823598"/>
          </w:p>
        </w:tc>
      </w:tr>
      <w:tr w:rsidR="00ED553D" w:rsidRPr="00C321B5" w14:paraId="7CB06BC6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0ABC8113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ED553D" w:rsidRPr="00C321B5" w14:paraId="62DE680D" w14:textId="77777777">
        <w:trPr>
          <w:jc w:val="center"/>
        </w:trPr>
        <w:tc>
          <w:tcPr>
            <w:tcW w:w="2689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17238747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lastRenderedPageBreak/>
              <w:t>Fecha de finalización: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49095FB9" w14:textId="2B142D8C" w:rsidR="00ED553D" w:rsidRPr="00C321B5" w:rsidRDefault="00291116">
            <w:pPr>
              <w:spacing w:after="0" w:line="240" w:lineRule="auto"/>
              <w:rPr>
                <w:rFonts w:ascii="Georgia" w:hAnsi="Georgia" w:cstheme="minorHAnsi"/>
              </w:rPr>
            </w:pPr>
            <w:permStart w:id="8787662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316922933"/>
                <w:placeholder>
                  <w:docPart w:val="A198790D712C42ECAA8AC842F2DC03E1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8787662"/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A0724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Duración del contrato (años):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20E095C5" w14:textId="553905D7" w:rsidR="00ED553D" w:rsidRPr="00C321B5" w:rsidRDefault="00291116">
            <w:pPr>
              <w:spacing w:after="0" w:line="240" w:lineRule="auto"/>
              <w:rPr>
                <w:rFonts w:ascii="Georgia" w:hAnsi="Georgia" w:cs="Calibri"/>
              </w:rPr>
            </w:pPr>
            <w:permStart w:id="1625835917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1625835917"/>
          </w:p>
        </w:tc>
      </w:tr>
      <w:tr w:rsidR="00ED553D" w:rsidRPr="00C321B5" w14:paraId="1187B811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094AB17D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ED553D" w:rsidRPr="00C321B5" w14:paraId="108244B2" w14:textId="77777777">
        <w:trPr>
          <w:trHeight w:val="283"/>
          <w:jc w:val="center"/>
        </w:trPr>
        <w:tc>
          <w:tcPr>
            <w:tcW w:w="4815" w:type="dxa"/>
            <w:gridSpan w:val="5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1EAD2BBC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Potencia firme contratada en MW (si aplica):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747390AD" w14:textId="66A3C3FF" w:rsidR="00ED553D" w:rsidRPr="00C321B5" w:rsidRDefault="00291116">
            <w:pPr>
              <w:spacing w:after="0" w:line="240" w:lineRule="auto"/>
              <w:rPr>
                <w:rFonts w:ascii="Georgia" w:hAnsi="Georgia" w:cs="Calibri"/>
              </w:rPr>
            </w:pPr>
            <w:permStart w:id="2072909964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2072909964"/>
          </w:p>
        </w:tc>
      </w:tr>
      <w:tr w:rsidR="00ED553D" w:rsidRPr="00C321B5" w14:paraId="30ED25CD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70922047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ED553D" w:rsidRPr="00C321B5" w14:paraId="75F985DD" w14:textId="77777777">
        <w:trPr>
          <w:trHeight w:val="283"/>
          <w:jc w:val="center"/>
        </w:trPr>
        <w:tc>
          <w:tcPr>
            <w:tcW w:w="4225" w:type="dxa"/>
            <w:gridSpan w:val="4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14CFF36E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Energía contratada en MWh (si aplica):</w:t>
            </w:r>
          </w:p>
        </w:tc>
        <w:tc>
          <w:tcPr>
            <w:tcW w:w="4982" w:type="dxa"/>
            <w:gridSpan w:val="4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08BA8128" w14:textId="6DB2B827" w:rsidR="00ED553D" w:rsidRPr="00C321B5" w:rsidRDefault="00291116">
            <w:pPr>
              <w:spacing w:after="0" w:line="240" w:lineRule="auto"/>
              <w:rPr>
                <w:rFonts w:ascii="Georgia" w:hAnsi="Georgia" w:cs="Calibri"/>
              </w:rPr>
            </w:pPr>
            <w:permStart w:id="937906402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937906402"/>
          </w:p>
        </w:tc>
      </w:tr>
      <w:tr w:rsidR="00ED553D" w:rsidRPr="00C321B5" w14:paraId="6449D8C8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vAlign w:val="center"/>
          </w:tcPr>
          <w:p w14:paraId="0091612E" w14:textId="77777777" w:rsidR="00ED553D" w:rsidRPr="00C321B5" w:rsidRDefault="00ED553D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</w:tbl>
    <w:p w14:paraId="64986607" w14:textId="77777777" w:rsidR="002C150C" w:rsidRPr="00C321B5" w:rsidRDefault="002C150C" w:rsidP="002A553E">
      <w:pPr>
        <w:spacing w:after="0"/>
        <w:rPr>
          <w:rFonts w:ascii="Georgia" w:eastAsia="Calibri" w:hAnsi="Georgia" w:cs="Calibri"/>
          <w:b/>
          <w:bCs/>
          <w:color w:val="002060"/>
        </w:rPr>
      </w:pPr>
    </w:p>
    <w:p w14:paraId="6F36D5F5" w14:textId="77777777" w:rsidR="0003137F" w:rsidRPr="00C321B5" w:rsidRDefault="0003137F" w:rsidP="002A553E">
      <w:pPr>
        <w:spacing w:after="0"/>
        <w:rPr>
          <w:rFonts w:ascii="Georgia" w:eastAsia="Calibri" w:hAnsi="Georgia" w:cs="Calibri"/>
          <w:b/>
          <w:bCs/>
          <w:color w:val="00206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04"/>
        <w:gridCol w:w="888"/>
        <w:gridCol w:w="544"/>
        <w:gridCol w:w="590"/>
        <w:gridCol w:w="57"/>
        <w:gridCol w:w="1945"/>
        <w:gridCol w:w="2390"/>
      </w:tblGrid>
      <w:tr w:rsidR="000D6137" w:rsidRPr="00C321B5" w14:paraId="6576B036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028939AF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284CA66C" w14:textId="77777777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1552E5F5" w14:textId="12498C24" w:rsidR="000D6137" w:rsidRPr="00C321B5" w:rsidRDefault="000D6137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  <w:r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Contrato de </w:t>
            </w:r>
            <w:r w:rsidR="005A4262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>abastecimiento</w:t>
            </w:r>
            <w:r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núm. </w:t>
            </w:r>
            <w:permStart w:id="2064465299" w:edGrp="everyone"/>
            <w:r w:rsidR="00EF7DBC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2064465299"/>
            <w:r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</w:tr>
      <w:tr w:rsidR="000D6137" w:rsidRPr="00C321B5" w14:paraId="54B1D37C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1F993C7A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21626238" w14:textId="77777777">
        <w:trPr>
          <w:jc w:val="center"/>
        </w:trPr>
        <w:tc>
          <w:tcPr>
            <w:tcW w:w="3681" w:type="dxa"/>
            <w:gridSpan w:val="3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450B1A9B" w14:textId="77777777" w:rsidR="000D6137" w:rsidRPr="00C321B5" w:rsidRDefault="000D6137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Nombre de la central generadora:</w:t>
            </w:r>
          </w:p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56088EFD" w14:textId="6F2233CD" w:rsidR="000D6137" w:rsidRPr="00C321B5" w:rsidRDefault="00EF7DBC">
            <w:pPr>
              <w:spacing w:after="0" w:line="240" w:lineRule="auto"/>
              <w:rPr>
                <w:rFonts w:ascii="Georgia" w:hAnsi="Georgia" w:cs="Calibri"/>
              </w:rPr>
            </w:pPr>
            <w:permStart w:id="1126437476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1126437476"/>
          </w:p>
        </w:tc>
      </w:tr>
      <w:tr w:rsidR="000D6137" w:rsidRPr="00C321B5" w14:paraId="0BA48246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565EBDCF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34F5942F" w14:textId="77777777">
        <w:trPr>
          <w:jc w:val="center"/>
        </w:trPr>
        <w:tc>
          <w:tcPr>
            <w:tcW w:w="2793" w:type="dxa"/>
            <w:gridSpan w:val="2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41266343" w14:textId="77777777" w:rsidR="000D6137" w:rsidRPr="00C321B5" w:rsidRDefault="000D6137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Modalidad del contrato:</w:t>
            </w:r>
          </w:p>
        </w:tc>
        <w:tc>
          <w:tcPr>
            <w:tcW w:w="6414" w:type="dxa"/>
            <w:gridSpan w:val="6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78BAE524" w14:textId="2D299ABB" w:rsidR="000D6137" w:rsidRPr="00C321B5" w:rsidRDefault="00EF7DBC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419781384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1007870204"/>
                <w:placeholder>
                  <w:docPart w:val="1E4D1687B4B2461597D99E3AB3F4E435"/>
                </w:placeholder>
                <w:showingPlcHdr/>
                <w:dropDownList>
                  <w:listItem w:displayText="Potencia firme" w:value="Potencia firme"/>
                  <w:listItem w:displayText="Potencia firme y energía" w:value="Potencia firme y energía"/>
                </w:dropDownList>
              </w:sdtPr>
              <w:sdtEndPr/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Haga clic para desplegar la lista</w:t>
                </w:r>
              </w:sdtContent>
            </w:sdt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</w:t>
            </w:r>
            <w:permEnd w:id="1419781384"/>
          </w:p>
        </w:tc>
      </w:tr>
      <w:tr w:rsidR="000D6137" w:rsidRPr="00C321B5" w14:paraId="32A1FE57" w14:textId="77777777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4C429D86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47767BA6" w14:textId="77777777">
        <w:trPr>
          <w:jc w:val="center"/>
        </w:trPr>
        <w:tc>
          <w:tcPr>
            <w:tcW w:w="4815" w:type="dxa"/>
            <w:gridSpan w:val="5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0BA70F39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Nombre legal del Agente del MEN comprador: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22FFB95A" w14:textId="663DE1D8" w:rsidR="000D6137" w:rsidRPr="00C321B5" w:rsidRDefault="00EF7DBC">
            <w:pPr>
              <w:spacing w:after="0" w:line="240" w:lineRule="auto"/>
              <w:rPr>
                <w:rFonts w:ascii="Georgia" w:hAnsi="Georgia" w:cs="Calibri"/>
              </w:rPr>
            </w:pPr>
            <w:permStart w:id="244001254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244001254"/>
          </w:p>
        </w:tc>
      </w:tr>
      <w:tr w:rsidR="000D6137" w:rsidRPr="00C321B5" w14:paraId="6CD38F9E" w14:textId="77777777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277273DC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583DB2F2" w14:textId="77777777">
        <w:trPr>
          <w:jc w:val="center"/>
        </w:trPr>
        <w:tc>
          <w:tcPr>
            <w:tcW w:w="2689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0B39924B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suscripción: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3AADFE52" w14:textId="2F8B1555" w:rsidR="000D6137" w:rsidRPr="00C321B5" w:rsidRDefault="00EF7DBC">
            <w:pPr>
              <w:spacing w:after="0" w:line="240" w:lineRule="auto"/>
              <w:rPr>
                <w:rFonts w:ascii="Georgia" w:hAnsi="Georgia" w:cstheme="minorHAnsi"/>
              </w:rPr>
            </w:pPr>
            <w:permStart w:id="79366524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1833525372"/>
                <w:placeholder>
                  <w:docPart w:val="A3F1DE2EC84645A5B4B2825D0892AD67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79366524"/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256AC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inicio: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34C3D7E1" w14:textId="452C6BDF" w:rsidR="000D6137" w:rsidRPr="00C321B5" w:rsidRDefault="00EF7DBC">
            <w:pPr>
              <w:spacing w:after="0" w:line="240" w:lineRule="auto"/>
              <w:rPr>
                <w:rFonts w:ascii="Georgia" w:hAnsi="Georgia" w:cstheme="minorHAnsi"/>
              </w:rPr>
            </w:pPr>
            <w:permStart w:id="560019930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92023887"/>
                <w:placeholder>
                  <w:docPart w:val="E074DC7504B14B14AA8D7CBE38CFF515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560019930"/>
          </w:p>
        </w:tc>
      </w:tr>
      <w:tr w:rsidR="000D6137" w:rsidRPr="00C321B5" w14:paraId="6A7779C8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5206D072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09784BE2" w14:textId="77777777">
        <w:trPr>
          <w:jc w:val="center"/>
        </w:trPr>
        <w:tc>
          <w:tcPr>
            <w:tcW w:w="2689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0487DBBB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finalización: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6B0541E3" w14:textId="39BD605C" w:rsidR="000D6137" w:rsidRPr="00C321B5" w:rsidRDefault="00EF7DBC">
            <w:pPr>
              <w:spacing w:after="0" w:line="240" w:lineRule="auto"/>
              <w:rPr>
                <w:rFonts w:ascii="Georgia" w:hAnsi="Georgia" w:cstheme="minorHAnsi"/>
              </w:rPr>
            </w:pPr>
            <w:permStart w:id="1126632503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2034568434"/>
                <w:placeholder>
                  <w:docPart w:val="259267CC97C7462594A3B914935875CE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1126632503"/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A111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Duración del contrato (años):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5CD8EFE7" w14:textId="0C55ED8A" w:rsidR="000D6137" w:rsidRPr="00C321B5" w:rsidRDefault="00EF7DBC">
            <w:pPr>
              <w:spacing w:after="0" w:line="240" w:lineRule="auto"/>
              <w:rPr>
                <w:rFonts w:ascii="Georgia" w:hAnsi="Georgia" w:cs="Calibri"/>
              </w:rPr>
            </w:pPr>
            <w:permStart w:id="184708029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184708029"/>
          </w:p>
        </w:tc>
      </w:tr>
      <w:tr w:rsidR="000D6137" w:rsidRPr="00C321B5" w14:paraId="1B56AD8F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6703E435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48798E34" w14:textId="77777777">
        <w:trPr>
          <w:trHeight w:val="283"/>
          <w:jc w:val="center"/>
        </w:trPr>
        <w:tc>
          <w:tcPr>
            <w:tcW w:w="4815" w:type="dxa"/>
            <w:gridSpan w:val="5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674CF46E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Potencia firme contratada en MW (si aplica):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0E4A039E" w14:textId="49E53101" w:rsidR="000D6137" w:rsidRPr="00C321B5" w:rsidRDefault="00EF7DBC">
            <w:pPr>
              <w:spacing w:after="0" w:line="240" w:lineRule="auto"/>
              <w:rPr>
                <w:rFonts w:ascii="Georgia" w:hAnsi="Georgia" w:cs="Calibri"/>
              </w:rPr>
            </w:pPr>
            <w:permStart w:id="1203135372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1203135372"/>
          </w:p>
        </w:tc>
      </w:tr>
      <w:tr w:rsidR="000D6137" w:rsidRPr="00C321B5" w14:paraId="18CB4F2B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7A513781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3968BB64" w14:textId="77777777">
        <w:trPr>
          <w:trHeight w:val="283"/>
          <w:jc w:val="center"/>
        </w:trPr>
        <w:tc>
          <w:tcPr>
            <w:tcW w:w="4225" w:type="dxa"/>
            <w:gridSpan w:val="4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4AA8EF79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Energía contratada en MWh (si aplica):</w:t>
            </w:r>
          </w:p>
        </w:tc>
        <w:tc>
          <w:tcPr>
            <w:tcW w:w="4982" w:type="dxa"/>
            <w:gridSpan w:val="4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4DF7E067" w14:textId="7B59F7EC" w:rsidR="000D6137" w:rsidRPr="00C321B5" w:rsidRDefault="00EF7DBC">
            <w:pPr>
              <w:spacing w:after="0" w:line="240" w:lineRule="auto"/>
              <w:rPr>
                <w:rFonts w:ascii="Georgia" w:hAnsi="Georgia" w:cs="Calibri"/>
              </w:rPr>
            </w:pPr>
            <w:permStart w:id="1583161021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1583161021"/>
          </w:p>
        </w:tc>
      </w:tr>
      <w:tr w:rsidR="000D6137" w:rsidRPr="00C321B5" w14:paraId="7EC5453B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vAlign w:val="center"/>
          </w:tcPr>
          <w:p w14:paraId="01E9BB5B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</w:tbl>
    <w:p w14:paraId="0E7FF75B" w14:textId="1CDE46E5" w:rsidR="002A553E" w:rsidRPr="00C321B5" w:rsidRDefault="00CB28EC" w:rsidP="002A553E">
      <w:pPr>
        <w:spacing w:after="0"/>
        <w:rPr>
          <w:rFonts w:ascii="Georgia" w:eastAsia="Calibri" w:hAnsi="Georgia" w:cs="Calibri"/>
          <w:b/>
          <w:bCs/>
          <w:color w:val="002060"/>
        </w:rPr>
      </w:pPr>
      <w:permStart w:id="785065693" w:edGrp="everyone"/>
      <w:r w:rsidRPr="00C321B5">
        <w:rPr>
          <w:rFonts w:ascii="Georgia" w:eastAsia="Calibri" w:hAnsi="Georgia" w:cs="Calibri"/>
          <w:b/>
          <w:bCs/>
          <w:color w:val="002060"/>
        </w:rPr>
        <w:t xml:space="preserve"> </w:t>
      </w:r>
      <w:r w:rsidR="00B47A17" w:rsidRPr="00C321B5">
        <w:rPr>
          <w:rFonts w:ascii="Georgia" w:hAnsi="Georgia" w:cs="Calibri"/>
          <w:color w:val="747474" w:themeColor="background2" w:themeShade="80"/>
        </w:rPr>
        <w:t>En caso de ser necesario, copie y pegue aquí los campos que deben ser duplicados</w:t>
      </w:r>
      <w:r w:rsidRPr="00C321B5">
        <w:rPr>
          <w:rFonts w:ascii="Georgia" w:eastAsia="Calibri" w:hAnsi="Georgia" w:cs="Calibri"/>
          <w:b/>
          <w:bCs/>
          <w:color w:val="002060"/>
        </w:rPr>
        <w:t xml:space="preserve">  </w:t>
      </w:r>
      <w:permEnd w:id="785065693"/>
    </w:p>
    <w:p w14:paraId="65617420" w14:textId="77794649" w:rsidR="00C03A1E" w:rsidRPr="00C321B5" w:rsidRDefault="007F79A4" w:rsidP="00E15FF6">
      <w:pPr>
        <w:tabs>
          <w:tab w:val="left" w:pos="3649"/>
        </w:tabs>
        <w:spacing w:after="0"/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 xml:space="preserve">Sección 2: contratos de </w:t>
      </w:r>
      <w:r w:rsidR="00746115" w:rsidRPr="00C321B5">
        <w:rPr>
          <w:rFonts w:ascii="Georgia" w:eastAsia="Times New Roman" w:hAnsi="Georgia" w:cs="Calibri"/>
          <w:b/>
          <w:color w:val="747474" w:themeColor="background2" w:themeShade="80"/>
          <w:shd w:val="clear" w:color="auto" w:fill="FFFFFF"/>
          <w:lang w:val="es-ES" w:eastAsia="es-ES"/>
        </w:rPr>
        <w:t>respaldo</w:t>
      </w:r>
    </w:p>
    <w:tbl>
      <w:tblPr>
        <w:tblStyle w:val="Tablaconcuadrcula"/>
        <w:tblW w:w="0" w:type="auto"/>
        <w:jc w:val="center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04"/>
        <w:gridCol w:w="888"/>
        <w:gridCol w:w="544"/>
        <w:gridCol w:w="590"/>
        <w:gridCol w:w="57"/>
        <w:gridCol w:w="1945"/>
        <w:gridCol w:w="2390"/>
      </w:tblGrid>
      <w:tr w:rsidR="000D6137" w:rsidRPr="00C321B5" w14:paraId="2110B6C4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2900DC50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50AC1CF5" w14:textId="77777777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19403E8B" w14:textId="441D077A" w:rsidR="000D6137" w:rsidRPr="00C321B5" w:rsidRDefault="000D6137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  <w:r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Contrato de respaldo núm. </w:t>
            </w:r>
            <w:permStart w:id="1473398920" w:edGrp="everyone"/>
            <w:r w:rsidR="00993B4A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1473398920"/>
            <w:r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</w:tr>
      <w:tr w:rsidR="000D6137" w:rsidRPr="00C321B5" w14:paraId="24061483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75DFC143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1D506FB5" w14:textId="77777777">
        <w:trPr>
          <w:jc w:val="center"/>
        </w:trPr>
        <w:tc>
          <w:tcPr>
            <w:tcW w:w="3681" w:type="dxa"/>
            <w:gridSpan w:val="3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184DB218" w14:textId="77777777" w:rsidR="000D6137" w:rsidRPr="00C321B5" w:rsidRDefault="000D6137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Nombre de la central generadora:</w:t>
            </w:r>
          </w:p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77B607A6" w14:textId="67F26272" w:rsidR="000D6137" w:rsidRPr="00C321B5" w:rsidRDefault="00993B4A">
            <w:pPr>
              <w:spacing w:after="0" w:line="240" w:lineRule="auto"/>
              <w:rPr>
                <w:rFonts w:ascii="Georgia" w:hAnsi="Georgia" w:cs="Calibri"/>
              </w:rPr>
            </w:pPr>
            <w:permStart w:id="424374173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424374173"/>
          </w:p>
        </w:tc>
      </w:tr>
      <w:tr w:rsidR="000D6137" w:rsidRPr="00C321B5" w14:paraId="18BFF9B2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31DA24BB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011E6E7D" w14:textId="77777777">
        <w:trPr>
          <w:jc w:val="center"/>
        </w:trPr>
        <w:tc>
          <w:tcPr>
            <w:tcW w:w="2793" w:type="dxa"/>
            <w:gridSpan w:val="2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17DADA63" w14:textId="77777777" w:rsidR="000D6137" w:rsidRPr="00C321B5" w:rsidRDefault="000D6137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Modalidad del contrato:</w:t>
            </w:r>
          </w:p>
        </w:tc>
        <w:tc>
          <w:tcPr>
            <w:tcW w:w="6414" w:type="dxa"/>
            <w:gridSpan w:val="6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41F8CEB3" w14:textId="33060644" w:rsidR="000D6137" w:rsidRPr="00C321B5" w:rsidRDefault="00993B4A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884881382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289787056"/>
                <w:placeholder>
                  <w:docPart w:val="EC4B6FCD944748DCA220E1DF222E56C0"/>
                </w:placeholder>
                <w:showingPlcHdr/>
                <w:dropDownList>
                  <w:listItem w:displayText="Potencia firme" w:value="Potencia firme"/>
                  <w:listItem w:displayText="Potencia firme y energía" w:value="Potencia firme y energía"/>
                </w:dropDownList>
              </w:sdtPr>
              <w:sdtEndPr/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Haga clic para desplegar la lista</w:t>
                </w:r>
              </w:sdtContent>
            </w:sdt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</w:t>
            </w:r>
            <w:permEnd w:id="884881382"/>
          </w:p>
        </w:tc>
      </w:tr>
      <w:tr w:rsidR="000D6137" w:rsidRPr="00C321B5" w14:paraId="0C38B0EC" w14:textId="77777777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07817380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522B8C4E" w14:textId="77777777">
        <w:trPr>
          <w:jc w:val="center"/>
        </w:trPr>
        <w:tc>
          <w:tcPr>
            <w:tcW w:w="4815" w:type="dxa"/>
            <w:gridSpan w:val="5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75E80E48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Nombre legal del Agente del MEN comprador: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6278DFB8" w14:textId="399EB49A" w:rsidR="000D6137" w:rsidRPr="00C321B5" w:rsidRDefault="00993B4A">
            <w:pPr>
              <w:spacing w:after="0" w:line="240" w:lineRule="auto"/>
              <w:rPr>
                <w:rFonts w:ascii="Georgia" w:hAnsi="Georgia" w:cs="Calibri"/>
              </w:rPr>
            </w:pPr>
            <w:permStart w:id="834369505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834369505"/>
          </w:p>
        </w:tc>
      </w:tr>
      <w:tr w:rsidR="000D6137" w:rsidRPr="00C321B5" w14:paraId="37067283" w14:textId="77777777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6BB26CD7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657C37C1" w14:textId="77777777">
        <w:trPr>
          <w:jc w:val="center"/>
        </w:trPr>
        <w:tc>
          <w:tcPr>
            <w:tcW w:w="2689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0D63CF8E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suscripción: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491E2465" w14:textId="4A35D719" w:rsidR="000D6137" w:rsidRPr="00C321B5" w:rsidRDefault="00993B4A">
            <w:pPr>
              <w:spacing w:after="0" w:line="240" w:lineRule="auto"/>
              <w:rPr>
                <w:rFonts w:ascii="Georgia" w:hAnsi="Georgia" w:cstheme="minorHAnsi"/>
              </w:rPr>
            </w:pPr>
            <w:permStart w:id="678241459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381717456"/>
                <w:placeholder>
                  <w:docPart w:val="1A451C5D0F92418B8712EF6AC759DF9D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678241459"/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71E2B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inicio: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22FD2B8B" w14:textId="2C897D4A" w:rsidR="000D6137" w:rsidRPr="00C321B5" w:rsidRDefault="00993B4A">
            <w:pPr>
              <w:spacing w:after="0" w:line="240" w:lineRule="auto"/>
              <w:rPr>
                <w:rFonts w:ascii="Georgia" w:hAnsi="Georgia" w:cstheme="minorHAnsi"/>
              </w:rPr>
            </w:pPr>
            <w:permStart w:id="286358453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1036659929"/>
                <w:placeholder>
                  <w:docPart w:val="7C46DB324F3346D79A01B7BA4C813F46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286358453"/>
          </w:p>
        </w:tc>
      </w:tr>
      <w:tr w:rsidR="000D6137" w:rsidRPr="00C321B5" w14:paraId="1B78A2E4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6973D328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76A6CF5D" w14:textId="77777777">
        <w:trPr>
          <w:jc w:val="center"/>
        </w:trPr>
        <w:tc>
          <w:tcPr>
            <w:tcW w:w="2689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7E0DB3E1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finalización: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6EBAC1A3" w14:textId="2292C732" w:rsidR="000D6137" w:rsidRPr="00C321B5" w:rsidRDefault="00993B4A">
            <w:pPr>
              <w:spacing w:after="0" w:line="240" w:lineRule="auto"/>
              <w:rPr>
                <w:rFonts w:ascii="Georgia" w:hAnsi="Georgia" w:cstheme="minorHAnsi"/>
              </w:rPr>
            </w:pPr>
            <w:permStart w:id="1359555415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172112223"/>
                <w:placeholder>
                  <w:docPart w:val="5AB940677FDC4FF79E845D0C9AA41A38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1359555415"/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70A5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Duración del contrato (años):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5225291B" w14:textId="7D21D215" w:rsidR="000D6137" w:rsidRPr="00C321B5" w:rsidRDefault="00993B4A">
            <w:pPr>
              <w:spacing w:after="0" w:line="240" w:lineRule="auto"/>
              <w:rPr>
                <w:rFonts w:ascii="Georgia" w:hAnsi="Georgia" w:cs="Calibri"/>
              </w:rPr>
            </w:pPr>
            <w:permStart w:id="1566209954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1566209954"/>
          </w:p>
        </w:tc>
      </w:tr>
      <w:tr w:rsidR="000D6137" w:rsidRPr="00C321B5" w14:paraId="35944666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786E2BD3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5828A9E2" w14:textId="77777777">
        <w:trPr>
          <w:trHeight w:val="283"/>
          <w:jc w:val="center"/>
        </w:trPr>
        <w:tc>
          <w:tcPr>
            <w:tcW w:w="4815" w:type="dxa"/>
            <w:gridSpan w:val="5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145D7D91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Potencia firme contratada en MW (si aplica):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61A6D43A" w14:textId="21DF7B27" w:rsidR="000D6137" w:rsidRPr="00C321B5" w:rsidRDefault="00993B4A">
            <w:pPr>
              <w:spacing w:after="0" w:line="240" w:lineRule="auto"/>
              <w:rPr>
                <w:rFonts w:ascii="Georgia" w:hAnsi="Georgia" w:cs="Calibri"/>
              </w:rPr>
            </w:pPr>
            <w:permStart w:id="116399162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116399162"/>
          </w:p>
        </w:tc>
      </w:tr>
      <w:tr w:rsidR="000D6137" w:rsidRPr="00C321B5" w14:paraId="3F0AAF74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2B0A23C3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5F077507" w14:textId="77777777">
        <w:trPr>
          <w:trHeight w:val="283"/>
          <w:jc w:val="center"/>
        </w:trPr>
        <w:tc>
          <w:tcPr>
            <w:tcW w:w="4225" w:type="dxa"/>
            <w:gridSpan w:val="4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17F9D726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Energía contratada en MWh (si aplica):</w:t>
            </w:r>
          </w:p>
        </w:tc>
        <w:tc>
          <w:tcPr>
            <w:tcW w:w="4982" w:type="dxa"/>
            <w:gridSpan w:val="4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66BF96C2" w14:textId="1DCF248F" w:rsidR="000D6137" w:rsidRPr="00C321B5" w:rsidRDefault="00993B4A">
            <w:pPr>
              <w:spacing w:after="0" w:line="240" w:lineRule="auto"/>
              <w:rPr>
                <w:rFonts w:ascii="Georgia" w:hAnsi="Georgia" w:cs="Calibri"/>
              </w:rPr>
            </w:pPr>
            <w:permStart w:id="215372101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215372101"/>
          </w:p>
        </w:tc>
      </w:tr>
      <w:tr w:rsidR="000D6137" w:rsidRPr="00C321B5" w14:paraId="6CE8F9D5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vAlign w:val="center"/>
          </w:tcPr>
          <w:p w14:paraId="3C21849B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2E23D09A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517C71BA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24261B73" w14:textId="77777777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2F066A3B" w14:textId="05F1B738" w:rsidR="000D6137" w:rsidRPr="00C321B5" w:rsidRDefault="000D6137">
            <w:pPr>
              <w:tabs>
                <w:tab w:val="left" w:pos="3649"/>
              </w:tabs>
              <w:spacing w:after="0"/>
              <w:rPr>
                <w:rFonts w:ascii="Georgia" w:hAnsi="Georgia" w:cstheme="minorHAnsi"/>
                <w:b/>
                <w:bCs/>
                <w:color w:val="000000" w:themeColor="text1"/>
              </w:rPr>
            </w:pPr>
            <w:r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Contrato de respaldo núm. </w:t>
            </w:r>
            <w:permStart w:id="56898646" w:edGrp="everyone"/>
            <w:r w:rsidR="00F30A2B"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 </w:t>
            </w:r>
            <w:permEnd w:id="56898646"/>
            <w:r w:rsidRPr="00C321B5">
              <w:rPr>
                <w:rFonts w:ascii="Georgia" w:eastAsia="Times New Roman" w:hAnsi="Georgia" w:cs="Calibri"/>
                <w:b/>
                <w:bCs/>
                <w:color w:val="747474" w:themeColor="background2" w:themeShade="80"/>
                <w:shd w:val="clear" w:color="auto" w:fill="FFFFFF"/>
                <w:lang w:val="es-ES" w:eastAsia="es-ES"/>
              </w:rPr>
              <w:t>:</w:t>
            </w:r>
          </w:p>
        </w:tc>
      </w:tr>
      <w:tr w:rsidR="000D6137" w:rsidRPr="00C321B5" w14:paraId="0F6FF39B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64F7BF3A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12EDB890" w14:textId="77777777">
        <w:trPr>
          <w:jc w:val="center"/>
        </w:trPr>
        <w:tc>
          <w:tcPr>
            <w:tcW w:w="3681" w:type="dxa"/>
            <w:gridSpan w:val="3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54E14B7D" w14:textId="77777777" w:rsidR="000D6137" w:rsidRPr="00C321B5" w:rsidRDefault="000D6137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Nombre de la central generadora:</w:t>
            </w:r>
          </w:p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6219CD81" w14:textId="25DE9EAB" w:rsidR="000D6137" w:rsidRPr="00C321B5" w:rsidRDefault="00F30A2B">
            <w:pPr>
              <w:spacing w:after="0" w:line="240" w:lineRule="auto"/>
              <w:rPr>
                <w:rFonts w:ascii="Georgia" w:hAnsi="Georgia" w:cs="Calibri"/>
              </w:rPr>
            </w:pPr>
            <w:permStart w:id="711599096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711599096"/>
          </w:p>
        </w:tc>
      </w:tr>
      <w:tr w:rsidR="000D6137" w:rsidRPr="00C321B5" w14:paraId="366C2E9A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44CE38F7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3CC13498" w14:textId="77777777">
        <w:trPr>
          <w:jc w:val="center"/>
        </w:trPr>
        <w:tc>
          <w:tcPr>
            <w:tcW w:w="2793" w:type="dxa"/>
            <w:gridSpan w:val="2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6F449FBC" w14:textId="77777777" w:rsidR="000D6137" w:rsidRPr="00C321B5" w:rsidRDefault="000D6137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Modalidad del contrato:</w:t>
            </w:r>
          </w:p>
        </w:tc>
        <w:tc>
          <w:tcPr>
            <w:tcW w:w="6414" w:type="dxa"/>
            <w:gridSpan w:val="6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36B0EEAD" w14:textId="5F459C81" w:rsidR="000D6137" w:rsidRPr="00C321B5" w:rsidRDefault="00F30A2B">
            <w:pPr>
              <w:spacing w:after="0" w:line="240" w:lineRule="auto"/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</w:pPr>
            <w:permStart w:id="1386422025" w:edGrp="everyone"/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1241990285"/>
                <w:placeholder>
                  <w:docPart w:val="BFDDA8B3DD664E14954C3507469EEB94"/>
                </w:placeholder>
                <w:showingPlcHdr/>
                <w:dropDownList>
                  <w:listItem w:displayText="Potencia firme" w:value="Potencia firme"/>
                  <w:listItem w:displayText="Potencia firme y energía" w:value="Potencia firme y energía"/>
                </w:dropDownList>
              </w:sdtPr>
              <w:sdtEndPr/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Haga clic para desplegar la lista</w:t>
                </w:r>
              </w:sdtContent>
            </w:sdt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 xml:space="preserve">   </w:t>
            </w:r>
            <w:permEnd w:id="1386422025"/>
          </w:p>
        </w:tc>
      </w:tr>
      <w:tr w:rsidR="000D6137" w:rsidRPr="00C321B5" w14:paraId="64F676DE" w14:textId="77777777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5B0B8B93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694E2A0B" w14:textId="77777777">
        <w:trPr>
          <w:jc w:val="center"/>
        </w:trPr>
        <w:tc>
          <w:tcPr>
            <w:tcW w:w="4815" w:type="dxa"/>
            <w:gridSpan w:val="5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5E3B1523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Nombre legal del Agente del MEN comprador: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1BA6CE89" w14:textId="10A5E4E1" w:rsidR="000D6137" w:rsidRPr="00C321B5" w:rsidRDefault="00F30A2B">
            <w:pPr>
              <w:spacing w:after="0" w:line="240" w:lineRule="auto"/>
              <w:rPr>
                <w:rFonts w:ascii="Georgia" w:hAnsi="Georgia" w:cs="Calibri"/>
              </w:rPr>
            </w:pPr>
            <w:permStart w:id="906969523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906969523"/>
          </w:p>
        </w:tc>
      </w:tr>
      <w:tr w:rsidR="000D6137" w:rsidRPr="00C321B5" w14:paraId="54E78426" w14:textId="77777777">
        <w:trPr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76AFE4C0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586E9E1F" w14:textId="77777777">
        <w:trPr>
          <w:jc w:val="center"/>
        </w:trPr>
        <w:tc>
          <w:tcPr>
            <w:tcW w:w="2689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50C57CF2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suscripción: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43573345" w14:textId="684F9EEC" w:rsidR="000D6137" w:rsidRPr="00C321B5" w:rsidRDefault="00F30A2B">
            <w:pPr>
              <w:spacing w:after="0" w:line="240" w:lineRule="auto"/>
              <w:rPr>
                <w:rFonts w:ascii="Georgia" w:hAnsi="Georgia" w:cstheme="minorHAnsi"/>
              </w:rPr>
            </w:pPr>
            <w:permStart w:id="466901782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834188631"/>
                <w:placeholder>
                  <w:docPart w:val="5F28AEE8D0E14491A7562585C5632B24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466901782"/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6B25D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inicio: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30055A86" w14:textId="167B975E" w:rsidR="000D6137" w:rsidRPr="00C321B5" w:rsidRDefault="00F30A2B">
            <w:pPr>
              <w:spacing w:after="0" w:line="240" w:lineRule="auto"/>
              <w:rPr>
                <w:rFonts w:ascii="Georgia" w:hAnsi="Georgia" w:cstheme="minorHAnsi"/>
              </w:rPr>
            </w:pPr>
            <w:permStart w:id="1761373146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980579008"/>
                <w:placeholder>
                  <w:docPart w:val="43F2670682D14A18B29E5756ABB4A829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1761373146"/>
          </w:p>
        </w:tc>
      </w:tr>
      <w:tr w:rsidR="000D6137" w:rsidRPr="00C321B5" w14:paraId="04A089CD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26B4E421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6C16C5C6" w14:textId="77777777">
        <w:trPr>
          <w:jc w:val="center"/>
        </w:trPr>
        <w:tc>
          <w:tcPr>
            <w:tcW w:w="2689" w:type="dxa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1DD33FB6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Fecha de finalización: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FED"/>
            <w:vAlign w:val="center"/>
          </w:tcPr>
          <w:p w14:paraId="4C3FF279" w14:textId="7BB5FAB5" w:rsidR="000D6137" w:rsidRPr="00C321B5" w:rsidRDefault="00F30A2B">
            <w:pPr>
              <w:spacing w:after="0" w:line="240" w:lineRule="auto"/>
              <w:rPr>
                <w:rFonts w:ascii="Georgia" w:hAnsi="Georgia" w:cstheme="minorHAnsi"/>
              </w:rPr>
            </w:pPr>
            <w:permStart w:id="713244777" w:edGrp="everyone"/>
            <w:r w:rsidRPr="00C321B5">
              <w:rPr>
                <w:rFonts w:ascii="Georgia" w:hAnsi="Georgia" w:cstheme="minorHAnsi"/>
              </w:rPr>
              <w:t xml:space="preserve">  </w:t>
            </w:r>
            <w:sdt>
              <w:sdtPr>
                <w:rPr>
                  <w:rFonts w:ascii="Georgia" w:eastAsia="Times New Roman" w:hAnsi="Georgia" w:cs="Calibri"/>
                  <w:color w:val="747474" w:themeColor="background2" w:themeShade="80"/>
                  <w:shd w:val="clear" w:color="auto" w:fill="FFFFFF"/>
                  <w:lang w:val="es-ES" w:eastAsia="es-ES"/>
                </w:rPr>
                <w:id w:val="-1727984915"/>
                <w:placeholder>
                  <w:docPart w:val="377C48C70C8344BFA8BAF99AC025103D"/>
                </w:placeholder>
                <w:showingPlcHdr/>
                <w15:color w:val="808080"/>
                <w:date w:fullDate="2020-04-10T00:00:00Z">
                  <w:dateFormat w:val="dd/MM/yyyy"/>
                  <w:lid w:val="es-HN"/>
                  <w:storeMappedDataAs w:val="dateTime"/>
                  <w:calendar w:val="gregorian"/>
                </w:date>
              </w:sdtPr>
              <w:sdtEndPr>
                <w:rPr>
                  <w:rFonts w:eastAsiaTheme="minorHAnsi" w:cstheme="minorHAnsi"/>
                  <w:color w:val="auto"/>
                  <w:shd w:val="clear" w:color="auto" w:fill="auto"/>
                  <w:lang w:val="es-GT" w:eastAsia="en-US"/>
                </w:rPr>
              </w:sdtEndPr>
              <w:sdtContent>
                <w:r w:rsidRPr="00C321B5">
                  <w:rPr>
                    <w:rFonts w:ascii="Georgia" w:eastAsia="Times New Roman" w:hAnsi="Georgia" w:cs="Calibri"/>
                    <w:color w:val="747474" w:themeColor="background2" w:themeShade="80"/>
                    <w:shd w:val="clear" w:color="auto" w:fill="FFFFFF"/>
                    <w:lang w:val="es-ES" w:eastAsia="es-ES"/>
                  </w:rPr>
                  <w:t>Despliegue el calendario</w:t>
                </w:r>
              </w:sdtContent>
            </w:sdt>
            <w:r w:rsidRPr="00C321B5">
              <w:rPr>
                <w:rFonts w:ascii="Georgia" w:hAnsi="Georgia" w:cstheme="minorHAnsi"/>
              </w:rPr>
              <w:t xml:space="preserve">  </w:t>
            </w:r>
            <w:permEnd w:id="713244777"/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5DF21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Duración del contrato (años):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2F8DC04B" w14:textId="16B7673F" w:rsidR="000D6137" w:rsidRPr="00C321B5" w:rsidRDefault="00F30A2B">
            <w:pPr>
              <w:spacing w:after="0" w:line="240" w:lineRule="auto"/>
              <w:rPr>
                <w:rFonts w:ascii="Georgia" w:hAnsi="Georgia" w:cs="Calibri"/>
              </w:rPr>
            </w:pPr>
            <w:permStart w:id="1771393041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1771393041"/>
          </w:p>
        </w:tc>
      </w:tr>
      <w:tr w:rsidR="000D6137" w:rsidRPr="00C321B5" w14:paraId="766F1E7A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40AE368A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2A74ECEE" w14:textId="77777777">
        <w:trPr>
          <w:trHeight w:val="283"/>
          <w:jc w:val="center"/>
        </w:trPr>
        <w:tc>
          <w:tcPr>
            <w:tcW w:w="4815" w:type="dxa"/>
            <w:gridSpan w:val="5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1FF12010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Potencia firme contratada en MW (si aplica):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0067D577" w14:textId="31B52CCE" w:rsidR="000D6137" w:rsidRPr="00C321B5" w:rsidRDefault="00F30A2B">
            <w:pPr>
              <w:spacing w:after="0" w:line="240" w:lineRule="auto"/>
              <w:rPr>
                <w:rFonts w:ascii="Georgia" w:hAnsi="Georgia" w:cs="Calibri"/>
              </w:rPr>
            </w:pPr>
            <w:permStart w:id="817850402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817850402"/>
          </w:p>
        </w:tc>
      </w:tr>
      <w:tr w:rsidR="000D6137" w:rsidRPr="00C321B5" w14:paraId="690984AB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nil"/>
              <w:right w:val="single" w:sz="4" w:space="0" w:color="747474" w:themeColor="background2" w:themeShade="80"/>
            </w:tcBorders>
            <w:vAlign w:val="center"/>
          </w:tcPr>
          <w:p w14:paraId="62B230DD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  <w:tr w:rsidR="000D6137" w:rsidRPr="00C321B5" w14:paraId="77A8A17A" w14:textId="77777777">
        <w:trPr>
          <w:trHeight w:val="283"/>
          <w:jc w:val="center"/>
        </w:trPr>
        <w:tc>
          <w:tcPr>
            <w:tcW w:w="4225" w:type="dxa"/>
            <w:gridSpan w:val="4"/>
            <w:tcBorders>
              <w:top w:val="nil"/>
              <w:left w:val="single" w:sz="4" w:space="0" w:color="747474" w:themeColor="background2" w:themeShade="80"/>
              <w:bottom w:val="nil"/>
              <w:right w:val="nil"/>
            </w:tcBorders>
            <w:vAlign w:val="center"/>
          </w:tcPr>
          <w:p w14:paraId="2D339406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  <w:r w:rsidRPr="00C321B5">
              <w:rPr>
                <w:rFonts w:ascii="Georgia" w:eastAsia="Times New Roman" w:hAnsi="Georgia" w:cs="Calibri"/>
                <w:color w:val="747474" w:themeColor="background2" w:themeShade="80"/>
                <w:shd w:val="clear" w:color="auto" w:fill="FFFFFF"/>
                <w:lang w:val="es-ES" w:eastAsia="es-ES"/>
              </w:rPr>
              <w:t>Energía contratada en MWh (si aplica):</w:t>
            </w:r>
          </w:p>
        </w:tc>
        <w:tc>
          <w:tcPr>
            <w:tcW w:w="4982" w:type="dxa"/>
            <w:gridSpan w:val="4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shd w:val="clear" w:color="auto" w:fill="D8DFED"/>
            <w:vAlign w:val="center"/>
          </w:tcPr>
          <w:p w14:paraId="2EC28658" w14:textId="429538CE" w:rsidR="000D6137" w:rsidRPr="00C321B5" w:rsidRDefault="00F30A2B">
            <w:pPr>
              <w:spacing w:after="0" w:line="240" w:lineRule="auto"/>
              <w:rPr>
                <w:rFonts w:ascii="Georgia" w:hAnsi="Georgia" w:cs="Calibri"/>
              </w:rPr>
            </w:pPr>
            <w:permStart w:id="1018194812" w:edGrp="everyone"/>
            <w:r w:rsidRPr="00C321B5">
              <w:rPr>
                <w:rFonts w:ascii="Georgia" w:hAnsi="Georgia" w:cs="Calibri"/>
              </w:rPr>
              <w:t xml:space="preserve">    </w:t>
            </w:r>
            <w:permEnd w:id="1018194812"/>
          </w:p>
        </w:tc>
      </w:tr>
      <w:tr w:rsidR="000D6137" w:rsidRPr="00C321B5" w14:paraId="297A6DFC" w14:textId="77777777">
        <w:trPr>
          <w:trHeight w:val="28"/>
          <w:jc w:val="center"/>
        </w:trPr>
        <w:tc>
          <w:tcPr>
            <w:tcW w:w="9207" w:type="dxa"/>
            <w:gridSpan w:val="8"/>
            <w:tcBorders>
              <w:top w:val="nil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vAlign w:val="center"/>
          </w:tcPr>
          <w:p w14:paraId="1B47B86A" w14:textId="77777777" w:rsidR="000D6137" w:rsidRPr="00C321B5" w:rsidRDefault="000D6137">
            <w:pPr>
              <w:spacing w:after="0" w:line="240" w:lineRule="auto"/>
              <w:rPr>
                <w:rFonts w:ascii="Georgia" w:hAnsi="Georgia" w:cstheme="minorHAnsi"/>
              </w:rPr>
            </w:pPr>
          </w:p>
        </w:tc>
      </w:tr>
    </w:tbl>
    <w:p w14:paraId="05222D20" w14:textId="761C83BC" w:rsidR="000D6137" w:rsidRPr="00C321B5" w:rsidRDefault="00CB28EC" w:rsidP="00E15FF6">
      <w:pPr>
        <w:tabs>
          <w:tab w:val="left" w:pos="3649"/>
        </w:tabs>
        <w:spacing w:after="0"/>
        <w:rPr>
          <w:rFonts w:ascii="Georgia" w:eastAsia="Times New Roman" w:hAnsi="Georgia" w:cs="Calibri"/>
          <w:b/>
          <w:bCs/>
          <w:color w:val="747474" w:themeColor="background2" w:themeShade="80"/>
          <w:shd w:val="clear" w:color="auto" w:fill="FFFFFF"/>
          <w:lang w:eastAsia="es-ES"/>
        </w:rPr>
      </w:pPr>
      <w:permStart w:id="1252287252" w:edGrp="everyone"/>
      <w:r w:rsidRPr="00C321B5">
        <w:rPr>
          <w:rFonts w:ascii="Georgia" w:eastAsia="Times New Roman" w:hAnsi="Georgia" w:cs="Calibri"/>
          <w:b/>
          <w:bCs/>
          <w:color w:val="747474" w:themeColor="background2" w:themeShade="80"/>
          <w:shd w:val="clear" w:color="auto" w:fill="FFFFFF"/>
          <w:lang w:eastAsia="es-ES"/>
        </w:rPr>
        <w:t xml:space="preserve"> </w:t>
      </w:r>
      <w:r w:rsidR="00B47A17" w:rsidRPr="00C321B5">
        <w:rPr>
          <w:rFonts w:ascii="Georgia" w:eastAsia="Times New Roman" w:hAnsi="Georgia" w:cs="Calibri"/>
          <w:b/>
          <w:bCs/>
          <w:color w:val="747474" w:themeColor="background2" w:themeShade="80"/>
          <w:shd w:val="clear" w:color="auto" w:fill="FFFFFF"/>
          <w:lang w:eastAsia="es-ES"/>
        </w:rPr>
        <w:t xml:space="preserve"> </w:t>
      </w:r>
      <w:r w:rsidR="00B47A17" w:rsidRPr="00C321B5">
        <w:rPr>
          <w:rFonts w:ascii="Georgia" w:hAnsi="Georgia" w:cs="Calibri"/>
          <w:color w:val="747474" w:themeColor="background2" w:themeShade="80"/>
        </w:rPr>
        <w:t>En caso de ser necesario, copie y pegue aquí los campos que deben ser duplicados</w:t>
      </w:r>
      <w:r w:rsidRPr="00C321B5">
        <w:rPr>
          <w:rFonts w:ascii="Georgia" w:eastAsia="Times New Roman" w:hAnsi="Georgia" w:cs="Calibri"/>
          <w:b/>
          <w:bCs/>
          <w:color w:val="747474" w:themeColor="background2" w:themeShade="80"/>
          <w:shd w:val="clear" w:color="auto" w:fill="FFFFFF"/>
          <w:lang w:eastAsia="es-ES"/>
        </w:rPr>
        <w:t xml:space="preserve">   </w:t>
      </w:r>
      <w:permEnd w:id="1252287252"/>
    </w:p>
    <w:p w14:paraId="47C5FC14" w14:textId="5AB91157" w:rsidR="002A553E" w:rsidRPr="00C321B5" w:rsidRDefault="000D6137" w:rsidP="0003137F">
      <w:pPr>
        <w:spacing w:after="0" w:line="240" w:lineRule="auto"/>
        <w:rPr>
          <w:rFonts w:ascii="Georgia" w:eastAsia="Times New Roman" w:hAnsi="Georgia" w:cs="Calibri"/>
          <w:b/>
          <w:bCs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bCs/>
          <w:color w:val="747474" w:themeColor="background2" w:themeShade="80"/>
          <w:shd w:val="clear" w:color="auto" w:fill="FFFFFF"/>
          <w:lang w:val="es-ES" w:eastAsia="es-ES"/>
        </w:rPr>
        <w:br w:type="page"/>
      </w:r>
    </w:p>
    <w:p w14:paraId="5B87E915" w14:textId="0E06E913" w:rsidR="00C36C93" w:rsidRPr="00C321B5" w:rsidRDefault="00C36C93" w:rsidP="001A45DA">
      <w:pPr>
        <w:pStyle w:val="Piedepgina"/>
        <w:tabs>
          <w:tab w:val="clear" w:pos="4680"/>
          <w:tab w:val="clear" w:pos="9360"/>
          <w:tab w:val="center" w:pos="4419"/>
        </w:tabs>
        <w:spacing w:after="200" w:line="276" w:lineRule="auto"/>
        <w:jc w:val="center"/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</w:pPr>
      <w:r w:rsidRPr="00C321B5"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  <w:lastRenderedPageBreak/>
        <w:t>ANEXO I</w:t>
      </w:r>
      <w:r w:rsidR="00820873" w:rsidRPr="00C321B5">
        <w:rPr>
          <w:rFonts w:ascii="Georgia" w:eastAsia="Times New Roman" w:hAnsi="Georgia" w:cs="Calibri"/>
          <w:b/>
          <w:color w:val="AD8411"/>
          <w:sz w:val="28"/>
          <w:szCs w:val="28"/>
          <w:shd w:val="clear" w:color="auto" w:fill="FFFFFF"/>
          <w:lang w:val="es-ES" w:eastAsia="es-HN"/>
        </w:rPr>
        <w:t>II</w:t>
      </w:r>
    </w:p>
    <w:p w14:paraId="1E46F042" w14:textId="4D594682" w:rsidR="00E2197B" w:rsidRPr="00C321B5" w:rsidRDefault="00E2197B" w:rsidP="00034BC2">
      <w:pPr>
        <w:pStyle w:val="Piedepgina"/>
        <w:tabs>
          <w:tab w:val="clear" w:pos="4680"/>
          <w:tab w:val="clear" w:pos="9360"/>
          <w:tab w:val="center" w:pos="4419"/>
        </w:tabs>
        <w:spacing w:after="200" w:line="276" w:lineRule="auto"/>
        <w:jc w:val="center"/>
        <w:rPr>
          <w:rFonts w:ascii="Georgia" w:eastAsia="Times New Roman" w:hAnsi="Georgia" w:cs="Calibri"/>
          <w:b/>
          <w:color w:val="747474" w:themeColor="background2" w:themeShade="80"/>
          <w:sz w:val="22"/>
          <w:szCs w:val="22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b/>
          <w:color w:val="747474" w:themeColor="background2" w:themeShade="80"/>
          <w:sz w:val="22"/>
          <w:szCs w:val="22"/>
          <w:shd w:val="clear" w:color="auto" w:fill="FFFFFF"/>
          <w:lang w:val="es-ES" w:eastAsia="es-ES"/>
        </w:rPr>
        <w:t>DECLARACIÓN JURADA</w:t>
      </w:r>
    </w:p>
    <w:p w14:paraId="5AE3E5B7" w14:textId="2AC6592A" w:rsidR="00E2197B" w:rsidRPr="00C321B5" w:rsidRDefault="00E2197B" w:rsidP="00E2197B">
      <w:pPr>
        <w:jc w:val="both"/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</w:pP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Yo</w:t>
      </w:r>
      <w:r w:rsidR="00EB554E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permStart w:id="273381424" w:edGrp="everyone"/>
      <w:r w:rsidR="00EB554E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 _____________________  </w:t>
      </w:r>
      <w:permEnd w:id="273381424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, mayor de edad, </w:t>
      </w:r>
      <w:permStart w:id="754264450" w:edGrp="everyone"/>
      <w:r w:rsidR="00EB554E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 estado civil   </w:t>
      </w:r>
      <w:permEnd w:id="754264450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, </w:t>
      </w:r>
      <w:permStart w:id="1322262364" w:edGrp="everyone"/>
      <w:r w:rsidR="00EB554E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r w:rsidR="00B12926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r w:rsidR="00EB554E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profesión  </w:t>
      </w:r>
      <w:permEnd w:id="1322262364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y con </w:t>
      </w:r>
      <w:r w:rsidR="2EB6F2C4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Documento Nacional de Identificación 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(carné de residente o pasaporte) número</w:t>
      </w:r>
      <w:permStart w:id="449014311" w:edGrp="everyone"/>
      <w:r w:rsidR="00B12926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 _____________   </w:t>
      </w:r>
      <w:permEnd w:id="449014311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, con domicilio en la </w:t>
      </w:r>
      <w:r w:rsidR="000310A8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ciudad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de</w:t>
      </w:r>
      <w:r w:rsidR="00EA5B93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permStart w:id="1768506738" w:edGrp="everyone"/>
      <w:r w:rsidR="00EA5B93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 ______________  </w:t>
      </w:r>
      <w:permEnd w:id="1768506738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, departamento de</w:t>
      </w:r>
      <w:r w:rsidR="00EA5B93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permStart w:id="240596204" w:edGrp="everyone"/>
      <w:r w:rsidR="00EA5B93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 ______________  </w:t>
      </w:r>
      <w:permEnd w:id="240596204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, actuando en mi condición de representante legal de la sociedad mercantil</w:t>
      </w:r>
      <w:r w:rsidR="00EA5B93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permStart w:id="1803100057" w:edGrp="everyone"/>
      <w:r w:rsidR="00EA5B93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 ___________________________  </w:t>
      </w:r>
      <w:permEnd w:id="1803100057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, condición y facultades que acredito  mediante el instrumento público número </w:t>
      </w:r>
      <w:permStart w:id="1098524916" w:edGrp="everyone"/>
      <w:r w:rsidR="0028059D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 ______  </w:t>
      </w:r>
      <w:permEnd w:id="1098524916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de fecha</w:t>
      </w:r>
      <w:r w:rsidR="0028059D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permStart w:id="1384733814" w:edGrp="everyone"/>
      <w:r w:rsidR="0028059D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 ___________  </w:t>
      </w:r>
      <w:permEnd w:id="1384733814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, inscrito bajo número </w:t>
      </w:r>
      <w:permStart w:id="990674523" w:edGrp="everyone"/>
      <w:r w:rsidR="0028059D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 __________  </w:t>
      </w:r>
      <w:permEnd w:id="990674523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del Registro Mercantil de</w:t>
      </w:r>
      <w:r w:rsidR="003D7902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permStart w:id="131218238" w:edGrp="everyone"/>
      <w:r w:rsidR="003D7902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 ______________________  </w:t>
      </w:r>
      <w:permEnd w:id="131218238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; declaro bajo juramento que: la información suministrada en el </w:t>
      </w:r>
      <w:r w:rsidR="00E30B7A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F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ormulario de </w:t>
      </w:r>
      <w:r w:rsidR="00E30B7A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I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nscripción </w:t>
      </w:r>
      <w:r w:rsidR="00030522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para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 </w:t>
      </w:r>
      <w:r w:rsidR="00E30B7A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E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 xml:space="preserve">mpresa </w:t>
      </w:r>
      <w:r w:rsidR="00E30B7A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G</w:t>
      </w: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  <w:t>eneradora en el Registro Público de Empresas del Sector Eléctrico, así como la información incorporada en los anexos y documentos presentados es exacta, veraz y completa.</w:t>
      </w:r>
    </w:p>
    <w:p w14:paraId="73F08F72" w14:textId="77777777" w:rsidR="00E2197B" w:rsidRPr="00C321B5" w:rsidRDefault="00E2197B" w:rsidP="00E2197B">
      <w:pPr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val="es-ES" w:eastAsia="es-ES"/>
        </w:rPr>
      </w:pPr>
    </w:p>
    <w:p w14:paraId="6EBBF848" w14:textId="7819C39C" w:rsidR="00E2197B" w:rsidRPr="00C321B5" w:rsidRDefault="00E2197B" w:rsidP="00E2197B">
      <w:pPr>
        <w:jc w:val="both"/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eastAsia="es-ES"/>
        </w:rPr>
      </w:pPr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eastAsia="es-ES"/>
        </w:rPr>
        <w:t xml:space="preserve">Consciente de los efectos y responsabilidades legales que conlleva, firmo la presente declaración jurada en </w:t>
      </w:r>
      <w:permStart w:id="1062023662" w:edGrp="everyone"/>
      <w:r w:rsidR="003D7902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eastAsia="es-ES"/>
        </w:rPr>
        <w:t xml:space="preserve">  __________________   </w:t>
      </w:r>
      <w:permEnd w:id="1062023662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eastAsia="es-ES"/>
        </w:rPr>
        <w:t xml:space="preserve"> a los </w:t>
      </w:r>
      <w:permStart w:id="1998665450" w:edGrp="everyone"/>
      <w:r w:rsidR="003D7902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eastAsia="es-ES"/>
        </w:rPr>
        <w:t xml:space="preserve">  _________   </w:t>
      </w:r>
      <w:permEnd w:id="1998665450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eastAsia="es-ES"/>
        </w:rPr>
        <w:t xml:space="preserve"> días del mes de </w:t>
      </w:r>
      <w:permStart w:id="1304257350" w:edGrp="everyone"/>
      <w:r w:rsidR="003D7902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eastAsia="es-ES"/>
        </w:rPr>
        <w:t xml:space="preserve">  _________   </w:t>
      </w:r>
      <w:permEnd w:id="1304257350"/>
      <w:r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eastAsia="es-ES"/>
        </w:rPr>
        <w:t>de</w:t>
      </w:r>
      <w:r w:rsidR="00394FAB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eastAsia="es-ES"/>
        </w:rPr>
        <w:t xml:space="preserve"> </w:t>
      </w:r>
      <w:permStart w:id="542923035" w:edGrp="everyone"/>
      <w:r w:rsidR="00394FAB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eastAsia="es-ES"/>
        </w:rPr>
        <w:t xml:space="preserve">  ______</w:t>
      </w:r>
      <w:proofErr w:type="gramStart"/>
      <w:r w:rsidR="00394FAB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eastAsia="es-ES"/>
        </w:rPr>
        <w:t xml:space="preserve">_ </w:t>
      </w:r>
      <w:permEnd w:id="542923035"/>
      <w:r w:rsidR="00394FAB" w:rsidRPr="00C321B5">
        <w:rPr>
          <w:rFonts w:ascii="Georgia" w:eastAsia="Times New Roman" w:hAnsi="Georgia" w:cs="Calibri"/>
          <w:color w:val="747474" w:themeColor="background2" w:themeShade="80"/>
          <w:shd w:val="clear" w:color="auto" w:fill="FFFFFF"/>
          <w:lang w:eastAsia="es-ES"/>
        </w:rPr>
        <w:t>.</w:t>
      </w:r>
      <w:proofErr w:type="gramEnd"/>
    </w:p>
    <w:p w14:paraId="3C30C357" w14:textId="77777777" w:rsidR="00E2197B" w:rsidRPr="00C321B5" w:rsidRDefault="00E2197B" w:rsidP="00E2197B">
      <w:pPr>
        <w:jc w:val="both"/>
        <w:rPr>
          <w:rFonts w:ascii="Georgia" w:hAnsi="Georgia" w:cs="Arial"/>
        </w:rPr>
      </w:pPr>
    </w:p>
    <w:p w14:paraId="35C2AAB6" w14:textId="77777777" w:rsidR="00E2197B" w:rsidRPr="00C321B5" w:rsidRDefault="00E2197B" w:rsidP="00E2197B">
      <w:pPr>
        <w:rPr>
          <w:rFonts w:ascii="Georgia" w:hAnsi="Georgia" w:cs="Arial"/>
          <w:lang w:val="es-ES"/>
        </w:rPr>
      </w:pPr>
    </w:p>
    <w:p w14:paraId="24A1B848" w14:textId="578C33D4" w:rsidR="00E2197B" w:rsidRPr="00C321B5" w:rsidRDefault="00E2197B" w:rsidP="00E2197B">
      <w:pPr>
        <w:rPr>
          <w:rFonts w:ascii="Georgia" w:hAnsi="Georgia" w:cs="Arial"/>
          <w:lang w:val="es-ES"/>
        </w:rPr>
      </w:pPr>
    </w:p>
    <w:p w14:paraId="38AD258E" w14:textId="516082C7" w:rsidR="00E30B7A" w:rsidRPr="00C321B5" w:rsidRDefault="00E30B7A" w:rsidP="00E2197B">
      <w:pPr>
        <w:rPr>
          <w:rFonts w:ascii="Georgia" w:hAnsi="Georgia" w:cs="Arial"/>
          <w:lang w:val="es-ES"/>
        </w:rPr>
      </w:pPr>
    </w:p>
    <w:p w14:paraId="7E85E6E1" w14:textId="77777777" w:rsidR="00BD2C02" w:rsidRPr="00C321B5" w:rsidRDefault="00BD2C02" w:rsidP="00E2197B">
      <w:pPr>
        <w:rPr>
          <w:rFonts w:ascii="Georgia" w:hAnsi="Georgia" w:cs="Arial"/>
          <w:lang w:val="es-ES"/>
        </w:rPr>
      </w:pPr>
    </w:p>
    <w:p w14:paraId="5E06430F" w14:textId="379F9AD0" w:rsidR="00584EB7" w:rsidRPr="00C321B5" w:rsidRDefault="00793A3D" w:rsidP="002C3CF9">
      <w:pPr>
        <w:spacing w:before="1"/>
        <w:ind w:right="459"/>
        <w:jc w:val="center"/>
        <w:rPr>
          <w:rFonts w:ascii="Georgia" w:hAnsi="Georgia" w:cstheme="minorHAnsi"/>
          <w:color w:val="000000" w:themeColor="text1"/>
        </w:rPr>
      </w:pPr>
      <w:r w:rsidRPr="00C321B5">
        <w:rPr>
          <w:rFonts w:ascii="Georgia" w:hAnsi="Georg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0AA74040" wp14:editId="0C9A4BC2">
                <wp:simplePos x="0" y="0"/>
                <wp:positionH relativeFrom="margin">
                  <wp:posOffset>-130629</wp:posOffset>
                </wp:positionH>
                <wp:positionV relativeFrom="paragraph">
                  <wp:posOffset>2101815</wp:posOffset>
                </wp:positionV>
                <wp:extent cx="6260123" cy="1404620"/>
                <wp:effectExtent l="0" t="0" r="26670" b="254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01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900E2" w14:textId="77777777" w:rsidR="00793A3D" w:rsidRPr="00E95025" w:rsidRDefault="00793A3D" w:rsidP="00793A3D">
                            <w:pPr>
                              <w:rPr>
                                <w:rFonts w:ascii="Georgia" w:eastAsia="Times New Roman" w:hAnsi="Georgia" w:cs="Calibri"/>
                                <w:color w:val="747474" w:themeColor="background2" w:themeShade="80"/>
                                <w:sz w:val="19"/>
                                <w:szCs w:val="19"/>
                                <w:shd w:val="clear" w:color="auto" w:fill="FFFFFF"/>
                                <w:lang w:eastAsia="es-ES"/>
                              </w:rPr>
                            </w:pPr>
                            <w:r w:rsidRPr="00E95025">
                              <w:rPr>
                                <w:rFonts w:ascii="Georgia" w:eastAsia="Times New Roman" w:hAnsi="Georgia" w:cs="Calibri"/>
                                <w:b/>
                                <w:bCs/>
                                <w:color w:val="747474" w:themeColor="background2" w:themeShade="80"/>
                                <w:sz w:val="19"/>
                                <w:szCs w:val="19"/>
                                <w:shd w:val="clear" w:color="auto" w:fill="FFFFFF"/>
                                <w:lang w:eastAsia="es-ES"/>
                              </w:rPr>
                              <w:t>Nota:</w:t>
                            </w:r>
                            <w:r w:rsidRPr="00E95025">
                              <w:rPr>
                                <w:rFonts w:ascii="Georgia" w:eastAsia="Times New Roman" w:hAnsi="Georgia" w:cs="Calibri"/>
                                <w:color w:val="747474" w:themeColor="background2" w:themeShade="80"/>
                                <w:sz w:val="19"/>
                                <w:szCs w:val="19"/>
                                <w:shd w:val="clear" w:color="auto" w:fill="FFFFFF"/>
                                <w:lang w:eastAsia="es-ES"/>
                              </w:rPr>
                              <w:t xml:space="preserve"> La Declaración Jurada deberá ser presentada con el certificado de autenticidad de firma correspondiente.</w:t>
                            </w:r>
                          </w:p>
                          <w:p w14:paraId="7225DFD2" w14:textId="417F80B2" w:rsidR="00793A3D" w:rsidRPr="00793A3D" w:rsidRDefault="00793A3D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A7404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0.3pt;margin-top:165.5pt;width:492.9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" strokecolor="white [3212]">
                <v:textbox style="mso-fit-shape-to-text:t">
                  <w:txbxContent>
                    <w:p w14:paraId="537900E2" w14:textId="77777777" w:rsidR="00793A3D" w:rsidRPr="00E95025" w:rsidRDefault="00793A3D" w:rsidP="00793A3D">
                      <w:pPr>
                        <w:rPr>
                          <w:rFonts w:ascii="Georgia" w:eastAsia="Times New Roman" w:hAnsi="Georgia" w:cs="Calibri"/>
                          <w:color w:val="747474" w:themeColor="background2" w:themeShade="80"/>
                          <w:sz w:val="19"/>
                          <w:szCs w:val="19"/>
                          <w:shd w:val="clear" w:color="auto" w:fill="FFFFFF"/>
                          <w:lang w:eastAsia="es-ES"/>
                        </w:rPr>
                      </w:pPr>
                      <w:r w:rsidRPr="00E95025">
                        <w:rPr>
                          <w:rFonts w:ascii="Georgia" w:eastAsia="Times New Roman" w:hAnsi="Georgia" w:cs="Calibri"/>
                          <w:b/>
                          <w:bCs/>
                          <w:color w:val="747474" w:themeColor="background2" w:themeShade="80"/>
                          <w:sz w:val="19"/>
                          <w:szCs w:val="19"/>
                          <w:shd w:val="clear" w:color="auto" w:fill="FFFFFF"/>
                          <w:lang w:eastAsia="es-ES"/>
                        </w:rPr>
                        <w:t>Nota:</w:t>
                      </w:r>
                      <w:r w:rsidRPr="00E95025">
                        <w:rPr>
                          <w:rFonts w:ascii="Georgia" w:eastAsia="Times New Roman" w:hAnsi="Georgia" w:cs="Calibri"/>
                          <w:color w:val="747474" w:themeColor="background2" w:themeShade="80"/>
                          <w:sz w:val="19"/>
                          <w:szCs w:val="19"/>
                          <w:shd w:val="clear" w:color="auto" w:fill="FFFFFF"/>
                          <w:lang w:eastAsia="es-ES"/>
                        </w:rPr>
                        <w:t xml:space="preserve"> La Declaración Jurada deberá ser presentada con el certificado de autenticidad de firma correspondiente.</w:t>
                      </w:r>
                    </w:p>
                    <w:p w14:paraId="7225DFD2" w14:textId="417F80B2" w:rsidR="00793A3D" w:rsidRPr="00793A3D" w:rsidRDefault="00793A3D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59588610" w:edGrp="everyone"/>
      <w:r w:rsidR="00394FAB" w:rsidRPr="00C321B5">
        <w:rPr>
          <w:rFonts w:ascii="Georgia" w:hAnsi="Georgia"/>
          <w:color w:val="000000" w:themeColor="text1"/>
        </w:rPr>
        <w:t xml:space="preserve">  </w:t>
      </w:r>
      <w:r w:rsidR="00394FAB" w:rsidRPr="00C321B5">
        <w:rPr>
          <w:rFonts w:ascii="Georgia" w:hAnsi="Georgia" w:cs="Calibri"/>
          <w:color w:val="747474" w:themeColor="background2" w:themeShade="80"/>
        </w:rPr>
        <w:t>Nombre completo, firma y sello del representante legal</w:t>
      </w:r>
      <w:r w:rsidR="00394FAB" w:rsidRPr="00C321B5">
        <w:rPr>
          <w:rFonts w:ascii="Georgia" w:hAnsi="Georgia"/>
          <w:color w:val="000000" w:themeColor="text1"/>
        </w:rPr>
        <w:t xml:space="preserve">  </w:t>
      </w:r>
      <w:permEnd w:id="159588610"/>
    </w:p>
    <w:sectPr w:rsidR="00584EB7" w:rsidRPr="00C321B5" w:rsidSect="008F1B68">
      <w:footerReference w:type="default" r:id="rId12"/>
      <w:pgSz w:w="12240" w:h="15840"/>
      <w:pgMar w:top="1440" w:right="1440" w:bottom="1440" w:left="14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C8FF" w14:textId="77777777" w:rsidR="00624382" w:rsidRDefault="00624382" w:rsidP="00DC5D31">
      <w:r>
        <w:separator/>
      </w:r>
    </w:p>
  </w:endnote>
  <w:endnote w:type="continuationSeparator" w:id="0">
    <w:p w14:paraId="2FCA5CAC" w14:textId="77777777" w:rsidR="00624382" w:rsidRDefault="00624382" w:rsidP="00DC5D31">
      <w:r>
        <w:continuationSeparator/>
      </w:r>
    </w:p>
  </w:endnote>
  <w:endnote w:type="continuationNotice" w:id="1">
    <w:p w14:paraId="4073C312" w14:textId="77777777" w:rsidR="00624382" w:rsidRDefault="006243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76FC" w14:textId="77777777" w:rsidR="00DC4001" w:rsidRPr="006F1E3D" w:rsidRDefault="00DC4001">
    <w:pPr>
      <w:tabs>
        <w:tab w:val="center" w:pos="4550"/>
        <w:tab w:val="left" w:pos="5818"/>
      </w:tabs>
      <w:ind w:right="260"/>
      <w:jc w:val="right"/>
      <w:rPr>
        <w:rFonts w:ascii="Georgia" w:hAnsi="Georgia" w:cs="Calibri"/>
        <w:color w:val="1A1A1A" w:themeColor="text2" w:themeShade="80"/>
        <w:sz w:val="16"/>
        <w:szCs w:val="16"/>
      </w:rPr>
    </w:pPr>
    <w:r w:rsidRPr="006F1E3D">
      <w:rPr>
        <w:rFonts w:ascii="Georgia" w:hAnsi="Georgia" w:cs="Calibri"/>
        <w:color w:val="858585" w:themeColor="text2" w:themeTint="99"/>
        <w:spacing w:val="60"/>
        <w:sz w:val="16"/>
        <w:szCs w:val="16"/>
        <w:lang w:val="es-ES"/>
      </w:rPr>
      <w:t>Página</w:t>
    </w:r>
    <w:r w:rsidRPr="006F1E3D">
      <w:rPr>
        <w:rFonts w:ascii="Georgia" w:hAnsi="Georgia" w:cs="Calibri"/>
        <w:color w:val="858585" w:themeColor="text2" w:themeTint="99"/>
        <w:sz w:val="16"/>
        <w:szCs w:val="16"/>
        <w:lang w:val="es-ES"/>
      </w:rPr>
      <w:t xml:space="preserve"> </w:t>
    </w:r>
    <w:r w:rsidRPr="006F1E3D">
      <w:rPr>
        <w:rFonts w:ascii="Georgia" w:hAnsi="Georgia" w:cs="Calibri"/>
        <w:color w:val="272727" w:themeColor="text2" w:themeShade="BF"/>
        <w:sz w:val="16"/>
        <w:szCs w:val="16"/>
      </w:rPr>
      <w:fldChar w:fldCharType="begin"/>
    </w:r>
    <w:r w:rsidRPr="006F1E3D">
      <w:rPr>
        <w:rFonts w:ascii="Georgia" w:hAnsi="Georgia" w:cs="Calibri"/>
        <w:color w:val="272727" w:themeColor="text2" w:themeShade="BF"/>
        <w:sz w:val="16"/>
        <w:szCs w:val="16"/>
      </w:rPr>
      <w:instrText>PAGE   \* MERGEFORMAT</w:instrText>
    </w:r>
    <w:r w:rsidRPr="006F1E3D">
      <w:rPr>
        <w:rFonts w:ascii="Georgia" w:hAnsi="Georgia" w:cs="Calibri"/>
        <w:color w:val="272727" w:themeColor="text2" w:themeShade="BF"/>
        <w:sz w:val="16"/>
        <w:szCs w:val="16"/>
      </w:rPr>
      <w:fldChar w:fldCharType="separate"/>
    </w:r>
    <w:r w:rsidRPr="006F1E3D">
      <w:rPr>
        <w:rFonts w:ascii="Georgia" w:hAnsi="Georgia" w:cs="Calibri"/>
        <w:color w:val="272727" w:themeColor="text2" w:themeShade="BF"/>
        <w:sz w:val="16"/>
        <w:szCs w:val="16"/>
        <w:lang w:val="es-ES"/>
      </w:rPr>
      <w:t>1</w:t>
    </w:r>
    <w:r w:rsidRPr="006F1E3D">
      <w:rPr>
        <w:rFonts w:ascii="Georgia" w:hAnsi="Georgia" w:cs="Calibri"/>
        <w:color w:val="272727" w:themeColor="text2" w:themeShade="BF"/>
        <w:sz w:val="16"/>
        <w:szCs w:val="16"/>
      </w:rPr>
      <w:fldChar w:fldCharType="end"/>
    </w:r>
    <w:r w:rsidRPr="006F1E3D">
      <w:rPr>
        <w:rFonts w:ascii="Georgia" w:hAnsi="Georgia" w:cs="Calibri"/>
        <w:color w:val="272727" w:themeColor="text2" w:themeShade="BF"/>
        <w:sz w:val="16"/>
        <w:szCs w:val="16"/>
        <w:lang w:val="es-ES"/>
      </w:rPr>
      <w:t xml:space="preserve"> | </w:t>
    </w:r>
    <w:r w:rsidRPr="006F1E3D">
      <w:rPr>
        <w:rFonts w:ascii="Georgia" w:hAnsi="Georgia" w:cs="Calibri"/>
        <w:color w:val="272727" w:themeColor="text2" w:themeShade="BF"/>
        <w:sz w:val="16"/>
        <w:szCs w:val="16"/>
      </w:rPr>
      <w:fldChar w:fldCharType="begin"/>
    </w:r>
    <w:r w:rsidRPr="006F1E3D">
      <w:rPr>
        <w:rFonts w:ascii="Georgia" w:hAnsi="Georgia" w:cs="Calibri"/>
        <w:color w:val="272727" w:themeColor="text2" w:themeShade="BF"/>
        <w:sz w:val="16"/>
        <w:szCs w:val="16"/>
      </w:rPr>
      <w:instrText>NUMPAGES  \* Arabic  \* MERGEFORMAT</w:instrText>
    </w:r>
    <w:r w:rsidRPr="006F1E3D">
      <w:rPr>
        <w:rFonts w:ascii="Georgia" w:hAnsi="Georgia" w:cs="Calibri"/>
        <w:color w:val="272727" w:themeColor="text2" w:themeShade="BF"/>
        <w:sz w:val="16"/>
        <w:szCs w:val="16"/>
      </w:rPr>
      <w:fldChar w:fldCharType="separate"/>
    </w:r>
    <w:r w:rsidRPr="006F1E3D">
      <w:rPr>
        <w:rFonts w:ascii="Georgia" w:hAnsi="Georgia" w:cs="Calibri"/>
        <w:color w:val="272727" w:themeColor="text2" w:themeShade="BF"/>
        <w:sz w:val="16"/>
        <w:szCs w:val="16"/>
        <w:lang w:val="es-ES"/>
      </w:rPr>
      <w:t>1</w:t>
    </w:r>
    <w:r w:rsidRPr="006F1E3D">
      <w:rPr>
        <w:rFonts w:ascii="Georgia" w:hAnsi="Georgia" w:cs="Calibri"/>
        <w:color w:val="272727" w:themeColor="text2" w:themeShade="BF"/>
        <w:sz w:val="16"/>
        <w:szCs w:val="16"/>
      </w:rPr>
      <w:fldChar w:fldCharType="end"/>
    </w:r>
  </w:p>
  <w:p w14:paraId="05B2EF86" w14:textId="4BED6127" w:rsidR="007673B3" w:rsidRPr="006F1E3D" w:rsidRDefault="003D36E1" w:rsidP="00B95013">
    <w:pPr>
      <w:pStyle w:val="Piedepgina"/>
      <w:rPr>
        <w:rFonts w:ascii="Georgia" w:hAnsi="Georgia" w:cs="Calibri"/>
        <w:lang w:val="es-ES"/>
      </w:rPr>
    </w:pPr>
    <w:r w:rsidRPr="006F1E3D">
      <w:rPr>
        <w:rFonts w:ascii="Georgia" w:hAnsi="Georgia" w:cs="Calibri"/>
        <w:lang w:val="es-ES"/>
      </w:rPr>
      <w:t>Formulario de Inscripción y Actualización para Empresa Generadora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81DA" w14:textId="77777777" w:rsidR="00624382" w:rsidRDefault="00624382" w:rsidP="00DC5D31">
      <w:r>
        <w:separator/>
      </w:r>
    </w:p>
  </w:footnote>
  <w:footnote w:type="continuationSeparator" w:id="0">
    <w:p w14:paraId="1E2E040E" w14:textId="77777777" w:rsidR="00624382" w:rsidRDefault="00624382" w:rsidP="00DC5D31">
      <w:r>
        <w:continuationSeparator/>
      </w:r>
    </w:p>
  </w:footnote>
  <w:footnote w:type="continuationNotice" w:id="1">
    <w:p w14:paraId="4B3B4AD3" w14:textId="77777777" w:rsidR="00624382" w:rsidRDefault="006243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2A68ED"/>
    <w:multiLevelType w:val="hybridMultilevel"/>
    <w:tmpl w:val="2F56670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E06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933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2AE53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3335B"/>
    <w:multiLevelType w:val="hybridMultilevel"/>
    <w:tmpl w:val="F7E6EC4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9F41FC"/>
    <w:multiLevelType w:val="hybridMultilevel"/>
    <w:tmpl w:val="5540E6A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4178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25D7467"/>
    <w:multiLevelType w:val="hybridMultilevel"/>
    <w:tmpl w:val="784429F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2223D"/>
    <w:multiLevelType w:val="hybridMultilevel"/>
    <w:tmpl w:val="424E034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728B2"/>
    <w:multiLevelType w:val="multilevel"/>
    <w:tmpl w:val="F170E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6DD78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96E62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ABB5A3C"/>
    <w:multiLevelType w:val="hybridMultilevel"/>
    <w:tmpl w:val="8FA2C22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C60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8A09B9"/>
    <w:multiLevelType w:val="hybridMultilevel"/>
    <w:tmpl w:val="0D7A4CC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9D5148"/>
    <w:multiLevelType w:val="multilevel"/>
    <w:tmpl w:val="0E4E3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F6B93"/>
    <w:multiLevelType w:val="hybridMultilevel"/>
    <w:tmpl w:val="C77C5A5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303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87038EF"/>
    <w:multiLevelType w:val="hybridMultilevel"/>
    <w:tmpl w:val="FFFFFFFF"/>
    <w:lvl w:ilvl="0" w:tplc="AD2CE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45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02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AB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B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AA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2D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43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A1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C1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D545BDF"/>
    <w:multiLevelType w:val="multilevel"/>
    <w:tmpl w:val="F170E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A14F2F"/>
    <w:multiLevelType w:val="multilevel"/>
    <w:tmpl w:val="F170E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6D0584"/>
    <w:multiLevelType w:val="multilevel"/>
    <w:tmpl w:val="4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E62C25"/>
    <w:multiLevelType w:val="hybridMultilevel"/>
    <w:tmpl w:val="9DAE8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576C8"/>
    <w:multiLevelType w:val="hybridMultilevel"/>
    <w:tmpl w:val="108C180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303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F1B77"/>
    <w:multiLevelType w:val="hybridMultilevel"/>
    <w:tmpl w:val="50B0C95A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84B7F"/>
    <w:multiLevelType w:val="hybridMultilevel"/>
    <w:tmpl w:val="F7E6EC4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225899">
    <w:abstractNumId w:val="13"/>
  </w:num>
  <w:num w:numId="2" w16cid:durableId="1499808956">
    <w:abstractNumId w:val="0"/>
  </w:num>
  <w:num w:numId="3" w16cid:durableId="567569621">
    <w:abstractNumId w:val="33"/>
  </w:num>
  <w:num w:numId="4" w16cid:durableId="1481270415">
    <w:abstractNumId w:val="16"/>
  </w:num>
  <w:num w:numId="5" w16cid:durableId="994532718">
    <w:abstractNumId w:val="40"/>
  </w:num>
  <w:num w:numId="6" w16cid:durableId="569997287">
    <w:abstractNumId w:val="42"/>
  </w:num>
  <w:num w:numId="7" w16cid:durableId="2119525322">
    <w:abstractNumId w:val="1"/>
  </w:num>
  <w:num w:numId="8" w16cid:durableId="16547600">
    <w:abstractNumId w:val="2"/>
  </w:num>
  <w:num w:numId="9" w16cid:durableId="788595677">
    <w:abstractNumId w:val="3"/>
  </w:num>
  <w:num w:numId="10" w16cid:durableId="732654740">
    <w:abstractNumId w:val="4"/>
  </w:num>
  <w:num w:numId="11" w16cid:durableId="706686349">
    <w:abstractNumId w:val="9"/>
  </w:num>
  <w:num w:numId="12" w16cid:durableId="1768959599">
    <w:abstractNumId w:val="5"/>
  </w:num>
  <w:num w:numId="13" w16cid:durableId="2139451671">
    <w:abstractNumId w:val="6"/>
  </w:num>
  <w:num w:numId="14" w16cid:durableId="2101562204">
    <w:abstractNumId w:val="7"/>
  </w:num>
  <w:num w:numId="15" w16cid:durableId="844437875">
    <w:abstractNumId w:val="8"/>
  </w:num>
  <w:num w:numId="16" w16cid:durableId="2108843597">
    <w:abstractNumId w:val="10"/>
  </w:num>
  <w:num w:numId="17" w16cid:durableId="2022582919">
    <w:abstractNumId w:val="29"/>
  </w:num>
  <w:num w:numId="18" w16cid:durableId="634721520">
    <w:abstractNumId w:val="32"/>
  </w:num>
  <w:num w:numId="19" w16cid:durableId="1508015906">
    <w:abstractNumId w:val="43"/>
  </w:num>
  <w:num w:numId="20" w16cid:durableId="622007259">
    <w:abstractNumId w:val="25"/>
  </w:num>
  <w:num w:numId="21" w16cid:durableId="1153646458">
    <w:abstractNumId w:val="11"/>
  </w:num>
  <w:num w:numId="22" w16cid:durableId="500318595">
    <w:abstractNumId w:val="38"/>
  </w:num>
  <w:num w:numId="23" w16cid:durableId="176359030">
    <w:abstractNumId w:val="34"/>
  </w:num>
  <w:num w:numId="24" w16cid:durableId="889078163">
    <w:abstractNumId w:val="19"/>
  </w:num>
  <w:num w:numId="25" w16cid:durableId="1821118786">
    <w:abstractNumId w:val="23"/>
  </w:num>
  <w:num w:numId="26" w16cid:durableId="828402684">
    <w:abstractNumId w:val="27"/>
  </w:num>
  <w:num w:numId="27" w16cid:durableId="3410379">
    <w:abstractNumId w:val="18"/>
  </w:num>
  <w:num w:numId="28" w16cid:durableId="1350372320">
    <w:abstractNumId w:val="37"/>
  </w:num>
  <w:num w:numId="29" w16cid:durableId="25908204">
    <w:abstractNumId w:val="41"/>
  </w:num>
  <w:num w:numId="30" w16cid:durableId="818621337">
    <w:abstractNumId w:val="39"/>
  </w:num>
  <w:num w:numId="31" w16cid:durableId="1200556503">
    <w:abstractNumId w:val="44"/>
  </w:num>
  <w:num w:numId="32" w16cid:durableId="2136950300">
    <w:abstractNumId w:val="30"/>
  </w:num>
  <w:num w:numId="33" w16cid:durableId="2017537277">
    <w:abstractNumId w:val="17"/>
  </w:num>
  <w:num w:numId="34" w16cid:durableId="1191841521">
    <w:abstractNumId w:val="21"/>
  </w:num>
  <w:num w:numId="35" w16cid:durableId="1311668401">
    <w:abstractNumId w:val="20"/>
  </w:num>
  <w:num w:numId="36" w16cid:durableId="2134593756">
    <w:abstractNumId w:val="31"/>
  </w:num>
  <w:num w:numId="37" w16cid:durableId="59181941">
    <w:abstractNumId w:val="14"/>
  </w:num>
  <w:num w:numId="38" w16cid:durableId="1690374169">
    <w:abstractNumId w:val="12"/>
  </w:num>
  <w:num w:numId="39" w16cid:durableId="230966973">
    <w:abstractNumId w:val="26"/>
  </w:num>
  <w:num w:numId="40" w16cid:durableId="352153739">
    <w:abstractNumId w:val="15"/>
  </w:num>
  <w:num w:numId="41" w16cid:durableId="622493233">
    <w:abstractNumId w:val="22"/>
  </w:num>
  <w:num w:numId="42" w16cid:durableId="1834447564">
    <w:abstractNumId w:val="36"/>
  </w:num>
  <w:num w:numId="43" w16cid:durableId="947666493">
    <w:abstractNumId w:val="35"/>
  </w:num>
  <w:num w:numId="44" w16cid:durableId="1248731542">
    <w:abstractNumId w:val="28"/>
  </w:num>
  <w:num w:numId="45" w16cid:durableId="14132355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qdZUua7izmOzWPniUP+9eYn3CDtZVXSTDpq7HxzDcINHLU98zRY/bKEsA9xoUjD+ofAUMhccNxumc8Lh1Y3iLg==" w:salt="G7kKvtFzwQNTsMGS9Vng7A=="/>
  <w:defaultTabStop w:val="720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E5E"/>
    <w:rsid w:val="0000021E"/>
    <w:rsid w:val="0000081D"/>
    <w:rsid w:val="00001122"/>
    <w:rsid w:val="00001E49"/>
    <w:rsid w:val="00002BA7"/>
    <w:rsid w:val="00002F12"/>
    <w:rsid w:val="000039ED"/>
    <w:rsid w:val="00003BE2"/>
    <w:rsid w:val="000047D3"/>
    <w:rsid w:val="00005365"/>
    <w:rsid w:val="00005EC8"/>
    <w:rsid w:val="00006E22"/>
    <w:rsid w:val="00010204"/>
    <w:rsid w:val="00010AA5"/>
    <w:rsid w:val="00010AC9"/>
    <w:rsid w:val="0001107E"/>
    <w:rsid w:val="000113BD"/>
    <w:rsid w:val="00011E82"/>
    <w:rsid w:val="0001218B"/>
    <w:rsid w:val="000142C1"/>
    <w:rsid w:val="0001436C"/>
    <w:rsid w:val="00014B89"/>
    <w:rsid w:val="00015315"/>
    <w:rsid w:val="000157E9"/>
    <w:rsid w:val="000158F8"/>
    <w:rsid w:val="00015923"/>
    <w:rsid w:val="00015F82"/>
    <w:rsid w:val="000161A4"/>
    <w:rsid w:val="0001637C"/>
    <w:rsid w:val="000163A3"/>
    <w:rsid w:val="000169E6"/>
    <w:rsid w:val="00016F2E"/>
    <w:rsid w:val="000179D8"/>
    <w:rsid w:val="00017D3D"/>
    <w:rsid w:val="00020264"/>
    <w:rsid w:val="00020737"/>
    <w:rsid w:val="0002074F"/>
    <w:rsid w:val="00020887"/>
    <w:rsid w:val="00020FFB"/>
    <w:rsid w:val="000215F7"/>
    <w:rsid w:val="00021B3E"/>
    <w:rsid w:val="00022634"/>
    <w:rsid w:val="000231A9"/>
    <w:rsid w:val="000234A4"/>
    <w:rsid w:val="000241A7"/>
    <w:rsid w:val="00024AF9"/>
    <w:rsid w:val="000276B3"/>
    <w:rsid w:val="0002790E"/>
    <w:rsid w:val="00030522"/>
    <w:rsid w:val="000310A8"/>
    <w:rsid w:val="0003137F"/>
    <w:rsid w:val="00031E5E"/>
    <w:rsid w:val="00032177"/>
    <w:rsid w:val="0003294B"/>
    <w:rsid w:val="0003451F"/>
    <w:rsid w:val="00034786"/>
    <w:rsid w:val="00034BC2"/>
    <w:rsid w:val="00034F96"/>
    <w:rsid w:val="00035365"/>
    <w:rsid w:val="000358F2"/>
    <w:rsid w:val="00035BB1"/>
    <w:rsid w:val="00036523"/>
    <w:rsid w:val="00036CCA"/>
    <w:rsid w:val="00037A94"/>
    <w:rsid w:val="00037D3D"/>
    <w:rsid w:val="0004000C"/>
    <w:rsid w:val="00040885"/>
    <w:rsid w:val="00040BB0"/>
    <w:rsid w:val="00040C0C"/>
    <w:rsid w:val="00042DA6"/>
    <w:rsid w:val="00043F87"/>
    <w:rsid w:val="000447F2"/>
    <w:rsid w:val="00045151"/>
    <w:rsid w:val="000452D9"/>
    <w:rsid w:val="00045320"/>
    <w:rsid w:val="00045719"/>
    <w:rsid w:val="00045D50"/>
    <w:rsid w:val="0004656E"/>
    <w:rsid w:val="00046996"/>
    <w:rsid w:val="000501F0"/>
    <w:rsid w:val="000506B0"/>
    <w:rsid w:val="000506B2"/>
    <w:rsid w:val="00051022"/>
    <w:rsid w:val="000518D1"/>
    <w:rsid w:val="00051BD6"/>
    <w:rsid w:val="0005229D"/>
    <w:rsid w:val="0005231F"/>
    <w:rsid w:val="00054D0B"/>
    <w:rsid w:val="00055337"/>
    <w:rsid w:val="000562F9"/>
    <w:rsid w:val="00060025"/>
    <w:rsid w:val="000603F8"/>
    <w:rsid w:val="000615DC"/>
    <w:rsid w:val="00061FF0"/>
    <w:rsid w:val="00062E7C"/>
    <w:rsid w:val="00063368"/>
    <w:rsid w:val="00064988"/>
    <w:rsid w:val="00065FE1"/>
    <w:rsid w:val="00066649"/>
    <w:rsid w:val="0006702F"/>
    <w:rsid w:val="000672E7"/>
    <w:rsid w:val="00067F1B"/>
    <w:rsid w:val="000704C6"/>
    <w:rsid w:val="00070845"/>
    <w:rsid w:val="000713D6"/>
    <w:rsid w:val="000716EC"/>
    <w:rsid w:val="00071E79"/>
    <w:rsid w:val="00071FC2"/>
    <w:rsid w:val="00072739"/>
    <w:rsid w:val="00072A69"/>
    <w:rsid w:val="000731B9"/>
    <w:rsid w:val="00074B83"/>
    <w:rsid w:val="00074EA7"/>
    <w:rsid w:val="00075082"/>
    <w:rsid w:val="000754AC"/>
    <w:rsid w:val="00075B5B"/>
    <w:rsid w:val="000779D4"/>
    <w:rsid w:val="00077A03"/>
    <w:rsid w:val="000812DE"/>
    <w:rsid w:val="00081383"/>
    <w:rsid w:val="00082569"/>
    <w:rsid w:val="00082F6F"/>
    <w:rsid w:val="000844E4"/>
    <w:rsid w:val="000847AB"/>
    <w:rsid w:val="00084B24"/>
    <w:rsid w:val="000850CB"/>
    <w:rsid w:val="00085AFA"/>
    <w:rsid w:val="0008693F"/>
    <w:rsid w:val="00086F65"/>
    <w:rsid w:val="00087B97"/>
    <w:rsid w:val="00087D04"/>
    <w:rsid w:val="000903ED"/>
    <w:rsid w:val="00090559"/>
    <w:rsid w:val="00090E66"/>
    <w:rsid w:val="00091413"/>
    <w:rsid w:val="00091FA3"/>
    <w:rsid w:val="00092632"/>
    <w:rsid w:val="000927DA"/>
    <w:rsid w:val="000931A0"/>
    <w:rsid w:val="000939DB"/>
    <w:rsid w:val="00093E1B"/>
    <w:rsid w:val="0009446B"/>
    <w:rsid w:val="0009508D"/>
    <w:rsid w:val="0009568B"/>
    <w:rsid w:val="00096145"/>
    <w:rsid w:val="00096C83"/>
    <w:rsid w:val="000A07CB"/>
    <w:rsid w:val="000A12B2"/>
    <w:rsid w:val="000A1354"/>
    <w:rsid w:val="000A152E"/>
    <w:rsid w:val="000A2878"/>
    <w:rsid w:val="000A2FD8"/>
    <w:rsid w:val="000A3AFB"/>
    <w:rsid w:val="000A40C1"/>
    <w:rsid w:val="000A5A60"/>
    <w:rsid w:val="000A5A77"/>
    <w:rsid w:val="000A5F23"/>
    <w:rsid w:val="000A68D8"/>
    <w:rsid w:val="000A6956"/>
    <w:rsid w:val="000A72D6"/>
    <w:rsid w:val="000A7579"/>
    <w:rsid w:val="000A7B94"/>
    <w:rsid w:val="000B085B"/>
    <w:rsid w:val="000B0C62"/>
    <w:rsid w:val="000B0D8F"/>
    <w:rsid w:val="000B0F6B"/>
    <w:rsid w:val="000B1A2C"/>
    <w:rsid w:val="000B1EA4"/>
    <w:rsid w:val="000B3277"/>
    <w:rsid w:val="000B3899"/>
    <w:rsid w:val="000B3E71"/>
    <w:rsid w:val="000B3EE4"/>
    <w:rsid w:val="000B4776"/>
    <w:rsid w:val="000B4EB3"/>
    <w:rsid w:val="000B53DA"/>
    <w:rsid w:val="000B60B3"/>
    <w:rsid w:val="000B6721"/>
    <w:rsid w:val="000B6777"/>
    <w:rsid w:val="000B6815"/>
    <w:rsid w:val="000B71ED"/>
    <w:rsid w:val="000B772D"/>
    <w:rsid w:val="000B7995"/>
    <w:rsid w:val="000B7E09"/>
    <w:rsid w:val="000C091E"/>
    <w:rsid w:val="000C0C9D"/>
    <w:rsid w:val="000C0E01"/>
    <w:rsid w:val="000C105B"/>
    <w:rsid w:val="000C1C75"/>
    <w:rsid w:val="000C3528"/>
    <w:rsid w:val="000C54C2"/>
    <w:rsid w:val="000C59BF"/>
    <w:rsid w:val="000C6111"/>
    <w:rsid w:val="000C7880"/>
    <w:rsid w:val="000D0037"/>
    <w:rsid w:val="000D1B3C"/>
    <w:rsid w:val="000D1BB3"/>
    <w:rsid w:val="000D2433"/>
    <w:rsid w:val="000D2928"/>
    <w:rsid w:val="000D3087"/>
    <w:rsid w:val="000D4F63"/>
    <w:rsid w:val="000D53C9"/>
    <w:rsid w:val="000D6137"/>
    <w:rsid w:val="000D62AC"/>
    <w:rsid w:val="000D6845"/>
    <w:rsid w:val="000D6911"/>
    <w:rsid w:val="000D6B2A"/>
    <w:rsid w:val="000D6BC9"/>
    <w:rsid w:val="000D6DB4"/>
    <w:rsid w:val="000D75D7"/>
    <w:rsid w:val="000D7864"/>
    <w:rsid w:val="000D78FA"/>
    <w:rsid w:val="000D7CA3"/>
    <w:rsid w:val="000E0080"/>
    <w:rsid w:val="000E0422"/>
    <w:rsid w:val="000E0A68"/>
    <w:rsid w:val="000E1029"/>
    <w:rsid w:val="000E19AF"/>
    <w:rsid w:val="000E3D08"/>
    <w:rsid w:val="000E403D"/>
    <w:rsid w:val="000E4A50"/>
    <w:rsid w:val="000E4BC9"/>
    <w:rsid w:val="000E55D5"/>
    <w:rsid w:val="000E7D95"/>
    <w:rsid w:val="000E7FAC"/>
    <w:rsid w:val="000F11FE"/>
    <w:rsid w:val="000F1D27"/>
    <w:rsid w:val="000F2369"/>
    <w:rsid w:val="000F23C5"/>
    <w:rsid w:val="000F2937"/>
    <w:rsid w:val="000F34F2"/>
    <w:rsid w:val="000F3758"/>
    <w:rsid w:val="000F3E64"/>
    <w:rsid w:val="000F43A0"/>
    <w:rsid w:val="000F44BA"/>
    <w:rsid w:val="000F4A30"/>
    <w:rsid w:val="000F64A2"/>
    <w:rsid w:val="000F6587"/>
    <w:rsid w:val="000F6F5D"/>
    <w:rsid w:val="000F6FBF"/>
    <w:rsid w:val="000F73BB"/>
    <w:rsid w:val="00100164"/>
    <w:rsid w:val="001009C3"/>
    <w:rsid w:val="00100B64"/>
    <w:rsid w:val="00101006"/>
    <w:rsid w:val="00101465"/>
    <w:rsid w:val="001020EC"/>
    <w:rsid w:val="00102496"/>
    <w:rsid w:val="001025DF"/>
    <w:rsid w:val="001040DD"/>
    <w:rsid w:val="00105355"/>
    <w:rsid w:val="0010539A"/>
    <w:rsid w:val="0010609D"/>
    <w:rsid w:val="001062DA"/>
    <w:rsid w:val="0010696F"/>
    <w:rsid w:val="00107B52"/>
    <w:rsid w:val="00110E90"/>
    <w:rsid w:val="0011191F"/>
    <w:rsid w:val="001120C9"/>
    <w:rsid w:val="001128A3"/>
    <w:rsid w:val="0011329B"/>
    <w:rsid w:val="001133FD"/>
    <w:rsid w:val="00113CB7"/>
    <w:rsid w:val="00113ECF"/>
    <w:rsid w:val="001140CA"/>
    <w:rsid w:val="001157D8"/>
    <w:rsid w:val="00115921"/>
    <w:rsid w:val="00115B37"/>
    <w:rsid w:val="00116064"/>
    <w:rsid w:val="00116645"/>
    <w:rsid w:val="00116729"/>
    <w:rsid w:val="001169BA"/>
    <w:rsid w:val="00120A67"/>
    <w:rsid w:val="00121B25"/>
    <w:rsid w:val="00121BA8"/>
    <w:rsid w:val="00121C43"/>
    <w:rsid w:val="00122118"/>
    <w:rsid w:val="00122C13"/>
    <w:rsid w:val="00122FDE"/>
    <w:rsid w:val="00123107"/>
    <w:rsid w:val="001235F1"/>
    <w:rsid w:val="00123CC0"/>
    <w:rsid w:val="00124AF1"/>
    <w:rsid w:val="00125E81"/>
    <w:rsid w:val="00125FCC"/>
    <w:rsid w:val="00126003"/>
    <w:rsid w:val="0012608A"/>
    <w:rsid w:val="0012752B"/>
    <w:rsid w:val="00130594"/>
    <w:rsid w:val="00130648"/>
    <w:rsid w:val="00131198"/>
    <w:rsid w:val="0013214A"/>
    <w:rsid w:val="00132722"/>
    <w:rsid w:val="00132D33"/>
    <w:rsid w:val="00132D5D"/>
    <w:rsid w:val="001333EE"/>
    <w:rsid w:val="001337C1"/>
    <w:rsid w:val="00133848"/>
    <w:rsid w:val="00133A56"/>
    <w:rsid w:val="00133BFA"/>
    <w:rsid w:val="00135141"/>
    <w:rsid w:val="0013586A"/>
    <w:rsid w:val="00135C22"/>
    <w:rsid w:val="00135C6E"/>
    <w:rsid w:val="00135D65"/>
    <w:rsid w:val="00135EAC"/>
    <w:rsid w:val="0013667C"/>
    <w:rsid w:val="0013683D"/>
    <w:rsid w:val="001368C6"/>
    <w:rsid w:val="0013744E"/>
    <w:rsid w:val="001377A8"/>
    <w:rsid w:val="00137D4E"/>
    <w:rsid w:val="001400AC"/>
    <w:rsid w:val="001400AF"/>
    <w:rsid w:val="001401ED"/>
    <w:rsid w:val="0014028D"/>
    <w:rsid w:val="0014164B"/>
    <w:rsid w:val="00141B47"/>
    <w:rsid w:val="00143294"/>
    <w:rsid w:val="00143812"/>
    <w:rsid w:val="00144786"/>
    <w:rsid w:val="00145335"/>
    <w:rsid w:val="001455CF"/>
    <w:rsid w:val="001457F1"/>
    <w:rsid w:val="00146AF0"/>
    <w:rsid w:val="00146C91"/>
    <w:rsid w:val="0014789C"/>
    <w:rsid w:val="001478B2"/>
    <w:rsid w:val="00147D90"/>
    <w:rsid w:val="0015010E"/>
    <w:rsid w:val="00150B6D"/>
    <w:rsid w:val="001515C9"/>
    <w:rsid w:val="0015207D"/>
    <w:rsid w:val="001532E7"/>
    <w:rsid w:val="001534ED"/>
    <w:rsid w:val="00153E93"/>
    <w:rsid w:val="00153F78"/>
    <w:rsid w:val="00154700"/>
    <w:rsid w:val="00154ED6"/>
    <w:rsid w:val="001551A0"/>
    <w:rsid w:val="00155DE9"/>
    <w:rsid w:val="001561B4"/>
    <w:rsid w:val="001561C4"/>
    <w:rsid w:val="00156ABE"/>
    <w:rsid w:val="00157144"/>
    <w:rsid w:val="00157C54"/>
    <w:rsid w:val="00157E49"/>
    <w:rsid w:val="0016009E"/>
    <w:rsid w:val="00160947"/>
    <w:rsid w:val="0016114C"/>
    <w:rsid w:val="00161390"/>
    <w:rsid w:val="0016189D"/>
    <w:rsid w:val="001618E1"/>
    <w:rsid w:val="00162225"/>
    <w:rsid w:val="00163319"/>
    <w:rsid w:val="001633AA"/>
    <w:rsid w:val="001637F6"/>
    <w:rsid w:val="00163B54"/>
    <w:rsid w:val="001641FC"/>
    <w:rsid w:val="00165564"/>
    <w:rsid w:val="00165FD4"/>
    <w:rsid w:val="001665DB"/>
    <w:rsid w:val="00170356"/>
    <w:rsid w:val="001709B1"/>
    <w:rsid w:val="00170D7A"/>
    <w:rsid w:val="00170EB5"/>
    <w:rsid w:val="001713C6"/>
    <w:rsid w:val="001721F6"/>
    <w:rsid w:val="001730AE"/>
    <w:rsid w:val="00173339"/>
    <w:rsid w:val="0017417E"/>
    <w:rsid w:val="00175359"/>
    <w:rsid w:val="00175F2C"/>
    <w:rsid w:val="00176221"/>
    <w:rsid w:val="00176A3F"/>
    <w:rsid w:val="00176E55"/>
    <w:rsid w:val="00177B43"/>
    <w:rsid w:val="00180A7F"/>
    <w:rsid w:val="00181BB3"/>
    <w:rsid w:val="00182100"/>
    <w:rsid w:val="001821B3"/>
    <w:rsid w:val="00182FBB"/>
    <w:rsid w:val="001832A3"/>
    <w:rsid w:val="00183517"/>
    <w:rsid w:val="00183C3A"/>
    <w:rsid w:val="00183C98"/>
    <w:rsid w:val="001845D3"/>
    <w:rsid w:val="00184E98"/>
    <w:rsid w:val="00184FCC"/>
    <w:rsid w:val="00185BB5"/>
    <w:rsid w:val="001863DA"/>
    <w:rsid w:val="001878EF"/>
    <w:rsid w:val="00187A05"/>
    <w:rsid w:val="00190A12"/>
    <w:rsid w:val="00190B07"/>
    <w:rsid w:val="00190B12"/>
    <w:rsid w:val="0019182E"/>
    <w:rsid w:val="00192E1E"/>
    <w:rsid w:val="00194780"/>
    <w:rsid w:val="001947B4"/>
    <w:rsid w:val="00195334"/>
    <w:rsid w:val="00196208"/>
    <w:rsid w:val="001964F9"/>
    <w:rsid w:val="00196A38"/>
    <w:rsid w:val="001974FA"/>
    <w:rsid w:val="001A0283"/>
    <w:rsid w:val="001A03AC"/>
    <w:rsid w:val="001A085F"/>
    <w:rsid w:val="001A0A52"/>
    <w:rsid w:val="001A0D58"/>
    <w:rsid w:val="001A1352"/>
    <w:rsid w:val="001A45DA"/>
    <w:rsid w:val="001A51B8"/>
    <w:rsid w:val="001A52B6"/>
    <w:rsid w:val="001A67AB"/>
    <w:rsid w:val="001A7111"/>
    <w:rsid w:val="001A79F1"/>
    <w:rsid w:val="001B066A"/>
    <w:rsid w:val="001B1CF8"/>
    <w:rsid w:val="001B1D3C"/>
    <w:rsid w:val="001B20F2"/>
    <w:rsid w:val="001B2253"/>
    <w:rsid w:val="001B57A3"/>
    <w:rsid w:val="001B5C34"/>
    <w:rsid w:val="001B611B"/>
    <w:rsid w:val="001B6C97"/>
    <w:rsid w:val="001B726F"/>
    <w:rsid w:val="001B78AF"/>
    <w:rsid w:val="001B7CE8"/>
    <w:rsid w:val="001C08D5"/>
    <w:rsid w:val="001C090F"/>
    <w:rsid w:val="001C0D65"/>
    <w:rsid w:val="001C152E"/>
    <w:rsid w:val="001C1B9B"/>
    <w:rsid w:val="001C1D9F"/>
    <w:rsid w:val="001C21A7"/>
    <w:rsid w:val="001C3181"/>
    <w:rsid w:val="001C435A"/>
    <w:rsid w:val="001C64D5"/>
    <w:rsid w:val="001C6BE7"/>
    <w:rsid w:val="001C6ECD"/>
    <w:rsid w:val="001C6F9D"/>
    <w:rsid w:val="001C70DE"/>
    <w:rsid w:val="001C79E3"/>
    <w:rsid w:val="001D06A5"/>
    <w:rsid w:val="001D0ED4"/>
    <w:rsid w:val="001D1974"/>
    <w:rsid w:val="001D1FB9"/>
    <w:rsid w:val="001D2050"/>
    <w:rsid w:val="001D311D"/>
    <w:rsid w:val="001D38AA"/>
    <w:rsid w:val="001D38E1"/>
    <w:rsid w:val="001D62F0"/>
    <w:rsid w:val="001D6533"/>
    <w:rsid w:val="001D67DD"/>
    <w:rsid w:val="001D6895"/>
    <w:rsid w:val="001D7DF1"/>
    <w:rsid w:val="001E0091"/>
    <w:rsid w:val="001E037A"/>
    <w:rsid w:val="001E07C8"/>
    <w:rsid w:val="001E0AE7"/>
    <w:rsid w:val="001E22D5"/>
    <w:rsid w:val="001E25F8"/>
    <w:rsid w:val="001E2899"/>
    <w:rsid w:val="001E2AC3"/>
    <w:rsid w:val="001E2C2D"/>
    <w:rsid w:val="001E34B3"/>
    <w:rsid w:val="001E34BB"/>
    <w:rsid w:val="001E35AF"/>
    <w:rsid w:val="001E465E"/>
    <w:rsid w:val="001E4C93"/>
    <w:rsid w:val="001E58E1"/>
    <w:rsid w:val="001E637F"/>
    <w:rsid w:val="001E69B8"/>
    <w:rsid w:val="001E6AC1"/>
    <w:rsid w:val="001E72F4"/>
    <w:rsid w:val="001EEF00"/>
    <w:rsid w:val="001F0668"/>
    <w:rsid w:val="001F08F4"/>
    <w:rsid w:val="001F0F14"/>
    <w:rsid w:val="001F10CE"/>
    <w:rsid w:val="001F1227"/>
    <w:rsid w:val="001F1A27"/>
    <w:rsid w:val="001F2DD5"/>
    <w:rsid w:val="001F30CC"/>
    <w:rsid w:val="001F373E"/>
    <w:rsid w:val="001F37AB"/>
    <w:rsid w:val="001F3FBF"/>
    <w:rsid w:val="001F41E0"/>
    <w:rsid w:val="001F46B8"/>
    <w:rsid w:val="001F4BB1"/>
    <w:rsid w:val="001F6160"/>
    <w:rsid w:val="001F63B4"/>
    <w:rsid w:val="001F65A5"/>
    <w:rsid w:val="001F6EFA"/>
    <w:rsid w:val="001F6F54"/>
    <w:rsid w:val="001F7607"/>
    <w:rsid w:val="001F7C5B"/>
    <w:rsid w:val="00200011"/>
    <w:rsid w:val="00200A13"/>
    <w:rsid w:val="00201033"/>
    <w:rsid w:val="00201578"/>
    <w:rsid w:val="0020204B"/>
    <w:rsid w:val="002026B8"/>
    <w:rsid w:val="00202CEB"/>
    <w:rsid w:val="00203076"/>
    <w:rsid w:val="00203875"/>
    <w:rsid w:val="00203E82"/>
    <w:rsid w:val="00204FAB"/>
    <w:rsid w:val="002052B1"/>
    <w:rsid w:val="00206A96"/>
    <w:rsid w:val="002077EB"/>
    <w:rsid w:val="00207A4D"/>
    <w:rsid w:val="00211064"/>
    <w:rsid w:val="002110E7"/>
    <w:rsid w:val="00212239"/>
    <w:rsid w:val="002122BF"/>
    <w:rsid w:val="00212CEA"/>
    <w:rsid w:val="00212EED"/>
    <w:rsid w:val="002130B4"/>
    <w:rsid w:val="0021426C"/>
    <w:rsid w:val="0021432B"/>
    <w:rsid w:val="00214A19"/>
    <w:rsid w:val="00215A4D"/>
    <w:rsid w:val="00216006"/>
    <w:rsid w:val="002160DA"/>
    <w:rsid w:val="0021678A"/>
    <w:rsid w:val="00216A9D"/>
    <w:rsid w:val="00221BBF"/>
    <w:rsid w:val="002233CD"/>
    <w:rsid w:val="00223BFE"/>
    <w:rsid w:val="00223DC3"/>
    <w:rsid w:val="00224362"/>
    <w:rsid w:val="00224A1E"/>
    <w:rsid w:val="00225984"/>
    <w:rsid w:val="00225A04"/>
    <w:rsid w:val="00226217"/>
    <w:rsid w:val="002263DB"/>
    <w:rsid w:val="0022659F"/>
    <w:rsid w:val="00226FD7"/>
    <w:rsid w:val="00227ACC"/>
    <w:rsid w:val="00227E89"/>
    <w:rsid w:val="00230276"/>
    <w:rsid w:val="00230509"/>
    <w:rsid w:val="00230ACE"/>
    <w:rsid w:val="002319BA"/>
    <w:rsid w:val="00231F35"/>
    <w:rsid w:val="00232495"/>
    <w:rsid w:val="00232761"/>
    <w:rsid w:val="00232CB6"/>
    <w:rsid w:val="00232CFE"/>
    <w:rsid w:val="00232FD5"/>
    <w:rsid w:val="00232FF0"/>
    <w:rsid w:val="00233958"/>
    <w:rsid w:val="00233DA4"/>
    <w:rsid w:val="0023600B"/>
    <w:rsid w:val="00236049"/>
    <w:rsid w:val="0023675D"/>
    <w:rsid w:val="00236C7E"/>
    <w:rsid w:val="00236DA0"/>
    <w:rsid w:val="00236F6F"/>
    <w:rsid w:val="00237334"/>
    <w:rsid w:val="0023756F"/>
    <w:rsid w:val="0023766E"/>
    <w:rsid w:val="00237AEE"/>
    <w:rsid w:val="00240087"/>
    <w:rsid w:val="0024041A"/>
    <w:rsid w:val="00240937"/>
    <w:rsid w:val="002414AB"/>
    <w:rsid w:val="00242AF8"/>
    <w:rsid w:val="00242F36"/>
    <w:rsid w:val="00243593"/>
    <w:rsid w:val="00243B4B"/>
    <w:rsid w:val="002443A0"/>
    <w:rsid w:val="00244E62"/>
    <w:rsid w:val="002453BC"/>
    <w:rsid w:val="002457E8"/>
    <w:rsid w:val="00245AA2"/>
    <w:rsid w:val="0024616E"/>
    <w:rsid w:val="002461B4"/>
    <w:rsid w:val="002472A8"/>
    <w:rsid w:val="00247994"/>
    <w:rsid w:val="00247CE5"/>
    <w:rsid w:val="00251202"/>
    <w:rsid w:val="002513E1"/>
    <w:rsid w:val="00251596"/>
    <w:rsid w:val="00251862"/>
    <w:rsid w:val="002518F6"/>
    <w:rsid w:val="002526A9"/>
    <w:rsid w:val="002526FB"/>
    <w:rsid w:val="0025308E"/>
    <w:rsid w:val="002536F7"/>
    <w:rsid w:val="00254FA7"/>
    <w:rsid w:val="002566C8"/>
    <w:rsid w:val="00256BB3"/>
    <w:rsid w:val="00256E66"/>
    <w:rsid w:val="0026012F"/>
    <w:rsid w:val="00260371"/>
    <w:rsid w:val="00261AC4"/>
    <w:rsid w:val="00261C3F"/>
    <w:rsid w:val="00261D4E"/>
    <w:rsid w:val="00263E0D"/>
    <w:rsid w:val="00264E5A"/>
    <w:rsid w:val="0026533B"/>
    <w:rsid w:val="002653FD"/>
    <w:rsid w:val="00265577"/>
    <w:rsid w:val="00265805"/>
    <w:rsid w:val="00265E53"/>
    <w:rsid w:val="0027014A"/>
    <w:rsid w:val="00270232"/>
    <w:rsid w:val="0027030B"/>
    <w:rsid w:val="00270505"/>
    <w:rsid w:val="00270CBE"/>
    <w:rsid w:val="00270FAE"/>
    <w:rsid w:val="0027101C"/>
    <w:rsid w:val="00271132"/>
    <w:rsid w:val="00271263"/>
    <w:rsid w:val="002720FF"/>
    <w:rsid w:val="00272D2B"/>
    <w:rsid w:val="00273379"/>
    <w:rsid w:val="00273976"/>
    <w:rsid w:val="00274085"/>
    <w:rsid w:val="00274EB1"/>
    <w:rsid w:val="002760A3"/>
    <w:rsid w:val="0027632F"/>
    <w:rsid w:val="00276E94"/>
    <w:rsid w:val="00276EAE"/>
    <w:rsid w:val="002779ED"/>
    <w:rsid w:val="00277D92"/>
    <w:rsid w:val="00277F4A"/>
    <w:rsid w:val="0028059D"/>
    <w:rsid w:val="00280843"/>
    <w:rsid w:val="00280FE6"/>
    <w:rsid w:val="0028182C"/>
    <w:rsid w:val="00281D10"/>
    <w:rsid w:val="00282B5C"/>
    <w:rsid w:val="00282F09"/>
    <w:rsid w:val="00283518"/>
    <w:rsid w:val="002846E3"/>
    <w:rsid w:val="00284740"/>
    <w:rsid w:val="00284C72"/>
    <w:rsid w:val="00285369"/>
    <w:rsid w:val="0028566B"/>
    <w:rsid w:val="00285AC1"/>
    <w:rsid w:val="002863D1"/>
    <w:rsid w:val="002870F4"/>
    <w:rsid w:val="00287AB8"/>
    <w:rsid w:val="002907E6"/>
    <w:rsid w:val="00290EB0"/>
    <w:rsid w:val="00291116"/>
    <w:rsid w:val="00291849"/>
    <w:rsid w:val="0029227B"/>
    <w:rsid w:val="00292D7A"/>
    <w:rsid w:val="0029351C"/>
    <w:rsid w:val="0029487D"/>
    <w:rsid w:val="0029502E"/>
    <w:rsid w:val="00295294"/>
    <w:rsid w:val="00296A67"/>
    <w:rsid w:val="00297719"/>
    <w:rsid w:val="002A0047"/>
    <w:rsid w:val="002A016F"/>
    <w:rsid w:val="002A02C9"/>
    <w:rsid w:val="002A0E50"/>
    <w:rsid w:val="002A1820"/>
    <w:rsid w:val="002A2612"/>
    <w:rsid w:val="002A273E"/>
    <w:rsid w:val="002A2D47"/>
    <w:rsid w:val="002A2FB1"/>
    <w:rsid w:val="002A445E"/>
    <w:rsid w:val="002A4F8D"/>
    <w:rsid w:val="002A532A"/>
    <w:rsid w:val="002A553E"/>
    <w:rsid w:val="002A701B"/>
    <w:rsid w:val="002A70C8"/>
    <w:rsid w:val="002A73CD"/>
    <w:rsid w:val="002B021F"/>
    <w:rsid w:val="002B034B"/>
    <w:rsid w:val="002B0A05"/>
    <w:rsid w:val="002B0A6E"/>
    <w:rsid w:val="002B0CAE"/>
    <w:rsid w:val="002B1CDF"/>
    <w:rsid w:val="002B2AEB"/>
    <w:rsid w:val="002B3B2C"/>
    <w:rsid w:val="002B40CE"/>
    <w:rsid w:val="002B52F6"/>
    <w:rsid w:val="002B5E90"/>
    <w:rsid w:val="002B5F04"/>
    <w:rsid w:val="002B5F8F"/>
    <w:rsid w:val="002B602F"/>
    <w:rsid w:val="002B6078"/>
    <w:rsid w:val="002B640F"/>
    <w:rsid w:val="002B701E"/>
    <w:rsid w:val="002B7337"/>
    <w:rsid w:val="002B75EA"/>
    <w:rsid w:val="002B7C7B"/>
    <w:rsid w:val="002C10BF"/>
    <w:rsid w:val="002C150C"/>
    <w:rsid w:val="002C1B9C"/>
    <w:rsid w:val="002C1C8B"/>
    <w:rsid w:val="002C3CF9"/>
    <w:rsid w:val="002C47DD"/>
    <w:rsid w:val="002C4E30"/>
    <w:rsid w:val="002C535B"/>
    <w:rsid w:val="002C5A10"/>
    <w:rsid w:val="002C5A33"/>
    <w:rsid w:val="002C6FA0"/>
    <w:rsid w:val="002C7B9D"/>
    <w:rsid w:val="002D03A2"/>
    <w:rsid w:val="002D0575"/>
    <w:rsid w:val="002D0B48"/>
    <w:rsid w:val="002D17B0"/>
    <w:rsid w:val="002D2535"/>
    <w:rsid w:val="002D3886"/>
    <w:rsid w:val="002D3BE0"/>
    <w:rsid w:val="002D4D25"/>
    <w:rsid w:val="002D546C"/>
    <w:rsid w:val="002D56D1"/>
    <w:rsid w:val="002D57E1"/>
    <w:rsid w:val="002D665E"/>
    <w:rsid w:val="002D6F00"/>
    <w:rsid w:val="002D7C5D"/>
    <w:rsid w:val="002E0302"/>
    <w:rsid w:val="002E057C"/>
    <w:rsid w:val="002E0900"/>
    <w:rsid w:val="002E136E"/>
    <w:rsid w:val="002E1735"/>
    <w:rsid w:val="002E23BD"/>
    <w:rsid w:val="002E3C0A"/>
    <w:rsid w:val="002E4D1C"/>
    <w:rsid w:val="002E5453"/>
    <w:rsid w:val="002E5780"/>
    <w:rsid w:val="002E63F6"/>
    <w:rsid w:val="002E6A3D"/>
    <w:rsid w:val="002E7175"/>
    <w:rsid w:val="002E77FA"/>
    <w:rsid w:val="002E7CA6"/>
    <w:rsid w:val="002F08A0"/>
    <w:rsid w:val="002F2BFD"/>
    <w:rsid w:val="002F387A"/>
    <w:rsid w:val="002F3938"/>
    <w:rsid w:val="002F399C"/>
    <w:rsid w:val="002F4144"/>
    <w:rsid w:val="002F4A54"/>
    <w:rsid w:val="002F5184"/>
    <w:rsid w:val="002F5CF2"/>
    <w:rsid w:val="002F6625"/>
    <w:rsid w:val="002F6B40"/>
    <w:rsid w:val="002F6C4C"/>
    <w:rsid w:val="002F7129"/>
    <w:rsid w:val="002F7AB4"/>
    <w:rsid w:val="0030004B"/>
    <w:rsid w:val="003002D5"/>
    <w:rsid w:val="003021A7"/>
    <w:rsid w:val="00302469"/>
    <w:rsid w:val="003030C4"/>
    <w:rsid w:val="00303CF7"/>
    <w:rsid w:val="0030455A"/>
    <w:rsid w:val="0030514C"/>
    <w:rsid w:val="00306519"/>
    <w:rsid w:val="00307167"/>
    <w:rsid w:val="00307BF9"/>
    <w:rsid w:val="00310F05"/>
    <w:rsid w:val="003126BE"/>
    <w:rsid w:val="00312C72"/>
    <w:rsid w:val="00312CFD"/>
    <w:rsid w:val="003130D4"/>
    <w:rsid w:val="003130DE"/>
    <w:rsid w:val="0031319C"/>
    <w:rsid w:val="00313549"/>
    <w:rsid w:val="003138AE"/>
    <w:rsid w:val="00313A5E"/>
    <w:rsid w:val="00314DA4"/>
    <w:rsid w:val="00315185"/>
    <w:rsid w:val="003163E4"/>
    <w:rsid w:val="00316FF7"/>
    <w:rsid w:val="0031754E"/>
    <w:rsid w:val="0032064D"/>
    <w:rsid w:val="0032076B"/>
    <w:rsid w:val="00320C9C"/>
    <w:rsid w:val="00322AC3"/>
    <w:rsid w:val="00323347"/>
    <w:rsid w:val="00323685"/>
    <w:rsid w:val="00323773"/>
    <w:rsid w:val="003243F6"/>
    <w:rsid w:val="003244F0"/>
    <w:rsid w:val="0032550F"/>
    <w:rsid w:val="00325804"/>
    <w:rsid w:val="003269AD"/>
    <w:rsid w:val="00327349"/>
    <w:rsid w:val="00327558"/>
    <w:rsid w:val="00327D5A"/>
    <w:rsid w:val="00330D16"/>
    <w:rsid w:val="00331E4E"/>
    <w:rsid w:val="00331EA9"/>
    <w:rsid w:val="00332764"/>
    <w:rsid w:val="00332903"/>
    <w:rsid w:val="00332D84"/>
    <w:rsid w:val="00333781"/>
    <w:rsid w:val="0033432D"/>
    <w:rsid w:val="00334551"/>
    <w:rsid w:val="00335A15"/>
    <w:rsid w:val="00335B97"/>
    <w:rsid w:val="00336BE4"/>
    <w:rsid w:val="00337285"/>
    <w:rsid w:val="00337830"/>
    <w:rsid w:val="003378A6"/>
    <w:rsid w:val="003379F0"/>
    <w:rsid w:val="003402E4"/>
    <w:rsid w:val="00340BA7"/>
    <w:rsid w:val="00341149"/>
    <w:rsid w:val="00341DD2"/>
    <w:rsid w:val="00343DD4"/>
    <w:rsid w:val="0034479A"/>
    <w:rsid w:val="00344DDC"/>
    <w:rsid w:val="00345511"/>
    <w:rsid w:val="003457AE"/>
    <w:rsid w:val="003503C2"/>
    <w:rsid w:val="00350D11"/>
    <w:rsid w:val="00350F37"/>
    <w:rsid w:val="0035107B"/>
    <w:rsid w:val="003526A5"/>
    <w:rsid w:val="00353377"/>
    <w:rsid w:val="0035341D"/>
    <w:rsid w:val="00353604"/>
    <w:rsid w:val="00353D01"/>
    <w:rsid w:val="00353E5D"/>
    <w:rsid w:val="00354439"/>
    <w:rsid w:val="003545B0"/>
    <w:rsid w:val="00354AB0"/>
    <w:rsid w:val="00354DC5"/>
    <w:rsid w:val="00355A09"/>
    <w:rsid w:val="00355E82"/>
    <w:rsid w:val="00356271"/>
    <w:rsid w:val="0035650B"/>
    <w:rsid w:val="00356D7C"/>
    <w:rsid w:val="00360A07"/>
    <w:rsid w:val="0036121F"/>
    <w:rsid w:val="00361A68"/>
    <w:rsid w:val="00361A7B"/>
    <w:rsid w:val="00362688"/>
    <w:rsid w:val="0036284B"/>
    <w:rsid w:val="003636C5"/>
    <w:rsid w:val="00363DCD"/>
    <w:rsid w:val="0036479F"/>
    <w:rsid w:val="0036495B"/>
    <w:rsid w:val="00364EF2"/>
    <w:rsid w:val="00365B7A"/>
    <w:rsid w:val="00366EBC"/>
    <w:rsid w:val="003678D7"/>
    <w:rsid w:val="003706A5"/>
    <w:rsid w:val="00370E96"/>
    <w:rsid w:val="003714B8"/>
    <w:rsid w:val="00372704"/>
    <w:rsid w:val="00372FDA"/>
    <w:rsid w:val="00373A28"/>
    <w:rsid w:val="003741B4"/>
    <w:rsid w:val="00374382"/>
    <w:rsid w:val="003743BE"/>
    <w:rsid w:val="00374AAA"/>
    <w:rsid w:val="00374CF9"/>
    <w:rsid w:val="00374D9E"/>
    <w:rsid w:val="00374E3C"/>
    <w:rsid w:val="00374EA2"/>
    <w:rsid w:val="0037540C"/>
    <w:rsid w:val="00375965"/>
    <w:rsid w:val="00375C34"/>
    <w:rsid w:val="00375F7B"/>
    <w:rsid w:val="00376204"/>
    <w:rsid w:val="00376538"/>
    <w:rsid w:val="00380957"/>
    <w:rsid w:val="0038095E"/>
    <w:rsid w:val="0038229A"/>
    <w:rsid w:val="003827BF"/>
    <w:rsid w:val="00382867"/>
    <w:rsid w:val="00382C3B"/>
    <w:rsid w:val="0038343E"/>
    <w:rsid w:val="003834E7"/>
    <w:rsid w:val="00383F5C"/>
    <w:rsid w:val="00384683"/>
    <w:rsid w:val="003864EA"/>
    <w:rsid w:val="003872E7"/>
    <w:rsid w:val="00387789"/>
    <w:rsid w:val="00390575"/>
    <w:rsid w:val="0039066D"/>
    <w:rsid w:val="00391471"/>
    <w:rsid w:val="00391D70"/>
    <w:rsid w:val="00391E2C"/>
    <w:rsid w:val="00392FE7"/>
    <w:rsid w:val="003935EB"/>
    <w:rsid w:val="003947F0"/>
    <w:rsid w:val="00394FAB"/>
    <w:rsid w:val="003951B8"/>
    <w:rsid w:val="00395514"/>
    <w:rsid w:val="00395CDB"/>
    <w:rsid w:val="00396935"/>
    <w:rsid w:val="00396965"/>
    <w:rsid w:val="00396C03"/>
    <w:rsid w:val="00396F4F"/>
    <w:rsid w:val="003976E8"/>
    <w:rsid w:val="003A0228"/>
    <w:rsid w:val="003A1246"/>
    <w:rsid w:val="003A165E"/>
    <w:rsid w:val="003A1F1A"/>
    <w:rsid w:val="003A217D"/>
    <w:rsid w:val="003A2557"/>
    <w:rsid w:val="003A2C52"/>
    <w:rsid w:val="003A3FAE"/>
    <w:rsid w:val="003A4097"/>
    <w:rsid w:val="003A41C3"/>
    <w:rsid w:val="003A4831"/>
    <w:rsid w:val="003A4921"/>
    <w:rsid w:val="003A4977"/>
    <w:rsid w:val="003A565E"/>
    <w:rsid w:val="003A5800"/>
    <w:rsid w:val="003A69E4"/>
    <w:rsid w:val="003A776B"/>
    <w:rsid w:val="003B0403"/>
    <w:rsid w:val="003B05B0"/>
    <w:rsid w:val="003B0E05"/>
    <w:rsid w:val="003B20D3"/>
    <w:rsid w:val="003B2349"/>
    <w:rsid w:val="003B2F48"/>
    <w:rsid w:val="003B3A0D"/>
    <w:rsid w:val="003B3ED2"/>
    <w:rsid w:val="003B497E"/>
    <w:rsid w:val="003B49E7"/>
    <w:rsid w:val="003B51F7"/>
    <w:rsid w:val="003B53C4"/>
    <w:rsid w:val="003B5977"/>
    <w:rsid w:val="003B59EE"/>
    <w:rsid w:val="003B61B8"/>
    <w:rsid w:val="003B7552"/>
    <w:rsid w:val="003B7886"/>
    <w:rsid w:val="003B7A99"/>
    <w:rsid w:val="003C0562"/>
    <w:rsid w:val="003C0A4C"/>
    <w:rsid w:val="003C11BD"/>
    <w:rsid w:val="003C191B"/>
    <w:rsid w:val="003C30BC"/>
    <w:rsid w:val="003C383A"/>
    <w:rsid w:val="003C3ADD"/>
    <w:rsid w:val="003C4429"/>
    <w:rsid w:val="003C4468"/>
    <w:rsid w:val="003C48A4"/>
    <w:rsid w:val="003C4A83"/>
    <w:rsid w:val="003C4B53"/>
    <w:rsid w:val="003C4CB5"/>
    <w:rsid w:val="003C4EDC"/>
    <w:rsid w:val="003C5281"/>
    <w:rsid w:val="003C602C"/>
    <w:rsid w:val="003C6E2A"/>
    <w:rsid w:val="003C6F53"/>
    <w:rsid w:val="003C712A"/>
    <w:rsid w:val="003C7288"/>
    <w:rsid w:val="003C7432"/>
    <w:rsid w:val="003C7C0A"/>
    <w:rsid w:val="003D033C"/>
    <w:rsid w:val="003D0785"/>
    <w:rsid w:val="003D1190"/>
    <w:rsid w:val="003D143D"/>
    <w:rsid w:val="003D202D"/>
    <w:rsid w:val="003D2901"/>
    <w:rsid w:val="003D36E1"/>
    <w:rsid w:val="003D377B"/>
    <w:rsid w:val="003D3FE8"/>
    <w:rsid w:val="003D5077"/>
    <w:rsid w:val="003D5212"/>
    <w:rsid w:val="003D546B"/>
    <w:rsid w:val="003D5655"/>
    <w:rsid w:val="003D5A65"/>
    <w:rsid w:val="003D5DB6"/>
    <w:rsid w:val="003D7902"/>
    <w:rsid w:val="003D7C6E"/>
    <w:rsid w:val="003E04F2"/>
    <w:rsid w:val="003E0BC8"/>
    <w:rsid w:val="003E1E30"/>
    <w:rsid w:val="003E2C0A"/>
    <w:rsid w:val="003E472F"/>
    <w:rsid w:val="003E4897"/>
    <w:rsid w:val="003E510B"/>
    <w:rsid w:val="003E5235"/>
    <w:rsid w:val="003E53DB"/>
    <w:rsid w:val="003E568A"/>
    <w:rsid w:val="003E58DC"/>
    <w:rsid w:val="003E5A1A"/>
    <w:rsid w:val="003E6C13"/>
    <w:rsid w:val="003F0728"/>
    <w:rsid w:val="003F0F38"/>
    <w:rsid w:val="003F124F"/>
    <w:rsid w:val="003F1C29"/>
    <w:rsid w:val="003F1DB3"/>
    <w:rsid w:val="003F1E5B"/>
    <w:rsid w:val="003F1FDA"/>
    <w:rsid w:val="003F2CCB"/>
    <w:rsid w:val="003F3281"/>
    <w:rsid w:val="003F33D6"/>
    <w:rsid w:val="003F39F6"/>
    <w:rsid w:val="003F4527"/>
    <w:rsid w:val="003F4AFE"/>
    <w:rsid w:val="003F53D4"/>
    <w:rsid w:val="003F59D5"/>
    <w:rsid w:val="003F6ABC"/>
    <w:rsid w:val="0040001A"/>
    <w:rsid w:val="00400160"/>
    <w:rsid w:val="00400AC5"/>
    <w:rsid w:val="00402175"/>
    <w:rsid w:val="00403838"/>
    <w:rsid w:val="004044D6"/>
    <w:rsid w:val="00404815"/>
    <w:rsid w:val="00405AFD"/>
    <w:rsid w:val="0040613F"/>
    <w:rsid w:val="00407593"/>
    <w:rsid w:val="004075A0"/>
    <w:rsid w:val="00410846"/>
    <w:rsid w:val="00410FF5"/>
    <w:rsid w:val="004119B9"/>
    <w:rsid w:val="00411CDA"/>
    <w:rsid w:val="0041232F"/>
    <w:rsid w:val="00412E85"/>
    <w:rsid w:val="004130C4"/>
    <w:rsid w:val="004143D2"/>
    <w:rsid w:val="00414AAE"/>
    <w:rsid w:val="00414C8F"/>
    <w:rsid w:val="00415899"/>
    <w:rsid w:val="00415D58"/>
    <w:rsid w:val="00415EE2"/>
    <w:rsid w:val="00416013"/>
    <w:rsid w:val="004168C6"/>
    <w:rsid w:val="00416FA9"/>
    <w:rsid w:val="00417484"/>
    <w:rsid w:val="004179DC"/>
    <w:rsid w:val="00417FA6"/>
    <w:rsid w:val="004207C9"/>
    <w:rsid w:val="00423163"/>
    <w:rsid w:val="00424C05"/>
    <w:rsid w:val="00425288"/>
    <w:rsid w:val="00425437"/>
    <w:rsid w:val="00425AE4"/>
    <w:rsid w:val="004261FB"/>
    <w:rsid w:val="004265E0"/>
    <w:rsid w:val="004278EA"/>
    <w:rsid w:val="004279E8"/>
    <w:rsid w:val="00427B2B"/>
    <w:rsid w:val="00427C13"/>
    <w:rsid w:val="00430506"/>
    <w:rsid w:val="00430800"/>
    <w:rsid w:val="0043108F"/>
    <w:rsid w:val="004317A3"/>
    <w:rsid w:val="00431FB2"/>
    <w:rsid w:val="00432001"/>
    <w:rsid w:val="0043209A"/>
    <w:rsid w:val="00434672"/>
    <w:rsid w:val="0043496D"/>
    <w:rsid w:val="00435094"/>
    <w:rsid w:val="00436D73"/>
    <w:rsid w:val="00437BD3"/>
    <w:rsid w:val="00437CBF"/>
    <w:rsid w:val="0044009A"/>
    <w:rsid w:val="0044040F"/>
    <w:rsid w:val="00440B86"/>
    <w:rsid w:val="00440D46"/>
    <w:rsid w:val="004410DD"/>
    <w:rsid w:val="00441982"/>
    <w:rsid w:val="00441C1C"/>
    <w:rsid w:val="004423D9"/>
    <w:rsid w:val="00442491"/>
    <w:rsid w:val="004424A9"/>
    <w:rsid w:val="004424C6"/>
    <w:rsid w:val="00443C72"/>
    <w:rsid w:val="00443CBE"/>
    <w:rsid w:val="00444D00"/>
    <w:rsid w:val="00444D75"/>
    <w:rsid w:val="00444E22"/>
    <w:rsid w:val="00446459"/>
    <w:rsid w:val="00446531"/>
    <w:rsid w:val="0044689F"/>
    <w:rsid w:val="0045014F"/>
    <w:rsid w:val="00450269"/>
    <w:rsid w:val="004502B1"/>
    <w:rsid w:val="00450645"/>
    <w:rsid w:val="004506DF"/>
    <w:rsid w:val="004507BA"/>
    <w:rsid w:val="00451696"/>
    <w:rsid w:val="004518A6"/>
    <w:rsid w:val="004526C3"/>
    <w:rsid w:val="00454879"/>
    <w:rsid w:val="00454945"/>
    <w:rsid w:val="00456106"/>
    <w:rsid w:val="00456505"/>
    <w:rsid w:val="0045665B"/>
    <w:rsid w:val="00456876"/>
    <w:rsid w:val="00456A07"/>
    <w:rsid w:val="00457FD5"/>
    <w:rsid w:val="00460865"/>
    <w:rsid w:val="004608D7"/>
    <w:rsid w:val="00460F68"/>
    <w:rsid w:val="00461819"/>
    <w:rsid w:val="00462001"/>
    <w:rsid w:val="00462212"/>
    <w:rsid w:val="004627A2"/>
    <w:rsid w:val="00463662"/>
    <w:rsid w:val="004656FE"/>
    <w:rsid w:val="00466059"/>
    <w:rsid w:val="00466994"/>
    <w:rsid w:val="0047036C"/>
    <w:rsid w:val="004707C8"/>
    <w:rsid w:val="00470B33"/>
    <w:rsid w:val="004711C3"/>
    <w:rsid w:val="004723D9"/>
    <w:rsid w:val="004726CE"/>
    <w:rsid w:val="004729BC"/>
    <w:rsid w:val="00472FAC"/>
    <w:rsid w:val="004740CA"/>
    <w:rsid w:val="00474CCB"/>
    <w:rsid w:val="00476601"/>
    <w:rsid w:val="00476C33"/>
    <w:rsid w:val="00476C7F"/>
    <w:rsid w:val="004770F2"/>
    <w:rsid w:val="00477315"/>
    <w:rsid w:val="00477BD3"/>
    <w:rsid w:val="00480A3A"/>
    <w:rsid w:val="00481073"/>
    <w:rsid w:val="004813A0"/>
    <w:rsid w:val="004818E1"/>
    <w:rsid w:val="00481F60"/>
    <w:rsid w:val="004821F4"/>
    <w:rsid w:val="00482E54"/>
    <w:rsid w:val="004839FF"/>
    <w:rsid w:val="00483EC9"/>
    <w:rsid w:val="00483ED9"/>
    <w:rsid w:val="004852C7"/>
    <w:rsid w:val="0048769C"/>
    <w:rsid w:val="00487711"/>
    <w:rsid w:val="00487BC5"/>
    <w:rsid w:val="004905FB"/>
    <w:rsid w:val="00490982"/>
    <w:rsid w:val="00490A1A"/>
    <w:rsid w:val="00490A71"/>
    <w:rsid w:val="00491DE2"/>
    <w:rsid w:val="00491EB3"/>
    <w:rsid w:val="0049228B"/>
    <w:rsid w:val="00492C8F"/>
    <w:rsid w:val="00494563"/>
    <w:rsid w:val="004946C8"/>
    <w:rsid w:val="004948C3"/>
    <w:rsid w:val="00494D58"/>
    <w:rsid w:val="004951F2"/>
    <w:rsid w:val="004955AD"/>
    <w:rsid w:val="0049669C"/>
    <w:rsid w:val="0049679F"/>
    <w:rsid w:val="00496870"/>
    <w:rsid w:val="00497823"/>
    <w:rsid w:val="004A0352"/>
    <w:rsid w:val="004A068A"/>
    <w:rsid w:val="004A0FAB"/>
    <w:rsid w:val="004A14CF"/>
    <w:rsid w:val="004A1F9F"/>
    <w:rsid w:val="004A2032"/>
    <w:rsid w:val="004A2546"/>
    <w:rsid w:val="004A2C0A"/>
    <w:rsid w:val="004A2D16"/>
    <w:rsid w:val="004A312A"/>
    <w:rsid w:val="004A32EC"/>
    <w:rsid w:val="004A3333"/>
    <w:rsid w:val="004A3760"/>
    <w:rsid w:val="004A37C5"/>
    <w:rsid w:val="004A3814"/>
    <w:rsid w:val="004A3CD4"/>
    <w:rsid w:val="004A4703"/>
    <w:rsid w:val="004A4A74"/>
    <w:rsid w:val="004A5834"/>
    <w:rsid w:val="004A710D"/>
    <w:rsid w:val="004A7F11"/>
    <w:rsid w:val="004B0074"/>
    <w:rsid w:val="004B06C0"/>
    <w:rsid w:val="004B108A"/>
    <w:rsid w:val="004B123B"/>
    <w:rsid w:val="004B1ECA"/>
    <w:rsid w:val="004B223F"/>
    <w:rsid w:val="004B35CA"/>
    <w:rsid w:val="004B4607"/>
    <w:rsid w:val="004B540E"/>
    <w:rsid w:val="004B5AD2"/>
    <w:rsid w:val="004B5F2F"/>
    <w:rsid w:val="004B64AC"/>
    <w:rsid w:val="004B68C7"/>
    <w:rsid w:val="004B7502"/>
    <w:rsid w:val="004C0051"/>
    <w:rsid w:val="004C1F0F"/>
    <w:rsid w:val="004C39E0"/>
    <w:rsid w:val="004C3E8C"/>
    <w:rsid w:val="004C435F"/>
    <w:rsid w:val="004C4D30"/>
    <w:rsid w:val="004C518E"/>
    <w:rsid w:val="004C5379"/>
    <w:rsid w:val="004C6667"/>
    <w:rsid w:val="004C6C09"/>
    <w:rsid w:val="004D07C1"/>
    <w:rsid w:val="004D1022"/>
    <w:rsid w:val="004D1F6C"/>
    <w:rsid w:val="004D3CCC"/>
    <w:rsid w:val="004D3D60"/>
    <w:rsid w:val="004D420D"/>
    <w:rsid w:val="004D5CFE"/>
    <w:rsid w:val="004E111D"/>
    <w:rsid w:val="004E27B1"/>
    <w:rsid w:val="004E3637"/>
    <w:rsid w:val="004E3705"/>
    <w:rsid w:val="004E4B56"/>
    <w:rsid w:val="004E4BB0"/>
    <w:rsid w:val="004E5045"/>
    <w:rsid w:val="004E593B"/>
    <w:rsid w:val="004E7004"/>
    <w:rsid w:val="004F022E"/>
    <w:rsid w:val="004F098C"/>
    <w:rsid w:val="004F0F06"/>
    <w:rsid w:val="004F0FAF"/>
    <w:rsid w:val="004F2CEF"/>
    <w:rsid w:val="004F3FBA"/>
    <w:rsid w:val="004F407F"/>
    <w:rsid w:val="004F40EB"/>
    <w:rsid w:val="004F4FF3"/>
    <w:rsid w:val="004F59AF"/>
    <w:rsid w:val="004F6115"/>
    <w:rsid w:val="004F643D"/>
    <w:rsid w:val="004F6C14"/>
    <w:rsid w:val="004F7AB7"/>
    <w:rsid w:val="0050020A"/>
    <w:rsid w:val="00501E04"/>
    <w:rsid w:val="00502085"/>
    <w:rsid w:val="00502754"/>
    <w:rsid w:val="00504840"/>
    <w:rsid w:val="0050544A"/>
    <w:rsid w:val="005059E1"/>
    <w:rsid w:val="00505AC0"/>
    <w:rsid w:val="00506607"/>
    <w:rsid w:val="00506902"/>
    <w:rsid w:val="00507419"/>
    <w:rsid w:val="00507C16"/>
    <w:rsid w:val="00510B50"/>
    <w:rsid w:val="00510F1A"/>
    <w:rsid w:val="005116E4"/>
    <w:rsid w:val="005120B5"/>
    <w:rsid w:val="005127D2"/>
    <w:rsid w:val="00512A44"/>
    <w:rsid w:val="00513A41"/>
    <w:rsid w:val="0051409E"/>
    <w:rsid w:val="00514B19"/>
    <w:rsid w:val="005152E4"/>
    <w:rsid w:val="00515C2B"/>
    <w:rsid w:val="005168B7"/>
    <w:rsid w:val="00516AA9"/>
    <w:rsid w:val="00516D32"/>
    <w:rsid w:val="0052030E"/>
    <w:rsid w:val="00520979"/>
    <w:rsid w:val="00521A6D"/>
    <w:rsid w:val="00522B8C"/>
    <w:rsid w:val="0052347F"/>
    <w:rsid w:val="0052379A"/>
    <w:rsid w:val="00523C53"/>
    <w:rsid w:val="005246B9"/>
    <w:rsid w:val="00524F34"/>
    <w:rsid w:val="0052537F"/>
    <w:rsid w:val="005268E2"/>
    <w:rsid w:val="005269C5"/>
    <w:rsid w:val="00526C0E"/>
    <w:rsid w:val="00527480"/>
    <w:rsid w:val="005279CB"/>
    <w:rsid w:val="005306F5"/>
    <w:rsid w:val="0053091F"/>
    <w:rsid w:val="00530AC5"/>
    <w:rsid w:val="00530C77"/>
    <w:rsid w:val="00532623"/>
    <w:rsid w:val="00533B69"/>
    <w:rsid w:val="00533D86"/>
    <w:rsid w:val="00534298"/>
    <w:rsid w:val="00534ACA"/>
    <w:rsid w:val="005352B2"/>
    <w:rsid w:val="00536650"/>
    <w:rsid w:val="00536BAF"/>
    <w:rsid w:val="00537283"/>
    <w:rsid w:val="00537C11"/>
    <w:rsid w:val="00540615"/>
    <w:rsid w:val="00540A65"/>
    <w:rsid w:val="00540B50"/>
    <w:rsid w:val="00540DA4"/>
    <w:rsid w:val="005420EF"/>
    <w:rsid w:val="0054239F"/>
    <w:rsid w:val="005426B2"/>
    <w:rsid w:val="00542E5A"/>
    <w:rsid w:val="005431E3"/>
    <w:rsid w:val="005433AA"/>
    <w:rsid w:val="00543A4D"/>
    <w:rsid w:val="00544475"/>
    <w:rsid w:val="005444F1"/>
    <w:rsid w:val="00544BEC"/>
    <w:rsid w:val="00545110"/>
    <w:rsid w:val="005471D4"/>
    <w:rsid w:val="005475CD"/>
    <w:rsid w:val="00547DF9"/>
    <w:rsid w:val="00550054"/>
    <w:rsid w:val="005507D9"/>
    <w:rsid w:val="0055156D"/>
    <w:rsid w:val="005516DB"/>
    <w:rsid w:val="00551CE8"/>
    <w:rsid w:val="00551E08"/>
    <w:rsid w:val="00552DB5"/>
    <w:rsid w:val="00554AC9"/>
    <w:rsid w:val="00556176"/>
    <w:rsid w:val="00556888"/>
    <w:rsid w:val="00556A91"/>
    <w:rsid w:val="00560800"/>
    <w:rsid w:val="00560887"/>
    <w:rsid w:val="00560FF3"/>
    <w:rsid w:val="00561590"/>
    <w:rsid w:val="005617F4"/>
    <w:rsid w:val="005618A8"/>
    <w:rsid w:val="00562071"/>
    <w:rsid w:val="0056240C"/>
    <w:rsid w:val="0056287C"/>
    <w:rsid w:val="00562B6A"/>
    <w:rsid w:val="005640E4"/>
    <w:rsid w:val="0056456E"/>
    <w:rsid w:val="005651DD"/>
    <w:rsid w:val="005659A4"/>
    <w:rsid w:val="00566057"/>
    <w:rsid w:val="00566E63"/>
    <w:rsid w:val="0056735B"/>
    <w:rsid w:val="005673FF"/>
    <w:rsid w:val="005675E2"/>
    <w:rsid w:val="0056795B"/>
    <w:rsid w:val="00567E82"/>
    <w:rsid w:val="0057040B"/>
    <w:rsid w:val="00570656"/>
    <w:rsid w:val="00570F95"/>
    <w:rsid w:val="00571600"/>
    <w:rsid w:val="00571EB0"/>
    <w:rsid w:val="00572C11"/>
    <w:rsid w:val="00573FEA"/>
    <w:rsid w:val="00574899"/>
    <w:rsid w:val="00574C21"/>
    <w:rsid w:val="00574DB9"/>
    <w:rsid w:val="005755E1"/>
    <w:rsid w:val="00575692"/>
    <w:rsid w:val="0057585E"/>
    <w:rsid w:val="005766F6"/>
    <w:rsid w:val="00577702"/>
    <w:rsid w:val="00577C2B"/>
    <w:rsid w:val="0058010F"/>
    <w:rsid w:val="005803BC"/>
    <w:rsid w:val="005805FD"/>
    <w:rsid w:val="00580895"/>
    <w:rsid w:val="00580968"/>
    <w:rsid w:val="005814FC"/>
    <w:rsid w:val="00581AF7"/>
    <w:rsid w:val="00581D2A"/>
    <w:rsid w:val="005822D3"/>
    <w:rsid w:val="00582BB3"/>
    <w:rsid w:val="00582FA2"/>
    <w:rsid w:val="005833EA"/>
    <w:rsid w:val="00583CA2"/>
    <w:rsid w:val="00584AE1"/>
    <w:rsid w:val="00584BF6"/>
    <w:rsid w:val="00584EB7"/>
    <w:rsid w:val="0058561C"/>
    <w:rsid w:val="005856D5"/>
    <w:rsid w:val="0058599C"/>
    <w:rsid w:val="00586490"/>
    <w:rsid w:val="00586918"/>
    <w:rsid w:val="00586BF1"/>
    <w:rsid w:val="00587431"/>
    <w:rsid w:val="0059098E"/>
    <w:rsid w:val="005910D5"/>
    <w:rsid w:val="005915B2"/>
    <w:rsid w:val="00592439"/>
    <w:rsid w:val="005933D4"/>
    <w:rsid w:val="00593B19"/>
    <w:rsid w:val="00593FA4"/>
    <w:rsid w:val="00594714"/>
    <w:rsid w:val="00594FBD"/>
    <w:rsid w:val="0059578C"/>
    <w:rsid w:val="005970A2"/>
    <w:rsid w:val="00597678"/>
    <w:rsid w:val="00597C49"/>
    <w:rsid w:val="00597E0D"/>
    <w:rsid w:val="00597F8F"/>
    <w:rsid w:val="005A012E"/>
    <w:rsid w:val="005A0298"/>
    <w:rsid w:val="005A055B"/>
    <w:rsid w:val="005A078F"/>
    <w:rsid w:val="005A0BAA"/>
    <w:rsid w:val="005A0CEA"/>
    <w:rsid w:val="005A1013"/>
    <w:rsid w:val="005A1127"/>
    <w:rsid w:val="005A1703"/>
    <w:rsid w:val="005A1C15"/>
    <w:rsid w:val="005A1C2F"/>
    <w:rsid w:val="005A1EF6"/>
    <w:rsid w:val="005A2F7E"/>
    <w:rsid w:val="005A30B6"/>
    <w:rsid w:val="005A3D3D"/>
    <w:rsid w:val="005A4262"/>
    <w:rsid w:val="005A49F7"/>
    <w:rsid w:val="005A4AC3"/>
    <w:rsid w:val="005A4D10"/>
    <w:rsid w:val="005A4EE3"/>
    <w:rsid w:val="005A51FE"/>
    <w:rsid w:val="005A532F"/>
    <w:rsid w:val="005A5D4C"/>
    <w:rsid w:val="005A6341"/>
    <w:rsid w:val="005A6A88"/>
    <w:rsid w:val="005A7052"/>
    <w:rsid w:val="005A735B"/>
    <w:rsid w:val="005A74E8"/>
    <w:rsid w:val="005A797C"/>
    <w:rsid w:val="005A7D73"/>
    <w:rsid w:val="005A7EB5"/>
    <w:rsid w:val="005B0127"/>
    <w:rsid w:val="005B0DAE"/>
    <w:rsid w:val="005B1113"/>
    <w:rsid w:val="005B21A8"/>
    <w:rsid w:val="005B2411"/>
    <w:rsid w:val="005B2514"/>
    <w:rsid w:val="005B369F"/>
    <w:rsid w:val="005B3BD9"/>
    <w:rsid w:val="005B45A3"/>
    <w:rsid w:val="005B5788"/>
    <w:rsid w:val="005B6729"/>
    <w:rsid w:val="005B706C"/>
    <w:rsid w:val="005B7449"/>
    <w:rsid w:val="005B7A48"/>
    <w:rsid w:val="005B7F57"/>
    <w:rsid w:val="005C0CFC"/>
    <w:rsid w:val="005C23B0"/>
    <w:rsid w:val="005C3772"/>
    <w:rsid w:val="005C47D4"/>
    <w:rsid w:val="005C4D31"/>
    <w:rsid w:val="005C4FD8"/>
    <w:rsid w:val="005C5AE3"/>
    <w:rsid w:val="005C5B60"/>
    <w:rsid w:val="005C6330"/>
    <w:rsid w:val="005C696D"/>
    <w:rsid w:val="005D008F"/>
    <w:rsid w:val="005D05EB"/>
    <w:rsid w:val="005D0890"/>
    <w:rsid w:val="005D20BD"/>
    <w:rsid w:val="005D3954"/>
    <w:rsid w:val="005D4238"/>
    <w:rsid w:val="005D45B7"/>
    <w:rsid w:val="005D4CAE"/>
    <w:rsid w:val="005D4D9F"/>
    <w:rsid w:val="005D529C"/>
    <w:rsid w:val="005D569A"/>
    <w:rsid w:val="005D5A6C"/>
    <w:rsid w:val="005D605F"/>
    <w:rsid w:val="005D638E"/>
    <w:rsid w:val="005D6F3D"/>
    <w:rsid w:val="005D7483"/>
    <w:rsid w:val="005E169F"/>
    <w:rsid w:val="005E1A49"/>
    <w:rsid w:val="005E1F39"/>
    <w:rsid w:val="005E2CC2"/>
    <w:rsid w:val="005E4A4E"/>
    <w:rsid w:val="005E4D9A"/>
    <w:rsid w:val="005E56E2"/>
    <w:rsid w:val="005E58B9"/>
    <w:rsid w:val="005E7572"/>
    <w:rsid w:val="005E7C93"/>
    <w:rsid w:val="005F0314"/>
    <w:rsid w:val="005F0ED5"/>
    <w:rsid w:val="005F1155"/>
    <w:rsid w:val="005F1234"/>
    <w:rsid w:val="005F1449"/>
    <w:rsid w:val="005F170A"/>
    <w:rsid w:val="005F18D4"/>
    <w:rsid w:val="005F2596"/>
    <w:rsid w:val="005F406C"/>
    <w:rsid w:val="005F447D"/>
    <w:rsid w:val="005F44FE"/>
    <w:rsid w:val="005F5962"/>
    <w:rsid w:val="005F59A3"/>
    <w:rsid w:val="005F638C"/>
    <w:rsid w:val="005F6E26"/>
    <w:rsid w:val="00600BD4"/>
    <w:rsid w:val="00600C68"/>
    <w:rsid w:val="00600FC6"/>
    <w:rsid w:val="00602202"/>
    <w:rsid w:val="0060250C"/>
    <w:rsid w:val="006036C2"/>
    <w:rsid w:val="00603893"/>
    <w:rsid w:val="0060437B"/>
    <w:rsid w:val="00604411"/>
    <w:rsid w:val="0060457B"/>
    <w:rsid w:val="00604622"/>
    <w:rsid w:val="006046B4"/>
    <w:rsid w:val="00604C03"/>
    <w:rsid w:val="00605AB4"/>
    <w:rsid w:val="006069F6"/>
    <w:rsid w:val="00606A49"/>
    <w:rsid w:val="006070FB"/>
    <w:rsid w:val="00607ADA"/>
    <w:rsid w:val="00607E45"/>
    <w:rsid w:val="00610779"/>
    <w:rsid w:val="006125D7"/>
    <w:rsid w:val="00612957"/>
    <w:rsid w:val="00613575"/>
    <w:rsid w:val="00613795"/>
    <w:rsid w:val="0061448B"/>
    <w:rsid w:val="0061471B"/>
    <w:rsid w:val="00614A20"/>
    <w:rsid w:val="00614DDA"/>
    <w:rsid w:val="00614FBC"/>
    <w:rsid w:val="00614FD1"/>
    <w:rsid w:val="0061567A"/>
    <w:rsid w:val="00615C0C"/>
    <w:rsid w:val="00616191"/>
    <w:rsid w:val="00616CA3"/>
    <w:rsid w:val="006173E7"/>
    <w:rsid w:val="006177BD"/>
    <w:rsid w:val="00617D55"/>
    <w:rsid w:val="00617E06"/>
    <w:rsid w:val="006208D3"/>
    <w:rsid w:val="00620D7C"/>
    <w:rsid w:val="006215D7"/>
    <w:rsid w:val="00621F65"/>
    <w:rsid w:val="0062254B"/>
    <w:rsid w:val="006233ED"/>
    <w:rsid w:val="00623484"/>
    <w:rsid w:val="006236B0"/>
    <w:rsid w:val="006238FB"/>
    <w:rsid w:val="00623B3F"/>
    <w:rsid w:val="00624382"/>
    <w:rsid w:val="00624AD3"/>
    <w:rsid w:val="00625666"/>
    <w:rsid w:val="006256DA"/>
    <w:rsid w:val="0062697E"/>
    <w:rsid w:val="0062787E"/>
    <w:rsid w:val="00627E4F"/>
    <w:rsid w:val="0063066C"/>
    <w:rsid w:val="00630DBB"/>
    <w:rsid w:val="00631026"/>
    <w:rsid w:val="00631296"/>
    <w:rsid w:val="00631950"/>
    <w:rsid w:val="00632274"/>
    <w:rsid w:val="00632343"/>
    <w:rsid w:val="006325C5"/>
    <w:rsid w:val="006328E8"/>
    <w:rsid w:val="00632E9C"/>
    <w:rsid w:val="006333B9"/>
    <w:rsid w:val="00633D32"/>
    <w:rsid w:val="00633E9E"/>
    <w:rsid w:val="00634254"/>
    <w:rsid w:val="0063483A"/>
    <w:rsid w:val="00634F05"/>
    <w:rsid w:val="00635345"/>
    <w:rsid w:val="00635548"/>
    <w:rsid w:val="00635ABE"/>
    <w:rsid w:val="00635F5D"/>
    <w:rsid w:val="00637356"/>
    <w:rsid w:val="00637413"/>
    <w:rsid w:val="00637453"/>
    <w:rsid w:val="00637552"/>
    <w:rsid w:val="00640014"/>
    <w:rsid w:val="00640B88"/>
    <w:rsid w:val="00641D03"/>
    <w:rsid w:val="00642866"/>
    <w:rsid w:val="0064325F"/>
    <w:rsid w:val="00643F65"/>
    <w:rsid w:val="0064429E"/>
    <w:rsid w:val="00644D08"/>
    <w:rsid w:val="00645060"/>
    <w:rsid w:val="00645290"/>
    <w:rsid w:val="00645320"/>
    <w:rsid w:val="00645396"/>
    <w:rsid w:val="006454C5"/>
    <w:rsid w:val="006456E1"/>
    <w:rsid w:val="00645CA2"/>
    <w:rsid w:val="00645F37"/>
    <w:rsid w:val="00646171"/>
    <w:rsid w:val="006469AB"/>
    <w:rsid w:val="00646BBE"/>
    <w:rsid w:val="00646D84"/>
    <w:rsid w:val="00646E92"/>
    <w:rsid w:val="00646ED7"/>
    <w:rsid w:val="0064729C"/>
    <w:rsid w:val="00647608"/>
    <w:rsid w:val="00647675"/>
    <w:rsid w:val="00647730"/>
    <w:rsid w:val="00650E94"/>
    <w:rsid w:val="006518F5"/>
    <w:rsid w:val="00651F6B"/>
    <w:rsid w:val="00652EFB"/>
    <w:rsid w:val="00653380"/>
    <w:rsid w:val="00654BFC"/>
    <w:rsid w:val="0065539B"/>
    <w:rsid w:val="00655F26"/>
    <w:rsid w:val="00656886"/>
    <w:rsid w:val="00656BC5"/>
    <w:rsid w:val="00656BE7"/>
    <w:rsid w:val="00656E8D"/>
    <w:rsid w:val="00660661"/>
    <w:rsid w:val="00660998"/>
    <w:rsid w:val="0066122B"/>
    <w:rsid w:val="0066169D"/>
    <w:rsid w:val="0066384E"/>
    <w:rsid w:val="00663D17"/>
    <w:rsid w:val="00664AFE"/>
    <w:rsid w:val="00664BA1"/>
    <w:rsid w:val="006654F9"/>
    <w:rsid w:val="006668B1"/>
    <w:rsid w:val="00666ECF"/>
    <w:rsid w:val="00667AF1"/>
    <w:rsid w:val="00670EE1"/>
    <w:rsid w:val="006713D0"/>
    <w:rsid w:val="006716A6"/>
    <w:rsid w:val="00671745"/>
    <w:rsid w:val="00671AD9"/>
    <w:rsid w:val="00671C4C"/>
    <w:rsid w:val="00671E24"/>
    <w:rsid w:val="00671EF2"/>
    <w:rsid w:val="00672D7E"/>
    <w:rsid w:val="00673F5D"/>
    <w:rsid w:val="0067429F"/>
    <w:rsid w:val="00675FC0"/>
    <w:rsid w:val="00676505"/>
    <w:rsid w:val="00676790"/>
    <w:rsid w:val="00676B3E"/>
    <w:rsid w:val="006774E6"/>
    <w:rsid w:val="006777E6"/>
    <w:rsid w:val="00677905"/>
    <w:rsid w:val="00680B1B"/>
    <w:rsid w:val="006811BC"/>
    <w:rsid w:val="00681987"/>
    <w:rsid w:val="00683D0C"/>
    <w:rsid w:val="006842B2"/>
    <w:rsid w:val="0068445D"/>
    <w:rsid w:val="00685A23"/>
    <w:rsid w:val="00685BC9"/>
    <w:rsid w:val="00686676"/>
    <w:rsid w:val="006868E8"/>
    <w:rsid w:val="00686928"/>
    <w:rsid w:val="0068723B"/>
    <w:rsid w:val="006911B8"/>
    <w:rsid w:val="00691DFD"/>
    <w:rsid w:val="006921AD"/>
    <w:rsid w:val="00692B48"/>
    <w:rsid w:val="00694282"/>
    <w:rsid w:val="00694D3F"/>
    <w:rsid w:val="006954E2"/>
    <w:rsid w:val="00695C76"/>
    <w:rsid w:val="00696631"/>
    <w:rsid w:val="00696877"/>
    <w:rsid w:val="00696AB2"/>
    <w:rsid w:val="00696C2F"/>
    <w:rsid w:val="00697621"/>
    <w:rsid w:val="006978DA"/>
    <w:rsid w:val="006A08DC"/>
    <w:rsid w:val="006A0AC1"/>
    <w:rsid w:val="006A0BD8"/>
    <w:rsid w:val="006A0F26"/>
    <w:rsid w:val="006A0FC7"/>
    <w:rsid w:val="006A12D4"/>
    <w:rsid w:val="006A144B"/>
    <w:rsid w:val="006A1A09"/>
    <w:rsid w:val="006A303E"/>
    <w:rsid w:val="006A30C8"/>
    <w:rsid w:val="006A3874"/>
    <w:rsid w:val="006A3DEF"/>
    <w:rsid w:val="006A44FA"/>
    <w:rsid w:val="006A4A68"/>
    <w:rsid w:val="006A4B3A"/>
    <w:rsid w:val="006A4D40"/>
    <w:rsid w:val="006A5AC8"/>
    <w:rsid w:val="006A5B00"/>
    <w:rsid w:val="006A60F6"/>
    <w:rsid w:val="006A6239"/>
    <w:rsid w:val="006A6630"/>
    <w:rsid w:val="006A6708"/>
    <w:rsid w:val="006A6DBC"/>
    <w:rsid w:val="006A772F"/>
    <w:rsid w:val="006A7E9B"/>
    <w:rsid w:val="006B0820"/>
    <w:rsid w:val="006B0E79"/>
    <w:rsid w:val="006B343F"/>
    <w:rsid w:val="006B3844"/>
    <w:rsid w:val="006B4992"/>
    <w:rsid w:val="006B4B2E"/>
    <w:rsid w:val="006B4BD3"/>
    <w:rsid w:val="006B4EA8"/>
    <w:rsid w:val="006B5F29"/>
    <w:rsid w:val="006B5F46"/>
    <w:rsid w:val="006B6C6C"/>
    <w:rsid w:val="006B794A"/>
    <w:rsid w:val="006B7D4D"/>
    <w:rsid w:val="006B7E68"/>
    <w:rsid w:val="006C21EF"/>
    <w:rsid w:val="006C26FF"/>
    <w:rsid w:val="006C2A66"/>
    <w:rsid w:val="006C2F9F"/>
    <w:rsid w:val="006C32A5"/>
    <w:rsid w:val="006C36AC"/>
    <w:rsid w:val="006C4528"/>
    <w:rsid w:val="006C4859"/>
    <w:rsid w:val="006C5430"/>
    <w:rsid w:val="006C5B03"/>
    <w:rsid w:val="006C5BD0"/>
    <w:rsid w:val="006C5C42"/>
    <w:rsid w:val="006C76B6"/>
    <w:rsid w:val="006D03BB"/>
    <w:rsid w:val="006D0496"/>
    <w:rsid w:val="006D06EA"/>
    <w:rsid w:val="006D077E"/>
    <w:rsid w:val="006D0A74"/>
    <w:rsid w:val="006D0D4B"/>
    <w:rsid w:val="006D134C"/>
    <w:rsid w:val="006D144D"/>
    <w:rsid w:val="006D2A5A"/>
    <w:rsid w:val="006D3DCA"/>
    <w:rsid w:val="006D4005"/>
    <w:rsid w:val="006D45D1"/>
    <w:rsid w:val="006D470D"/>
    <w:rsid w:val="006D4A98"/>
    <w:rsid w:val="006D4FD8"/>
    <w:rsid w:val="006D585D"/>
    <w:rsid w:val="006D5BBF"/>
    <w:rsid w:val="006D5DF7"/>
    <w:rsid w:val="006D648F"/>
    <w:rsid w:val="006D682F"/>
    <w:rsid w:val="006D6A1F"/>
    <w:rsid w:val="006D6BED"/>
    <w:rsid w:val="006D6E2B"/>
    <w:rsid w:val="006D6F3C"/>
    <w:rsid w:val="006D7AFE"/>
    <w:rsid w:val="006E075A"/>
    <w:rsid w:val="006E0BEB"/>
    <w:rsid w:val="006E1462"/>
    <w:rsid w:val="006E175F"/>
    <w:rsid w:val="006E21ED"/>
    <w:rsid w:val="006E33C7"/>
    <w:rsid w:val="006E3454"/>
    <w:rsid w:val="006E3C43"/>
    <w:rsid w:val="006E40AB"/>
    <w:rsid w:val="006E5748"/>
    <w:rsid w:val="006E6030"/>
    <w:rsid w:val="006E6CA3"/>
    <w:rsid w:val="006E6D55"/>
    <w:rsid w:val="006E75D9"/>
    <w:rsid w:val="006E7CD7"/>
    <w:rsid w:val="006F0284"/>
    <w:rsid w:val="006F055F"/>
    <w:rsid w:val="006F0912"/>
    <w:rsid w:val="006F0B6A"/>
    <w:rsid w:val="006F18F3"/>
    <w:rsid w:val="006F1B24"/>
    <w:rsid w:val="006F1CD1"/>
    <w:rsid w:val="006F1E33"/>
    <w:rsid w:val="006F1E3D"/>
    <w:rsid w:val="006F1E8A"/>
    <w:rsid w:val="006F210C"/>
    <w:rsid w:val="006F220A"/>
    <w:rsid w:val="006F369F"/>
    <w:rsid w:val="006F3700"/>
    <w:rsid w:val="006F3DB4"/>
    <w:rsid w:val="006F3FBE"/>
    <w:rsid w:val="006F49E1"/>
    <w:rsid w:val="006F4FEC"/>
    <w:rsid w:val="006F681D"/>
    <w:rsid w:val="006F7CA1"/>
    <w:rsid w:val="00700438"/>
    <w:rsid w:val="00700E74"/>
    <w:rsid w:val="007016AF"/>
    <w:rsid w:val="00701A37"/>
    <w:rsid w:val="00701BE4"/>
    <w:rsid w:val="00701E4B"/>
    <w:rsid w:val="00701FD3"/>
    <w:rsid w:val="00702A9B"/>
    <w:rsid w:val="00702BEE"/>
    <w:rsid w:val="007031C0"/>
    <w:rsid w:val="0070576F"/>
    <w:rsid w:val="00705CC3"/>
    <w:rsid w:val="00705FF9"/>
    <w:rsid w:val="007065C3"/>
    <w:rsid w:val="00706668"/>
    <w:rsid w:val="007071F3"/>
    <w:rsid w:val="0070785B"/>
    <w:rsid w:val="00707ADB"/>
    <w:rsid w:val="00707FBD"/>
    <w:rsid w:val="0071140E"/>
    <w:rsid w:val="007114D1"/>
    <w:rsid w:val="00711601"/>
    <w:rsid w:val="00711BEF"/>
    <w:rsid w:val="00713D96"/>
    <w:rsid w:val="00714295"/>
    <w:rsid w:val="007142D4"/>
    <w:rsid w:val="007146B2"/>
    <w:rsid w:val="00714EB0"/>
    <w:rsid w:val="00715139"/>
    <w:rsid w:val="007153E9"/>
    <w:rsid w:val="00716614"/>
    <w:rsid w:val="00716D97"/>
    <w:rsid w:val="00716FBF"/>
    <w:rsid w:val="007170E7"/>
    <w:rsid w:val="007174E8"/>
    <w:rsid w:val="00720E83"/>
    <w:rsid w:val="00721E9B"/>
    <w:rsid w:val="00722ACA"/>
    <w:rsid w:val="00722B49"/>
    <w:rsid w:val="007249B3"/>
    <w:rsid w:val="00724C22"/>
    <w:rsid w:val="00724CE9"/>
    <w:rsid w:val="00724DB1"/>
    <w:rsid w:val="00726782"/>
    <w:rsid w:val="00727540"/>
    <w:rsid w:val="0072788A"/>
    <w:rsid w:val="00727F25"/>
    <w:rsid w:val="00731688"/>
    <w:rsid w:val="00733477"/>
    <w:rsid w:val="00734703"/>
    <w:rsid w:val="007347D5"/>
    <w:rsid w:val="00735041"/>
    <w:rsid w:val="007350BC"/>
    <w:rsid w:val="0073546E"/>
    <w:rsid w:val="00735D49"/>
    <w:rsid w:val="007361B9"/>
    <w:rsid w:val="00736504"/>
    <w:rsid w:val="00737976"/>
    <w:rsid w:val="00741094"/>
    <w:rsid w:val="00741505"/>
    <w:rsid w:val="00742BF2"/>
    <w:rsid w:val="00742F04"/>
    <w:rsid w:val="007440C2"/>
    <w:rsid w:val="0074455C"/>
    <w:rsid w:val="007446B4"/>
    <w:rsid w:val="00744814"/>
    <w:rsid w:val="00744DD5"/>
    <w:rsid w:val="0074549C"/>
    <w:rsid w:val="00745521"/>
    <w:rsid w:val="00746115"/>
    <w:rsid w:val="0074655A"/>
    <w:rsid w:val="007465B1"/>
    <w:rsid w:val="00746D22"/>
    <w:rsid w:val="007479E4"/>
    <w:rsid w:val="0075063A"/>
    <w:rsid w:val="00750BBC"/>
    <w:rsid w:val="00750DBF"/>
    <w:rsid w:val="00751116"/>
    <w:rsid w:val="00751D85"/>
    <w:rsid w:val="00752830"/>
    <w:rsid w:val="007528C7"/>
    <w:rsid w:val="00753D9D"/>
    <w:rsid w:val="00753E3D"/>
    <w:rsid w:val="00755AE9"/>
    <w:rsid w:val="00755D9E"/>
    <w:rsid w:val="00755F16"/>
    <w:rsid w:val="0075665F"/>
    <w:rsid w:val="00756687"/>
    <w:rsid w:val="0075675B"/>
    <w:rsid w:val="00756857"/>
    <w:rsid w:val="0075754F"/>
    <w:rsid w:val="0075755B"/>
    <w:rsid w:val="00757DC8"/>
    <w:rsid w:val="0076051E"/>
    <w:rsid w:val="007609E6"/>
    <w:rsid w:val="00760AEC"/>
    <w:rsid w:val="00761C07"/>
    <w:rsid w:val="00761D56"/>
    <w:rsid w:val="00761D72"/>
    <w:rsid w:val="007620BE"/>
    <w:rsid w:val="0076237E"/>
    <w:rsid w:val="007623B2"/>
    <w:rsid w:val="0076291B"/>
    <w:rsid w:val="00762A0F"/>
    <w:rsid w:val="007637B5"/>
    <w:rsid w:val="00764918"/>
    <w:rsid w:val="00764C3E"/>
    <w:rsid w:val="00764CC4"/>
    <w:rsid w:val="00764E08"/>
    <w:rsid w:val="007652EB"/>
    <w:rsid w:val="007659A9"/>
    <w:rsid w:val="007668C4"/>
    <w:rsid w:val="00766BBC"/>
    <w:rsid w:val="00766DD8"/>
    <w:rsid w:val="00766DFB"/>
    <w:rsid w:val="00766E66"/>
    <w:rsid w:val="007671A1"/>
    <w:rsid w:val="007673B3"/>
    <w:rsid w:val="007678EE"/>
    <w:rsid w:val="007701E2"/>
    <w:rsid w:val="007709FF"/>
    <w:rsid w:val="00770A01"/>
    <w:rsid w:val="00770FAD"/>
    <w:rsid w:val="00771001"/>
    <w:rsid w:val="007738BB"/>
    <w:rsid w:val="00773AA5"/>
    <w:rsid w:val="00773F65"/>
    <w:rsid w:val="00773FC1"/>
    <w:rsid w:val="00774023"/>
    <w:rsid w:val="00774456"/>
    <w:rsid w:val="00774467"/>
    <w:rsid w:val="00774D56"/>
    <w:rsid w:val="00774DA3"/>
    <w:rsid w:val="00774F13"/>
    <w:rsid w:val="00775F4B"/>
    <w:rsid w:val="0077632D"/>
    <w:rsid w:val="00776F49"/>
    <w:rsid w:val="00776FB7"/>
    <w:rsid w:val="007770E4"/>
    <w:rsid w:val="00780029"/>
    <w:rsid w:val="00780D85"/>
    <w:rsid w:val="0078224F"/>
    <w:rsid w:val="00782333"/>
    <w:rsid w:val="007830D8"/>
    <w:rsid w:val="007838DE"/>
    <w:rsid w:val="00783D18"/>
    <w:rsid w:val="007858BB"/>
    <w:rsid w:val="007859FA"/>
    <w:rsid w:val="00786596"/>
    <w:rsid w:val="007865F7"/>
    <w:rsid w:val="00786DA2"/>
    <w:rsid w:val="00787107"/>
    <w:rsid w:val="00787D55"/>
    <w:rsid w:val="00790B97"/>
    <w:rsid w:val="00792F50"/>
    <w:rsid w:val="00792FF1"/>
    <w:rsid w:val="00793A3D"/>
    <w:rsid w:val="00794B7B"/>
    <w:rsid w:val="0079589C"/>
    <w:rsid w:val="00795DF9"/>
    <w:rsid w:val="0079681F"/>
    <w:rsid w:val="00796B86"/>
    <w:rsid w:val="00797C1D"/>
    <w:rsid w:val="00797F6A"/>
    <w:rsid w:val="007A01A9"/>
    <w:rsid w:val="007A0819"/>
    <w:rsid w:val="007A1F44"/>
    <w:rsid w:val="007A1F8A"/>
    <w:rsid w:val="007A202A"/>
    <w:rsid w:val="007A235B"/>
    <w:rsid w:val="007A247C"/>
    <w:rsid w:val="007A2787"/>
    <w:rsid w:val="007A2E76"/>
    <w:rsid w:val="007A35AC"/>
    <w:rsid w:val="007A4857"/>
    <w:rsid w:val="007A4DD9"/>
    <w:rsid w:val="007A50DB"/>
    <w:rsid w:val="007A6407"/>
    <w:rsid w:val="007A64CC"/>
    <w:rsid w:val="007A6C78"/>
    <w:rsid w:val="007A6D12"/>
    <w:rsid w:val="007A6D47"/>
    <w:rsid w:val="007B0514"/>
    <w:rsid w:val="007B077C"/>
    <w:rsid w:val="007B124A"/>
    <w:rsid w:val="007B2968"/>
    <w:rsid w:val="007B39C4"/>
    <w:rsid w:val="007B4001"/>
    <w:rsid w:val="007B58C8"/>
    <w:rsid w:val="007B5FE6"/>
    <w:rsid w:val="007B623B"/>
    <w:rsid w:val="007B6579"/>
    <w:rsid w:val="007B6FDE"/>
    <w:rsid w:val="007B75D4"/>
    <w:rsid w:val="007C0708"/>
    <w:rsid w:val="007C0AC4"/>
    <w:rsid w:val="007C1279"/>
    <w:rsid w:val="007C1767"/>
    <w:rsid w:val="007C18ED"/>
    <w:rsid w:val="007C2F92"/>
    <w:rsid w:val="007C33AB"/>
    <w:rsid w:val="007C39B2"/>
    <w:rsid w:val="007C3DD3"/>
    <w:rsid w:val="007C50B9"/>
    <w:rsid w:val="007C5625"/>
    <w:rsid w:val="007C5B2C"/>
    <w:rsid w:val="007C5DDF"/>
    <w:rsid w:val="007C5F43"/>
    <w:rsid w:val="007C68D0"/>
    <w:rsid w:val="007C72ED"/>
    <w:rsid w:val="007C74AA"/>
    <w:rsid w:val="007C755F"/>
    <w:rsid w:val="007C75C6"/>
    <w:rsid w:val="007C7DB8"/>
    <w:rsid w:val="007D0536"/>
    <w:rsid w:val="007D0750"/>
    <w:rsid w:val="007D0AF1"/>
    <w:rsid w:val="007D0F9F"/>
    <w:rsid w:val="007D1032"/>
    <w:rsid w:val="007D1472"/>
    <w:rsid w:val="007D1DA2"/>
    <w:rsid w:val="007D1F7E"/>
    <w:rsid w:val="007D1F91"/>
    <w:rsid w:val="007D4288"/>
    <w:rsid w:val="007D497D"/>
    <w:rsid w:val="007D539C"/>
    <w:rsid w:val="007D6CAD"/>
    <w:rsid w:val="007D71E9"/>
    <w:rsid w:val="007E1CF2"/>
    <w:rsid w:val="007E2294"/>
    <w:rsid w:val="007E2521"/>
    <w:rsid w:val="007E2744"/>
    <w:rsid w:val="007E2E6F"/>
    <w:rsid w:val="007E3528"/>
    <w:rsid w:val="007E50C1"/>
    <w:rsid w:val="007E5864"/>
    <w:rsid w:val="007E5B84"/>
    <w:rsid w:val="007E5CD8"/>
    <w:rsid w:val="007E5F37"/>
    <w:rsid w:val="007E6423"/>
    <w:rsid w:val="007E7083"/>
    <w:rsid w:val="007E74A3"/>
    <w:rsid w:val="007F04BA"/>
    <w:rsid w:val="007F26A0"/>
    <w:rsid w:val="007F2E54"/>
    <w:rsid w:val="007F30A8"/>
    <w:rsid w:val="007F3EEC"/>
    <w:rsid w:val="007F47F3"/>
    <w:rsid w:val="007F5043"/>
    <w:rsid w:val="007F526A"/>
    <w:rsid w:val="007F556E"/>
    <w:rsid w:val="007F55E1"/>
    <w:rsid w:val="007F56A6"/>
    <w:rsid w:val="007F79A4"/>
    <w:rsid w:val="008018B0"/>
    <w:rsid w:val="00802511"/>
    <w:rsid w:val="00802583"/>
    <w:rsid w:val="008028A1"/>
    <w:rsid w:val="00803041"/>
    <w:rsid w:val="008033F9"/>
    <w:rsid w:val="008039C2"/>
    <w:rsid w:val="00803A5B"/>
    <w:rsid w:val="00803B6B"/>
    <w:rsid w:val="00804790"/>
    <w:rsid w:val="00804EA3"/>
    <w:rsid w:val="008053BB"/>
    <w:rsid w:val="008055B5"/>
    <w:rsid w:val="00805C23"/>
    <w:rsid w:val="00805FC3"/>
    <w:rsid w:val="008061AB"/>
    <w:rsid w:val="00806321"/>
    <w:rsid w:val="00806E07"/>
    <w:rsid w:val="00807483"/>
    <w:rsid w:val="008079AA"/>
    <w:rsid w:val="00810659"/>
    <w:rsid w:val="00810BA2"/>
    <w:rsid w:val="00810E23"/>
    <w:rsid w:val="00810FBE"/>
    <w:rsid w:val="00811FFF"/>
    <w:rsid w:val="00812070"/>
    <w:rsid w:val="008121DA"/>
    <w:rsid w:val="00812236"/>
    <w:rsid w:val="00812861"/>
    <w:rsid w:val="00812F8B"/>
    <w:rsid w:val="008140FB"/>
    <w:rsid w:val="00814F07"/>
    <w:rsid w:val="00814F17"/>
    <w:rsid w:val="0081504F"/>
    <w:rsid w:val="008150BD"/>
    <w:rsid w:val="00815DA4"/>
    <w:rsid w:val="00816456"/>
    <w:rsid w:val="00816B51"/>
    <w:rsid w:val="00816EAE"/>
    <w:rsid w:val="0081710A"/>
    <w:rsid w:val="0081738D"/>
    <w:rsid w:val="008175E0"/>
    <w:rsid w:val="008206D0"/>
    <w:rsid w:val="00820873"/>
    <w:rsid w:val="00820EE7"/>
    <w:rsid w:val="00821977"/>
    <w:rsid w:val="00821E92"/>
    <w:rsid w:val="00822125"/>
    <w:rsid w:val="00823669"/>
    <w:rsid w:val="00823B16"/>
    <w:rsid w:val="008245A5"/>
    <w:rsid w:val="0082512F"/>
    <w:rsid w:val="00825295"/>
    <w:rsid w:val="008253D8"/>
    <w:rsid w:val="00826275"/>
    <w:rsid w:val="008268A2"/>
    <w:rsid w:val="00827575"/>
    <w:rsid w:val="00827615"/>
    <w:rsid w:val="00830203"/>
    <w:rsid w:val="008306A0"/>
    <w:rsid w:val="00830CCF"/>
    <w:rsid w:val="008316F1"/>
    <w:rsid w:val="008318EE"/>
    <w:rsid w:val="008319EA"/>
    <w:rsid w:val="00832428"/>
    <w:rsid w:val="00833F12"/>
    <w:rsid w:val="00834070"/>
    <w:rsid w:val="008341BA"/>
    <w:rsid w:val="0083444A"/>
    <w:rsid w:val="00834640"/>
    <w:rsid w:val="008351AF"/>
    <w:rsid w:val="008359EC"/>
    <w:rsid w:val="00836287"/>
    <w:rsid w:val="00836C51"/>
    <w:rsid w:val="00836EA3"/>
    <w:rsid w:val="00837C3D"/>
    <w:rsid w:val="00837F81"/>
    <w:rsid w:val="008402F3"/>
    <w:rsid w:val="00840B4B"/>
    <w:rsid w:val="00841052"/>
    <w:rsid w:val="00841583"/>
    <w:rsid w:val="0084160C"/>
    <w:rsid w:val="00841F38"/>
    <w:rsid w:val="00841FFB"/>
    <w:rsid w:val="0084232F"/>
    <w:rsid w:val="008424EB"/>
    <w:rsid w:val="0084297D"/>
    <w:rsid w:val="0084349C"/>
    <w:rsid w:val="008436CB"/>
    <w:rsid w:val="0084388B"/>
    <w:rsid w:val="0084459C"/>
    <w:rsid w:val="008445BF"/>
    <w:rsid w:val="00845AFD"/>
    <w:rsid w:val="008460B7"/>
    <w:rsid w:val="008472AD"/>
    <w:rsid w:val="0084784B"/>
    <w:rsid w:val="00850376"/>
    <w:rsid w:val="008513B8"/>
    <w:rsid w:val="00851B83"/>
    <w:rsid w:val="00851D64"/>
    <w:rsid w:val="00852AD8"/>
    <w:rsid w:val="00852DB9"/>
    <w:rsid w:val="00853875"/>
    <w:rsid w:val="008546C8"/>
    <w:rsid w:val="008548DF"/>
    <w:rsid w:val="008548F0"/>
    <w:rsid w:val="00854973"/>
    <w:rsid w:val="00854E68"/>
    <w:rsid w:val="00856808"/>
    <w:rsid w:val="00856971"/>
    <w:rsid w:val="00856ABF"/>
    <w:rsid w:val="0085789F"/>
    <w:rsid w:val="00860D5F"/>
    <w:rsid w:val="0086123E"/>
    <w:rsid w:val="008612A2"/>
    <w:rsid w:val="00861706"/>
    <w:rsid w:val="0086193E"/>
    <w:rsid w:val="00861BC2"/>
    <w:rsid w:val="00861F6F"/>
    <w:rsid w:val="008623C2"/>
    <w:rsid w:val="00862AC9"/>
    <w:rsid w:val="00862CC1"/>
    <w:rsid w:val="008634AC"/>
    <w:rsid w:val="0086374A"/>
    <w:rsid w:val="00863AA1"/>
    <w:rsid w:val="008652FD"/>
    <w:rsid w:val="0086538D"/>
    <w:rsid w:val="008654C7"/>
    <w:rsid w:val="00866B84"/>
    <w:rsid w:val="00867954"/>
    <w:rsid w:val="00867A4A"/>
    <w:rsid w:val="00867F93"/>
    <w:rsid w:val="008705AB"/>
    <w:rsid w:val="0087085C"/>
    <w:rsid w:val="0087163D"/>
    <w:rsid w:val="00871B92"/>
    <w:rsid w:val="00872BF6"/>
    <w:rsid w:val="0087323B"/>
    <w:rsid w:val="00873253"/>
    <w:rsid w:val="008734B1"/>
    <w:rsid w:val="00873715"/>
    <w:rsid w:val="00873779"/>
    <w:rsid w:val="00873A31"/>
    <w:rsid w:val="00873D19"/>
    <w:rsid w:val="00873EE3"/>
    <w:rsid w:val="00873F0D"/>
    <w:rsid w:val="00874E60"/>
    <w:rsid w:val="00875AD9"/>
    <w:rsid w:val="00875EC2"/>
    <w:rsid w:val="0087665F"/>
    <w:rsid w:val="008769F4"/>
    <w:rsid w:val="00876A61"/>
    <w:rsid w:val="00876E41"/>
    <w:rsid w:val="008809D7"/>
    <w:rsid w:val="0088109D"/>
    <w:rsid w:val="008825A1"/>
    <w:rsid w:val="00882A97"/>
    <w:rsid w:val="00883481"/>
    <w:rsid w:val="0088453A"/>
    <w:rsid w:val="0088454B"/>
    <w:rsid w:val="0088499F"/>
    <w:rsid w:val="00885251"/>
    <w:rsid w:val="008857EE"/>
    <w:rsid w:val="00885A9C"/>
    <w:rsid w:val="0088600C"/>
    <w:rsid w:val="008875A7"/>
    <w:rsid w:val="00890C30"/>
    <w:rsid w:val="0089132C"/>
    <w:rsid w:val="008918D1"/>
    <w:rsid w:val="00896B69"/>
    <w:rsid w:val="00896D4D"/>
    <w:rsid w:val="008A0B9B"/>
    <w:rsid w:val="008A0C77"/>
    <w:rsid w:val="008A21BA"/>
    <w:rsid w:val="008A3AA0"/>
    <w:rsid w:val="008A3C9D"/>
    <w:rsid w:val="008A4052"/>
    <w:rsid w:val="008A4CA4"/>
    <w:rsid w:val="008A5DC3"/>
    <w:rsid w:val="008A60E6"/>
    <w:rsid w:val="008A668D"/>
    <w:rsid w:val="008A6958"/>
    <w:rsid w:val="008A6EE1"/>
    <w:rsid w:val="008A70E6"/>
    <w:rsid w:val="008A77AD"/>
    <w:rsid w:val="008A78BB"/>
    <w:rsid w:val="008B00F3"/>
    <w:rsid w:val="008B25A4"/>
    <w:rsid w:val="008B366D"/>
    <w:rsid w:val="008B36A0"/>
    <w:rsid w:val="008B418A"/>
    <w:rsid w:val="008B55BB"/>
    <w:rsid w:val="008B5F94"/>
    <w:rsid w:val="008B6B84"/>
    <w:rsid w:val="008B71C7"/>
    <w:rsid w:val="008B7531"/>
    <w:rsid w:val="008C1547"/>
    <w:rsid w:val="008C1930"/>
    <w:rsid w:val="008C1A61"/>
    <w:rsid w:val="008C20EF"/>
    <w:rsid w:val="008C38AC"/>
    <w:rsid w:val="008C3C0E"/>
    <w:rsid w:val="008C4585"/>
    <w:rsid w:val="008C4928"/>
    <w:rsid w:val="008C6411"/>
    <w:rsid w:val="008C64C5"/>
    <w:rsid w:val="008C67CA"/>
    <w:rsid w:val="008C6C69"/>
    <w:rsid w:val="008D069C"/>
    <w:rsid w:val="008D1A2F"/>
    <w:rsid w:val="008D2989"/>
    <w:rsid w:val="008D2CE7"/>
    <w:rsid w:val="008D3B53"/>
    <w:rsid w:val="008D4824"/>
    <w:rsid w:val="008D4BF3"/>
    <w:rsid w:val="008D5041"/>
    <w:rsid w:val="008D6695"/>
    <w:rsid w:val="008D70E6"/>
    <w:rsid w:val="008E051B"/>
    <w:rsid w:val="008E08AB"/>
    <w:rsid w:val="008E213B"/>
    <w:rsid w:val="008E217B"/>
    <w:rsid w:val="008E245F"/>
    <w:rsid w:val="008E24E2"/>
    <w:rsid w:val="008E274A"/>
    <w:rsid w:val="008E2BB0"/>
    <w:rsid w:val="008E3352"/>
    <w:rsid w:val="008E35E9"/>
    <w:rsid w:val="008E35FF"/>
    <w:rsid w:val="008E42AE"/>
    <w:rsid w:val="008E45E1"/>
    <w:rsid w:val="008E4B7A"/>
    <w:rsid w:val="008E5B26"/>
    <w:rsid w:val="008E5ECD"/>
    <w:rsid w:val="008E5F94"/>
    <w:rsid w:val="008E648B"/>
    <w:rsid w:val="008E6805"/>
    <w:rsid w:val="008E71D1"/>
    <w:rsid w:val="008E77E1"/>
    <w:rsid w:val="008F03D7"/>
    <w:rsid w:val="008F1094"/>
    <w:rsid w:val="008F11EE"/>
    <w:rsid w:val="008F191A"/>
    <w:rsid w:val="008F1B68"/>
    <w:rsid w:val="008F1FC6"/>
    <w:rsid w:val="008F25EA"/>
    <w:rsid w:val="008F286A"/>
    <w:rsid w:val="008F2B19"/>
    <w:rsid w:val="008F2C11"/>
    <w:rsid w:val="008F2DE5"/>
    <w:rsid w:val="008F31CB"/>
    <w:rsid w:val="008F4883"/>
    <w:rsid w:val="008F4E76"/>
    <w:rsid w:val="008F50C2"/>
    <w:rsid w:val="008F6ACC"/>
    <w:rsid w:val="008F7012"/>
    <w:rsid w:val="008F72D8"/>
    <w:rsid w:val="008F73C0"/>
    <w:rsid w:val="008F7F7F"/>
    <w:rsid w:val="00901F93"/>
    <w:rsid w:val="00902A20"/>
    <w:rsid w:val="00902B1D"/>
    <w:rsid w:val="00903413"/>
    <w:rsid w:val="009037F7"/>
    <w:rsid w:val="00903EB9"/>
    <w:rsid w:val="00904AAD"/>
    <w:rsid w:val="00904EF0"/>
    <w:rsid w:val="009062B0"/>
    <w:rsid w:val="00906C5A"/>
    <w:rsid w:val="00906CEA"/>
    <w:rsid w:val="009070A3"/>
    <w:rsid w:val="0090722D"/>
    <w:rsid w:val="009073EF"/>
    <w:rsid w:val="00907F37"/>
    <w:rsid w:val="009101F5"/>
    <w:rsid w:val="009101F6"/>
    <w:rsid w:val="0091153E"/>
    <w:rsid w:val="0091165A"/>
    <w:rsid w:val="009116CD"/>
    <w:rsid w:val="00911C7C"/>
    <w:rsid w:val="0091247E"/>
    <w:rsid w:val="00912ED7"/>
    <w:rsid w:val="009141FE"/>
    <w:rsid w:val="009143A9"/>
    <w:rsid w:val="00914BB4"/>
    <w:rsid w:val="00914C58"/>
    <w:rsid w:val="00915842"/>
    <w:rsid w:val="00915897"/>
    <w:rsid w:val="00915B84"/>
    <w:rsid w:val="009165BB"/>
    <w:rsid w:val="00917C10"/>
    <w:rsid w:val="00920C0E"/>
    <w:rsid w:val="00920D82"/>
    <w:rsid w:val="00921093"/>
    <w:rsid w:val="009213A1"/>
    <w:rsid w:val="00921EC5"/>
    <w:rsid w:val="0092213F"/>
    <w:rsid w:val="009221BC"/>
    <w:rsid w:val="0092249D"/>
    <w:rsid w:val="0092295E"/>
    <w:rsid w:val="00922B2D"/>
    <w:rsid w:val="009240BB"/>
    <w:rsid w:val="00925CF7"/>
    <w:rsid w:val="00925E14"/>
    <w:rsid w:val="009261B6"/>
    <w:rsid w:val="00926269"/>
    <w:rsid w:val="00926448"/>
    <w:rsid w:val="00927EFA"/>
    <w:rsid w:val="0093053B"/>
    <w:rsid w:val="00931D7A"/>
    <w:rsid w:val="00932490"/>
    <w:rsid w:val="009326D9"/>
    <w:rsid w:val="00932C55"/>
    <w:rsid w:val="00932CC2"/>
    <w:rsid w:val="00933340"/>
    <w:rsid w:val="00933BAD"/>
    <w:rsid w:val="00933C91"/>
    <w:rsid w:val="00934687"/>
    <w:rsid w:val="00934C98"/>
    <w:rsid w:val="00934D70"/>
    <w:rsid w:val="00934E2D"/>
    <w:rsid w:val="00934F8C"/>
    <w:rsid w:val="00935BBD"/>
    <w:rsid w:val="00935D41"/>
    <w:rsid w:val="009360EB"/>
    <w:rsid w:val="0093658E"/>
    <w:rsid w:val="0093660A"/>
    <w:rsid w:val="00936C03"/>
    <w:rsid w:val="00936DA9"/>
    <w:rsid w:val="009374BD"/>
    <w:rsid w:val="009379AF"/>
    <w:rsid w:val="00937BD5"/>
    <w:rsid w:val="00937D8C"/>
    <w:rsid w:val="009404CD"/>
    <w:rsid w:val="009424B4"/>
    <w:rsid w:val="00942BE1"/>
    <w:rsid w:val="00942F13"/>
    <w:rsid w:val="00943215"/>
    <w:rsid w:val="00943386"/>
    <w:rsid w:val="00943695"/>
    <w:rsid w:val="009440B4"/>
    <w:rsid w:val="00944261"/>
    <w:rsid w:val="0094581A"/>
    <w:rsid w:val="009467C1"/>
    <w:rsid w:val="00946B06"/>
    <w:rsid w:val="00947552"/>
    <w:rsid w:val="00947734"/>
    <w:rsid w:val="009477F3"/>
    <w:rsid w:val="00947D97"/>
    <w:rsid w:val="00950547"/>
    <w:rsid w:val="0095061E"/>
    <w:rsid w:val="00950FE2"/>
    <w:rsid w:val="0095143D"/>
    <w:rsid w:val="00951672"/>
    <w:rsid w:val="00951A2B"/>
    <w:rsid w:val="00952376"/>
    <w:rsid w:val="00952BA6"/>
    <w:rsid w:val="009536CE"/>
    <w:rsid w:val="0095382A"/>
    <w:rsid w:val="009538CA"/>
    <w:rsid w:val="00953AF0"/>
    <w:rsid w:val="009541B9"/>
    <w:rsid w:val="009547B8"/>
    <w:rsid w:val="00954E2D"/>
    <w:rsid w:val="00954FA3"/>
    <w:rsid w:val="009551AF"/>
    <w:rsid w:val="009551DC"/>
    <w:rsid w:val="0095542B"/>
    <w:rsid w:val="00956A2B"/>
    <w:rsid w:val="009578C0"/>
    <w:rsid w:val="009607A7"/>
    <w:rsid w:val="009617B2"/>
    <w:rsid w:val="00962A9F"/>
    <w:rsid w:val="00962F0D"/>
    <w:rsid w:val="009639AF"/>
    <w:rsid w:val="00964D2C"/>
    <w:rsid w:val="0096557C"/>
    <w:rsid w:val="009664FD"/>
    <w:rsid w:val="009666AA"/>
    <w:rsid w:val="00966AA2"/>
    <w:rsid w:val="00966ECB"/>
    <w:rsid w:val="00967CBD"/>
    <w:rsid w:val="00967E4D"/>
    <w:rsid w:val="00967F25"/>
    <w:rsid w:val="009706E7"/>
    <w:rsid w:val="00971B1E"/>
    <w:rsid w:val="00972235"/>
    <w:rsid w:val="009739F0"/>
    <w:rsid w:val="00974836"/>
    <w:rsid w:val="009750DD"/>
    <w:rsid w:val="00975147"/>
    <w:rsid w:val="009757C5"/>
    <w:rsid w:val="009760A0"/>
    <w:rsid w:val="009764C0"/>
    <w:rsid w:val="00976D08"/>
    <w:rsid w:val="00976D57"/>
    <w:rsid w:val="009770D3"/>
    <w:rsid w:val="0097711C"/>
    <w:rsid w:val="0097771A"/>
    <w:rsid w:val="00977DD0"/>
    <w:rsid w:val="00977E9D"/>
    <w:rsid w:val="009809EA"/>
    <w:rsid w:val="009809ED"/>
    <w:rsid w:val="00981355"/>
    <w:rsid w:val="0098166E"/>
    <w:rsid w:val="0098177F"/>
    <w:rsid w:val="0098221C"/>
    <w:rsid w:val="00982BF7"/>
    <w:rsid w:val="00983BF4"/>
    <w:rsid w:val="0098489B"/>
    <w:rsid w:val="00984C0C"/>
    <w:rsid w:val="0098532C"/>
    <w:rsid w:val="00985BFA"/>
    <w:rsid w:val="00985F55"/>
    <w:rsid w:val="0098607C"/>
    <w:rsid w:val="00986796"/>
    <w:rsid w:val="009871A4"/>
    <w:rsid w:val="009902B6"/>
    <w:rsid w:val="00991250"/>
    <w:rsid w:val="00991404"/>
    <w:rsid w:val="00993B4A"/>
    <w:rsid w:val="0099426E"/>
    <w:rsid w:val="0099490D"/>
    <w:rsid w:val="00994AF6"/>
    <w:rsid w:val="0099527A"/>
    <w:rsid w:val="00997587"/>
    <w:rsid w:val="009A065E"/>
    <w:rsid w:val="009A12CB"/>
    <w:rsid w:val="009A1745"/>
    <w:rsid w:val="009A1A12"/>
    <w:rsid w:val="009A1A45"/>
    <w:rsid w:val="009A1A55"/>
    <w:rsid w:val="009A224D"/>
    <w:rsid w:val="009A28F6"/>
    <w:rsid w:val="009A319E"/>
    <w:rsid w:val="009A4E58"/>
    <w:rsid w:val="009A4FDB"/>
    <w:rsid w:val="009A5415"/>
    <w:rsid w:val="009A57AE"/>
    <w:rsid w:val="009A6C10"/>
    <w:rsid w:val="009A6F02"/>
    <w:rsid w:val="009B0554"/>
    <w:rsid w:val="009B0813"/>
    <w:rsid w:val="009B0D9B"/>
    <w:rsid w:val="009B0F22"/>
    <w:rsid w:val="009B13DA"/>
    <w:rsid w:val="009B256F"/>
    <w:rsid w:val="009B25D1"/>
    <w:rsid w:val="009B2678"/>
    <w:rsid w:val="009B38A2"/>
    <w:rsid w:val="009B3D95"/>
    <w:rsid w:val="009B3E62"/>
    <w:rsid w:val="009B4CAD"/>
    <w:rsid w:val="009B5476"/>
    <w:rsid w:val="009B5A42"/>
    <w:rsid w:val="009B61C4"/>
    <w:rsid w:val="009B65D0"/>
    <w:rsid w:val="009B6787"/>
    <w:rsid w:val="009B6B86"/>
    <w:rsid w:val="009B7274"/>
    <w:rsid w:val="009B7822"/>
    <w:rsid w:val="009B7AA9"/>
    <w:rsid w:val="009B7AF0"/>
    <w:rsid w:val="009C181E"/>
    <w:rsid w:val="009C18E1"/>
    <w:rsid w:val="009C1D75"/>
    <w:rsid w:val="009C2FAD"/>
    <w:rsid w:val="009C314B"/>
    <w:rsid w:val="009C370C"/>
    <w:rsid w:val="009C37AE"/>
    <w:rsid w:val="009C3C2B"/>
    <w:rsid w:val="009C44A4"/>
    <w:rsid w:val="009C47EE"/>
    <w:rsid w:val="009C4CB7"/>
    <w:rsid w:val="009C4EF5"/>
    <w:rsid w:val="009C52A6"/>
    <w:rsid w:val="009C553F"/>
    <w:rsid w:val="009C555C"/>
    <w:rsid w:val="009C5CDE"/>
    <w:rsid w:val="009C6368"/>
    <w:rsid w:val="009C6932"/>
    <w:rsid w:val="009C792B"/>
    <w:rsid w:val="009D031A"/>
    <w:rsid w:val="009D044C"/>
    <w:rsid w:val="009D044D"/>
    <w:rsid w:val="009D056F"/>
    <w:rsid w:val="009D0956"/>
    <w:rsid w:val="009D0A28"/>
    <w:rsid w:val="009D2039"/>
    <w:rsid w:val="009D2930"/>
    <w:rsid w:val="009D6158"/>
    <w:rsid w:val="009D730C"/>
    <w:rsid w:val="009D7BCF"/>
    <w:rsid w:val="009E0989"/>
    <w:rsid w:val="009E0ED9"/>
    <w:rsid w:val="009E17FB"/>
    <w:rsid w:val="009E1A78"/>
    <w:rsid w:val="009E28F1"/>
    <w:rsid w:val="009E2B83"/>
    <w:rsid w:val="009E2D1D"/>
    <w:rsid w:val="009E4D31"/>
    <w:rsid w:val="009E4F2E"/>
    <w:rsid w:val="009E51EB"/>
    <w:rsid w:val="009E60E3"/>
    <w:rsid w:val="009E6383"/>
    <w:rsid w:val="009E7088"/>
    <w:rsid w:val="009E71D8"/>
    <w:rsid w:val="009E74D7"/>
    <w:rsid w:val="009F01C8"/>
    <w:rsid w:val="009F09D4"/>
    <w:rsid w:val="009F3F23"/>
    <w:rsid w:val="009F450C"/>
    <w:rsid w:val="009F4BED"/>
    <w:rsid w:val="009F670A"/>
    <w:rsid w:val="009F74FF"/>
    <w:rsid w:val="009F7912"/>
    <w:rsid w:val="009F7D09"/>
    <w:rsid w:val="00A00129"/>
    <w:rsid w:val="00A01A98"/>
    <w:rsid w:val="00A01C34"/>
    <w:rsid w:val="00A01C9D"/>
    <w:rsid w:val="00A025D4"/>
    <w:rsid w:val="00A03932"/>
    <w:rsid w:val="00A03B08"/>
    <w:rsid w:val="00A03C8C"/>
    <w:rsid w:val="00A03E1F"/>
    <w:rsid w:val="00A04AF7"/>
    <w:rsid w:val="00A05B52"/>
    <w:rsid w:val="00A067E0"/>
    <w:rsid w:val="00A10A77"/>
    <w:rsid w:val="00A10BCB"/>
    <w:rsid w:val="00A117D6"/>
    <w:rsid w:val="00A11D0C"/>
    <w:rsid w:val="00A125AB"/>
    <w:rsid w:val="00A12798"/>
    <w:rsid w:val="00A13484"/>
    <w:rsid w:val="00A13985"/>
    <w:rsid w:val="00A1452C"/>
    <w:rsid w:val="00A147B0"/>
    <w:rsid w:val="00A148AE"/>
    <w:rsid w:val="00A14B43"/>
    <w:rsid w:val="00A14D5C"/>
    <w:rsid w:val="00A14E6C"/>
    <w:rsid w:val="00A1586E"/>
    <w:rsid w:val="00A16084"/>
    <w:rsid w:val="00A16269"/>
    <w:rsid w:val="00A17A6E"/>
    <w:rsid w:val="00A17E36"/>
    <w:rsid w:val="00A17E44"/>
    <w:rsid w:val="00A17EBA"/>
    <w:rsid w:val="00A202B5"/>
    <w:rsid w:val="00A2051F"/>
    <w:rsid w:val="00A2052C"/>
    <w:rsid w:val="00A20AFC"/>
    <w:rsid w:val="00A21C79"/>
    <w:rsid w:val="00A2218B"/>
    <w:rsid w:val="00A22A20"/>
    <w:rsid w:val="00A237F5"/>
    <w:rsid w:val="00A23E45"/>
    <w:rsid w:val="00A2463F"/>
    <w:rsid w:val="00A24D4F"/>
    <w:rsid w:val="00A24E38"/>
    <w:rsid w:val="00A2560B"/>
    <w:rsid w:val="00A26CC6"/>
    <w:rsid w:val="00A27058"/>
    <w:rsid w:val="00A270BB"/>
    <w:rsid w:val="00A27240"/>
    <w:rsid w:val="00A279D2"/>
    <w:rsid w:val="00A27E7E"/>
    <w:rsid w:val="00A30D80"/>
    <w:rsid w:val="00A30E4B"/>
    <w:rsid w:val="00A30F33"/>
    <w:rsid w:val="00A31435"/>
    <w:rsid w:val="00A3185E"/>
    <w:rsid w:val="00A32170"/>
    <w:rsid w:val="00A33001"/>
    <w:rsid w:val="00A34D34"/>
    <w:rsid w:val="00A3501D"/>
    <w:rsid w:val="00A356F0"/>
    <w:rsid w:val="00A367B3"/>
    <w:rsid w:val="00A36B9C"/>
    <w:rsid w:val="00A37D58"/>
    <w:rsid w:val="00A40861"/>
    <w:rsid w:val="00A40D1C"/>
    <w:rsid w:val="00A40F5F"/>
    <w:rsid w:val="00A41224"/>
    <w:rsid w:val="00A41FD3"/>
    <w:rsid w:val="00A4302A"/>
    <w:rsid w:val="00A4360E"/>
    <w:rsid w:val="00A4401C"/>
    <w:rsid w:val="00A4592B"/>
    <w:rsid w:val="00A45A09"/>
    <w:rsid w:val="00A45C44"/>
    <w:rsid w:val="00A45D2C"/>
    <w:rsid w:val="00A461CB"/>
    <w:rsid w:val="00A46882"/>
    <w:rsid w:val="00A51CE1"/>
    <w:rsid w:val="00A524A9"/>
    <w:rsid w:val="00A52B9F"/>
    <w:rsid w:val="00A52D16"/>
    <w:rsid w:val="00A5348D"/>
    <w:rsid w:val="00A53D47"/>
    <w:rsid w:val="00A543C8"/>
    <w:rsid w:val="00A54D62"/>
    <w:rsid w:val="00A55C79"/>
    <w:rsid w:val="00A55D40"/>
    <w:rsid w:val="00A55D5C"/>
    <w:rsid w:val="00A55EA4"/>
    <w:rsid w:val="00A57916"/>
    <w:rsid w:val="00A60A78"/>
    <w:rsid w:val="00A60BDE"/>
    <w:rsid w:val="00A61868"/>
    <w:rsid w:val="00A6196A"/>
    <w:rsid w:val="00A61C6D"/>
    <w:rsid w:val="00A61C9F"/>
    <w:rsid w:val="00A6218E"/>
    <w:rsid w:val="00A6298B"/>
    <w:rsid w:val="00A630A6"/>
    <w:rsid w:val="00A63306"/>
    <w:rsid w:val="00A64A0F"/>
    <w:rsid w:val="00A65718"/>
    <w:rsid w:val="00A65D08"/>
    <w:rsid w:val="00A6606F"/>
    <w:rsid w:val="00A66164"/>
    <w:rsid w:val="00A66397"/>
    <w:rsid w:val="00A66A7A"/>
    <w:rsid w:val="00A670A1"/>
    <w:rsid w:val="00A67D0A"/>
    <w:rsid w:val="00A70632"/>
    <w:rsid w:val="00A70C98"/>
    <w:rsid w:val="00A72819"/>
    <w:rsid w:val="00A73FDB"/>
    <w:rsid w:val="00A745A5"/>
    <w:rsid w:val="00A74A29"/>
    <w:rsid w:val="00A74D95"/>
    <w:rsid w:val="00A751AE"/>
    <w:rsid w:val="00A767E3"/>
    <w:rsid w:val="00A76B6C"/>
    <w:rsid w:val="00A76D75"/>
    <w:rsid w:val="00A77282"/>
    <w:rsid w:val="00A80D28"/>
    <w:rsid w:val="00A81AF7"/>
    <w:rsid w:val="00A8297D"/>
    <w:rsid w:val="00A836A2"/>
    <w:rsid w:val="00A83761"/>
    <w:rsid w:val="00A84885"/>
    <w:rsid w:val="00A848F8"/>
    <w:rsid w:val="00A85346"/>
    <w:rsid w:val="00A85D0B"/>
    <w:rsid w:val="00A860BB"/>
    <w:rsid w:val="00A86B1D"/>
    <w:rsid w:val="00A8777D"/>
    <w:rsid w:val="00A879BE"/>
    <w:rsid w:val="00A87FB2"/>
    <w:rsid w:val="00A9046F"/>
    <w:rsid w:val="00A91FBD"/>
    <w:rsid w:val="00A92B6F"/>
    <w:rsid w:val="00A94675"/>
    <w:rsid w:val="00A94683"/>
    <w:rsid w:val="00A94B40"/>
    <w:rsid w:val="00A95483"/>
    <w:rsid w:val="00A96707"/>
    <w:rsid w:val="00A96E55"/>
    <w:rsid w:val="00A96EC9"/>
    <w:rsid w:val="00AA0555"/>
    <w:rsid w:val="00AA079A"/>
    <w:rsid w:val="00AA1E6F"/>
    <w:rsid w:val="00AA2449"/>
    <w:rsid w:val="00AA268E"/>
    <w:rsid w:val="00AA2945"/>
    <w:rsid w:val="00AA2B26"/>
    <w:rsid w:val="00AA3CC0"/>
    <w:rsid w:val="00AA477B"/>
    <w:rsid w:val="00AA546C"/>
    <w:rsid w:val="00AA577E"/>
    <w:rsid w:val="00AA6536"/>
    <w:rsid w:val="00AA69A1"/>
    <w:rsid w:val="00AA7006"/>
    <w:rsid w:val="00AB0462"/>
    <w:rsid w:val="00AB0A34"/>
    <w:rsid w:val="00AB221F"/>
    <w:rsid w:val="00AB2351"/>
    <w:rsid w:val="00AB2478"/>
    <w:rsid w:val="00AB2961"/>
    <w:rsid w:val="00AB3979"/>
    <w:rsid w:val="00AB3E24"/>
    <w:rsid w:val="00AB3F80"/>
    <w:rsid w:val="00AB44EB"/>
    <w:rsid w:val="00AB5210"/>
    <w:rsid w:val="00AB5608"/>
    <w:rsid w:val="00AB6CC3"/>
    <w:rsid w:val="00AB73C8"/>
    <w:rsid w:val="00AC0B0B"/>
    <w:rsid w:val="00AC102C"/>
    <w:rsid w:val="00AC1F4A"/>
    <w:rsid w:val="00AC21A0"/>
    <w:rsid w:val="00AC286D"/>
    <w:rsid w:val="00AC3007"/>
    <w:rsid w:val="00AC471A"/>
    <w:rsid w:val="00AC475B"/>
    <w:rsid w:val="00AC4F83"/>
    <w:rsid w:val="00AC586E"/>
    <w:rsid w:val="00AC5EDE"/>
    <w:rsid w:val="00AC621F"/>
    <w:rsid w:val="00AC6331"/>
    <w:rsid w:val="00AC67F2"/>
    <w:rsid w:val="00AC6F24"/>
    <w:rsid w:val="00AC7BF3"/>
    <w:rsid w:val="00AD0871"/>
    <w:rsid w:val="00AD0F53"/>
    <w:rsid w:val="00AD125B"/>
    <w:rsid w:val="00AD13F4"/>
    <w:rsid w:val="00AD15D9"/>
    <w:rsid w:val="00AD26AB"/>
    <w:rsid w:val="00AD2B1A"/>
    <w:rsid w:val="00AD2D20"/>
    <w:rsid w:val="00AD2E19"/>
    <w:rsid w:val="00AD3145"/>
    <w:rsid w:val="00AD3810"/>
    <w:rsid w:val="00AD3D64"/>
    <w:rsid w:val="00AD3E45"/>
    <w:rsid w:val="00AD4221"/>
    <w:rsid w:val="00AD428B"/>
    <w:rsid w:val="00AD478C"/>
    <w:rsid w:val="00AD48C2"/>
    <w:rsid w:val="00AD4BB6"/>
    <w:rsid w:val="00AD5961"/>
    <w:rsid w:val="00AD5A34"/>
    <w:rsid w:val="00AD5B55"/>
    <w:rsid w:val="00AD5C0A"/>
    <w:rsid w:val="00AD7A2C"/>
    <w:rsid w:val="00AD7F4E"/>
    <w:rsid w:val="00AE0326"/>
    <w:rsid w:val="00AE19E1"/>
    <w:rsid w:val="00AE26FA"/>
    <w:rsid w:val="00AE38C7"/>
    <w:rsid w:val="00AE4045"/>
    <w:rsid w:val="00AE4FBB"/>
    <w:rsid w:val="00AE5577"/>
    <w:rsid w:val="00AE7331"/>
    <w:rsid w:val="00AF0255"/>
    <w:rsid w:val="00AF05A3"/>
    <w:rsid w:val="00AF1D6A"/>
    <w:rsid w:val="00AF28DC"/>
    <w:rsid w:val="00AF2CDC"/>
    <w:rsid w:val="00AF31E5"/>
    <w:rsid w:val="00AF3749"/>
    <w:rsid w:val="00AF3D92"/>
    <w:rsid w:val="00AF41F5"/>
    <w:rsid w:val="00AF4E59"/>
    <w:rsid w:val="00AF5287"/>
    <w:rsid w:val="00AF55C3"/>
    <w:rsid w:val="00AF78AE"/>
    <w:rsid w:val="00AF7EF2"/>
    <w:rsid w:val="00B00B14"/>
    <w:rsid w:val="00B0111B"/>
    <w:rsid w:val="00B013B7"/>
    <w:rsid w:val="00B01846"/>
    <w:rsid w:val="00B0249F"/>
    <w:rsid w:val="00B03ADA"/>
    <w:rsid w:val="00B04158"/>
    <w:rsid w:val="00B045B3"/>
    <w:rsid w:val="00B066A0"/>
    <w:rsid w:val="00B06A7B"/>
    <w:rsid w:val="00B06FAF"/>
    <w:rsid w:val="00B0786B"/>
    <w:rsid w:val="00B07FA5"/>
    <w:rsid w:val="00B104C4"/>
    <w:rsid w:val="00B1084F"/>
    <w:rsid w:val="00B116CE"/>
    <w:rsid w:val="00B116FC"/>
    <w:rsid w:val="00B118D6"/>
    <w:rsid w:val="00B12926"/>
    <w:rsid w:val="00B130E8"/>
    <w:rsid w:val="00B132A5"/>
    <w:rsid w:val="00B13D92"/>
    <w:rsid w:val="00B14394"/>
    <w:rsid w:val="00B147DE"/>
    <w:rsid w:val="00B14FAA"/>
    <w:rsid w:val="00B152FC"/>
    <w:rsid w:val="00B16183"/>
    <w:rsid w:val="00B17BC2"/>
    <w:rsid w:val="00B17DFC"/>
    <w:rsid w:val="00B2049E"/>
    <w:rsid w:val="00B21313"/>
    <w:rsid w:val="00B2135B"/>
    <w:rsid w:val="00B2171F"/>
    <w:rsid w:val="00B22369"/>
    <w:rsid w:val="00B228C9"/>
    <w:rsid w:val="00B22AEE"/>
    <w:rsid w:val="00B24D5D"/>
    <w:rsid w:val="00B24E32"/>
    <w:rsid w:val="00B25D07"/>
    <w:rsid w:val="00B26E49"/>
    <w:rsid w:val="00B2763A"/>
    <w:rsid w:val="00B30714"/>
    <w:rsid w:val="00B30AC7"/>
    <w:rsid w:val="00B30CC3"/>
    <w:rsid w:val="00B30E63"/>
    <w:rsid w:val="00B31781"/>
    <w:rsid w:val="00B32309"/>
    <w:rsid w:val="00B32566"/>
    <w:rsid w:val="00B34528"/>
    <w:rsid w:val="00B34D37"/>
    <w:rsid w:val="00B34E9D"/>
    <w:rsid w:val="00B3503B"/>
    <w:rsid w:val="00B35BD3"/>
    <w:rsid w:val="00B35C33"/>
    <w:rsid w:val="00B36974"/>
    <w:rsid w:val="00B375C2"/>
    <w:rsid w:val="00B379AA"/>
    <w:rsid w:val="00B37FDF"/>
    <w:rsid w:val="00B40248"/>
    <w:rsid w:val="00B4082D"/>
    <w:rsid w:val="00B40BB4"/>
    <w:rsid w:val="00B4120A"/>
    <w:rsid w:val="00B41DEE"/>
    <w:rsid w:val="00B41F2D"/>
    <w:rsid w:val="00B424CA"/>
    <w:rsid w:val="00B44B17"/>
    <w:rsid w:val="00B45263"/>
    <w:rsid w:val="00B4581F"/>
    <w:rsid w:val="00B45DB1"/>
    <w:rsid w:val="00B4615E"/>
    <w:rsid w:val="00B47A17"/>
    <w:rsid w:val="00B47ED9"/>
    <w:rsid w:val="00B51027"/>
    <w:rsid w:val="00B53A74"/>
    <w:rsid w:val="00B53B9B"/>
    <w:rsid w:val="00B53D74"/>
    <w:rsid w:val="00B54722"/>
    <w:rsid w:val="00B547F2"/>
    <w:rsid w:val="00B575E4"/>
    <w:rsid w:val="00B57B29"/>
    <w:rsid w:val="00B604E9"/>
    <w:rsid w:val="00B60972"/>
    <w:rsid w:val="00B60C40"/>
    <w:rsid w:val="00B616E8"/>
    <w:rsid w:val="00B6189E"/>
    <w:rsid w:val="00B624EA"/>
    <w:rsid w:val="00B62761"/>
    <w:rsid w:val="00B634C0"/>
    <w:rsid w:val="00B63E2D"/>
    <w:rsid w:val="00B64092"/>
    <w:rsid w:val="00B64232"/>
    <w:rsid w:val="00B64256"/>
    <w:rsid w:val="00B646E9"/>
    <w:rsid w:val="00B64BCB"/>
    <w:rsid w:val="00B654D7"/>
    <w:rsid w:val="00B66738"/>
    <w:rsid w:val="00B66DCD"/>
    <w:rsid w:val="00B67108"/>
    <w:rsid w:val="00B702D8"/>
    <w:rsid w:val="00B70C93"/>
    <w:rsid w:val="00B70E1D"/>
    <w:rsid w:val="00B70EFD"/>
    <w:rsid w:val="00B70F6C"/>
    <w:rsid w:val="00B71844"/>
    <w:rsid w:val="00B71E4D"/>
    <w:rsid w:val="00B72A52"/>
    <w:rsid w:val="00B72C1D"/>
    <w:rsid w:val="00B73487"/>
    <w:rsid w:val="00B73CB8"/>
    <w:rsid w:val="00B73CEB"/>
    <w:rsid w:val="00B74503"/>
    <w:rsid w:val="00B74C93"/>
    <w:rsid w:val="00B75953"/>
    <w:rsid w:val="00B75D3A"/>
    <w:rsid w:val="00B76ECE"/>
    <w:rsid w:val="00B77A47"/>
    <w:rsid w:val="00B77BBD"/>
    <w:rsid w:val="00B80D3E"/>
    <w:rsid w:val="00B81746"/>
    <w:rsid w:val="00B82414"/>
    <w:rsid w:val="00B82D14"/>
    <w:rsid w:val="00B84137"/>
    <w:rsid w:val="00B85822"/>
    <w:rsid w:val="00B858BA"/>
    <w:rsid w:val="00B872D1"/>
    <w:rsid w:val="00B878EF"/>
    <w:rsid w:val="00B87CDA"/>
    <w:rsid w:val="00B90353"/>
    <w:rsid w:val="00B9140E"/>
    <w:rsid w:val="00B925E8"/>
    <w:rsid w:val="00B92730"/>
    <w:rsid w:val="00B92B7A"/>
    <w:rsid w:val="00B92E55"/>
    <w:rsid w:val="00B9340B"/>
    <w:rsid w:val="00B93CDB"/>
    <w:rsid w:val="00B940A6"/>
    <w:rsid w:val="00B94680"/>
    <w:rsid w:val="00B95013"/>
    <w:rsid w:val="00B9505F"/>
    <w:rsid w:val="00B9573E"/>
    <w:rsid w:val="00B97C9B"/>
    <w:rsid w:val="00BA0531"/>
    <w:rsid w:val="00BA0596"/>
    <w:rsid w:val="00BA1F4A"/>
    <w:rsid w:val="00BA315F"/>
    <w:rsid w:val="00BA3CC3"/>
    <w:rsid w:val="00BA4E1C"/>
    <w:rsid w:val="00BA570D"/>
    <w:rsid w:val="00BA5907"/>
    <w:rsid w:val="00BA681C"/>
    <w:rsid w:val="00BA7110"/>
    <w:rsid w:val="00BA77AD"/>
    <w:rsid w:val="00BA79F9"/>
    <w:rsid w:val="00BB02C8"/>
    <w:rsid w:val="00BB09E8"/>
    <w:rsid w:val="00BB0D5D"/>
    <w:rsid w:val="00BB0F2A"/>
    <w:rsid w:val="00BB136C"/>
    <w:rsid w:val="00BB1E1F"/>
    <w:rsid w:val="00BB211B"/>
    <w:rsid w:val="00BB2A4F"/>
    <w:rsid w:val="00BB33CE"/>
    <w:rsid w:val="00BB3A11"/>
    <w:rsid w:val="00BB4532"/>
    <w:rsid w:val="00BB463F"/>
    <w:rsid w:val="00BB47A6"/>
    <w:rsid w:val="00BB4D58"/>
    <w:rsid w:val="00BB5071"/>
    <w:rsid w:val="00BB5163"/>
    <w:rsid w:val="00BB58A6"/>
    <w:rsid w:val="00BB5E42"/>
    <w:rsid w:val="00BB6419"/>
    <w:rsid w:val="00BB64E2"/>
    <w:rsid w:val="00BB68F7"/>
    <w:rsid w:val="00BB69C7"/>
    <w:rsid w:val="00BB6EEC"/>
    <w:rsid w:val="00BB7394"/>
    <w:rsid w:val="00BB7D76"/>
    <w:rsid w:val="00BC06C2"/>
    <w:rsid w:val="00BC1242"/>
    <w:rsid w:val="00BC143C"/>
    <w:rsid w:val="00BC1D70"/>
    <w:rsid w:val="00BC1EAB"/>
    <w:rsid w:val="00BC2891"/>
    <w:rsid w:val="00BC2893"/>
    <w:rsid w:val="00BC3E9E"/>
    <w:rsid w:val="00BC436A"/>
    <w:rsid w:val="00BC4908"/>
    <w:rsid w:val="00BC4A04"/>
    <w:rsid w:val="00BC4F71"/>
    <w:rsid w:val="00BC5226"/>
    <w:rsid w:val="00BC5593"/>
    <w:rsid w:val="00BC567D"/>
    <w:rsid w:val="00BC56AB"/>
    <w:rsid w:val="00BC6A34"/>
    <w:rsid w:val="00BD0C3D"/>
    <w:rsid w:val="00BD0D2E"/>
    <w:rsid w:val="00BD1605"/>
    <w:rsid w:val="00BD167A"/>
    <w:rsid w:val="00BD1B8F"/>
    <w:rsid w:val="00BD2C02"/>
    <w:rsid w:val="00BD3988"/>
    <w:rsid w:val="00BD4336"/>
    <w:rsid w:val="00BD594A"/>
    <w:rsid w:val="00BD5DA3"/>
    <w:rsid w:val="00BD691D"/>
    <w:rsid w:val="00BD75EF"/>
    <w:rsid w:val="00BD7CDA"/>
    <w:rsid w:val="00BE0B27"/>
    <w:rsid w:val="00BE11B4"/>
    <w:rsid w:val="00BE1279"/>
    <w:rsid w:val="00BE2203"/>
    <w:rsid w:val="00BE4833"/>
    <w:rsid w:val="00BE5344"/>
    <w:rsid w:val="00BE67B5"/>
    <w:rsid w:val="00BE6868"/>
    <w:rsid w:val="00BE702C"/>
    <w:rsid w:val="00BE70F2"/>
    <w:rsid w:val="00BE74ED"/>
    <w:rsid w:val="00BE7719"/>
    <w:rsid w:val="00BF0047"/>
    <w:rsid w:val="00BF0426"/>
    <w:rsid w:val="00BF0793"/>
    <w:rsid w:val="00BF0819"/>
    <w:rsid w:val="00BF0B04"/>
    <w:rsid w:val="00BF19F9"/>
    <w:rsid w:val="00BF1E9D"/>
    <w:rsid w:val="00BF214B"/>
    <w:rsid w:val="00BF31A4"/>
    <w:rsid w:val="00BF3D8F"/>
    <w:rsid w:val="00BF4342"/>
    <w:rsid w:val="00BF46DF"/>
    <w:rsid w:val="00BF4DD7"/>
    <w:rsid w:val="00BF515A"/>
    <w:rsid w:val="00BF6E00"/>
    <w:rsid w:val="00BF7021"/>
    <w:rsid w:val="00BF7DC1"/>
    <w:rsid w:val="00BF7E4A"/>
    <w:rsid w:val="00C00A09"/>
    <w:rsid w:val="00C010C5"/>
    <w:rsid w:val="00C01BF9"/>
    <w:rsid w:val="00C01F68"/>
    <w:rsid w:val="00C02F5A"/>
    <w:rsid w:val="00C0332B"/>
    <w:rsid w:val="00C03A1E"/>
    <w:rsid w:val="00C03B6B"/>
    <w:rsid w:val="00C04C0E"/>
    <w:rsid w:val="00C05D29"/>
    <w:rsid w:val="00C0645C"/>
    <w:rsid w:val="00C0652B"/>
    <w:rsid w:val="00C065DC"/>
    <w:rsid w:val="00C075D6"/>
    <w:rsid w:val="00C07E45"/>
    <w:rsid w:val="00C1027A"/>
    <w:rsid w:val="00C10669"/>
    <w:rsid w:val="00C1068A"/>
    <w:rsid w:val="00C10FCD"/>
    <w:rsid w:val="00C1172A"/>
    <w:rsid w:val="00C11744"/>
    <w:rsid w:val="00C11BDA"/>
    <w:rsid w:val="00C1218C"/>
    <w:rsid w:val="00C127F7"/>
    <w:rsid w:val="00C13393"/>
    <w:rsid w:val="00C13F14"/>
    <w:rsid w:val="00C14508"/>
    <w:rsid w:val="00C1479D"/>
    <w:rsid w:val="00C14D1B"/>
    <w:rsid w:val="00C15257"/>
    <w:rsid w:val="00C15643"/>
    <w:rsid w:val="00C16DE5"/>
    <w:rsid w:val="00C170A7"/>
    <w:rsid w:val="00C17719"/>
    <w:rsid w:val="00C2072B"/>
    <w:rsid w:val="00C20951"/>
    <w:rsid w:val="00C20FF3"/>
    <w:rsid w:val="00C2183A"/>
    <w:rsid w:val="00C219FC"/>
    <w:rsid w:val="00C21B29"/>
    <w:rsid w:val="00C22199"/>
    <w:rsid w:val="00C22684"/>
    <w:rsid w:val="00C22755"/>
    <w:rsid w:val="00C22F0B"/>
    <w:rsid w:val="00C22F8B"/>
    <w:rsid w:val="00C230B4"/>
    <w:rsid w:val="00C232FF"/>
    <w:rsid w:val="00C23574"/>
    <w:rsid w:val="00C23E5B"/>
    <w:rsid w:val="00C24718"/>
    <w:rsid w:val="00C24A53"/>
    <w:rsid w:val="00C24B44"/>
    <w:rsid w:val="00C26130"/>
    <w:rsid w:val="00C26E0A"/>
    <w:rsid w:val="00C3060F"/>
    <w:rsid w:val="00C30E43"/>
    <w:rsid w:val="00C321B5"/>
    <w:rsid w:val="00C3289E"/>
    <w:rsid w:val="00C334A1"/>
    <w:rsid w:val="00C334EC"/>
    <w:rsid w:val="00C368D6"/>
    <w:rsid w:val="00C36979"/>
    <w:rsid w:val="00C36BEC"/>
    <w:rsid w:val="00C36C93"/>
    <w:rsid w:val="00C37519"/>
    <w:rsid w:val="00C40822"/>
    <w:rsid w:val="00C40990"/>
    <w:rsid w:val="00C40B67"/>
    <w:rsid w:val="00C41C32"/>
    <w:rsid w:val="00C440AF"/>
    <w:rsid w:val="00C449B6"/>
    <w:rsid w:val="00C45381"/>
    <w:rsid w:val="00C46247"/>
    <w:rsid w:val="00C46A27"/>
    <w:rsid w:val="00C47582"/>
    <w:rsid w:val="00C502EC"/>
    <w:rsid w:val="00C50D59"/>
    <w:rsid w:val="00C50E1F"/>
    <w:rsid w:val="00C51475"/>
    <w:rsid w:val="00C52218"/>
    <w:rsid w:val="00C5258E"/>
    <w:rsid w:val="00C53A0C"/>
    <w:rsid w:val="00C53D1F"/>
    <w:rsid w:val="00C54222"/>
    <w:rsid w:val="00C55019"/>
    <w:rsid w:val="00C554B6"/>
    <w:rsid w:val="00C562A0"/>
    <w:rsid w:val="00C5655D"/>
    <w:rsid w:val="00C5677D"/>
    <w:rsid w:val="00C56FB8"/>
    <w:rsid w:val="00C573A2"/>
    <w:rsid w:val="00C57AAB"/>
    <w:rsid w:val="00C57B85"/>
    <w:rsid w:val="00C619A1"/>
    <w:rsid w:val="00C629DC"/>
    <w:rsid w:val="00C62A64"/>
    <w:rsid w:val="00C62E7E"/>
    <w:rsid w:val="00C63195"/>
    <w:rsid w:val="00C644E7"/>
    <w:rsid w:val="00C64DAA"/>
    <w:rsid w:val="00C6523B"/>
    <w:rsid w:val="00C657CA"/>
    <w:rsid w:val="00C65A9D"/>
    <w:rsid w:val="00C67309"/>
    <w:rsid w:val="00C6744C"/>
    <w:rsid w:val="00C67913"/>
    <w:rsid w:val="00C67DD9"/>
    <w:rsid w:val="00C70286"/>
    <w:rsid w:val="00C709DC"/>
    <w:rsid w:val="00C70C04"/>
    <w:rsid w:val="00C71D43"/>
    <w:rsid w:val="00C72077"/>
    <w:rsid w:val="00C720AB"/>
    <w:rsid w:val="00C72BC5"/>
    <w:rsid w:val="00C72C18"/>
    <w:rsid w:val="00C740DF"/>
    <w:rsid w:val="00C7493B"/>
    <w:rsid w:val="00C74B1D"/>
    <w:rsid w:val="00C7613A"/>
    <w:rsid w:val="00C766F6"/>
    <w:rsid w:val="00C770A6"/>
    <w:rsid w:val="00C773EE"/>
    <w:rsid w:val="00C80B30"/>
    <w:rsid w:val="00C80DC0"/>
    <w:rsid w:val="00C80FC7"/>
    <w:rsid w:val="00C812E1"/>
    <w:rsid w:val="00C813F1"/>
    <w:rsid w:val="00C81699"/>
    <w:rsid w:val="00C8172E"/>
    <w:rsid w:val="00C82ED4"/>
    <w:rsid w:val="00C830C5"/>
    <w:rsid w:val="00C834F2"/>
    <w:rsid w:val="00C8385B"/>
    <w:rsid w:val="00C83C94"/>
    <w:rsid w:val="00C83DF0"/>
    <w:rsid w:val="00C843B8"/>
    <w:rsid w:val="00C85003"/>
    <w:rsid w:val="00C8505B"/>
    <w:rsid w:val="00C850A2"/>
    <w:rsid w:val="00C85339"/>
    <w:rsid w:val="00C85548"/>
    <w:rsid w:val="00C85C6D"/>
    <w:rsid w:val="00C86027"/>
    <w:rsid w:val="00C86120"/>
    <w:rsid w:val="00C873CC"/>
    <w:rsid w:val="00C87EDC"/>
    <w:rsid w:val="00C9072F"/>
    <w:rsid w:val="00C90A46"/>
    <w:rsid w:val="00C90CDC"/>
    <w:rsid w:val="00C91267"/>
    <w:rsid w:val="00C92A5E"/>
    <w:rsid w:val="00C93103"/>
    <w:rsid w:val="00C951F1"/>
    <w:rsid w:val="00C95C20"/>
    <w:rsid w:val="00C9634F"/>
    <w:rsid w:val="00C96D22"/>
    <w:rsid w:val="00C9752B"/>
    <w:rsid w:val="00C976D8"/>
    <w:rsid w:val="00C97B37"/>
    <w:rsid w:val="00CA0A18"/>
    <w:rsid w:val="00CA0D58"/>
    <w:rsid w:val="00CA10D1"/>
    <w:rsid w:val="00CA13A4"/>
    <w:rsid w:val="00CA17AA"/>
    <w:rsid w:val="00CA1AE9"/>
    <w:rsid w:val="00CA1DC9"/>
    <w:rsid w:val="00CA2F3C"/>
    <w:rsid w:val="00CA31E0"/>
    <w:rsid w:val="00CA355B"/>
    <w:rsid w:val="00CA3997"/>
    <w:rsid w:val="00CA48D6"/>
    <w:rsid w:val="00CA494E"/>
    <w:rsid w:val="00CA4AA8"/>
    <w:rsid w:val="00CA4B91"/>
    <w:rsid w:val="00CA5347"/>
    <w:rsid w:val="00CA6BBF"/>
    <w:rsid w:val="00CA7805"/>
    <w:rsid w:val="00CA784B"/>
    <w:rsid w:val="00CA78C8"/>
    <w:rsid w:val="00CA7EDD"/>
    <w:rsid w:val="00CA7F3A"/>
    <w:rsid w:val="00CB03E6"/>
    <w:rsid w:val="00CB139F"/>
    <w:rsid w:val="00CB15CD"/>
    <w:rsid w:val="00CB1756"/>
    <w:rsid w:val="00CB1FB2"/>
    <w:rsid w:val="00CB28EC"/>
    <w:rsid w:val="00CB34A1"/>
    <w:rsid w:val="00CB39F1"/>
    <w:rsid w:val="00CB4324"/>
    <w:rsid w:val="00CB4662"/>
    <w:rsid w:val="00CB48DE"/>
    <w:rsid w:val="00CB4B26"/>
    <w:rsid w:val="00CB4E01"/>
    <w:rsid w:val="00CB6656"/>
    <w:rsid w:val="00CB6797"/>
    <w:rsid w:val="00CB6E55"/>
    <w:rsid w:val="00CB712E"/>
    <w:rsid w:val="00CB74CF"/>
    <w:rsid w:val="00CB76A1"/>
    <w:rsid w:val="00CB7A44"/>
    <w:rsid w:val="00CC0A67"/>
    <w:rsid w:val="00CC0C66"/>
    <w:rsid w:val="00CC0E47"/>
    <w:rsid w:val="00CC239D"/>
    <w:rsid w:val="00CC2443"/>
    <w:rsid w:val="00CC3710"/>
    <w:rsid w:val="00CC51C1"/>
    <w:rsid w:val="00CC547A"/>
    <w:rsid w:val="00CC563D"/>
    <w:rsid w:val="00CC5ABB"/>
    <w:rsid w:val="00CC7792"/>
    <w:rsid w:val="00CD04C2"/>
    <w:rsid w:val="00CD05B2"/>
    <w:rsid w:val="00CD1359"/>
    <w:rsid w:val="00CD1C67"/>
    <w:rsid w:val="00CD2162"/>
    <w:rsid w:val="00CD2257"/>
    <w:rsid w:val="00CD28F4"/>
    <w:rsid w:val="00CD2B85"/>
    <w:rsid w:val="00CD369A"/>
    <w:rsid w:val="00CD3943"/>
    <w:rsid w:val="00CD3DEE"/>
    <w:rsid w:val="00CD50B3"/>
    <w:rsid w:val="00CD57CF"/>
    <w:rsid w:val="00CD617B"/>
    <w:rsid w:val="00CD6FD5"/>
    <w:rsid w:val="00CE0F99"/>
    <w:rsid w:val="00CE0FB6"/>
    <w:rsid w:val="00CE16F5"/>
    <w:rsid w:val="00CE22C8"/>
    <w:rsid w:val="00CE2A88"/>
    <w:rsid w:val="00CE3CEC"/>
    <w:rsid w:val="00CE493F"/>
    <w:rsid w:val="00CE6309"/>
    <w:rsid w:val="00CEDDDC"/>
    <w:rsid w:val="00CF03E1"/>
    <w:rsid w:val="00CF1215"/>
    <w:rsid w:val="00CF24A6"/>
    <w:rsid w:val="00CF3380"/>
    <w:rsid w:val="00CF3CD6"/>
    <w:rsid w:val="00CF4521"/>
    <w:rsid w:val="00CF53F5"/>
    <w:rsid w:val="00CF64E2"/>
    <w:rsid w:val="00CF71E7"/>
    <w:rsid w:val="00CF7998"/>
    <w:rsid w:val="00CF7E33"/>
    <w:rsid w:val="00D003A2"/>
    <w:rsid w:val="00D022EE"/>
    <w:rsid w:val="00D0258D"/>
    <w:rsid w:val="00D02635"/>
    <w:rsid w:val="00D02A91"/>
    <w:rsid w:val="00D03843"/>
    <w:rsid w:val="00D03E3F"/>
    <w:rsid w:val="00D0455D"/>
    <w:rsid w:val="00D04745"/>
    <w:rsid w:val="00D0475E"/>
    <w:rsid w:val="00D048DE"/>
    <w:rsid w:val="00D04A3B"/>
    <w:rsid w:val="00D04CF7"/>
    <w:rsid w:val="00D04E68"/>
    <w:rsid w:val="00D0531C"/>
    <w:rsid w:val="00D0571E"/>
    <w:rsid w:val="00D05B95"/>
    <w:rsid w:val="00D06052"/>
    <w:rsid w:val="00D06354"/>
    <w:rsid w:val="00D06DC4"/>
    <w:rsid w:val="00D10F67"/>
    <w:rsid w:val="00D11434"/>
    <w:rsid w:val="00D11E8C"/>
    <w:rsid w:val="00D12824"/>
    <w:rsid w:val="00D13C15"/>
    <w:rsid w:val="00D14DF5"/>
    <w:rsid w:val="00D14F88"/>
    <w:rsid w:val="00D1527D"/>
    <w:rsid w:val="00D165C7"/>
    <w:rsid w:val="00D16EF6"/>
    <w:rsid w:val="00D17258"/>
    <w:rsid w:val="00D17555"/>
    <w:rsid w:val="00D17964"/>
    <w:rsid w:val="00D200A0"/>
    <w:rsid w:val="00D226A7"/>
    <w:rsid w:val="00D2272E"/>
    <w:rsid w:val="00D228E4"/>
    <w:rsid w:val="00D22BB5"/>
    <w:rsid w:val="00D23936"/>
    <w:rsid w:val="00D24E35"/>
    <w:rsid w:val="00D25202"/>
    <w:rsid w:val="00D25759"/>
    <w:rsid w:val="00D26BF3"/>
    <w:rsid w:val="00D2746A"/>
    <w:rsid w:val="00D300FB"/>
    <w:rsid w:val="00D30CB5"/>
    <w:rsid w:val="00D310E8"/>
    <w:rsid w:val="00D31A7E"/>
    <w:rsid w:val="00D327CD"/>
    <w:rsid w:val="00D32EFF"/>
    <w:rsid w:val="00D331D9"/>
    <w:rsid w:val="00D344B3"/>
    <w:rsid w:val="00D348AD"/>
    <w:rsid w:val="00D34A44"/>
    <w:rsid w:val="00D34CC6"/>
    <w:rsid w:val="00D35442"/>
    <w:rsid w:val="00D35682"/>
    <w:rsid w:val="00D357DB"/>
    <w:rsid w:val="00D35D32"/>
    <w:rsid w:val="00D35DDE"/>
    <w:rsid w:val="00D366B3"/>
    <w:rsid w:val="00D40157"/>
    <w:rsid w:val="00D403A6"/>
    <w:rsid w:val="00D40D15"/>
    <w:rsid w:val="00D40DF8"/>
    <w:rsid w:val="00D41BFB"/>
    <w:rsid w:val="00D41EFE"/>
    <w:rsid w:val="00D42228"/>
    <w:rsid w:val="00D43265"/>
    <w:rsid w:val="00D44170"/>
    <w:rsid w:val="00D4509B"/>
    <w:rsid w:val="00D450EB"/>
    <w:rsid w:val="00D45411"/>
    <w:rsid w:val="00D45421"/>
    <w:rsid w:val="00D46904"/>
    <w:rsid w:val="00D474D9"/>
    <w:rsid w:val="00D50A4D"/>
    <w:rsid w:val="00D51C69"/>
    <w:rsid w:val="00D525CA"/>
    <w:rsid w:val="00D52CA5"/>
    <w:rsid w:val="00D52DAA"/>
    <w:rsid w:val="00D54DD5"/>
    <w:rsid w:val="00D551F9"/>
    <w:rsid w:val="00D558F7"/>
    <w:rsid w:val="00D561C8"/>
    <w:rsid w:val="00D5625D"/>
    <w:rsid w:val="00D568E6"/>
    <w:rsid w:val="00D569DA"/>
    <w:rsid w:val="00D56CAE"/>
    <w:rsid w:val="00D57A2C"/>
    <w:rsid w:val="00D600A0"/>
    <w:rsid w:val="00D60AB3"/>
    <w:rsid w:val="00D60C20"/>
    <w:rsid w:val="00D61C6B"/>
    <w:rsid w:val="00D63D35"/>
    <w:rsid w:val="00D64217"/>
    <w:rsid w:val="00D6527A"/>
    <w:rsid w:val="00D65848"/>
    <w:rsid w:val="00D65F89"/>
    <w:rsid w:val="00D65F8C"/>
    <w:rsid w:val="00D6616C"/>
    <w:rsid w:val="00D66619"/>
    <w:rsid w:val="00D66715"/>
    <w:rsid w:val="00D66D23"/>
    <w:rsid w:val="00D67FD6"/>
    <w:rsid w:val="00D70393"/>
    <w:rsid w:val="00D703FF"/>
    <w:rsid w:val="00D70D79"/>
    <w:rsid w:val="00D71C38"/>
    <w:rsid w:val="00D731FD"/>
    <w:rsid w:val="00D7331D"/>
    <w:rsid w:val="00D738DB"/>
    <w:rsid w:val="00D73ED2"/>
    <w:rsid w:val="00D75011"/>
    <w:rsid w:val="00D7534E"/>
    <w:rsid w:val="00D75ECF"/>
    <w:rsid w:val="00D7624D"/>
    <w:rsid w:val="00D76372"/>
    <w:rsid w:val="00D76B01"/>
    <w:rsid w:val="00D76C58"/>
    <w:rsid w:val="00D77820"/>
    <w:rsid w:val="00D77972"/>
    <w:rsid w:val="00D77E17"/>
    <w:rsid w:val="00D80049"/>
    <w:rsid w:val="00D804F8"/>
    <w:rsid w:val="00D807A5"/>
    <w:rsid w:val="00D80823"/>
    <w:rsid w:val="00D8131A"/>
    <w:rsid w:val="00D8151E"/>
    <w:rsid w:val="00D816DD"/>
    <w:rsid w:val="00D81D7D"/>
    <w:rsid w:val="00D821FD"/>
    <w:rsid w:val="00D82BE3"/>
    <w:rsid w:val="00D83270"/>
    <w:rsid w:val="00D83309"/>
    <w:rsid w:val="00D83F04"/>
    <w:rsid w:val="00D84075"/>
    <w:rsid w:val="00D84332"/>
    <w:rsid w:val="00D8452B"/>
    <w:rsid w:val="00D84F3B"/>
    <w:rsid w:val="00D84FE8"/>
    <w:rsid w:val="00D868D1"/>
    <w:rsid w:val="00D86BF8"/>
    <w:rsid w:val="00D86D3F"/>
    <w:rsid w:val="00D86E68"/>
    <w:rsid w:val="00D87EFB"/>
    <w:rsid w:val="00D909C8"/>
    <w:rsid w:val="00D92273"/>
    <w:rsid w:val="00D93539"/>
    <w:rsid w:val="00D93CB8"/>
    <w:rsid w:val="00D95128"/>
    <w:rsid w:val="00D9515D"/>
    <w:rsid w:val="00D95195"/>
    <w:rsid w:val="00D9653C"/>
    <w:rsid w:val="00D974EC"/>
    <w:rsid w:val="00D97F54"/>
    <w:rsid w:val="00DA0250"/>
    <w:rsid w:val="00DA03BD"/>
    <w:rsid w:val="00DA103F"/>
    <w:rsid w:val="00DA1AAE"/>
    <w:rsid w:val="00DA3FCA"/>
    <w:rsid w:val="00DA46FD"/>
    <w:rsid w:val="00DA473E"/>
    <w:rsid w:val="00DA4760"/>
    <w:rsid w:val="00DA4F24"/>
    <w:rsid w:val="00DA4FC0"/>
    <w:rsid w:val="00DA6074"/>
    <w:rsid w:val="00DA62BA"/>
    <w:rsid w:val="00DA675B"/>
    <w:rsid w:val="00DA777F"/>
    <w:rsid w:val="00DA7E5A"/>
    <w:rsid w:val="00DB067A"/>
    <w:rsid w:val="00DB0DD6"/>
    <w:rsid w:val="00DB12B6"/>
    <w:rsid w:val="00DB264D"/>
    <w:rsid w:val="00DB2ACF"/>
    <w:rsid w:val="00DB3A42"/>
    <w:rsid w:val="00DB4D5C"/>
    <w:rsid w:val="00DB525F"/>
    <w:rsid w:val="00DB5273"/>
    <w:rsid w:val="00DB562B"/>
    <w:rsid w:val="00DB58B6"/>
    <w:rsid w:val="00DB5B8A"/>
    <w:rsid w:val="00DB5CE3"/>
    <w:rsid w:val="00DB6339"/>
    <w:rsid w:val="00DB66C6"/>
    <w:rsid w:val="00DB69F8"/>
    <w:rsid w:val="00DB76D0"/>
    <w:rsid w:val="00DB77E7"/>
    <w:rsid w:val="00DB77EE"/>
    <w:rsid w:val="00DB7C7D"/>
    <w:rsid w:val="00DB7F9E"/>
    <w:rsid w:val="00DC0E07"/>
    <w:rsid w:val="00DC103C"/>
    <w:rsid w:val="00DC1382"/>
    <w:rsid w:val="00DC14CB"/>
    <w:rsid w:val="00DC1F68"/>
    <w:rsid w:val="00DC2302"/>
    <w:rsid w:val="00DC236A"/>
    <w:rsid w:val="00DC2741"/>
    <w:rsid w:val="00DC2752"/>
    <w:rsid w:val="00DC2807"/>
    <w:rsid w:val="00DC4001"/>
    <w:rsid w:val="00DC4687"/>
    <w:rsid w:val="00DC51E8"/>
    <w:rsid w:val="00DC533B"/>
    <w:rsid w:val="00DC5703"/>
    <w:rsid w:val="00DC5D31"/>
    <w:rsid w:val="00DC62A1"/>
    <w:rsid w:val="00DC6698"/>
    <w:rsid w:val="00DD07A4"/>
    <w:rsid w:val="00DD218C"/>
    <w:rsid w:val="00DD2394"/>
    <w:rsid w:val="00DD282A"/>
    <w:rsid w:val="00DD3179"/>
    <w:rsid w:val="00DD388A"/>
    <w:rsid w:val="00DD3BC2"/>
    <w:rsid w:val="00DD4F5A"/>
    <w:rsid w:val="00DD55AF"/>
    <w:rsid w:val="00DD56CF"/>
    <w:rsid w:val="00DD59CE"/>
    <w:rsid w:val="00DD652C"/>
    <w:rsid w:val="00DD65DD"/>
    <w:rsid w:val="00DD6A49"/>
    <w:rsid w:val="00DD7531"/>
    <w:rsid w:val="00DD7A2D"/>
    <w:rsid w:val="00DD7E51"/>
    <w:rsid w:val="00DE06E8"/>
    <w:rsid w:val="00DE0C7F"/>
    <w:rsid w:val="00DE1317"/>
    <w:rsid w:val="00DE5034"/>
    <w:rsid w:val="00DE5A95"/>
    <w:rsid w:val="00DE66B6"/>
    <w:rsid w:val="00DE7A05"/>
    <w:rsid w:val="00DF153F"/>
    <w:rsid w:val="00DF1A33"/>
    <w:rsid w:val="00DF1AB4"/>
    <w:rsid w:val="00DF1E1F"/>
    <w:rsid w:val="00DF1FB2"/>
    <w:rsid w:val="00DF252E"/>
    <w:rsid w:val="00DF2851"/>
    <w:rsid w:val="00DF2F5C"/>
    <w:rsid w:val="00DF30D9"/>
    <w:rsid w:val="00DF342B"/>
    <w:rsid w:val="00DF3673"/>
    <w:rsid w:val="00DF37F8"/>
    <w:rsid w:val="00DF4DFD"/>
    <w:rsid w:val="00DF5F1E"/>
    <w:rsid w:val="00E00142"/>
    <w:rsid w:val="00E00556"/>
    <w:rsid w:val="00E022D7"/>
    <w:rsid w:val="00E02430"/>
    <w:rsid w:val="00E03F3F"/>
    <w:rsid w:val="00E052BD"/>
    <w:rsid w:val="00E056DB"/>
    <w:rsid w:val="00E0675D"/>
    <w:rsid w:val="00E06E36"/>
    <w:rsid w:val="00E10E11"/>
    <w:rsid w:val="00E11993"/>
    <w:rsid w:val="00E12205"/>
    <w:rsid w:val="00E12AEC"/>
    <w:rsid w:val="00E134BA"/>
    <w:rsid w:val="00E13AB0"/>
    <w:rsid w:val="00E13AF2"/>
    <w:rsid w:val="00E14099"/>
    <w:rsid w:val="00E143AD"/>
    <w:rsid w:val="00E145D9"/>
    <w:rsid w:val="00E14F49"/>
    <w:rsid w:val="00E15649"/>
    <w:rsid w:val="00E15BF7"/>
    <w:rsid w:val="00E15C9C"/>
    <w:rsid w:val="00E15FF6"/>
    <w:rsid w:val="00E1662A"/>
    <w:rsid w:val="00E169F0"/>
    <w:rsid w:val="00E1705D"/>
    <w:rsid w:val="00E1740E"/>
    <w:rsid w:val="00E176AC"/>
    <w:rsid w:val="00E1777C"/>
    <w:rsid w:val="00E17F78"/>
    <w:rsid w:val="00E207DA"/>
    <w:rsid w:val="00E21142"/>
    <w:rsid w:val="00E2197B"/>
    <w:rsid w:val="00E21AEF"/>
    <w:rsid w:val="00E22440"/>
    <w:rsid w:val="00E22474"/>
    <w:rsid w:val="00E22BFE"/>
    <w:rsid w:val="00E24535"/>
    <w:rsid w:val="00E245C2"/>
    <w:rsid w:val="00E2574A"/>
    <w:rsid w:val="00E25919"/>
    <w:rsid w:val="00E25F99"/>
    <w:rsid w:val="00E267AF"/>
    <w:rsid w:val="00E268CE"/>
    <w:rsid w:val="00E27735"/>
    <w:rsid w:val="00E301C1"/>
    <w:rsid w:val="00E30B7A"/>
    <w:rsid w:val="00E30ED8"/>
    <w:rsid w:val="00E32744"/>
    <w:rsid w:val="00E3603D"/>
    <w:rsid w:val="00E368C0"/>
    <w:rsid w:val="00E36991"/>
    <w:rsid w:val="00E37DAA"/>
    <w:rsid w:val="00E37EEF"/>
    <w:rsid w:val="00E404BE"/>
    <w:rsid w:val="00E4067E"/>
    <w:rsid w:val="00E40EC9"/>
    <w:rsid w:val="00E421B4"/>
    <w:rsid w:val="00E43282"/>
    <w:rsid w:val="00E432C2"/>
    <w:rsid w:val="00E436E9"/>
    <w:rsid w:val="00E43C90"/>
    <w:rsid w:val="00E4516E"/>
    <w:rsid w:val="00E45F08"/>
    <w:rsid w:val="00E46E5E"/>
    <w:rsid w:val="00E46EAF"/>
    <w:rsid w:val="00E47277"/>
    <w:rsid w:val="00E476D8"/>
    <w:rsid w:val="00E477AE"/>
    <w:rsid w:val="00E5035D"/>
    <w:rsid w:val="00E50855"/>
    <w:rsid w:val="00E50AD0"/>
    <w:rsid w:val="00E51604"/>
    <w:rsid w:val="00E51C94"/>
    <w:rsid w:val="00E51E4A"/>
    <w:rsid w:val="00E51E9D"/>
    <w:rsid w:val="00E51F8F"/>
    <w:rsid w:val="00E5217C"/>
    <w:rsid w:val="00E53460"/>
    <w:rsid w:val="00E54227"/>
    <w:rsid w:val="00E547C1"/>
    <w:rsid w:val="00E54A73"/>
    <w:rsid w:val="00E54C04"/>
    <w:rsid w:val="00E569AA"/>
    <w:rsid w:val="00E573A9"/>
    <w:rsid w:val="00E601D1"/>
    <w:rsid w:val="00E601ED"/>
    <w:rsid w:val="00E60833"/>
    <w:rsid w:val="00E615E1"/>
    <w:rsid w:val="00E61BBD"/>
    <w:rsid w:val="00E61CBD"/>
    <w:rsid w:val="00E62821"/>
    <w:rsid w:val="00E62AE6"/>
    <w:rsid w:val="00E62E29"/>
    <w:rsid w:val="00E6314E"/>
    <w:rsid w:val="00E63A13"/>
    <w:rsid w:val="00E63AAF"/>
    <w:rsid w:val="00E64472"/>
    <w:rsid w:val="00E64821"/>
    <w:rsid w:val="00E64E2B"/>
    <w:rsid w:val="00E65891"/>
    <w:rsid w:val="00E65A54"/>
    <w:rsid w:val="00E65DD3"/>
    <w:rsid w:val="00E66A87"/>
    <w:rsid w:val="00E66E0B"/>
    <w:rsid w:val="00E66FEA"/>
    <w:rsid w:val="00E67100"/>
    <w:rsid w:val="00E67E94"/>
    <w:rsid w:val="00E70A04"/>
    <w:rsid w:val="00E71F8F"/>
    <w:rsid w:val="00E72295"/>
    <w:rsid w:val="00E72F41"/>
    <w:rsid w:val="00E73BDA"/>
    <w:rsid w:val="00E74646"/>
    <w:rsid w:val="00E746AC"/>
    <w:rsid w:val="00E754FF"/>
    <w:rsid w:val="00E75557"/>
    <w:rsid w:val="00E75BC4"/>
    <w:rsid w:val="00E764D4"/>
    <w:rsid w:val="00E77B58"/>
    <w:rsid w:val="00E8072C"/>
    <w:rsid w:val="00E80A9C"/>
    <w:rsid w:val="00E80D55"/>
    <w:rsid w:val="00E8294C"/>
    <w:rsid w:val="00E83329"/>
    <w:rsid w:val="00E834C0"/>
    <w:rsid w:val="00E83629"/>
    <w:rsid w:val="00E8379C"/>
    <w:rsid w:val="00E83AA3"/>
    <w:rsid w:val="00E8449A"/>
    <w:rsid w:val="00E84B94"/>
    <w:rsid w:val="00E8566B"/>
    <w:rsid w:val="00E858F4"/>
    <w:rsid w:val="00E86323"/>
    <w:rsid w:val="00E86CAC"/>
    <w:rsid w:val="00E86CB2"/>
    <w:rsid w:val="00E87DB5"/>
    <w:rsid w:val="00E87DCF"/>
    <w:rsid w:val="00E87EE9"/>
    <w:rsid w:val="00E9050D"/>
    <w:rsid w:val="00E90971"/>
    <w:rsid w:val="00E915CF"/>
    <w:rsid w:val="00E91E57"/>
    <w:rsid w:val="00E9233C"/>
    <w:rsid w:val="00E93148"/>
    <w:rsid w:val="00E947A5"/>
    <w:rsid w:val="00E95025"/>
    <w:rsid w:val="00E95AB4"/>
    <w:rsid w:val="00E95E47"/>
    <w:rsid w:val="00E965FD"/>
    <w:rsid w:val="00E9742C"/>
    <w:rsid w:val="00E97C00"/>
    <w:rsid w:val="00EA1441"/>
    <w:rsid w:val="00EA1858"/>
    <w:rsid w:val="00EA18F1"/>
    <w:rsid w:val="00EA1EAA"/>
    <w:rsid w:val="00EA1F23"/>
    <w:rsid w:val="00EA2F04"/>
    <w:rsid w:val="00EA30A0"/>
    <w:rsid w:val="00EA4A87"/>
    <w:rsid w:val="00EA4D8A"/>
    <w:rsid w:val="00EA53B2"/>
    <w:rsid w:val="00EA55B8"/>
    <w:rsid w:val="00EA56C9"/>
    <w:rsid w:val="00EA5A08"/>
    <w:rsid w:val="00EA5B93"/>
    <w:rsid w:val="00EA6442"/>
    <w:rsid w:val="00EA65B6"/>
    <w:rsid w:val="00EA6F7D"/>
    <w:rsid w:val="00EA73A0"/>
    <w:rsid w:val="00EA784E"/>
    <w:rsid w:val="00EA7A20"/>
    <w:rsid w:val="00EA7C22"/>
    <w:rsid w:val="00EA7C7F"/>
    <w:rsid w:val="00EB02CA"/>
    <w:rsid w:val="00EB0499"/>
    <w:rsid w:val="00EB052F"/>
    <w:rsid w:val="00EB05A3"/>
    <w:rsid w:val="00EB21D7"/>
    <w:rsid w:val="00EB21F5"/>
    <w:rsid w:val="00EB3C23"/>
    <w:rsid w:val="00EB43BA"/>
    <w:rsid w:val="00EB4E6E"/>
    <w:rsid w:val="00EB50F0"/>
    <w:rsid w:val="00EB537F"/>
    <w:rsid w:val="00EB554E"/>
    <w:rsid w:val="00EB5D1D"/>
    <w:rsid w:val="00EB630E"/>
    <w:rsid w:val="00EB654D"/>
    <w:rsid w:val="00EB6D7D"/>
    <w:rsid w:val="00EB7105"/>
    <w:rsid w:val="00EB72D3"/>
    <w:rsid w:val="00EB7D34"/>
    <w:rsid w:val="00EB7DD4"/>
    <w:rsid w:val="00EB7DFA"/>
    <w:rsid w:val="00EC003D"/>
    <w:rsid w:val="00EC04BB"/>
    <w:rsid w:val="00EC08EA"/>
    <w:rsid w:val="00EC0A4D"/>
    <w:rsid w:val="00EC0D05"/>
    <w:rsid w:val="00EC0D6B"/>
    <w:rsid w:val="00EC0EF0"/>
    <w:rsid w:val="00EC17D1"/>
    <w:rsid w:val="00EC1A94"/>
    <w:rsid w:val="00EC1F37"/>
    <w:rsid w:val="00EC1F93"/>
    <w:rsid w:val="00EC2880"/>
    <w:rsid w:val="00EC2A0E"/>
    <w:rsid w:val="00EC2F6B"/>
    <w:rsid w:val="00EC3108"/>
    <w:rsid w:val="00EC31A2"/>
    <w:rsid w:val="00EC4440"/>
    <w:rsid w:val="00EC450C"/>
    <w:rsid w:val="00EC4D5C"/>
    <w:rsid w:val="00EC4E7C"/>
    <w:rsid w:val="00EC4EDC"/>
    <w:rsid w:val="00EC5BD9"/>
    <w:rsid w:val="00EC5E1A"/>
    <w:rsid w:val="00EC5FF5"/>
    <w:rsid w:val="00EC692D"/>
    <w:rsid w:val="00EC6D32"/>
    <w:rsid w:val="00EC6F80"/>
    <w:rsid w:val="00EC7387"/>
    <w:rsid w:val="00EC7A73"/>
    <w:rsid w:val="00EC7CEA"/>
    <w:rsid w:val="00ED005F"/>
    <w:rsid w:val="00ED0910"/>
    <w:rsid w:val="00ED1766"/>
    <w:rsid w:val="00ED230C"/>
    <w:rsid w:val="00ED271A"/>
    <w:rsid w:val="00ED296F"/>
    <w:rsid w:val="00ED324C"/>
    <w:rsid w:val="00ED3C83"/>
    <w:rsid w:val="00ED444C"/>
    <w:rsid w:val="00ED44E3"/>
    <w:rsid w:val="00ED5154"/>
    <w:rsid w:val="00ED5177"/>
    <w:rsid w:val="00ED553D"/>
    <w:rsid w:val="00ED5A56"/>
    <w:rsid w:val="00ED5FDF"/>
    <w:rsid w:val="00ED70E2"/>
    <w:rsid w:val="00EE0786"/>
    <w:rsid w:val="00EE0BCD"/>
    <w:rsid w:val="00EE102C"/>
    <w:rsid w:val="00EE10B0"/>
    <w:rsid w:val="00EE13CE"/>
    <w:rsid w:val="00EE1CA9"/>
    <w:rsid w:val="00EE2002"/>
    <w:rsid w:val="00EE224B"/>
    <w:rsid w:val="00EE287A"/>
    <w:rsid w:val="00EE28B8"/>
    <w:rsid w:val="00EE2A95"/>
    <w:rsid w:val="00EE2DBC"/>
    <w:rsid w:val="00EE456B"/>
    <w:rsid w:val="00EE4E43"/>
    <w:rsid w:val="00EE530C"/>
    <w:rsid w:val="00EE57ED"/>
    <w:rsid w:val="00EE5D1B"/>
    <w:rsid w:val="00EE6A8A"/>
    <w:rsid w:val="00EE7140"/>
    <w:rsid w:val="00EF00FD"/>
    <w:rsid w:val="00EF0AC4"/>
    <w:rsid w:val="00EF0B2F"/>
    <w:rsid w:val="00EF0F70"/>
    <w:rsid w:val="00EF0FA3"/>
    <w:rsid w:val="00EF1878"/>
    <w:rsid w:val="00EF1AD3"/>
    <w:rsid w:val="00EF2E7F"/>
    <w:rsid w:val="00EF30E3"/>
    <w:rsid w:val="00EF42A2"/>
    <w:rsid w:val="00EF4D64"/>
    <w:rsid w:val="00EF5586"/>
    <w:rsid w:val="00EF59AF"/>
    <w:rsid w:val="00EF5A39"/>
    <w:rsid w:val="00EF5AEA"/>
    <w:rsid w:val="00EF6061"/>
    <w:rsid w:val="00EF622F"/>
    <w:rsid w:val="00EF6D6E"/>
    <w:rsid w:val="00EF725E"/>
    <w:rsid w:val="00EF7DBC"/>
    <w:rsid w:val="00F01052"/>
    <w:rsid w:val="00F0116F"/>
    <w:rsid w:val="00F01175"/>
    <w:rsid w:val="00F011B7"/>
    <w:rsid w:val="00F019D9"/>
    <w:rsid w:val="00F01D08"/>
    <w:rsid w:val="00F0233E"/>
    <w:rsid w:val="00F02B09"/>
    <w:rsid w:val="00F03041"/>
    <w:rsid w:val="00F03A3C"/>
    <w:rsid w:val="00F0438C"/>
    <w:rsid w:val="00F046DB"/>
    <w:rsid w:val="00F04A01"/>
    <w:rsid w:val="00F0681E"/>
    <w:rsid w:val="00F06866"/>
    <w:rsid w:val="00F070F3"/>
    <w:rsid w:val="00F07E42"/>
    <w:rsid w:val="00F07F49"/>
    <w:rsid w:val="00F10BCB"/>
    <w:rsid w:val="00F12ACA"/>
    <w:rsid w:val="00F12C52"/>
    <w:rsid w:val="00F12D46"/>
    <w:rsid w:val="00F135C2"/>
    <w:rsid w:val="00F13FC2"/>
    <w:rsid w:val="00F16A4F"/>
    <w:rsid w:val="00F16F87"/>
    <w:rsid w:val="00F172F4"/>
    <w:rsid w:val="00F208B9"/>
    <w:rsid w:val="00F21DDC"/>
    <w:rsid w:val="00F23143"/>
    <w:rsid w:val="00F238D3"/>
    <w:rsid w:val="00F244ED"/>
    <w:rsid w:val="00F2497E"/>
    <w:rsid w:val="00F252CC"/>
    <w:rsid w:val="00F2565E"/>
    <w:rsid w:val="00F2578A"/>
    <w:rsid w:val="00F26EE3"/>
    <w:rsid w:val="00F27D8E"/>
    <w:rsid w:val="00F3056A"/>
    <w:rsid w:val="00F306F0"/>
    <w:rsid w:val="00F30A2B"/>
    <w:rsid w:val="00F30B67"/>
    <w:rsid w:val="00F313C9"/>
    <w:rsid w:val="00F3519B"/>
    <w:rsid w:val="00F36753"/>
    <w:rsid w:val="00F36AAE"/>
    <w:rsid w:val="00F4096A"/>
    <w:rsid w:val="00F40D9F"/>
    <w:rsid w:val="00F4136E"/>
    <w:rsid w:val="00F41497"/>
    <w:rsid w:val="00F419F7"/>
    <w:rsid w:val="00F42D42"/>
    <w:rsid w:val="00F43AB0"/>
    <w:rsid w:val="00F44020"/>
    <w:rsid w:val="00F45225"/>
    <w:rsid w:val="00F4559A"/>
    <w:rsid w:val="00F46372"/>
    <w:rsid w:val="00F46C01"/>
    <w:rsid w:val="00F4709E"/>
    <w:rsid w:val="00F472FB"/>
    <w:rsid w:val="00F50B25"/>
    <w:rsid w:val="00F5234D"/>
    <w:rsid w:val="00F527CB"/>
    <w:rsid w:val="00F529BD"/>
    <w:rsid w:val="00F53436"/>
    <w:rsid w:val="00F53A41"/>
    <w:rsid w:val="00F55059"/>
    <w:rsid w:val="00F55395"/>
    <w:rsid w:val="00F55998"/>
    <w:rsid w:val="00F55CCD"/>
    <w:rsid w:val="00F56EF9"/>
    <w:rsid w:val="00F57225"/>
    <w:rsid w:val="00F57838"/>
    <w:rsid w:val="00F57B90"/>
    <w:rsid w:val="00F600DE"/>
    <w:rsid w:val="00F603BC"/>
    <w:rsid w:val="00F60449"/>
    <w:rsid w:val="00F6131F"/>
    <w:rsid w:val="00F61EE3"/>
    <w:rsid w:val="00F62476"/>
    <w:rsid w:val="00F63AC1"/>
    <w:rsid w:val="00F71036"/>
    <w:rsid w:val="00F71F90"/>
    <w:rsid w:val="00F72622"/>
    <w:rsid w:val="00F7348B"/>
    <w:rsid w:val="00F737B8"/>
    <w:rsid w:val="00F74868"/>
    <w:rsid w:val="00F74E40"/>
    <w:rsid w:val="00F7528E"/>
    <w:rsid w:val="00F76900"/>
    <w:rsid w:val="00F76D2A"/>
    <w:rsid w:val="00F77273"/>
    <w:rsid w:val="00F77B7E"/>
    <w:rsid w:val="00F804EA"/>
    <w:rsid w:val="00F80787"/>
    <w:rsid w:val="00F80856"/>
    <w:rsid w:val="00F80A19"/>
    <w:rsid w:val="00F8111D"/>
    <w:rsid w:val="00F8125A"/>
    <w:rsid w:val="00F8209F"/>
    <w:rsid w:val="00F82CAE"/>
    <w:rsid w:val="00F833C6"/>
    <w:rsid w:val="00F834E7"/>
    <w:rsid w:val="00F839A4"/>
    <w:rsid w:val="00F83E6B"/>
    <w:rsid w:val="00F84182"/>
    <w:rsid w:val="00F84592"/>
    <w:rsid w:val="00F84B1F"/>
    <w:rsid w:val="00F84F90"/>
    <w:rsid w:val="00F8620B"/>
    <w:rsid w:val="00F862E3"/>
    <w:rsid w:val="00F867C9"/>
    <w:rsid w:val="00F87877"/>
    <w:rsid w:val="00F87B49"/>
    <w:rsid w:val="00F87F42"/>
    <w:rsid w:val="00F90142"/>
    <w:rsid w:val="00F90F3C"/>
    <w:rsid w:val="00F913BC"/>
    <w:rsid w:val="00F91BB2"/>
    <w:rsid w:val="00F922BE"/>
    <w:rsid w:val="00F94C77"/>
    <w:rsid w:val="00F94F0B"/>
    <w:rsid w:val="00F959B2"/>
    <w:rsid w:val="00F959DE"/>
    <w:rsid w:val="00F95BE7"/>
    <w:rsid w:val="00F9606E"/>
    <w:rsid w:val="00F969DB"/>
    <w:rsid w:val="00F96B27"/>
    <w:rsid w:val="00F97671"/>
    <w:rsid w:val="00FA058B"/>
    <w:rsid w:val="00FA08D9"/>
    <w:rsid w:val="00FA092C"/>
    <w:rsid w:val="00FA09BB"/>
    <w:rsid w:val="00FA0C27"/>
    <w:rsid w:val="00FA31FD"/>
    <w:rsid w:val="00FA3948"/>
    <w:rsid w:val="00FA44EA"/>
    <w:rsid w:val="00FA46E0"/>
    <w:rsid w:val="00FA5248"/>
    <w:rsid w:val="00FA5879"/>
    <w:rsid w:val="00FA5F76"/>
    <w:rsid w:val="00FA69C6"/>
    <w:rsid w:val="00FA6A3B"/>
    <w:rsid w:val="00FA6D61"/>
    <w:rsid w:val="00FA7544"/>
    <w:rsid w:val="00FB0314"/>
    <w:rsid w:val="00FB0594"/>
    <w:rsid w:val="00FB06BF"/>
    <w:rsid w:val="00FB07E6"/>
    <w:rsid w:val="00FB212F"/>
    <w:rsid w:val="00FB290B"/>
    <w:rsid w:val="00FB30A9"/>
    <w:rsid w:val="00FB3A75"/>
    <w:rsid w:val="00FB47CE"/>
    <w:rsid w:val="00FB4F89"/>
    <w:rsid w:val="00FB5105"/>
    <w:rsid w:val="00FB53F3"/>
    <w:rsid w:val="00FB6435"/>
    <w:rsid w:val="00FB65B6"/>
    <w:rsid w:val="00FB6764"/>
    <w:rsid w:val="00FB6958"/>
    <w:rsid w:val="00FB7377"/>
    <w:rsid w:val="00FB793F"/>
    <w:rsid w:val="00FC0957"/>
    <w:rsid w:val="00FC1377"/>
    <w:rsid w:val="00FC14D4"/>
    <w:rsid w:val="00FC1D7E"/>
    <w:rsid w:val="00FC331A"/>
    <w:rsid w:val="00FC3976"/>
    <w:rsid w:val="00FC3B6B"/>
    <w:rsid w:val="00FC3D6C"/>
    <w:rsid w:val="00FC64BC"/>
    <w:rsid w:val="00FC68D2"/>
    <w:rsid w:val="00FC6EA0"/>
    <w:rsid w:val="00FC746F"/>
    <w:rsid w:val="00FC75A2"/>
    <w:rsid w:val="00FC78B0"/>
    <w:rsid w:val="00FC7A92"/>
    <w:rsid w:val="00FC7F81"/>
    <w:rsid w:val="00FD0323"/>
    <w:rsid w:val="00FD0A73"/>
    <w:rsid w:val="00FD0F3E"/>
    <w:rsid w:val="00FD1088"/>
    <w:rsid w:val="00FD116C"/>
    <w:rsid w:val="00FD1E82"/>
    <w:rsid w:val="00FD2499"/>
    <w:rsid w:val="00FD24C3"/>
    <w:rsid w:val="00FD26A2"/>
    <w:rsid w:val="00FD2943"/>
    <w:rsid w:val="00FD2BFC"/>
    <w:rsid w:val="00FD2EE5"/>
    <w:rsid w:val="00FD4008"/>
    <w:rsid w:val="00FD4032"/>
    <w:rsid w:val="00FD4706"/>
    <w:rsid w:val="00FD5D3F"/>
    <w:rsid w:val="00FD6317"/>
    <w:rsid w:val="00FD6856"/>
    <w:rsid w:val="00FD6903"/>
    <w:rsid w:val="00FD696D"/>
    <w:rsid w:val="00FD6C8C"/>
    <w:rsid w:val="00FE046E"/>
    <w:rsid w:val="00FE1182"/>
    <w:rsid w:val="00FE1C24"/>
    <w:rsid w:val="00FE1FA0"/>
    <w:rsid w:val="00FE2037"/>
    <w:rsid w:val="00FE263D"/>
    <w:rsid w:val="00FE27A3"/>
    <w:rsid w:val="00FE27D8"/>
    <w:rsid w:val="00FE2989"/>
    <w:rsid w:val="00FE2C21"/>
    <w:rsid w:val="00FE2FC3"/>
    <w:rsid w:val="00FE3312"/>
    <w:rsid w:val="00FE33BB"/>
    <w:rsid w:val="00FE3422"/>
    <w:rsid w:val="00FE44CE"/>
    <w:rsid w:val="00FE4D2F"/>
    <w:rsid w:val="00FE642C"/>
    <w:rsid w:val="00FE6B64"/>
    <w:rsid w:val="00FE6E6C"/>
    <w:rsid w:val="00FE7575"/>
    <w:rsid w:val="00FF01B0"/>
    <w:rsid w:val="00FF04EF"/>
    <w:rsid w:val="00FF3F59"/>
    <w:rsid w:val="00FF4924"/>
    <w:rsid w:val="00FF5563"/>
    <w:rsid w:val="00FF62BA"/>
    <w:rsid w:val="00FF73C9"/>
    <w:rsid w:val="00FF747E"/>
    <w:rsid w:val="00FF7C6E"/>
    <w:rsid w:val="00FF7CA8"/>
    <w:rsid w:val="00FF7D51"/>
    <w:rsid w:val="01016972"/>
    <w:rsid w:val="0117C628"/>
    <w:rsid w:val="01246085"/>
    <w:rsid w:val="0130C1A7"/>
    <w:rsid w:val="013C1896"/>
    <w:rsid w:val="013C6890"/>
    <w:rsid w:val="01582382"/>
    <w:rsid w:val="01646D45"/>
    <w:rsid w:val="01651913"/>
    <w:rsid w:val="016E9BD4"/>
    <w:rsid w:val="0178C3F9"/>
    <w:rsid w:val="0186C5FC"/>
    <w:rsid w:val="019BAB5C"/>
    <w:rsid w:val="01AC1EA3"/>
    <w:rsid w:val="01B69A20"/>
    <w:rsid w:val="01E1E3D4"/>
    <w:rsid w:val="01EACC11"/>
    <w:rsid w:val="01F67B2B"/>
    <w:rsid w:val="020B6072"/>
    <w:rsid w:val="02219751"/>
    <w:rsid w:val="024653E9"/>
    <w:rsid w:val="025CD168"/>
    <w:rsid w:val="02661D60"/>
    <w:rsid w:val="02735B5D"/>
    <w:rsid w:val="02920940"/>
    <w:rsid w:val="02968628"/>
    <w:rsid w:val="029A3608"/>
    <w:rsid w:val="029E1A7E"/>
    <w:rsid w:val="02AB4502"/>
    <w:rsid w:val="02D055D9"/>
    <w:rsid w:val="0335C26E"/>
    <w:rsid w:val="033AF923"/>
    <w:rsid w:val="0359AACE"/>
    <w:rsid w:val="035E4BC8"/>
    <w:rsid w:val="0385807B"/>
    <w:rsid w:val="038B7B45"/>
    <w:rsid w:val="03B7DED9"/>
    <w:rsid w:val="03BE9D5C"/>
    <w:rsid w:val="03DB3720"/>
    <w:rsid w:val="03E723C1"/>
    <w:rsid w:val="03EA0ECB"/>
    <w:rsid w:val="04377CB8"/>
    <w:rsid w:val="043F0CBA"/>
    <w:rsid w:val="044ADF1A"/>
    <w:rsid w:val="0456E281"/>
    <w:rsid w:val="046E2DCF"/>
    <w:rsid w:val="04769AB1"/>
    <w:rsid w:val="048346C4"/>
    <w:rsid w:val="048F2EEB"/>
    <w:rsid w:val="04AAFF67"/>
    <w:rsid w:val="04DDD2F0"/>
    <w:rsid w:val="04E7EE03"/>
    <w:rsid w:val="04F25559"/>
    <w:rsid w:val="05312A32"/>
    <w:rsid w:val="0557C221"/>
    <w:rsid w:val="05749F36"/>
    <w:rsid w:val="0597ACE2"/>
    <w:rsid w:val="05D5D2AC"/>
    <w:rsid w:val="068615C3"/>
    <w:rsid w:val="0696858B"/>
    <w:rsid w:val="06E14FDF"/>
    <w:rsid w:val="06F38583"/>
    <w:rsid w:val="06F7970A"/>
    <w:rsid w:val="071918D6"/>
    <w:rsid w:val="0742D60A"/>
    <w:rsid w:val="075E8D1F"/>
    <w:rsid w:val="077F5061"/>
    <w:rsid w:val="078DE5E4"/>
    <w:rsid w:val="078F5313"/>
    <w:rsid w:val="07A311B8"/>
    <w:rsid w:val="07ABE2C1"/>
    <w:rsid w:val="07ECCEBD"/>
    <w:rsid w:val="08003B37"/>
    <w:rsid w:val="0806A8C1"/>
    <w:rsid w:val="080FDED6"/>
    <w:rsid w:val="082C2296"/>
    <w:rsid w:val="082DE561"/>
    <w:rsid w:val="085CF1F5"/>
    <w:rsid w:val="0860EF8F"/>
    <w:rsid w:val="08627412"/>
    <w:rsid w:val="08BF5CB5"/>
    <w:rsid w:val="08C5772B"/>
    <w:rsid w:val="08CA6FFA"/>
    <w:rsid w:val="08CB3517"/>
    <w:rsid w:val="08E73575"/>
    <w:rsid w:val="091CE0B7"/>
    <w:rsid w:val="091D56C5"/>
    <w:rsid w:val="0936A7C3"/>
    <w:rsid w:val="093F3FBF"/>
    <w:rsid w:val="09581A4C"/>
    <w:rsid w:val="095D351A"/>
    <w:rsid w:val="09A000CD"/>
    <w:rsid w:val="09AC35BA"/>
    <w:rsid w:val="09F167C6"/>
    <w:rsid w:val="09F91A47"/>
    <w:rsid w:val="09FD0F92"/>
    <w:rsid w:val="0A1BBF95"/>
    <w:rsid w:val="0A5D3D14"/>
    <w:rsid w:val="0A67F667"/>
    <w:rsid w:val="0A7ED872"/>
    <w:rsid w:val="0A8AE183"/>
    <w:rsid w:val="0A94C66E"/>
    <w:rsid w:val="0A9EEEE0"/>
    <w:rsid w:val="0AA5D208"/>
    <w:rsid w:val="0AAEBC81"/>
    <w:rsid w:val="0B1E4D99"/>
    <w:rsid w:val="0B46B33E"/>
    <w:rsid w:val="0B71EB31"/>
    <w:rsid w:val="0B734409"/>
    <w:rsid w:val="0B8A006B"/>
    <w:rsid w:val="0BBDFCE5"/>
    <w:rsid w:val="0C1A2AB0"/>
    <w:rsid w:val="0C423B3B"/>
    <w:rsid w:val="0C8587E8"/>
    <w:rsid w:val="0C92664F"/>
    <w:rsid w:val="0CC39890"/>
    <w:rsid w:val="0CC942A5"/>
    <w:rsid w:val="0D1BB7E0"/>
    <w:rsid w:val="0D63BB70"/>
    <w:rsid w:val="0D797D94"/>
    <w:rsid w:val="0D7E393B"/>
    <w:rsid w:val="0DB7B5E6"/>
    <w:rsid w:val="0DBC3DF3"/>
    <w:rsid w:val="0DC70707"/>
    <w:rsid w:val="0DDBF3E8"/>
    <w:rsid w:val="0E028C67"/>
    <w:rsid w:val="0E28D8E8"/>
    <w:rsid w:val="0E36480C"/>
    <w:rsid w:val="0E49C42F"/>
    <w:rsid w:val="0E4A6E44"/>
    <w:rsid w:val="0E7A89FD"/>
    <w:rsid w:val="0E98AF27"/>
    <w:rsid w:val="0EECD9AF"/>
    <w:rsid w:val="0F02DDF0"/>
    <w:rsid w:val="0F196FEC"/>
    <w:rsid w:val="0F333A2F"/>
    <w:rsid w:val="0F39649F"/>
    <w:rsid w:val="0F56A6AC"/>
    <w:rsid w:val="0F570D47"/>
    <w:rsid w:val="0F5C183B"/>
    <w:rsid w:val="0FCCEEA2"/>
    <w:rsid w:val="0FD779DD"/>
    <w:rsid w:val="0FE8E206"/>
    <w:rsid w:val="104EB829"/>
    <w:rsid w:val="104FD616"/>
    <w:rsid w:val="106C1BE6"/>
    <w:rsid w:val="108C0D2B"/>
    <w:rsid w:val="1098A356"/>
    <w:rsid w:val="10F7ECD2"/>
    <w:rsid w:val="110A7D02"/>
    <w:rsid w:val="111DC717"/>
    <w:rsid w:val="1159082C"/>
    <w:rsid w:val="116A8271"/>
    <w:rsid w:val="116ABF34"/>
    <w:rsid w:val="1173B62F"/>
    <w:rsid w:val="118D2C15"/>
    <w:rsid w:val="119849A5"/>
    <w:rsid w:val="11A78B32"/>
    <w:rsid w:val="11B8F77D"/>
    <w:rsid w:val="11FF2436"/>
    <w:rsid w:val="12046F99"/>
    <w:rsid w:val="12156FEE"/>
    <w:rsid w:val="1217CCE9"/>
    <w:rsid w:val="12250546"/>
    <w:rsid w:val="127D969B"/>
    <w:rsid w:val="12A0CB45"/>
    <w:rsid w:val="12A93590"/>
    <w:rsid w:val="12B803E1"/>
    <w:rsid w:val="133A794C"/>
    <w:rsid w:val="133D1ADA"/>
    <w:rsid w:val="13B34F03"/>
    <w:rsid w:val="13C3F753"/>
    <w:rsid w:val="13D540B8"/>
    <w:rsid w:val="13F3B5D0"/>
    <w:rsid w:val="13FE0B56"/>
    <w:rsid w:val="143C8DCB"/>
    <w:rsid w:val="145184DC"/>
    <w:rsid w:val="14742088"/>
    <w:rsid w:val="1483105A"/>
    <w:rsid w:val="148F9C77"/>
    <w:rsid w:val="14B5161E"/>
    <w:rsid w:val="14CFA115"/>
    <w:rsid w:val="14DB0CC6"/>
    <w:rsid w:val="14E7C1A2"/>
    <w:rsid w:val="14EB05BB"/>
    <w:rsid w:val="14F3962D"/>
    <w:rsid w:val="156A97DC"/>
    <w:rsid w:val="156CB2C4"/>
    <w:rsid w:val="15806D7E"/>
    <w:rsid w:val="1585E06F"/>
    <w:rsid w:val="158D6E2E"/>
    <w:rsid w:val="1596EADB"/>
    <w:rsid w:val="159EDF3B"/>
    <w:rsid w:val="15AC31DE"/>
    <w:rsid w:val="15B7655B"/>
    <w:rsid w:val="15BA3C4D"/>
    <w:rsid w:val="15CDB634"/>
    <w:rsid w:val="16386407"/>
    <w:rsid w:val="16464352"/>
    <w:rsid w:val="16477ACD"/>
    <w:rsid w:val="16486111"/>
    <w:rsid w:val="165F434B"/>
    <w:rsid w:val="1675C3A2"/>
    <w:rsid w:val="16854DCF"/>
    <w:rsid w:val="168F9A78"/>
    <w:rsid w:val="16CFBDE4"/>
    <w:rsid w:val="16DA0D8A"/>
    <w:rsid w:val="17364C49"/>
    <w:rsid w:val="177DF75F"/>
    <w:rsid w:val="179E99D4"/>
    <w:rsid w:val="17A8E52D"/>
    <w:rsid w:val="17A998AA"/>
    <w:rsid w:val="1804F604"/>
    <w:rsid w:val="1809945E"/>
    <w:rsid w:val="18163BE0"/>
    <w:rsid w:val="18296D9E"/>
    <w:rsid w:val="186A6D69"/>
    <w:rsid w:val="18842C65"/>
    <w:rsid w:val="1895E0E5"/>
    <w:rsid w:val="18BF7733"/>
    <w:rsid w:val="18C9C842"/>
    <w:rsid w:val="18DC5E46"/>
    <w:rsid w:val="18DE0B29"/>
    <w:rsid w:val="19003A24"/>
    <w:rsid w:val="190DA102"/>
    <w:rsid w:val="192FADBE"/>
    <w:rsid w:val="196BDD00"/>
    <w:rsid w:val="198774C2"/>
    <w:rsid w:val="19AC1FA5"/>
    <w:rsid w:val="19DEADB2"/>
    <w:rsid w:val="1AA571F8"/>
    <w:rsid w:val="1AADA82D"/>
    <w:rsid w:val="1AE4700B"/>
    <w:rsid w:val="1B0318DE"/>
    <w:rsid w:val="1B676A6C"/>
    <w:rsid w:val="1B6C0A62"/>
    <w:rsid w:val="1B737B58"/>
    <w:rsid w:val="1B93251F"/>
    <w:rsid w:val="1BB628DF"/>
    <w:rsid w:val="1BB8F2F0"/>
    <w:rsid w:val="1BD6D3FA"/>
    <w:rsid w:val="1C1E0D40"/>
    <w:rsid w:val="1C24E972"/>
    <w:rsid w:val="1C26C457"/>
    <w:rsid w:val="1C2DCC59"/>
    <w:rsid w:val="1C2DFA45"/>
    <w:rsid w:val="1C3D8CD5"/>
    <w:rsid w:val="1C5F97F4"/>
    <w:rsid w:val="1C7BFA1C"/>
    <w:rsid w:val="1C905677"/>
    <w:rsid w:val="1CA63EFA"/>
    <w:rsid w:val="1CF0FDF9"/>
    <w:rsid w:val="1CFD3B0B"/>
    <w:rsid w:val="1D057034"/>
    <w:rsid w:val="1D52E8C8"/>
    <w:rsid w:val="1DB5EC45"/>
    <w:rsid w:val="1DE2D9D7"/>
    <w:rsid w:val="1E3C75EE"/>
    <w:rsid w:val="1E443193"/>
    <w:rsid w:val="1E5E2F48"/>
    <w:rsid w:val="1E8ACA89"/>
    <w:rsid w:val="1E935DC0"/>
    <w:rsid w:val="1E9BD208"/>
    <w:rsid w:val="1EEF1051"/>
    <w:rsid w:val="1EEFFB17"/>
    <w:rsid w:val="1F1A66CC"/>
    <w:rsid w:val="1F36055F"/>
    <w:rsid w:val="1F69A5DE"/>
    <w:rsid w:val="1F85AC6F"/>
    <w:rsid w:val="1F934E06"/>
    <w:rsid w:val="1F9480D0"/>
    <w:rsid w:val="1F96F1DE"/>
    <w:rsid w:val="1FBF9A59"/>
    <w:rsid w:val="1FCD7021"/>
    <w:rsid w:val="1FD6C104"/>
    <w:rsid w:val="1FECEE35"/>
    <w:rsid w:val="202D00BF"/>
    <w:rsid w:val="203F7589"/>
    <w:rsid w:val="204F6B82"/>
    <w:rsid w:val="20529757"/>
    <w:rsid w:val="206D8BD3"/>
    <w:rsid w:val="20D09C3D"/>
    <w:rsid w:val="212FF940"/>
    <w:rsid w:val="217CAF34"/>
    <w:rsid w:val="21841F65"/>
    <w:rsid w:val="21FF4336"/>
    <w:rsid w:val="2204474F"/>
    <w:rsid w:val="2205AA7C"/>
    <w:rsid w:val="222EE8B5"/>
    <w:rsid w:val="223AE506"/>
    <w:rsid w:val="225AA9CE"/>
    <w:rsid w:val="2297B450"/>
    <w:rsid w:val="22AEA41C"/>
    <w:rsid w:val="22B1BFB6"/>
    <w:rsid w:val="22D72C08"/>
    <w:rsid w:val="22D89E48"/>
    <w:rsid w:val="232416C3"/>
    <w:rsid w:val="2348AC12"/>
    <w:rsid w:val="23552113"/>
    <w:rsid w:val="23622661"/>
    <w:rsid w:val="2368F56F"/>
    <w:rsid w:val="239FAAE3"/>
    <w:rsid w:val="23C352BB"/>
    <w:rsid w:val="23CB5C0B"/>
    <w:rsid w:val="23FD0661"/>
    <w:rsid w:val="240075C2"/>
    <w:rsid w:val="2404394E"/>
    <w:rsid w:val="24051B25"/>
    <w:rsid w:val="24171281"/>
    <w:rsid w:val="24328B9F"/>
    <w:rsid w:val="2441A017"/>
    <w:rsid w:val="2448DCA9"/>
    <w:rsid w:val="24637F74"/>
    <w:rsid w:val="2466A3B3"/>
    <w:rsid w:val="246ED927"/>
    <w:rsid w:val="2473C6EC"/>
    <w:rsid w:val="249AECFA"/>
    <w:rsid w:val="24D2563A"/>
    <w:rsid w:val="24EBE6C6"/>
    <w:rsid w:val="254557E9"/>
    <w:rsid w:val="2548E0DD"/>
    <w:rsid w:val="258A4CC1"/>
    <w:rsid w:val="25B9B896"/>
    <w:rsid w:val="25C8A67B"/>
    <w:rsid w:val="25DED359"/>
    <w:rsid w:val="25FF3187"/>
    <w:rsid w:val="26081ED7"/>
    <w:rsid w:val="262E2C31"/>
    <w:rsid w:val="26512056"/>
    <w:rsid w:val="26911489"/>
    <w:rsid w:val="26EE5A06"/>
    <w:rsid w:val="26F3D1E3"/>
    <w:rsid w:val="26FF562B"/>
    <w:rsid w:val="271B69E5"/>
    <w:rsid w:val="272D71F1"/>
    <w:rsid w:val="2740803C"/>
    <w:rsid w:val="276279CE"/>
    <w:rsid w:val="2767A8BD"/>
    <w:rsid w:val="279E088E"/>
    <w:rsid w:val="27A45B55"/>
    <w:rsid w:val="27BA6DFA"/>
    <w:rsid w:val="27EC54B9"/>
    <w:rsid w:val="27F8241A"/>
    <w:rsid w:val="280A474E"/>
    <w:rsid w:val="280EAF16"/>
    <w:rsid w:val="2831D253"/>
    <w:rsid w:val="2855BBB8"/>
    <w:rsid w:val="28AABE02"/>
    <w:rsid w:val="28D94F1B"/>
    <w:rsid w:val="28EE9E75"/>
    <w:rsid w:val="28FCD33A"/>
    <w:rsid w:val="29037B77"/>
    <w:rsid w:val="29091B91"/>
    <w:rsid w:val="2924FE00"/>
    <w:rsid w:val="295E62EA"/>
    <w:rsid w:val="296B2B0E"/>
    <w:rsid w:val="297CC082"/>
    <w:rsid w:val="29B38462"/>
    <w:rsid w:val="29FEFE62"/>
    <w:rsid w:val="2A2AE8A1"/>
    <w:rsid w:val="2A3471CD"/>
    <w:rsid w:val="2A3DA5B9"/>
    <w:rsid w:val="2A481762"/>
    <w:rsid w:val="2AA90A74"/>
    <w:rsid w:val="2AAB09CA"/>
    <w:rsid w:val="2ABE8E7F"/>
    <w:rsid w:val="2B24F2C0"/>
    <w:rsid w:val="2B293325"/>
    <w:rsid w:val="2B2E7C37"/>
    <w:rsid w:val="2B6342C3"/>
    <w:rsid w:val="2BA34497"/>
    <w:rsid w:val="2BEC4B61"/>
    <w:rsid w:val="2C244FF2"/>
    <w:rsid w:val="2C37A336"/>
    <w:rsid w:val="2C3E34D9"/>
    <w:rsid w:val="2C3E7CCC"/>
    <w:rsid w:val="2C485053"/>
    <w:rsid w:val="2C51BCBE"/>
    <w:rsid w:val="2C591892"/>
    <w:rsid w:val="2C626655"/>
    <w:rsid w:val="2C948AFF"/>
    <w:rsid w:val="2CE6CC12"/>
    <w:rsid w:val="2CF8EA18"/>
    <w:rsid w:val="2D5DDF41"/>
    <w:rsid w:val="2DE94F04"/>
    <w:rsid w:val="2DEB4107"/>
    <w:rsid w:val="2DF69B94"/>
    <w:rsid w:val="2DF7EF5E"/>
    <w:rsid w:val="2DFA7D28"/>
    <w:rsid w:val="2E2DA862"/>
    <w:rsid w:val="2E34EC80"/>
    <w:rsid w:val="2E3D04C8"/>
    <w:rsid w:val="2E9EE8F9"/>
    <w:rsid w:val="2EB6F2C4"/>
    <w:rsid w:val="2ECC7DD3"/>
    <w:rsid w:val="2EDF2EDD"/>
    <w:rsid w:val="2EE06DCB"/>
    <w:rsid w:val="2EE67DF3"/>
    <w:rsid w:val="2EF05D64"/>
    <w:rsid w:val="2F164F45"/>
    <w:rsid w:val="2F2B45AB"/>
    <w:rsid w:val="2F9F9094"/>
    <w:rsid w:val="2FBACD2A"/>
    <w:rsid w:val="2FC43DBF"/>
    <w:rsid w:val="2FC6C9AA"/>
    <w:rsid w:val="2FD310B8"/>
    <w:rsid w:val="30073ECE"/>
    <w:rsid w:val="3007F402"/>
    <w:rsid w:val="30182214"/>
    <w:rsid w:val="30385783"/>
    <w:rsid w:val="303BFC59"/>
    <w:rsid w:val="3044ECFB"/>
    <w:rsid w:val="30513915"/>
    <w:rsid w:val="305B3EAA"/>
    <w:rsid w:val="3066AC9B"/>
    <w:rsid w:val="30BC16EA"/>
    <w:rsid w:val="30C76541"/>
    <w:rsid w:val="30E16FAC"/>
    <w:rsid w:val="31203EC8"/>
    <w:rsid w:val="313B41FB"/>
    <w:rsid w:val="314C387B"/>
    <w:rsid w:val="317CC582"/>
    <w:rsid w:val="31CFE3D4"/>
    <w:rsid w:val="32073D2B"/>
    <w:rsid w:val="32167F40"/>
    <w:rsid w:val="321BBBC5"/>
    <w:rsid w:val="323EC200"/>
    <w:rsid w:val="325D201E"/>
    <w:rsid w:val="3269F841"/>
    <w:rsid w:val="32777CAD"/>
    <w:rsid w:val="327F21CC"/>
    <w:rsid w:val="32A5F0A0"/>
    <w:rsid w:val="32C8863A"/>
    <w:rsid w:val="3301B2A0"/>
    <w:rsid w:val="330C1CAF"/>
    <w:rsid w:val="33575557"/>
    <w:rsid w:val="3384E029"/>
    <w:rsid w:val="338C2778"/>
    <w:rsid w:val="33EA6839"/>
    <w:rsid w:val="3401B48C"/>
    <w:rsid w:val="34180196"/>
    <w:rsid w:val="3440F1DD"/>
    <w:rsid w:val="344AE15A"/>
    <w:rsid w:val="347B92E7"/>
    <w:rsid w:val="34ABF992"/>
    <w:rsid w:val="34EC33EF"/>
    <w:rsid w:val="351345B3"/>
    <w:rsid w:val="353DD7E8"/>
    <w:rsid w:val="35410A3A"/>
    <w:rsid w:val="35425A46"/>
    <w:rsid w:val="3562407F"/>
    <w:rsid w:val="35B1DDEF"/>
    <w:rsid w:val="35BA5916"/>
    <w:rsid w:val="35C1695F"/>
    <w:rsid w:val="35C60DEB"/>
    <w:rsid w:val="36214DAF"/>
    <w:rsid w:val="362537FF"/>
    <w:rsid w:val="3657CE91"/>
    <w:rsid w:val="3660B11E"/>
    <w:rsid w:val="367909AD"/>
    <w:rsid w:val="36815AF3"/>
    <w:rsid w:val="36A28351"/>
    <w:rsid w:val="3701C407"/>
    <w:rsid w:val="371FC400"/>
    <w:rsid w:val="374424B3"/>
    <w:rsid w:val="377071F4"/>
    <w:rsid w:val="3771A366"/>
    <w:rsid w:val="37895954"/>
    <w:rsid w:val="37AE201C"/>
    <w:rsid w:val="37B34356"/>
    <w:rsid w:val="37BAC7E9"/>
    <w:rsid w:val="37D53E35"/>
    <w:rsid w:val="37DCFBB6"/>
    <w:rsid w:val="38197009"/>
    <w:rsid w:val="3858699E"/>
    <w:rsid w:val="3858A214"/>
    <w:rsid w:val="386617B6"/>
    <w:rsid w:val="3868FB5E"/>
    <w:rsid w:val="387E532E"/>
    <w:rsid w:val="38B5367F"/>
    <w:rsid w:val="38D5DC2B"/>
    <w:rsid w:val="38DB47CB"/>
    <w:rsid w:val="38DFEA0F"/>
    <w:rsid w:val="39016D54"/>
    <w:rsid w:val="39612B97"/>
    <w:rsid w:val="3990DDFB"/>
    <w:rsid w:val="39BFDB10"/>
    <w:rsid w:val="39F69126"/>
    <w:rsid w:val="3A118F96"/>
    <w:rsid w:val="3A5D701A"/>
    <w:rsid w:val="3A8CFDAE"/>
    <w:rsid w:val="3A93F7D2"/>
    <w:rsid w:val="3ACA6DAC"/>
    <w:rsid w:val="3AE67F48"/>
    <w:rsid w:val="3AEBD8EB"/>
    <w:rsid w:val="3AF2D4DC"/>
    <w:rsid w:val="3B09254B"/>
    <w:rsid w:val="3B399F10"/>
    <w:rsid w:val="3BB1C2CE"/>
    <w:rsid w:val="3BC7A05E"/>
    <w:rsid w:val="3BDF230B"/>
    <w:rsid w:val="3BEC3E7D"/>
    <w:rsid w:val="3BFE2360"/>
    <w:rsid w:val="3BFFE4C6"/>
    <w:rsid w:val="3C2EF59A"/>
    <w:rsid w:val="3C3073E9"/>
    <w:rsid w:val="3C7A7FAB"/>
    <w:rsid w:val="3C7BBC4D"/>
    <w:rsid w:val="3C8CCF68"/>
    <w:rsid w:val="3CB7B396"/>
    <w:rsid w:val="3CBC2207"/>
    <w:rsid w:val="3CDA5319"/>
    <w:rsid w:val="3CF290F6"/>
    <w:rsid w:val="3D1C8411"/>
    <w:rsid w:val="3D1DD1F9"/>
    <w:rsid w:val="3D2ECF42"/>
    <w:rsid w:val="3D676A6D"/>
    <w:rsid w:val="3D6C02B3"/>
    <w:rsid w:val="3D6D0B5B"/>
    <w:rsid w:val="3D73DA05"/>
    <w:rsid w:val="3D892DEC"/>
    <w:rsid w:val="3DC84324"/>
    <w:rsid w:val="3E381708"/>
    <w:rsid w:val="3E639A7C"/>
    <w:rsid w:val="3E67A082"/>
    <w:rsid w:val="3E6B63E1"/>
    <w:rsid w:val="3E6EE9AB"/>
    <w:rsid w:val="3E86B827"/>
    <w:rsid w:val="3EA0CE05"/>
    <w:rsid w:val="3EA73591"/>
    <w:rsid w:val="3EADF027"/>
    <w:rsid w:val="3EBE72C3"/>
    <w:rsid w:val="3ED9D4B7"/>
    <w:rsid w:val="3EFCF131"/>
    <w:rsid w:val="3F320F40"/>
    <w:rsid w:val="3F77EFE6"/>
    <w:rsid w:val="3F873D60"/>
    <w:rsid w:val="3F91BE94"/>
    <w:rsid w:val="3F986554"/>
    <w:rsid w:val="3F9FB162"/>
    <w:rsid w:val="3FD349B2"/>
    <w:rsid w:val="4027DAF2"/>
    <w:rsid w:val="404E0140"/>
    <w:rsid w:val="406BE073"/>
    <w:rsid w:val="408AA76E"/>
    <w:rsid w:val="409172FA"/>
    <w:rsid w:val="416032FB"/>
    <w:rsid w:val="417BF1B3"/>
    <w:rsid w:val="41A453F8"/>
    <w:rsid w:val="41AADB6A"/>
    <w:rsid w:val="41D175CA"/>
    <w:rsid w:val="41F1EF24"/>
    <w:rsid w:val="4234D56A"/>
    <w:rsid w:val="42391FF5"/>
    <w:rsid w:val="426FC507"/>
    <w:rsid w:val="42C2F422"/>
    <w:rsid w:val="42EF6997"/>
    <w:rsid w:val="430993AC"/>
    <w:rsid w:val="43170186"/>
    <w:rsid w:val="432E843E"/>
    <w:rsid w:val="433B16A4"/>
    <w:rsid w:val="43641183"/>
    <w:rsid w:val="4369D2E4"/>
    <w:rsid w:val="43C93029"/>
    <w:rsid w:val="43CA66A2"/>
    <w:rsid w:val="43CE1559"/>
    <w:rsid w:val="441CB7B8"/>
    <w:rsid w:val="4422FF99"/>
    <w:rsid w:val="442BABE5"/>
    <w:rsid w:val="44398215"/>
    <w:rsid w:val="44434756"/>
    <w:rsid w:val="4446929B"/>
    <w:rsid w:val="44652F49"/>
    <w:rsid w:val="4482D1B9"/>
    <w:rsid w:val="4499BA62"/>
    <w:rsid w:val="44AA1B13"/>
    <w:rsid w:val="44AF7754"/>
    <w:rsid w:val="44BEA971"/>
    <w:rsid w:val="44BEC886"/>
    <w:rsid w:val="44E2FF70"/>
    <w:rsid w:val="44E3EF29"/>
    <w:rsid w:val="44EFA30E"/>
    <w:rsid w:val="44F209E4"/>
    <w:rsid w:val="4516ADC4"/>
    <w:rsid w:val="45222AA2"/>
    <w:rsid w:val="45362A1B"/>
    <w:rsid w:val="4537ACC5"/>
    <w:rsid w:val="4544B8BF"/>
    <w:rsid w:val="457FC5C2"/>
    <w:rsid w:val="45893348"/>
    <w:rsid w:val="458ECA48"/>
    <w:rsid w:val="45F05198"/>
    <w:rsid w:val="4602EF3A"/>
    <w:rsid w:val="46101B8A"/>
    <w:rsid w:val="4620E762"/>
    <w:rsid w:val="46523D53"/>
    <w:rsid w:val="46785BA5"/>
    <w:rsid w:val="4699F22B"/>
    <w:rsid w:val="46AA24BA"/>
    <w:rsid w:val="46B48642"/>
    <w:rsid w:val="46CA64D6"/>
    <w:rsid w:val="46D3EF36"/>
    <w:rsid w:val="46FB54B1"/>
    <w:rsid w:val="471E8C0E"/>
    <w:rsid w:val="472650FE"/>
    <w:rsid w:val="474B0F95"/>
    <w:rsid w:val="476CAD29"/>
    <w:rsid w:val="47776F8B"/>
    <w:rsid w:val="477C2994"/>
    <w:rsid w:val="4798C9FF"/>
    <w:rsid w:val="47A30A3B"/>
    <w:rsid w:val="47B304C6"/>
    <w:rsid w:val="47B67A0D"/>
    <w:rsid w:val="47C743F7"/>
    <w:rsid w:val="47CC0D75"/>
    <w:rsid w:val="47E36868"/>
    <w:rsid w:val="480530AC"/>
    <w:rsid w:val="481D36E0"/>
    <w:rsid w:val="482688CF"/>
    <w:rsid w:val="4854655A"/>
    <w:rsid w:val="4876B294"/>
    <w:rsid w:val="48811D93"/>
    <w:rsid w:val="4882C8E7"/>
    <w:rsid w:val="488CBBB1"/>
    <w:rsid w:val="488D9409"/>
    <w:rsid w:val="48A00659"/>
    <w:rsid w:val="48EF7F90"/>
    <w:rsid w:val="491762E3"/>
    <w:rsid w:val="4922E42E"/>
    <w:rsid w:val="492657D6"/>
    <w:rsid w:val="494BB2D0"/>
    <w:rsid w:val="496DAC6A"/>
    <w:rsid w:val="499F8AC2"/>
    <w:rsid w:val="49CFFC09"/>
    <w:rsid w:val="49E91F8D"/>
    <w:rsid w:val="49EB66BC"/>
    <w:rsid w:val="49FB0364"/>
    <w:rsid w:val="4A06FF29"/>
    <w:rsid w:val="4A198D5F"/>
    <w:rsid w:val="4A2CC090"/>
    <w:rsid w:val="4A3E70B7"/>
    <w:rsid w:val="4A46A2A5"/>
    <w:rsid w:val="4A6355CB"/>
    <w:rsid w:val="4A8A4568"/>
    <w:rsid w:val="4ABA420E"/>
    <w:rsid w:val="4AFA7A63"/>
    <w:rsid w:val="4B094A62"/>
    <w:rsid w:val="4B2C1662"/>
    <w:rsid w:val="4B3BD095"/>
    <w:rsid w:val="4B46044A"/>
    <w:rsid w:val="4B746E9C"/>
    <w:rsid w:val="4B990009"/>
    <w:rsid w:val="4BC206EC"/>
    <w:rsid w:val="4BD288D0"/>
    <w:rsid w:val="4C27858D"/>
    <w:rsid w:val="4C29BB28"/>
    <w:rsid w:val="4C49BDFE"/>
    <w:rsid w:val="4C78A5D2"/>
    <w:rsid w:val="4CBAB291"/>
    <w:rsid w:val="4CDB7F50"/>
    <w:rsid w:val="4CEB8334"/>
    <w:rsid w:val="4D130212"/>
    <w:rsid w:val="4D39B10C"/>
    <w:rsid w:val="4D3EB90F"/>
    <w:rsid w:val="4DEBA0F3"/>
    <w:rsid w:val="4DF138D0"/>
    <w:rsid w:val="4E111DDF"/>
    <w:rsid w:val="4E6E5F2E"/>
    <w:rsid w:val="4EA7CF2D"/>
    <w:rsid w:val="4EB4E783"/>
    <w:rsid w:val="4EC5490E"/>
    <w:rsid w:val="4ED1D079"/>
    <w:rsid w:val="4EE15639"/>
    <w:rsid w:val="4EEA6A11"/>
    <w:rsid w:val="4F42B7BA"/>
    <w:rsid w:val="4F563725"/>
    <w:rsid w:val="4F610CE9"/>
    <w:rsid w:val="4F678652"/>
    <w:rsid w:val="4F6ACD06"/>
    <w:rsid w:val="4F72578B"/>
    <w:rsid w:val="4F7C71E2"/>
    <w:rsid w:val="4F901B66"/>
    <w:rsid w:val="4FAFBA08"/>
    <w:rsid w:val="4FC1F916"/>
    <w:rsid w:val="4FCC392B"/>
    <w:rsid w:val="4FD111B0"/>
    <w:rsid w:val="4FE4EDAA"/>
    <w:rsid w:val="4FE69F53"/>
    <w:rsid w:val="501A24DE"/>
    <w:rsid w:val="501C5D16"/>
    <w:rsid w:val="502F3EE4"/>
    <w:rsid w:val="502F934C"/>
    <w:rsid w:val="504F0ACB"/>
    <w:rsid w:val="50689B47"/>
    <w:rsid w:val="5075A5FF"/>
    <w:rsid w:val="5079F08D"/>
    <w:rsid w:val="50968899"/>
    <w:rsid w:val="50D38285"/>
    <w:rsid w:val="50D6E7A3"/>
    <w:rsid w:val="50D80A04"/>
    <w:rsid w:val="50FF0890"/>
    <w:rsid w:val="512AE6CA"/>
    <w:rsid w:val="5139F2EA"/>
    <w:rsid w:val="517A3063"/>
    <w:rsid w:val="5197EF01"/>
    <w:rsid w:val="51B5412E"/>
    <w:rsid w:val="51BE9F7D"/>
    <w:rsid w:val="51F127E0"/>
    <w:rsid w:val="5222CC80"/>
    <w:rsid w:val="5260B4D1"/>
    <w:rsid w:val="52723B04"/>
    <w:rsid w:val="52BEF0CE"/>
    <w:rsid w:val="52C23037"/>
    <w:rsid w:val="52E8CCA8"/>
    <w:rsid w:val="52F234FC"/>
    <w:rsid w:val="531462BB"/>
    <w:rsid w:val="5325D4E0"/>
    <w:rsid w:val="534F23B2"/>
    <w:rsid w:val="535F4783"/>
    <w:rsid w:val="536DFACB"/>
    <w:rsid w:val="53756AAB"/>
    <w:rsid w:val="53A7B32F"/>
    <w:rsid w:val="53BB6013"/>
    <w:rsid w:val="542BE7BF"/>
    <w:rsid w:val="545F060F"/>
    <w:rsid w:val="54A3CE7E"/>
    <w:rsid w:val="54C3C61E"/>
    <w:rsid w:val="54F41DC2"/>
    <w:rsid w:val="55349CFF"/>
    <w:rsid w:val="55772EA0"/>
    <w:rsid w:val="557A7D7C"/>
    <w:rsid w:val="558282EC"/>
    <w:rsid w:val="55944627"/>
    <w:rsid w:val="55A18F73"/>
    <w:rsid w:val="56278E97"/>
    <w:rsid w:val="562B6BB8"/>
    <w:rsid w:val="56588F34"/>
    <w:rsid w:val="56688A52"/>
    <w:rsid w:val="566ED2FB"/>
    <w:rsid w:val="5696C755"/>
    <w:rsid w:val="56B25F7D"/>
    <w:rsid w:val="56D7491B"/>
    <w:rsid w:val="56EFEB47"/>
    <w:rsid w:val="56F7FE06"/>
    <w:rsid w:val="570B45F5"/>
    <w:rsid w:val="5714501C"/>
    <w:rsid w:val="5716AD40"/>
    <w:rsid w:val="5739B713"/>
    <w:rsid w:val="575D0074"/>
    <w:rsid w:val="576B4AAA"/>
    <w:rsid w:val="576DB14A"/>
    <w:rsid w:val="578237D2"/>
    <w:rsid w:val="57EF5C4D"/>
    <w:rsid w:val="580AB76F"/>
    <w:rsid w:val="58138888"/>
    <w:rsid w:val="584AC974"/>
    <w:rsid w:val="58589276"/>
    <w:rsid w:val="585B0CA8"/>
    <w:rsid w:val="5894EFBE"/>
    <w:rsid w:val="589CFA76"/>
    <w:rsid w:val="58A3D1E4"/>
    <w:rsid w:val="58AFF08F"/>
    <w:rsid w:val="58E9298D"/>
    <w:rsid w:val="59095E01"/>
    <w:rsid w:val="593A7B19"/>
    <w:rsid w:val="594AB26D"/>
    <w:rsid w:val="59513397"/>
    <w:rsid w:val="5954601A"/>
    <w:rsid w:val="5977D988"/>
    <w:rsid w:val="5984C4AB"/>
    <w:rsid w:val="59BF779F"/>
    <w:rsid w:val="59EA1F41"/>
    <w:rsid w:val="59FF6EA1"/>
    <w:rsid w:val="5A04D44C"/>
    <w:rsid w:val="5A05DFE6"/>
    <w:rsid w:val="5A821A03"/>
    <w:rsid w:val="5ACF69FC"/>
    <w:rsid w:val="5AD3CD3D"/>
    <w:rsid w:val="5B19196B"/>
    <w:rsid w:val="5B3135E3"/>
    <w:rsid w:val="5B362796"/>
    <w:rsid w:val="5B4A18E8"/>
    <w:rsid w:val="5B4B9C83"/>
    <w:rsid w:val="5B5D0CC5"/>
    <w:rsid w:val="5B8FEB0B"/>
    <w:rsid w:val="5BB05D40"/>
    <w:rsid w:val="5BBBE1AE"/>
    <w:rsid w:val="5BBD28DA"/>
    <w:rsid w:val="5BF2EB95"/>
    <w:rsid w:val="5BF57BEF"/>
    <w:rsid w:val="5C06AE98"/>
    <w:rsid w:val="5C0AB7B4"/>
    <w:rsid w:val="5C3CCA86"/>
    <w:rsid w:val="5C598DB8"/>
    <w:rsid w:val="5C8C8B78"/>
    <w:rsid w:val="5C9DD950"/>
    <w:rsid w:val="5CA23269"/>
    <w:rsid w:val="5CA243DA"/>
    <w:rsid w:val="5CA35830"/>
    <w:rsid w:val="5CCAC927"/>
    <w:rsid w:val="5D3E8EA0"/>
    <w:rsid w:val="5D636260"/>
    <w:rsid w:val="5D7B9B14"/>
    <w:rsid w:val="5D837AEF"/>
    <w:rsid w:val="5DCE0C32"/>
    <w:rsid w:val="5DD60E06"/>
    <w:rsid w:val="5DD86B53"/>
    <w:rsid w:val="5DDB089E"/>
    <w:rsid w:val="5E143CA9"/>
    <w:rsid w:val="5E3EC953"/>
    <w:rsid w:val="5E5056E2"/>
    <w:rsid w:val="5E615CED"/>
    <w:rsid w:val="5E67D1F6"/>
    <w:rsid w:val="5E7BFC31"/>
    <w:rsid w:val="5E891517"/>
    <w:rsid w:val="5EA86D75"/>
    <w:rsid w:val="5F170A8D"/>
    <w:rsid w:val="5F9048F5"/>
    <w:rsid w:val="5F9FFDCA"/>
    <w:rsid w:val="5FA86A28"/>
    <w:rsid w:val="5FD6C1D0"/>
    <w:rsid w:val="600535A6"/>
    <w:rsid w:val="604357E4"/>
    <w:rsid w:val="604993B4"/>
    <w:rsid w:val="6069C573"/>
    <w:rsid w:val="606F4A68"/>
    <w:rsid w:val="60709EDE"/>
    <w:rsid w:val="607E11AB"/>
    <w:rsid w:val="60AF749D"/>
    <w:rsid w:val="60C5A67D"/>
    <w:rsid w:val="60FA2D08"/>
    <w:rsid w:val="610F3906"/>
    <w:rsid w:val="610FA7D2"/>
    <w:rsid w:val="6115D96B"/>
    <w:rsid w:val="61238642"/>
    <w:rsid w:val="6126ED3C"/>
    <w:rsid w:val="6148B09F"/>
    <w:rsid w:val="618A06E4"/>
    <w:rsid w:val="618E72D2"/>
    <w:rsid w:val="61B1D94F"/>
    <w:rsid w:val="61B58DD4"/>
    <w:rsid w:val="61D94011"/>
    <w:rsid w:val="61EC5FB8"/>
    <w:rsid w:val="625189E6"/>
    <w:rsid w:val="625C81DE"/>
    <w:rsid w:val="627E5D15"/>
    <w:rsid w:val="6282F79B"/>
    <w:rsid w:val="62846C1A"/>
    <w:rsid w:val="62883247"/>
    <w:rsid w:val="629973F5"/>
    <w:rsid w:val="62BD28BC"/>
    <w:rsid w:val="630839B1"/>
    <w:rsid w:val="630BE9CC"/>
    <w:rsid w:val="6313CED4"/>
    <w:rsid w:val="631D5774"/>
    <w:rsid w:val="632BF702"/>
    <w:rsid w:val="632C6415"/>
    <w:rsid w:val="63684D96"/>
    <w:rsid w:val="636D8FD3"/>
    <w:rsid w:val="63878207"/>
    <w:rsid w:val="642D31DC"/>
    <w:rsid w:val="6432B133"/>
    <w:rsid w:val="64730F4A"/>
    <w:rsid w:val="650C1135"/>
    <w:rsid w:val="65224C3E"/>
    <w:rsid w:val="652CFDFF"/>
    <w:rsid w:val="652D84BE"/>
    <w:rsid w:val="654BD653"/>
    <w:rsid w:val="6570123A"/>
    <w:rsid w:val="65881A53"/>
    <w:rsid w:val="65D07EEA"/>
    <w:rsid w:val="65E1294A"/>
    <w:rsid w:val="65E84506"/>
    <w:rsid w:val="65EC9EC3"/>
    <w:rsid w:val="660486BF"/>
    <w:rsid w:val="6655A253"/>
    <w:rsid w:val="66568F57"/>
    <w:rsid w:val="668F4960"/>
    <w:rsid w:val="66AE3A63"/>
    <w:rsid w:val="66BBE25E"/>
    <w:rsid w:val="66C37B2B"/>
    <w:rsid w:val="6701B965"/>
    <w:rsid w:val="67227FE1"/>
    <w:rsid w:val="6748A8B2"/>
    <w:rsid w:val="675BC26E"/>
    <w:rsid w:val="676734C8"/>
    <w:rsid w:val="677CF131"/>
    <w:rsid w:val="6785B892"/>
    <w:rsid w:val="67CAE292"/>
    <w:rsid w:val="67D60182"/>
    <w:rsid w:val="68039B78"/>
    <w:rsid w:val="68283147"/>
    <w:rsid w:val="6839A286"/>
    <w:rsid w:val="683B5505"/>
    <w:rsid w:val="684DEEA0"/>
    <w:rsid w:val="687005D2"/>
    <w:rsid w:val="68903219"/>
    <w:rsid w:val="6894F68E"/>
    <w:rsid w:val="68B05505"/>
    <w:rsid w:val="68C48D5F"/>
    <w:rsid w:val="68C6B994"/>
    <w:rsid w:val="69032FB8"/>
    <w:rsid w:val="695C5E72"/>
    <w:rsid w:val="697CF279"/>
    <w:rsid w:val="699BCE14"/>
    <w:rsid w:val="69ACEDA9"/>
    <w:rsid w:val="69CA9F62"/>
    <w:rsid w:val="69E828C9"/>
    <w:rsid w:val="6A1CF2CE"/>
    <w:rsid w:val="6A567089"/>
    <w:rsid w:val="6A7A7251"/>
    <w:rsid w:val="6A8DC834"/>
    <w:rsid w:val="6A96EEC2"/>
    <w:rsid w:val="6AB0455E"/>
    <w:rsid w:val="6B1E3355"/>
    <w:rsid w:val="6B2B4110"/>
    <w:rsid w:val="6B352626"/>
    <w:rsid w:val="6B3AAC7C"/>
    <w:rsid w:val="6B72E7AC"/>
    <w:rsid w:val="6B74D060"/>
    <w:rsid w:val="6B76F6AA"/>
    <w:rsid w:val="6B7CD630"/>
    <w:rsid w:val="6B9F131C"/>
    <w:rsid w:val="6BB5323F"/>
    <w:rsid w:val="6BC23193"/>
    <w:rsid w:val="6BCDF33E"/>
    <w:rsid w:val="6BD15223"/>
    <w:rsid w:val="6BDA24D2"/>
    <w:rsid w:val="6BDB6F4C"/>
    <w:rsid w:val="6BE40918"/>
    <w:rsid w:val="6BE8B2A4"/>
    <w:rsid w:val="6C0CFF3F"/>
    <w:rsid w:val="6C2328A1"/>
    <w:rsid w:val="6C38EEF3"/>
    <w:rsid w:val="6C6F3BE1"/>
    <w:rsid w:val="6C92430F"/>
    <w:rsid w:val="6CA005E7"/>
    <w:rsid w:val="6CA75AF2"/>
    <w:rsid w:val="6CC2A623"/>
    <w:rsid w:val="6CFE1A1B"/>
    <w:rsid w:val="6D240E96"/>
    <w:rsid w:val="6D42BD53"/>
    <w:rsid w:val="6D91D32E"/>
    <w:rsid w:val="6DBC9EEB"/>
    <w:rsid w:val="6DC7DD92"/>
    <w:rsid w:val="6DE52CF5"/>
    <w:rsid w:val="6DEAA3A4"/>
    <w:rsid w:val="6E5862FB"/>
    <w:rsid w:val="6EA09306"/>
    <w:rsid w:val="6EE25E07"/>
    <w:rsid w:val="6EEEEBF1"/>
    <w:rsid w:val="6EFA382E"/>
    <w:rsid w:val="6F27A2F0"/>
    <w:rsid w:val="6F27B70D"/>
    <w:rsid w:val="6F39261D"/>
    <w:rsid w:val="6F43AEE7"/>
    <w:rsid w:val="6F7FBF66"/>
    <w:rsid w:val="6F8B62EE"/>
    <w:rsid w:val="6FAA4D50"/>
    <w:rsid w:val="6FF2A145"/>
    <w:rsid w:val="6FFB6C0F"/>
    <w:rsid w:val="7004DFCC"/>
    <w:rsid w:val="7011384F"/>
    <w:rsid w:val="7014968C"/>
    <w:rsid w:val="7025DE9F"/>
    <w:rsid w:val="70274673"/>
    <w:rsid w:val="704F9775"/>
    <w:rsid w:val="70753079"/>
    <w:rsid w:val="70864C3A"/>
    <w:rsid w:val="708D2F00"/>
    <w:rsid w:val="708FD9D8"/>
    <w:rsid w:val="71309523"/>
    <w:rsid w:val="714296E8"/>
    <w:rsid w:val="715514F0"/>
    <w:rsid w:val="7186CA06"/>
    <w:rsid w:val="71B150D8"/>
    <w:rsid w:val="71C27B08"/>
    <w:rsid w:val="71DBE7AC"/>
    <w:rsid w:val="71DEAFAC"/>
    <w:rsid w:val="725FF9A7"/>
    <w:rsid w:val="7308CAC4"/>
    <w:rsid w:val="7356A830"/>
    <w:rsid w:val="73A9E159"/>
    <w:rsid w:val="73ADD1B1"/>
    <w:rsid w:val="73B64B3A"/>
    <w:rsid w:val="73CBD430"/>
    <w:rsid w:val="73EE2897"/>
    <w:rsid w:val="73F391A7"/>
    <w:rsid w:val="74061BB1"/>
    <w:rsid w:val="74168D5C"/>
    <w:rsid w:val="74666BD2"/>
    <w:rsid w:val="7477F532"/>
    <w:rsid w:val="747DB7F8"/>
    <w:rsid w:val="748E52DB"/>
    <w:rsid w:val="74C35B8F"/>
    <w:rsid w:val="75125B63"/>
    <w:rsid w:val="751443F9"/>
    <w:rsid w:val="752F7A9F"/>
    <w:rsid w:val="7533E43D"/>
    <w:rsid w:val="7568AAA1"/>
    <w:rsid w:val="758013FE"/>
    <w:rsid w:val="7580517D"/>
    <w:rsid w:val="75E143C4"/>
    <w:rsid w:val="75E531C9"/>
    <w:rsid w:val="75ED9A0F"/>
    <w:rsid w:val="75FC4C15"/>
    <w:rsid w:val="7637E6E4"/>
    <w:rsid w:val="7655275A"/>
    <w:rsid w:val="7657B943"/>
    <w:rsid w:val="765E9D63"/>
    <w:rsid w:val="76794790"/>
    <w:rsid w:val="7682B341"/>
    <w:rsid w:val="76906684"/>
    <w:rsid w:val="76AFD660"/>
    <w:rsid w:val="76B86775"/>
    <w:rsid w:val="76BA1AEF"/>
    <w:rsid w:val="76BC6AC8"/>
    <w:rsid w:val="76F3A400"/>
    <w:rsid w:val="774F1EFB"/>
    <w:rsid w:val="77A5C867"/>
    <w:rsid w:val="77C27044"/>
    <w:rsid w:val="77DB2F16"/>
    <w:rsid w:val="781852A9"/>
    <w:rsid w:val="782C3793"/>
    <w:rsid w:val="7842BDE1"/>
    <w:rsid w:val="784DEF76"/>
    <w:rsid w:val="785D01EE"/>
    <w:rsid w:val="786C39D7"/>
    <w:rsid w:val="78998FE8"/>
    <w:rsid w:val="78BD8FA7"/>
    <w:rsid w:val="78C90E36"/>
    <w:rsid w:val="78CFB481"/>
    <w:rsid w:val="78D5E65E"/>
    <w:rsid w:val="78DCB113"/>
    <w:rsid w:val="78EE97C0"/>
    <w:rsid w:val="7904DC37"/>
    <w:rsid w:val="79056CB0"/>
    <w:rsid w:val="7921E8F7"/>
    <w:rsid w:val="793E9931"/>
    <w:rsid w:val="7940D123"/>
    <w:rsid w:val="7949A799"/>
    <w:rsid w:val="794BE176"/>
    <w:rsid w:val="79CFCE7C"/>
    <w:rsid w:val="7A0076F2"/>
    <w:rsid w:val="7A20DDFC"/>
    <w:rsid w:val="7A338DEE"/>
    <w:rsid w:val="7A36FAD9"/>
    <w:rsid w:val="7A5009F2"/>
    <w:rsid w:val="7A6ADEEF"/>
    <w:rsid w:val="7A78232B"/>
    <w:rsid w:val="7A867858"/>
    <w:rsid w:val="7A9D2F13"/>
    <w:rsid w:val="7AA25992"/>
    <w:rsid w:val="7AF30E66"/>
    <w:rsid w:val="7AF6D79D"/>
    <w:rsid w:val="7BC327C9"/>
    <w:rsid w:val="7BD2157F"/>
    <w:rsid w:val="7BED9E2B"/>
    <w:rsid w:val="7BF42189"/>
    <w:rsid w:val="7C01DDD0"/>
    <w:rsid w:val="7C0A8ACE"/>
    <w:rsid w:val="7C166D82"/>
    <w:rsid w:val="7C4379E5"/>
    <w:rsid w:val="7C494B9C"/>
    <w:rsid w:val="7C5EF7AA"/>
    <w:rsid w:val="7C699467"/>
    <w:rsid w:val="7C84D866"/>
    <w:rsid w:val="7C9D84EC"/>
    <w:rsid w:val="7CA6405D"/>
    <w:rsid w:val="7CB6415B"/>
    <w:rsid w:val="7CC1BFE7"/>
    <w:rsid w:val="7CCE2700"/>
    <w:rsid w:val="7CEE4546"/>
    <w:rsid w:val="7D06C8B5"/>
    <w:rsid w:val="7D0B20A1"/>
    <w:rsid w:val="7D28E228"/>
    <w:rsid w:val="7D458029"/>
    <w:rsid w:val="7D612ECC"/>
    <w:rsid w:val="7D868B62"/>
    <w:rsid w:val="7DCDB69F"/>
    <w:rsid w:val="7DD98117"/>
    <w:rsid w:val="7E42253A"/>
    <w:rsid w:val="7E465E88"/>
    <w:rsid w:val="7E482371"/>
    <w:rsid w:val="7E80FED2"/>
    <w:rsid w:val="7ED61A18"/>
    <w:rsid w:val="7ED70A17"/>
    <w:rsid w:val="7EFD8CA4"/>
    <w:rsid w:val="7F13BCA7"/>
    <w:rsid w:val="7F3E3FF7"/>
    <w:rsid w:val="7FA43575"/>
    <w:rsid w:val="7FBA8C86"/>
    <w:rsid w:val="7FD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38647"/>
  <w15:chartTrackingRefBased/>
  <w15:docId w15:val="{B9F7DB49-6C17-401B-87F5-80835734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5E"/>
    <w:pPr>
      <w:spacing w:after="200" w:line="276" w:lineRule="auto"/>
    </w:pPr>
    <w:rPr>
      <w:sz w:val="22"/>
      <w:szCs w:val="22"/>
      <w:lang w:val="es-GT"/>
    </w:rPr>
  </w:style>
  <w:style w:type="paragraph" w:styleId="Ttulo1">
    <w:name w:val="heading 1"/>
    <w:basedOn w:val="Ttulo"/>
    <w:next w:val="Normal"/>
    <w:link w:val="Ttulo1C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Ttulo2">
    <w:name w:val="heading 2"/>
    <w:basedOn w:val="Normal"/>
    <w:next w:val="Normal"/>
    <w:link w:val="Ttulo2Car"/>
    <w:uiPriority w:val="2"/>
    <w:qFormat/>
    <w:rsid w:val="00A860BB"/>
    <w:pPr>
      <w:spacing w:after="0" w:line="240" w:lineRule="auto"/>
      <w:outlineLvl w:val="1"/>
    </w:pPr>
    <w:rPr>
      <w:b/>
      <w:cap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"/>
    <w:unhideWhenUsed/>
    <w:rsid w:val="00A860B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  <w:lang w:val="en-US"/>
    </w:rPr>
  </w:style>
  <w:style w:type="character" w:customStyle="1" w:styleId="TtuloCar">
    <w:name w:val="Título Car"/>
    <w:basedOn w:val="Fuentedeprrafopredeter"/>
    <w:link w:val="Ttulo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Fuerte">
    <w:name w:val="Strong"/>
    <w:basedOn w:val="Fuentedeprrafopredeter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Sinespaciado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Encabezado">
    <w:name w:val="header"/>
    <w:basedOn w:val="Normal"/>
    <w:link w:val="EncabezadoCar"/>
    <w:uiPriority w:val="99"/>
    <w:rsid w:val="00DC5D31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5295"/>
  </w:style>
  <w:style w:type="paragraph" w:styleId="Piedepgina">
    <w:name w:val="footer"/>
    <w:basedOn w:val="Normal"/>
    <w:link w:val="PiedepginaCar"/>
    <w:uiPriority w:val="99"/>
    <w:rsid w:val="00DC5D31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5295"/>
  </w:style>
  <w:style w:type="character" w:customStyle="1" w:styleId="Light">
    <w:name w:val="Light"/>
    <w:basedOn w:val="Fuentedeprrafopredeter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  <w:spacing w:after="0" w:line="240" w:lineRule="auto"/>
    </w:pPr>
    <w:rPr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7A2787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Ttulo2Car">
    <w:name w:val="Título 2 Car"/>
    <w:basedOn w:val="Fuentedeprrafopredeter"/>
    <w:link w:val="Ttulo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 w:line="240" w:lineRule="auto"/>
      <w:jc w:val="center"/>
    </w:pPr>
    <w:rPr>
      <w:sz w:val="18"/>
      <w:szCs w:val="20"/>
      <w:lang w:val="en-US"/>
    </w:rPr>
  </w:style>
  <w:style w:type="paragraph" w:customStyle="1" w:styleId="Normal-Light">
    <w:name w:val="Normal - Light"/>
    <w:basedOn w:val="Normal"/>
    <w:qFormat/>
    <w:rsid w:val="005120B5"/>
    <w:pPr>
      <w:spacing w:after="0" w:line="240" w:lineRule="auto"/>
      <w:jc w:val="center"/>
    </w:pPr>
    <w:rPr>
      <w:i/>
      <w:caps/>
      <w:color w:val="353535" w:themeColor="text2"/>
      <w:sz w:val="14"/>
      <w:szCs w:val="20"/>
      <w:lang w:val="en-US"/>
    </w:rPr>
  </w:style>
  <w:style w:type="paragraph" w:styleId="Sangranormal">
    <w:name w:val="Normal Indent"/>
    <w:basedOn w:val="Normal"/>
    <w:uiPriority w:val="99"/>
    <w:rsid w:val="00AB5210"/>
    <w:pPr>
      <w:spacing w:before="120" w:line="271" w:lineRule="auto"/>
      <w:ind w:left="720"/>
    </w:pPr>
    <w:rPr>
      <w:sz w:val="28"/>
      <w:szCs w:val="28"/>
      <w:lang w:val="en-US"/>
    </w:rPr>
  </w:style>
  <w:style w:type="table" w:customStyle="1" w:styleId="Calendar1">
    <w:name w:val="Calendar 1"/>
    <w:basedOn w:val="Tablanormal"/>
    <w:uiPriority w:val="99"/>
    <w:qFormat/>
    <w:rsid w:val="002A70C8"/>
    <w:rPr>
      <w:rFonts w:eastAsiaTheme="minorEastAsia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Revisin">
    <w:name w:val="Revision"/>
    <w:hidden/>
    <w:uiPriority w:val="99"/>
    <w:semiHidden/>
    <w:rsid w:val="00090E66"/>
    <w:rPr>
      <w:sz w:val="22"/>
      <w:szCs w:val="22"/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0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E66"/>
    <w:rPr>
      <w:rFonts w:ascii="Segoe UI" w:hAnsi="Segoe UI" w:cs="Segoe UI"/>
      <w:sz w:val="18"/>
      <w:szCs w:val="18"/>
      <w:lang w:val="es-GT"/>
    </w:rPr>
  </w:style>
  <w:style w:type="character" w:styleId="Refdecomentario">
    <w:name w:val="annotation reference"/>
    <w:basedOn w:val="Fuentedeprrafopredeter"/>
    <w:uiPriority w:val="99"/>
    <w:semiHidden/>
    <w:unhideWhenUsed/>
    <w:rsid w:val="005066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66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6607"/>
    <w:rPr>
      <w:lang w:val="es-G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6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607"/>
    <w:rPr>
      <w:b/>
      <w:bCs/>
      <w:lang w:val="es-GT"/>
    </w:rPr>
  </w:style>
  <w:style w:type="character" w:styleId="Hipervnculo">
    <w:name w:val="Hyperlink"/>
    <w:basedOn w:val="Fuentedeprrafopredeter"/>
    <w:uiPriority w:val="99"/>
    <w:unhideWhenUsed/>
    <w:rsid w:val="00724CE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CE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35442"/>
    <w:rPr>
      <w:color w:val="FF00FF" w:themeColor="followedHyperlink"/>
      <w:u w:val="single"/>
    </w:rPr>
  </w:style>
  <w:style w:type="paragraph" w:styleId="Prrafodelista">
    <w:name w:val="List Paragraph"/>
    <w:basedOn w:val="Normal"/>
    <w:uiPriority w:val="34"/>
    <w:unhideWhenUsed/>
    <w:rsid w:val="003706A5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4627A2"/>
  </w:style>
  <w:style w:type="character" w:styleId="Mencionar">
    <w:name w:val="Mention"/>
    <w:basedOn w:val="Fuentedeprrafopredeter"/>
    <w:uiPriority w:val="99"/>
    <w:unhideWhenUsed/>
    <w:rsid w:val="004627A2"/>
    <w:rPr>
      <w:color w:val="2B579A"/>
      <w:shd w:val="clear" w:color="auto" w:fill="E1DFDD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627A2"/>
    <w:pPr>
      <w:spacing w:line="240" w:lineRule="auto"/>
    </w:pPr>
    <w:rPr>
      <w:i/>
      <w:iCs/>
      <w:color w:val="353535" w:themeColor="text2"/>
      <w:sz w:val="18"/>
      <w:szCs w:val="18"/>
    </w:rPr>
  </w:style>
  <w:style w:type="character" w:customStyle="1" w:styleId="Etiqueta">
    <w:name w:val="Etiqueta"/>
    <w:basedOn w:val="Fuentedeprrafopredeter"/>
    <w:uiPriority w:val="1"/>
    <w:rsid w:val="00933340"/>
    <w:rPr>
      <w:rFonts w:ascii="Georgia" w:hAnsi="Georgia"/>
      <w:sz w:val="20"/>
    </w:rPr>
  </w:style>
  <w:style w:type="character" w:customStyle="1" w:styleId="Estilo1">
    <w:name w:val="Estilo1"/>
    <w:basedOn w:val="Fuentedeprrafopredeter"/>
    <w:uiPriority w:val="1"/>
    <w:rsid w:val="00933340"/>
    <w:rPr>
      <w:rFonts w:ascii="Georgia" w:hAnsi="Georgi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4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gr1.sefin.gob.hn/tgr1/t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&#237;a%20Jos&#233;%20Quintero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C882D8D1D4E5E991C865EF276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F892F-5070-4A77-B930-FCA2A3BB538C}"/>
      </w:docPartPr>
      <w:docPartBody>
        <w:p w:rsidR="000E6C3E" w:rsidRDefault="001B378D" w:rsidP="001B378D">
          <w:pPr>
            <w:pStyle w:val="C9AC882D8D1D4E5E991C865EF276318D"/>
          </w:pPr>
          <w:r w:rsidRPr="007A235B">
            <w:rPr>
              <w:rFonts w:cstheme="minorHAnsi"/>
              <w:color w:val="747474" w:themeColor="background2" w:themeShade="80"/>
            </w:rPr>
            <w:t>Haga clic para desplegar la lista</w:t>
          </w:r>
        </w:p>
      </w:docPartBody>
    </w:docPart>
    <w:docPart>
      <w:docPartPr>
        <w:name w:val="AC353A0D98A147049EEDDD406A7D3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5C011-612B-464F-9638-23D0D553FB32}"/>
      </w:docPartPr>
      <w:docPartBody>
        <w:p w:rsidR="000E6C3E" w:rsidRDefault="001B378D" w:rsidP="001B378D">
          <w:pPr>
            <w:pStyle w:val="AC353A0D98A147049EEDDD406A7D38C8"/>
          </w:pPr>
          <w:r w:rsidRPr="007A235B">
            <w:rPr>
              <w:rFonts w:eastAsia="Times New Roman" w:cstheme="minorHAnsi"/>
              <w:color w:val="747474" w:themeColor="background2" w:themeShade="80"/>
              <w:lang w:val="es-ES" w:eastAsia="es-HN"/>
            </w:rPr>
            <w:t>Haga clic para desplegar el calendario</w:t>
          </w:r>
        </w:p>
      </w:docPartBody>
    </w:docPart>
    <w:docPart>
      <w:docPartPr>
        <w:name w:val="8119C986F48849A99939B5DC9D92A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F27BA-9E8A-457D-9E85-764AD5724F4D}"/>
      </w:docPartPr>
      <w:docPartBody>
        <w:p w:rsidR="000E6C3E" w:rsidRDefault="001B378D" w:rsidP="001B378D">
          <w:pPr>
            <w:pStyle w:val="8119C986F48849A99939B5DC9D92AE26"/>
          </w:pPr>
          <w:r w:rsidRPr="00CB1756">
            <w:rPr>
              <w:rFonts w:cstheme="minorHAnsi"/>
              <w:color w:val="747474" w:themeColor="background2" w:themeShade="80"/>
            </w:rPr>
            <w:t>Haga clic para desplegar la lista</w:t>
          </w:r>
        </w:p>
      </w:docPartBody>
    </w:docPart>
    <w:docPart>
      <w:docPartPr>
        <w:name w:val="1B2A12E06CBF42DF838613ABA1792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20C61-A514-499B-B87A-FF01CC8BF764}"/>
      </w:docPartPr>
      <w:docPartBody>
        <w:p w:rsidR="000E6C3E" w:rsidRDefault="001B378D" w:rsidP="001B378D">
          <w:pPr>
            <w:pStyle w:val="1B2A12E06CBF42DF838613ABA1792588"/>
          </w:pPr>
          <w:r w:rsidRPr="00CB1756">
            <w:rPr>
              <w:rFonts w:cstheme="minorHAnsi"/>
              <w:color w:val="747474" w:themeColor="background2" w:themeShade="80"/>
            </w:rPr>
            <w:t>Haga clic para desplegar la lista</w:t>
          </w:r>
        </w:p>
      </w:docPartBody>
    </w:docPart>
    <w:docPart>
      <w:docPartPr>
        <w:name w:val="398664C0C5EA4017944059634EF21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A3639-0CDA-4926-AF9E-F9FDC4725467}"/>
      </w:docPartPr>
      <w:docPartBody>
        <w:p w:rsidR="000E6C3E" w:rsidRDefault="001B378D" w:rsidP="001B378D">
          <w:pPr>
            <w:pStyle w:val="398664C0C5EA4017944059634EF21B6C"/>
          </w:pPr>
          <w:r w:rsidRPr="00BD167A">
            <w:rPr>
              <w:rFonts w:cstheme="minorHAnsi"/>
              <w:color w:val="747474" w:themeColor="background2" w:themeShade="80"/>
            </w:rPr>
            <w:t>Haga clic para desplegar la lista</w:t>
          </w:r>
        </w:p>
      </w:docPartBody>
    </w:docPart>
    <w:docPart>
      <w:docPartPr>
        <w:name w:val="78950BB0CBD048EB9DF78F2A92A9E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E628-961A-4F62-9843-24F399E45DD6}"/>
      </w:docPartPr>
      <w:docPartBody>
        <w:p w:rsidR="000E6C3E" w:rsidRDefault="001B378D" w:rsidP="001B378D">
          <w:pPr>
            <w:pStyle w:val="78950BB0CBD048EB9DF78F2A92A9E861"/>
          </w:pPr>
          <w:r w:rsidRPr="00BD167A">
            <w:rPr>
              <w:rFonts w:cstheme="minorHAnsi"/>
              <w:color w:val="747474" w:themeColor="background2" w:themeShade="80"/>
            </w:rPr>
            <w:t>Haga clic para desplegar la lista</w:t>
          </w:r>
        </w:p>
      </w:docPartBody>
    </w:docPart>
    <w:docPart>
      <w:docPartPr>
        <w:name w:val="AD2C0FAFF14C4D90BA9FC37D3B1B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5FAB1-12D6-4A3F-9758-21B62FDB080B}"/>
      </w:docPartPr>
      <w:docPartBody>
        <w:p w:rsidR="000E6C3E" w:rsidRDefault="001B378D" w:rsidP="001B378D">
          <w:pPr>
            <w:pStyle w:val="AD2C0FAFF14C4D90BA9FC37D3B1BE6BF"/>
          </w:pPr>
          <w:r w:rsidRPr="009C553F">
            <w:rPr>
              <w:rFonts w:cstheme="minorHAnsi"/>
              <w:color w:val="747474" w:themeColor="background2" w:themeShade="80"/>
            </w:rPr>
            <w:t>Haga clic para desplegar la lista</w:t>
          </w:r>
        </w:p>
      </w:docPartBody>
    </w:docPart>
    <w:docPart>
      <w:docPartPr>
        <w:name w:val="D07F30DC34F04BBDB99F7677A9685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00F36-32B4-4A55-AEF9-C3659B8EF1DE}"/>
      </w:docPartPr>
      <w:docPartBody>
        <w:p w:rsidR="000E6C3E" w:rsidRDefault="001B378D" w:rsidP="001B378D">
          <w:pPr>
            <w:pStyle w:val="D07F30DC34F04BBDB99F7677A9685C4B"/>
          </w:pPr>
          <w:r w:rsidRPr="009C553F">
            <w:rPr>
              <w:rFonts w:cstheme="minorHAnsi"/>
              <w:color w:val="747474" w:themeColor="background2" w:themeShade="80"/>
            </w:rPr>
            <w:t>Haga clic para desplegar la lista</w:t>
          </w:r>
        </w:p>
      </w:docPartBody>
    </w:docPart>
    <w:docPart>
      <w:docPartPr>
        <w:name w:val="2BE9D137FD6644C6B0F42DE4B2DCD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74E3B-342E-487B-B47C-F8625141EF47}"/>
      </w:docPartPr>
      <w:docPartBody>
        <w:p w:rsidR="000E6C3E" w:rsidRDefault="001B378D" w:rsidP="001B378D">
          <w:pPr>
            <w:pStyle w:val="2BE9D137FD6644C6B0F42DE4B2DCD529"/>
          </w:pPr>
          <w:r w:rsidRPr="00BD167A">
            <w:rPr>
              <w:rFonts w:cstheme="minorHAnsi"/>
              <w:color w:val="747474" w:themeColor="background2" w:themeShade="80"/>
            </w:rPr>
            <w:t>Haga clic para desplegar la lista</w:t>
          </w:r>
        </w:p>
      </w:docPartBody>
    </w:docPart>
    <w:docPart>
      <w:docPartPr>
        <w:name w:val="01BF2F69973A435BA4BE5B9856AA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C7242-D05B-4128-8FDC-843D57879E5D}"/>
      </w:docPartPr>
      <w:docPartBody>
        <w:p w:rsidR="000E6C3E" w:rsidRDefault="001B378D" w:rsidP="001B378D">
          <w:pPr>
            <w:pStyle w:val="01BF2F69973A435BA4BE5B9856AA1273"/>
          </w:pPr>
          <w:r w:rsidRPr="00BD167A">
            <w:rPr>
              <w:rFonts w:cstheme="minorHAnsi"/>
              <w:color w:val="747474" w:themeColor="background2" w:themeShade="80"/>
            </w:rPr>
            <w:t>Haga clic para desplegar la lista</w:t>
          </w:r>
        </w:p>
      </w:docPartBody>
    </w:docPart>
    <w:docPart>
      <w:docPartPr>
        <w:name w:val="3A9E0D42C18A4A869D45D0BCBE79E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CEB-B81E-4AEC-B5EC-609944475BAF}"/>
      </w:docPartPr>
      <w:docPartBody>
        <w:p w:rsidR="000E6C3E" w:rsidRDefault="001B378D" w:rsidP="001B378D">
          <w:pPr>
            <w:pStyle w:val="3A9E0D42C18A4A869D45D0BCBE79EE14"/>
          </w:pPr>
          <w:r w:rsidRPr="00BD167A">
            <w:rPr>
              <w:rFonts w:cstheme="minorHAnsi"/>
              <w:color w:val="747474" w:themeColor="background2" w:themeShade="80"/>
            </w:rPr>
            <w:t>Haga clic para desplegar la lista</w:t>
          </w:r>
        </w:p>
      </w:docPartBody>
    </w:docPart>
    <w:docPart>
      <w:docPartPr>
        <w:name w:val="5DD7CE2E88F246C8A41212C5127F8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C04F3-549A-434C-912E-43A36CD08C3A}"/>
      </w:docPartPr>
      <w:docPartBody>
        <w:p w:rsidR="000E6C3E" w:rsidRDefault="001B378D" w:rsidP="001B378D">
          <w:pPr>
            <w:pStyle w:val="5DD7CE2E88F246C8A41212C5127F8B31"/>
          </w:pPr>
          <w:r w:rsidRPr="001A51B8">
            <w:rPr>
              <w:rFonts w:ascii="Calibri" w:eastAsia="Times New Roman" w:hAnsi="Calibri" w:cs="Calibri"/>
              <w:b/>
              <w:color w:val="747474" w:themeColor="background2" w:themeShade="80"/>
              <w:shd w:val="clear" w:color="auto" w:fill="FFFFFF"/>
              <w:lang w:val="es-HN"/>
            </w:rPr>
            <w:t>Haga clic para desplegar el calendario</w:t>
          </w:r>
        </w:p>
      </w:docPartBody>
    </w:docPart>
    <w:docPart>
      <w:docPartPr>
        <w:name w:val="02535B01B96041509E7AD13C54C64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7D3B-FDDE-42CB-964D-C8AC4C9E9FDE}"/>
      </w:docPartPr>
      <w:docPartBody>
        <w:p w:rsidR="000E6C3E" w:rsidRDefault="001B378D" w:rsidP="001B378D">
          <w:pPr>
            <w:pStyle w:val="02535B01B96041509E7AD13C54C6475B"/>
          </w:pPr>
          <w:r w:rsidRPr="00EC6D32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Haga clic para desplegar la lista</w:t>
          </w:r>
        </w:p>
      </w:docPartBody>
    </w:docPart>
    <w:docPart>
      <w:docPartPr>
        <w:name w:val="8545CEA36E5E4DE7808E32C475EC4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4EF40-B399-4C93-81AE-312B4E19D8DF}"/>
      </w:docPartPr>
      <w:docPartBody>
        <w:p w:rsidR="000E6C3E" w:rsidRDefault="001B378D" w:rsidP="001B378D">
          <w:pPr>
            <w:pStyle w:val="8545CEA36E5E4DE7808E32C475EC4C55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Haga clic para desplegar la lista</w:t>
          </w:r>
        </w:p>
      </w:docPartBody>
    </w:docPart>
    <w:docPart>
      <w:docPartPr>
        <w:name w:val="71CA9CF25960405F8A651AD453BAF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1B7A-367B-40D9-A94C-14FD5F255C59}"/>
      </w:docPartPr>
      <w:docPartBody>
        <w:p w:rsidR="000E6C3E" w:rsidRDefault="001B378D" w:rsidP="001B378D">
          <w:pPr>
            <w:pStyle w:val="71CA9CF25960405F8A651AD453BAF2ED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1C1D67CE188A4EC7888CCC3A2E56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97429-B7AF-422F-858B-FF7D6CF4F4F2}"/>
      </w:docPartPr>
      <w:docPartBody>
        <w:p w:rsidR="000E6C3E" w:rsidRDefault="001B378D" w:rsidP="001B378D">
          <w:pPr>
            <w:pStyle w:val="1C1D67CE188A4EC7888CCC3A2E561F72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C62C311B6BC646589C26292BA46D1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0379A-3C2E-43A5-A4BA-C3362759E05D}"/>
      </w:docPartPr>
      <w:docPartBody>
        <w:p w:rsidR="000E6C3E" w:rsidRDefault="001B378D" w:rsidP="001B378D">
          <w:pPr>
            <w:pStyle w:val="C62C311B6BC646589C26292BA46D10EB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4CA8DFDCCB40476D9E8E39ABEE968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9C500-AF2A-4212-98AA-0AD2D2581C8A}"/>
      </w:docPartPr>
      <w:docPartBody>
        <w:p w:rsidR="000E6C3E" w:rsidRDefault="001B378D" w:rsidP="001B378D">
          <w:pPr>
            <w:pStyle w:val="4CA8DFDCCB40476D9E8E39ABEE9681C3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Haga clic para desplegar la lista</w:t>
          </w:r>
        </w:p>
      </w:docPartBody>
    </w:docPart>
    <w:docPart>
      <w:docPartPr>
        <w:name w:val="8F8295F14F004EE1A72B8EF7CDE5E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35ECF-D214-4F1E-AA29-E84DCB5B5009}"/>
      </w:docPartPr>
      <w:docPartBody>
        <w:p w:rsidR="000E6C3E" w:rsidRDefault="001B378D" w:rsidP="001B378D">
          <w:pPr>
            <w:pStyle w:val="8F8295F14F004EE1A72B8EF7CDE5EC07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1E3648CA703E4CC1A74601DF27DB9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76D0-A20F-4D01-B1FA-0F5AB3873DAB}"/>
      </w:docPartPr>
      <w:docPartBody>
        <w:p w:rsidR="000E6C3E" w:rsidRDefault="001B378D" w:rsidP="001B378D">
          <w:pPr>
            <w:pStyle w:val="1E3648CA703E4CC1A74601DF27DB91AE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A198790D712C42ECAA8AC842F2DC0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91EFD-B85C-4231-9C54-5AEE0929D8F1}"/>
      </w:docPartPr>
      <w:docPartBody>
        <w:p w:rsidR="000E6C3E" w:rsidRDefault="001B378D" w:rsidP="001B378D">
          <w:pPr>
            <w:pStyle w:val="A198790D712C42ECAA8AC842F2DC03E1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1E4D1687B4B2461597D99E3AB3F4E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426CB-AB69-4E7C-872E-9637541C43C8}"/>
      </w:docPartPr>
      <w:docPartBody>
        <w:p w:rsidR="000E6C3E" w:rsidRDefault="001B378D" w:rsidP="001B378D">
          <w:pPr>
            <w:pStyle w:val="1E4D1687B4B2461597D99E3AB3F4E435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Haga clic para desplegar la lista</w:t>
          </w:r>
        </w:p>
      </w:docPartBody>
    </w:docPart>
    <w:docPart>
      <w:docPartPr>
        <w:name w:val="A3F1DE2EC84645A5B4B2825D0892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1FB2B-CD0E-49E3-B22D-DF83A7298B7E}"/>
      </w:docPartPr>
      <w:docPartBody>
        <w:p w:rsidR="000E6C3E" w:rsidRDefault="001B378D" w:rsidP="001B378D">
          <w:pPr>
            <w:pStyle w:val="A3F1DE2EC84645A5B4B2825D0892AD67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E074DC7504B14B14AA8D7CBE38CFF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CCB93-D7CD-4E45-88D8-D12381D12248}"/>
      </w:docPartPr>
      <w:docPartBody>
        <w:p w:rsidR="000E6C3E" w:rsidRDefault="001B378D" w:rsidP="001B378D">
          <w:pPr>
            <w:pStyle w:val="E074DC7504B14B14AA8D7CBE38CFF515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259267CC97C7462594A3B91493587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7F37-E5B4-4EE1-A627-92A0DAB45831}"/>
      </w:docPartPr>
      <w:docPartBody>
        <w:p w:rsidR="000E6C3E" w:rsidRDefault="001B378D" w:rsidP="001B378D">
          <w:pPr>
            <w:pStyle w:val="259267CC97C7462594A3B914935875CE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EC4B6FCD944748DCA220E1DF222E5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B5E59-66EC-4047-B356-1247270456D3}"/>
      </w:docPartPr>
      <w:docPartBody>
        <w:p w:rsidR="000E6C3E" w:rsidRDefault="001B378D" w:rsidP="001B378D">
          <w:pPr>
            <w:pStyle w:val="EC4B6FCD944748DCA220E1DF222E56C0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Haga clic para desplegar la lista</w:t>
          </w:r>
        </w:p>
      </w:docPartBody>
    </w:docPart>
    <w:docPart>
      <w:docPartPr>
        <w:name w:val="1A451C5D0F92418B8712EF6AC759D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0418-C595-40BA-95EE-35EAA4AD9F58}"/>
      </w:docPartPr>
      <w:docPartBody>
        <w:p w:rsidR="000E6C3E" w:rsidRDefault="001B378D" w:rsidP="001B378D">
          <w:pPr>
            <w:pStyle w:val="1A451C5D0F92418B8712EF6AC759DF9D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7C46DB324F3346D79A01B7BA4C813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7DDCF-7EA3-45C9-8A09-936C20EED6D1}"/>
      </w:docPartPr>
      <w:docPartBody>
        <w:p w:rsidR="000E6C3E" w:rsidRDefault="001B378D" w:rsidP="001B378D">
          <w:pPr>
            <w:pStyle w:val="7C46DB324F3346D79A01B7BA4C813F46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5AB940677FDC4FF79E845D0C9AA41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16DCD-3359-4889-995F-F42A6C60B7E5}"/>
      </w:docPartPr>
      <w:docPartBody>
        <w:p w:rsidR="000E6C3E" w:rsidRDefault="001B378D" w:rsidP="001B378D">
          <w:pPr>
            <w:pStyle w:val="5AB940677FDC4FF79E845D0C9AA41A38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BFDDA8B3DD664E14954C3507469EE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21EE-1584-4AE0-AF60-EB368415764B}"/>
      </w:docPartPr>
      <w:docPartBody>
        <w:p w:rsidR="000E6C3E" w:rsidRDefault="001B378D" w:rsidP="001B378D">
          <w:pPr>
            <w:pStyle w:val="BFDDA8B3DD664E14954C3507469EEB94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Haga clic para desplegar la lista</w:t>
          </w:r>
        </w:p>
      </w:docPartBody>
    </w:docPart>
    <w:docPart>
      <w:docPartPr>
        <w:name w:val="5F28AEE8D0E14491A7562585C563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957E1-1921-4A27-9943-032DD6CB1242}"/>
      </w:docPartPr>
      <w:docPartBody>
        <w:p w:rsidR="000E6C3E" w:rsidRDefault="001B378D" w:rsidP="001B378D">
          <w:pPr>
            <w:pStyle w:val="5F28AEE8D0E14491A7562585C5632B24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43F2670682D14A18B29E5756ABB4A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7ED1E-D637-4C75-B059-6001BBB8C339}"/>
      </w:docPartPr>
      <w:docPartBody>
        <w:p w:rsidR="000E6C3E" w:rsidRDefault="001B378D" w:rsidP="001B378D">
          <w:pPr>
            <w:pStyle w:val="43F2670682D14A18B29E5756ABB4A829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377C48C70C8344BFA8BAF99AC0251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ACCBA-7B38-400E-B446-4BBAEA44B65C}"/>
      </w:docPartPr>
      <w:docPartBody>
        <w:p w:rsidR="000E6C3E" w:rsidRDefault="001B378D" w:rsidP="001B378D">
          <w:pPr>
            <w:pStyle w:val="377C48C70C8344BFA8BAF99AC025103D"/>
          </w:pPr>
          <w:r w:rsidRPr="00375965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B0C96D3D837F4CE08C239C5AFE0D0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1EEA0-B482-477F-8DD3-FD4C149BD340}"/>
      </w:docPartPr>
      <w:docPartBody>
        <w:p w:rsidR="000E6C3E" w:rsidRDefault="000E6C3E" w:rsidP="000E6C3E">
          <w:pPr>
            <w:pStyle w:val="B0C96D3D837F4CE08C239C5AFE0D0EB9"/>
          </w:pPr>
          <w:r w:rsidRPr="003154A1">
            <w:rPr>
              <w:rStyle w:val="Textodelmarcadordeposicin"/>
            </w:rPr>
            <w:t>Elija un elemento.</w:t>
          </w:r>
        </w:p>
      </w:docPartBody>
    </w:docPart>
    <w:docPart>
      <w:docPartPr>
        <w:name w:val="05653EB95F8C4972B75189A6B2CAD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0A805-33B2-4E56-A230-9C6807CCFC31}"/>
      </w:docPartPr>
      <w:docPartBody>
        <w:p w:rsidR="000E6C3E" w:rsidRDefault="000E6C3E" w:rsidP="000E6C3E">
          <w:pPr>
            <w:pStyle w:val="05653EB95F8C4972B75189A6B2CADE21"/>
          </w:pPr>
          <w:r w:rsidRPr="003154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B9A9C1B2576466CAFCB4ADFF8AA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0F5E6-3EE0-4496-AF0F-052CA8769B49}"/>
      </w:docPartPr>
      <w:docPartBody>
        <w:p w:rsidR="000E6C3E" w:rsidRDefault="000E6C3E" w:rsidP="000E6C3E">
          <w:pPr>
            <w:pStyle w:val="8B9A9C1B2576466CAFCB4ADFF8AA17A5"/>
          </w:pPr>
          <w:r w:rsidRPr="003154A1">
            <w:rPr>
              <w:rStyle w:val="Textodelmarcadordeposicin"/>
            </w:rPr>
            <w:t>Elija un elemento.</w:t>
          </w:r>
        </w:p>
      </w:docPartBody>
    </w:docPart>
    <w:docPart>
      <w:docPartPr>
        <w:name w:val="09255DD127D946A59354F8629ABB0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92FDC-0892-4063-92C0-E43A7EBDACA5}"/>
      </w:docPartPr>
      <w:docPartBody>
        <w:p w:rsidR="000E6C3E" w:rsidRDefault="000E6C3E" w:rsidP="000E6C3E">
          <w:pPr>
            <w:pStyle w:val="09255DD127D946A59354F8629ABB0F48"/>
          </w:pPr>
          <w:r w:rsidRPr="003154A1">
            <w:rPr>
              <w:rStyle w:val="Textodelmarcadordeposicin"/>
            </w:rPr>
            <w:t>Elija un elemento.</w:t>
          </w:r>
        </w:p>
      </w:docPartBody>
    </w:docPart>
    <w:docPart>
      <w:docPartPr>
        <w:name w:val="E2DBFB5EF1A3427BA287D8C6D5FD2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52F43-76F1-4A69-93E0-281FFF367CDF}"/>
      </w:docPartPr>
      <w:docPartBody>
        <w:p w:rsidR="00591F99" w:rsidRDefault="001B378D" w:rsidP="001B378D">
          <w:pPr>
            <w:pStyle w:val="E2DBFB5EF1A3427BA287D8C6D5FD2D501"/>
          </w:pPr>
          <w:r w:rsidRPr="0032076B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A64DC83EFC054248819A3EA589F27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A345-8E0B-4FD8-9040-D0302F94A86F}"/>
      </w:docPartPr>
      <w:docPartBody>
        <w:p w:rsidR="001B378D" w:rsidRDefault="001B378D" w:rsidP="001B378D">
          <w:pPr>
            <w:pStyle w:val="A64DC83EFC054248819A3EA589F27F461"/>
          </w:pPr>
          <w:r w:rsidRPr="0032076B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766273D482034D06B232D1D108FAB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638D0-E93A-4C97-AB43-E3BD0EB20015}"/>
      </w:docPartPr>
      <w:docPartBody>
        <w:p w:rsidR="001B378D" w:rsidRDefault="001B378D" w:rsidP="001B378D">
          <w:pPr>
            <w:pStyle w:val="766273D482034D06B232D1D108FAB8FB1"/>
          </w:pPr>
          <w:r w:rsidRPr="0032076B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503F3C01E3FD4B228B5CB97B5AAF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5B88-C39B-4CB5-AFFF-C70FC1CF1D05}"/>
      </w:docPartPr>
      <w:docPartBody>
        <w:p w:rsidR="001B378D" w:rsidRDefault="001B378D" w:rsidP="001B378D">
          <w:pPr>
            <w:pStyle w:val="503F3C01E3FD4B228B5CB97B5AAFF54E1"/>
          </w:pPr>
          <w:r w:rsidRPr="0032076B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7EA4014A1DC842318AB7B7F0FD2FB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743F2-DB55-4C02-A606-0380FB78EEE4}"/>
      </w:docPartPr>
      <w:docPartBody>
        <w:p w:rsidR="00514C6C" w:rsidRDefault="00E918FE">
          <w:pPr>
            <w:pStyle w:val="7EA4014A1DC842318AB7B7F0FD2FB506"/>
          </w:pPr>
          <w:r w:rsidRPr="002D57E1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7DF8B301E8E4446AB91B904F9D2FD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0448-E04F-4E94-8DB4-4EEFAB176053}"/>
      </w:docPartPr>
      <w:docPartBody>
        <w:p w:rsidR="00514C6C" w:rsidRDefault="001B378D">
          <w:pPr>
            <w:pStyle w:val="7DF8B301E8E4446AB91B904F9D2FD891"/>
          </w:pPr>
          <w:r w:rsidRPr="002D57E1">
            <w:rPr>
              <w:rFonts w:ascii="Calibri" w:eastAsia="Times New Roman" w:hAnsi="Calibri" w:cs="Calibri"/>
              <w:color w:val="747474" w:themeColor="background2" w:themeShade="80"/>
              <w:shd w:val="clear" w:color="auto" w:fill="FFFFFF"/>
              <w:lang w:val="es-ES" w:eastAsia="es-ES"/>
            </w:rPr>
            <w:t>Despliegue el calendario</w:t>
          </w:r>
        </w:p>
      </w:docPartBody>
    </w:docPart>
    <w:docPart>
      <w:docPartPr>
        <w:name w:val="767FE915EC114AF3BD4F6AA55637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D05F1-833A-4685-B765-B33DD66234DF}"/>
      </w:docPartPr>
      <w:docPartBody>
        <w:p w:rsidR="00350CED" w:rsidRDefault="00982F22" w:rsidP="00982F22">
          <w:pPr>
            <w:pStyle w:val="767FE915EC114AF3BD4F6AA55637A3A1"/>
          </w:pPr>
          <w:r w:rsidRPr="003154A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C6"/>
    <w:rsid w:val="00017233"/>
    <w:rsid w:val="000179D8"/>
    <w:rsid w:val="0002306B"/>
    <w:rsid w:val="00045D90"/>
    <w:rsid w:val="000605A0"/>
    <w:rsid w:val="00090CE8"/>
    <w:rsid w:val="0009198A"/>
    <w:rsid w:val="000C1C77"/>
    <w:rsid w:val="000E6C3E"/>
    <w:rsid w:val="00121269"/>
    <w:rsid w:val="001262F6"/>
    <w:rsid w:val="00132463"/>
    <w:rsid w:val="00133A56"/>
    <w:rsid w:val="00161D77"/>
    <w:rsid w:val="00165FD4"/>
    <w:rsid w:val="001B378D"/>
    <w:rsid w:val="001C1D6D"/>
    <w:rsid w:val="001C3181"/>
    <w:rsid w:val="001E02CC"/>
    <w:rsid w:val="001E637F"/>
    <w:rsid w:val="00204E90"/>
    <w:rsid w:val="002130B4"/>
    <w:rsid w:val="002A444D"/>
    <w:rsid w:val="002E0E99"/>
    <w:rsid w:val="002E5780"/>
    <w:rsid w:val="002E7CA6"/>
    <w:rsid w:val="00306385"/>
    <w:rsid w:val="00314DA4"/>
    <w:rsid w:val="00331E4E"/>
    <w:rsid w:val="0033432D"/>
    <w:rsid w:val="00344DDC"/>
    <w:rsid w:val="00350CED"/>
    <w:rsid w:val="003618B7"/>
    <w:rsid w:val="003812A4"/>
    <w:rsid w:val="003817B1"/>
    <w:rsid w:val="00381B7F"/>
    <w:rsid w:val="00390A53"/>
    <w:rsid w:val="003B29DF"/>
    <w:rsid w:val="003D6879"/>
    <w:rsid w:val="003E518B"/>
    <w:rsid w:val="00415A60"/>
    <w:rsid w:val="00426B6D"/>
    <w:rsid w:val="004517A1"/>
    <w:rsid w:val="0045442B"/>
    <w:rsid w:val="00477B3A"/>
    <w:rsid w:val="004875F4"/>
    <w:rsid w:val="004B6372"/>
    <w:rsid w:val="00507C16"/>
    <w:rsid w:val="00511EE4"/>
    <w:rsid w:val="00514C6C"/>
    <w:rsid w:val="0052221D"/>
    <w:rsid w:val="00533B69"/>
    <w:rsid w:val="00537918"/>
    <w:rsid w:val="00556888"/>
    <w:rsid w:val="00576578"/>
    <w:rsid w:val="00584B78"/>
    <w:rsid w:val="00591F99"/>
    <w:rsid w:val="005A1C15"/>
    <w:rsid w:val="005A6BD2"/>
    <w:rsid w:val="005B2D66"/>
    <w:rsid w:val="005B38E4"/>
    <w:rsid w:val="005E0BD9"/>
    <w:rsid w:val="00603056"/>
    <w:rsid w:val="00604622"/>
    <w:rsid w:val="00610443"/>
    <w:rsid w:val="00610B7D"/>
    <w:rsid w:val="0061448B"/>
    <w:rsid w:val="00615C0C"/>
    <w:rsid w:val="00640B88"/>
    <w:rsid w:val="006713D0"/>
    <w:rsid w:val="00683365"/>
    <w:rsid w:val="006A7A30"/>
    <w:rsid w:val="006B2DA4"/>
    <w:rsid w:val="006D30B5"/>
    <w:rsid w:val="006D6E2B"/>
    <w:rsid w:val="00710418"/>
    <w:rsid w:val="007338EC"/>
    <w:rsid w:val="00737B7D"/>
    <w:rsid w:val="00771CE9"/>
    <w:rsid w:val="0078538C"/>
    <w:rsid w:val="007C54F5"/>
    <w:rsid w:val="007E06FD"/>
    <w:rsid w:val="007E5196"/>
    <w:rsid w:val="00801928"/>
    <w:rsid w:val="0084100E"/>
    <w:rsid w:val="0084102A"/>
    <w:rsid w:val="00846989"/>
    <w:rsid w:val="00860C4D"/>
    <w:rsid w:val="00863AA1"/>
    <w:rsid w:val="008750AF"/>
    <w:rsid w:val="0087665F"/>
    <w:rsid w:val="008957DA"/>
    <w:rsid w:val="008C44A6"/>
    <w:rsid w:val="008E610E"/>
    <w:rsid w:val="008F50C2"/>
    <w:rsid w:val="00903413"/>
    <w:rsid w:val="0090722D"/>
    <w:rsid w:val="00914BB4"/>
    <w:rsid w:val="0092126D"/>
    <w:rsid w:val="00934C0C"/>
    <w:rsid w:val="00942375"/>
    <w:rsid w:val="00954576"/>
    <w:rsid w:val="009576F0"/>
    <w:rsid w:val="009607A7"/>
    <w:rsid w:val="009617B2"/>
    <w:rsid w:val="00982F22"/>
    <w:rsid w:val="009C52A6"/>
    <w:rsid w:val="009C5CDE"/>
    <w:rsid w:val="00A001A8"/>
    <w:rsid w:val="00A40F5F"/>
    <w:rsid w:val="00A65338"/>
    <w:rsid w:val="00A711BB"/>
    <w:rsid w:val="00A8436E"/>
    <w:rsid w:val="00A859C9"/>
    <w:rsid w:val="00A95DF9"/>
    <w:rsid w:val="00A96038"/>
    <w:rsid w:val="00AA686F"/>
    <w:rsid w:val="00AB362C"/>
    <w:rsid w:val="00AC3CD9"/>
    <w:rsid w:val="00B61043"/>
    <w:rsid w:val="00B669A7"/>
    <w:rsid w:val="00B7098E"/>
    <w:rsid w:val="00B8657D"/>
    <w:rsid w:val="00B925E8"/>
    <w:rsid w:val="00B97392"/>
    <w:rsid w:val="00BB5071"/>
    <w:rsid w:val="00BB788D"/>
    <w:rsid w:val="00BE2F0C"/>
    <w:rsid w:val="00C010C5"/>
    <w:rsid w:val="00C27821"/>
    <w:rsid w:val="00C5677D"/>
    <w:rsid w:val="00C601DD"/>
    <w:rsid w:val="00C72077"/>
    <w:rsid w:val="00CA3DCD"/>
    <w:rsid w:val="00CB1C6D"/>
    <w:rsid w:val="00CF71E7"/>
    <w:rsid w:val="00D048DE"/>
    <w:rsid w:val="00D10A61"/>
    <w:rsid w:val="00D22BB5"/>
    <w:rsid w:val="00D310E8"/>
    <w:rsid w:val="00D35D32"/>
    <w:rsid w:val="00D63D35"/>
    <w:rsid w:val="00DB1520"/>
    <w:rsid w:val="00DB69F8"/>
    <w:rsid w:val="00E0746D"/>
    <w:rsid w:val="00E2090E"/>
    <w:rsid w:val="00E2525A"/>
    <w:rsid w:val="00E43B20"/>
    <w:rsid w:val="00E46E5E"/>
    <w:rsid w:val="00E66A59"/>
    <w:rsid w:val="00E82D44"/>
    <w:rsid w:val="00E918FE"/>
    <w:rsid w:val="00E91F52"/>
    <w:rsid w:val="00E95E47"/>
    <w:rsid w:val="00E961D0"/>
    <w:rsid w:val="00EB7DD4"/>
    <w:rsid w:val="00ED271A"/>
    <w:rsid w:val="00EE1CA9"/>
    <w:rsid w:val="00EF5AEA"/>
    <w:rsid w:val="00F2249D"/>
    <w:rsid w:val="00F24F89"/>
    <w:rsid w:val="00F5234D"/>
    <w:rsid w:val="00F751C6"/>
    <w:rsid w:val="00F8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919E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2F22"/>
    <w:rPr>
      <w:color w:val="808080"/>
    </w:rPr>
  </w:style>
  <w:style w:type="paragraph" w:customStyle="1" w:styleId="C9AC882D8D1D4E5E991C865EF276318D1">
    <w:name w:val="C9AC882D8D1D4E5E991C865EF276318D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AC353A0D98A147049EEDDD406A7D38C81">
    <w:name w:val="AC353A0D98A147049EEDDD406A7D38C8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8119C986F48849A99939B5DC9D92AE261">
    <w:name w:val="8119C986F48849A99939B5DC9D92AE26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B6F66A09D01C414E94D91A5097432B091">
    <w:name w:val="B6F66A09D01C414E94D91A5097432B09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1B2A12E06CBF42DF838613ABA17925881">
    <w:name w:val="1B2A12E06CBF42DF838613ABA1792588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B2AC7C8874EE4922B8F6D6B200E6FE911">
    <w:name w:val="B2AC7C8874EE4922B8F6D6B200E6FE91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398664C0C5EA4017944059634EF21B6C1">
    <w:name w:val="398664C0C5EA4017944059634EF21B6C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3E73A785D7494F038EACEF5E1CCE2C0D1">
    <w:name w:val="3E73A785D7494F038EACEF5E1CCE2C0D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78950BB0CBD048EB9DF78F2A92A9E8611">
    <w:name w:val="78950BB0CBD048EB9DF78F2A92A9E861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62995EB72E0D474EBEBF0D29795A1CF31">
    <w:name w:val="62995EB72E0D474EBEBF0D29795A1CF3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AD2C0FAFF14C4D90BA9FC37D3B1BE6BF1">
    <w:name w:val="AD2C0FAFF14C4D90BA9FC37D3B1BE6BF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D07F30DC34F04BBDB99F7677A9685C4B1">
    <w:name w:val="D07F30DC34F04BBDB99F7677A9685C4B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2BE9D137FD6644C6B0F42DE4B2DCD5291">
    <w:name w:val="2BE9D137FD6644C6B0F42DE4B2DCD529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01BF2F69973A435BA4BE5B9856AA12731">
    <w:name w:val="01BF2F69973A435BA4BE5B9856AA1273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3A9E0D42C18A4A869D45D0BCBE79EE141">
    <w:name w:val="3A9E0D42C18A4A869D45D0BCBE79EE14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5DD7CE2E88F246C8A41212C5127F8B311">
    <w:name w:val="5DD7CE2E88F246C8A41212C5127F8B31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02535B01B96041509E7AD13C54C6475B1">
    <w:name w:val="02535B01B96041509E7AD13C54C6475B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2CAC13E9A9D54765B2478AE86DC3CE1F1">
    <w:name w:val="2CAC13E9A9D54765B2478AE86DC3CE1F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8545CEA36E5E4DE7808E32C475EC4C551">
    <w:name w:val="8545CEA36E5E4DE7808E32C475EC4C55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71CA9CF25960405F8A651AD453BAF2ED1">
    <w:name w:val="71CA9CF25960405F8A651AD453BAF2ED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1C1D67CE188A4EC7888CCC3A2E561F721">
    <w:name w:val="1C1D67CE188A4EC7888CCC3A2E561F72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C62C311B6BC646589C26292BA46D10EB1">
    <w:name w:val="C62C311B6BC646589C26292BA46D10EB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4CA8DFDCCB40476D9E8E39ABEE9681C31">
    <w:name w:val="4CA8DFDCCB40476D9E8E39ABEE9681C3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8F8295F14F004EE1A72B8EF7CDE5EC071">
    <w:name w:val="8F8295F14F004EE1A72B8EF7CDE5EC07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1E3648CA703E4CC1A74601DF27DB91AE1">
    <w:name w:val="1E3648CA703E4CC1A74601DF27DB91AE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A198790D712C42ECAA8AC842F2DC03E11">
    <w:name w:val="A198790D712C42ECAA8AC842F2DC03E1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1E4D1687B4B2461597D99E3AB3F4E4351">
    <w:name w:val="1E4D1687B4B2461597D99E3AB3F4E435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A3F1DE2EC84645A5B4B2825D0892AD671">
    <w:name w:val="A3F1DE2EC84645A5B4B2825D0892AD67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E074DC7504B14B14AA8D7CBE38CFF5151">
    <w:name w:val="E074DC7504B14B14AA8D7CBE38CFF515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259267CC97C7462594A3B914935875CE1">
    <w:name w:val="259267CC97C7462594A3B914935875CE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EC4B6FCD944748DCA220E1DF222E56C01">
    <w:name w:val="EC4B6FCD944748DCA220E1DF222E56C0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1A451C5D0F92418B8712EF6AC759DF9D1">
    <w:name w:val="1A451C5D0F92418B8712EF6AC759DF9D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7C46DB324F3346D79A01B7BA4C813F461">
    <w:name w:val="7C46DB324F3346D79A01B7BA4C813F46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5AB940677FDC4FF79E845D0C9AA41A381">
    <w:name w:val="5AB940677FDC4FF79E845D0C9AA41A38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BFDDA8B3DD664E14954C3507469EEB941">
    <w:name w:val="BFDDA8B3DD664E14954C3507469EEB94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5F28AEE8D0E14491A7562585C5632B241">
    <w:name w:val="5F28AEE8D0E14491A7562585C5632B24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43F2670682D14A18B29E5756ABB4A8291">
    <w:name w:val="43F2670682D14A18B29E5756ABB4A829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377C48C70C8344BFA8BAF99AC025103D1">
    <w:name w:val="377C48C70C8344BFA8BAF99AC025103D1"/>
    <w:rsid w:val="000E6C3E"/>
    <w:pPr>
      <w:spacing w:after="200" w:line="276" w:lineRule="auto"/>
    </w:pPr>
    <w:rPr>
      <w:rFonts w:eastAsiaTheme="minorHAnsi"/>
      <w:lang w:val="es-GT"/>
    </w:rPr>
  </w:style>
  <w:style w:type="paragraph" w:customStyle="1" w:styleId="13CBB0E9B2F94A41B8F96E6C6FB6A7CD">
    <w:name w:val="13CBB0E9B2F94A41B8F96E6C6FB6A7CD"/>
    <w:rsid w:val="000E6C3E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B0C96D3D837F4CE08C239C5AFE0D0EB9">
    <w:name w:val="B0C96D3D837F4CE08C239C5AFE0D0EB9"/>
    <w:rsid w:val="000E6C3E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05653EB95F8C4972B75189A6B2CADE21">
    <w:name w:val="05653EB95F8C4972B75189A6B2CADE21"/>
    <w:rsid w:val="000E6C3E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8B9A9C1B2576466CAFCB4ADFF8AA17A5">
    <w:name w:val="8B9A9C1B2576466CAFCB4ADFF8AA17A5"/>
    <w:rsid w:val="000E6C3E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09255DD127D946A59354F8629ABB0F48">
    <w:name w:val="09255DD127D946A59354F8629ABB0F48"/>
    <w:rsid w:val="000E6C3E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10E100A8937246E4A9D02154E578676A">
    <w:name w:val="10E100A8937246E4A9D02154E578676A"/>
    <w:rsid w:val="00AC3CD9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B09B9BEFA8874DD9BFAEA09AC4C6AB82">
    <w:name w:val="B09B9BEFA8874DD9BFAEA09AC4C6AB82"/>
    <w:rsid w:val="00BE2F0C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A26CE94E85E446D39308E3270C38BEE6">
    <w:name w:val="A26CE94E85E446D39308E3270C38BEE6"/>
    <w:rsid w:val="00BE2F0C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9BA7413EC05F4E7EB90A1C18B5652FED">
    <w:name w:val="9BA7413EC05F4E7EB90A1C18B5652FED"/>
    <w:rsid w:val="001E02CC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94B46276CBF442A2BEE294BFD2EFB189">
    <w:name w:val="94B46276CBF442A2BEE294BFD2EFB189"/>
    <w:rsid w:val="001E02CC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C29D7B3EF2AB4718B189EC7CBF618E52">
    <w:name w:val="C29D7B3EF2AB4718B189EC7CBF618E52"/>
    <w:rsid w:val="00AA686F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E2DBFB5EF1A3427BA287D8C6D5FD2D50">
    <w:name w:val="E2DBFB5EF1A3427BA287D8C6D5FD2D50"/>
    <w:rsid w:val="00AA686F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7DB87FBF0E92482FAABB23D52373FAD6">
    <w:name w:val="7DB87FBF0E92482FAABB23D52373FAD6"/>
    <w:rsid w:val="00AA686F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A64DC83EFC054248819A3EA589F27F46">
    <w:name w:val="A64DC83EFC054248819A3EA589F27F46"/>
    <w:rsid w:val="001B378D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766273D482034D06B232D1D108FAB8FB">
    <w:name w:val="766273D482034D06B232D1D108FAB8FB"/>
    <w:rsid w:val="001B378D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503F3C01E3FD4B228B5CB97B5AAFF54E">
    <w:name w:val="503F3C01E3FD4B228B5CB97B5AAFF54E"/>
    <w:rsid w:val="001B378D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1CCC0B1A64DF40EBA86B351426A4AEE5">
    <w:name w:val="1CCC0B1A64DF40EBA86B351426A4AEE5"/>
    <w:rsid w:val="001B378D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D5ADF2CD480B406AA6F77B570582A85F">
    <w:name w:val="D5ADF2CD480B406AA6F77B570582A85F"/>
    <w:rsid w:val="001B378D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C9AC882D8D1D4E5E991C865EF276318D">
    <w:name w:val="C9AC882D8D1D4E5E991C865EF276318D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AC353A0D98A147049EEDDD406A7D38C8">
    <w:name w:val="AC353A0D98A147049EEDDD406A7D38C8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8119C986F48849A99939B5DC9D92AE26">
    <w:name w:val="8119C986F48849A99939B5DC9D92AE26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1B2A12E06CBF42DF838613ABA1792588">
    <w:name w:val="1B2A12E06CBF42DF838613ABA1792588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398664C0C5EA4017944059634EF21B6C">
    <w:name w:val="398664C0C5EA4017944059634EF21B6C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78950BB0CBD048EB9DF78F2A92A9E861">
    <w:name w:val="78950BB0CBD048EB9DF78F2A92A9E861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AD2C0FAFF14C4D90BA9FC37D3B1BE6BF">
    <w:name w:val="AD2C0FAFF14C4D90BA9FC37D3B1BE6BF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D07F30DC34F04BBDB99F7677A9685C4B">
    <w:name w:val="D07F30DC34F04BBDB99F7677A9685C4B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2BE9D137FD6644C6B0F42DE4B2DCD529">
    <w:name w:val="2BE9D137FD6644C6B0F42DE4B2DCD529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01BF2F69973A435BA4BE5B9856AA1273">
    <w:name w:val="01BF2F69973A435BA4BE5B9856AA1273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3A9E0D42C18A4A869D45D0BCBE79EE14">
    <w:name w:val="3A9E0D42C18A4A869D45D0BCBE79EE14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5DD7CE2E88F246C8A41212C5127F8B31">
    <w:name w:val="5DD7CE2E88F246C8A41212C5127F8B31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02535B01B96041509E7AD13C54C6475B">
    <w:name w:val="02535B01B96041509E7AD13C54C6475B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1CCC0B1A64DF40EBA86B351426A4AEE51">
    <w:name w:val="1CCC0B1A64DF40EBA86B351426A4AEE51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766273D482034D06B232D1D108FAB8FB1">
    <w:name w:val="766273D482034D06B232D1D108FAB8FB1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E2DBFB5EF1A3427BA287D8C6D5FD2D501">
    <w:name w:val="E2DBFB5EF1A3427BA287D8C6D5FD2D501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A64DC83EFC054248819A3EA589F27F461">
    <w:name w:val="A64DC83EFC054248819A3EA589F27F461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503F3C01E3FD4B228B5CB97B5AAFF54E1">
    <w:name w:val="503F3C01E3FD4B228B5CB97B5AAFF54E1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8545CEA36E5E4DE7808E32C475EC4C55">
    <w:name w:val="8545CEA36E5E4DE7808E32C475EC4C55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71CA9CF25960405F8A651AD453BAF2ED">
    <w:name w:val="71CA9CF25960405F8A651AD453BAF2ED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1C1D67CE188A4EC7888CCC3A2E561F72">
    <w:name w:val="1C1D67CE188A4EC7888CCC3A2E561F72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C62C311B6BC646589C26292BA46D10EB">
    <w:name w:val="C62C311B6BC646589C26292BA46D10EB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4CA8DFDCCB40476D9E8E39ABEE9681C3">
    <w:name w:val="4CA8DFDCCB40476D9E8E39ABEE9681C3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8F8295F14F004EE1A72B8EF7CDE5EC07">
    <w:name w:val="8F8295F14F004EE1A72B8EF7CDE5EC07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1E3648CA703E4CC1A74601DF27DB91AE">
    <w:name w:val="1E3648CA703E4CC1A74601DF27DB91AE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A198790D712C42ECAA8AC842F2DC03E1">
    <w:name w:val="A198790D712C42ECAA8AC842F2DC03E1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1E4D1687B4B2461597D99E3AB3F4E435">
    <w:name w:val="1E4D1687B4B2461597D99E3AB3F4E435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A3F1DE2EC84645A5B4B2825D0892AD67">
    <w:name w:val="A3F1DE2EC84645A5B4B2825D0892AD67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E074DC7504B14B14AA8D7CBE38CFF515">
    <w:name w:val="E074DC7504B14B14AA8D7CBE38CFF515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259267CC97C7462594A3B914935875CE">
    <w:name w:val="259267CC97C7462594A3B914935875CE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EC4B6FCD944748DCA220E1DF222E56C0">
    <w:name w:val="EC4B6FCD944748DCA220E1DF222E56C0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1A451C5D0F92418B8712EF6AC759DF9D">
    <w:name w:val="1A451C5D0F92418B8712EF6AC759DF9D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7C46DB324F3346D79A01B7BA4C813F46">
    <w:name w:val="7C46DB324F3346D79A01B7BA4C813F46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5AB940677FDC4FF79E845D0C9AA41A38">
    <w:name w:val="5AB940677FDC4FF79E845D0C9AA41A38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BFDDA8B3DD664E14954C3507469EEB94">
    <w:name w:val="BFDDA8B3DD664E14954C3507469EEB94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5F28AEE8D0E14491A7562585C5632B24">
    <w:name w:val="5F28AEE8D0E14491A7562585C5632B24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43F2670682D14A18B29E5756ABB4A829">
    <w:name w:val="43F2670682D14A18B29E5756ABB4A829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377C48C70C8344BFA8BAF99AC025103D">
    <w:name w:val="377C48C70C8344BFA8BAF99AC025103D"/>
    <w:rsid w:val="001B378D"/>
    <w:pPr>
      <w:spacing w:after="200" w:line="276" w:lineRule="auto"/>
    </w:pPr>
    <w:rPr>
      <w:rFonts w:eastAsiaTheme="minorHAnsi"/>
      <w:lang w:val="es-GT"/>
    </w:rPr>
  </w:style>
  <w:style w:type="paragraph" w:customStyle="1" w:styleId="37FE69978EF2451BB365EE0FE5E4130F">
    <w:name w:val="37FE69978EF2451BB365EE0FE5E4130F"/>
    <w:rsid w:val="001B378D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7EA4014A1DC842318AB7B7F0FD2FB506">
    <w:name w:val="7EA4014A1DC842318AB7B7F0FD2FB506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7DF8B301E8E4446AB91B904F9D2FD891">
    <w:name w:val="7DF8B301E8E4446AB91B904F9D2FD891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  <w:style w:type="paragraph" w:customStyle="1" w:styleId="767FE915EC114AF3BD4F6AA55637A3A1">
    <w:name w:val="767FE915EC114AF3BD4F6AA55637A3A1"/>
    <w:rsid w:val="00982F22"/>
    <w:pPr>
      <w:spacing w:line="278" w:lineRule="auto"/>
    </w:pPr>
    <w:rPr>
      <w:kern w:val="2"/>
      <w:sz w:val="24"/>
      <w:szCs w:val="24"/>
      <w:lang w:val="es-HN" w:eastAsia="es-H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solidFill>
          <a:schemeClr val="tx2">
            <a:lumMod val="20000"/>
            <a:lumOff val="80000"/>
          </a:schemeClr>
        </a:solidFill>
        <a:ln w="6350">
          <a:solidFill>
            <a:schemeClr val="bg1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8e1bb-57b2-4fd8-92db-71913b52b9c7">
      <Terms xmlns="http://schemas.microsoft.com/office/infopath/2007/PartnerControls"/>
    </lcf76f155ced4ddcb4097134ff3c332f>
    <TaxCatchAll xmlns="ca79d015-cb26-4190-8aed-2fa9245ecb17" xsi:nil="true"/>
    <Fecha xmlns="e118e1bb-57b2-4fd8-92db-71913b52b9c7" xsi:nil="true"/>
    <Usuario xmlns="e118e1bb-57b2-4fd8-92db-71913b52b9c7">
      <UserInfo>
        <DisplayName/>
        <AccountId xsi:nil="true"/>
        <AccountType/>
      </UserInfo>
    </Usuari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3FFFA12056D4DAFB8FD4DF237824E" ma:contentTypeVersion="21" ma:contentTypeDescription="Crear nuevo documento." ma:contentTypeScope="" ma:versionID="09503ed51600c6edb61f3d007eed2b8f">
  <xsd:schema xmlns:xsd="http://www.w3.org/2001/XMLSchema" xmlns:xs="http://www.w3.org/2001/XMLSchema" xmlns:p="http://schemas.microsoft.com/office/2006/metadata/properties" xmlns:ns2="e118e1bb-57b2-4fd8-92db-71913b52b9c7" xmlns:ns3="ca79d015-cb26-4190-8aed-2fa9245ecb17" targetNamespace="http://schemas.microsoft.com/office/2006/metadata/properties" ma:root="true" ma:fieldsID="ed08caef094cccd2191024fc278f5abd" ns2:_="" ns3:_="">
    <xsd:import namespace="e118e1bb-57b2-4fd8-92db-71913b52b9c7"/>
    <xsd:import namespace="ca79d015-cb26-4190-8aed-2fa9245ec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Fecha" minOccurs="0"/>
                <xsd:element ref="ns2:MediaServiceBillingMetadata" minOccurs="0"/>
                <xsd:element ref="ns2:Usua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8e1bb-57b2-4fd8-92db-71913b52b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ad0b8a3-32a4-4af1-93c8-c51f71411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Time" ma:internalName="Fecha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Usuario" ma:index="28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9d015-cb26-4190-8aed-2fa9245ec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c8f705-0083-41bd-b7f3-f7963e84a035}" ma:internalName="TaxCatchAll" ma:showField="CatchAllData" ma:web="ca79d015-cb26-4190-8aed-2fa9245ec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e118e1bb-57b2-4fd8-92db-71913b52b9c7"/>
    <ds:schemaRef ds:uri="ca79d015-cb26-4190-8aed-2fa9245ecb17"/>
  </ds:schemaRefs>
</ds:datastoreItem>
</file>

<file path=customXml/itemProps2.xml><?xml version="1.0" encoding="utf-8"?>
<ds:datastoreItem xmlns:ds="http://schemas.openxmlformats.org/officeDocument/2006/customXml" ds:itemID="{49B3ED7F-5D33-42B1-94D3-324B82FAE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8e1bb-57b2-4fd8-92db-71913b52b9c7"/>
    <ds:schemaRef ds:uri="ca79d015-cb26-4190-8aed-2fa9245ec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E47A7-8D6A-46E4-94F2-706D036F74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form.dotx</Template>
  <TotalTime>51</TotalTime>
  <Pages>16</Pages>
  <Words>2862</Words>
  <Characters>15746</Characters>
  <Application>Microsoft Office Word</Application>
  <DocSecurity>8</DocSecurity>
  <Lines>131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18571</CharactersWithSpaces>
  <SharedDoc>false</SharedDoc>
  <HLinks>
    <vt:vector size="6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https://tgr1.sefin.gob.hn/tgr1/tgr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Célida Zúniga</dc:creator>
  <cp:keywords/>
  <dc:description/>
  <cp:lastModifiedBy>Célida Zúniga</cp:lastModifiedBy>
  <cp:revision>14</cp:revision>
  <cp:lastPrinted>2026-04-23T16:36:00Z</cp:lastPrinted>
  <dcterms:created xsi:type="dcterms:W3CDTF">2026-06-01T00:52:00Z</dcterms:created>
  <dcterms:modified xsi:type="dcterms:W3CDTF">2026-06-01T01:27:00Z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0x0101005923FFFA12056D4DAFB8FD4DF237824E</vt:lpwstr>
  </property>
  <property fmtid="{D5CDD505-2E9C-101B-9397-08002B2CF9AE}" pid="3" name="MediaServiceImageTags">
    <vt:lpwstr/>
  </property>
</Properties>
</file>