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2BCE" w14:textId="34DE4317" w:rsidR="00EC4D5C" w:rsidRPr="004B4607" w:rsidRDefault="00BD3988" w:rsidP="004B4607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</w:pPr>
      <w:r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REQUISITOS PARA INSCRIBIRSE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COMO EMPRESA </w:t>
      </w:r>
      <w:r w:rsidR="009101F5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COMERCIALIZADORA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 EN EL REGISTRO PÚBLICO DE EMPRESAS DEL SECTOR ELÉCTRICO</w:t>
      </w:r>
    </w:p>
    <w:p w14:paraId="020E252A" w14:textId="4050964D" w:rsidR="009101F5" w:rsidRPr="00BD594A" w:rsidRDefault="00A10BCB" w:rsidP="00427B2B">
      <w:pPr>
        <w:jc w:val="both"/>
        <w:rPr>
          <w:rFonts w:cstheme="minorHAnsi"/>
        </w:rPr>
      </w:pPr>
      <w:r w:rsidRPr="00BD594A">
        <w:rPr>
          <w:rFonts w:eastAsia="Arial" w:cstheme="minorHAnsi"/>
        </w:rPr>
        <w:t xml:space="preserve">Con el fin de iniciar el proceso de inscripción en el </w:t>
      </w:r>
      <w:r w:rsidR="009101F5" w:rsidRPr="00BD594A">
        <w:rPr>
          <w:rFonts w:eastAsia="Arial" w:cstheme="minorHAnsi"/>
        </w:rPr>
        <w:t>Registro Público de empresas del sector eléctrico que maneja la Comisión Reguladora de Energía Eléctrica (CREE)</w:t>
      </w:r>
      <w:r w:rsidR="009101F5">
        <w:rPr>
          <w:rFonts w:eastAsia="Arial" w:cstheme="minorHAnsi"/>
        </w:rPr>
        <w:t>, la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 Comercializadora</w:t>
      </w:r>
      <w:r w:rsidR="008D2989">
        <w:rPr>
          <w:rFonts w:eastAsia="Arial" w:cstheme="minorHAnsi"/>
        </w:rPr>
        <w:t xml:space="preserve"> </w:t>
      </w:r>
      <w:r w:rsidR="00B64256" w:rsidRPr="00BD594A">
        <w:rPr>
          <w:rFonts w:eastAsia="Arial" w:cstheme="minorHAnsi"/>
        </w:rPr>
        <w:t>deberá</w:t>
      </w:r>
      <w:r w:rsidR="00935D41" w:rsidRPr="00BD594A">
        <w:rPr>
          <w:rFonts w:eastAsia="Arial" w:cstheme="minorHAnsi"/>
        </w:rPr>
        <w:t xml:space="preserve"> presentar </w:t>
      </w:r>
      <w:r w:rsidR="00DB525F" w:rsidRPr="00BD594A">
        <w:rPr>
          <w:rFonts w:eastAsia="Arial" w:cstheme="minorHAnsi"/>
        </w:rPr>
        <w:t xml:space="preserve">el </w:t>
      </w:r>
      <w:r w:rsidR="007446B4" w:rsidRPr="00BD594A">
        <w:rPr>
          <w:rFonts w:eastAsia="Arial" w:cstheme="minorHAnsi"/>
        </w:rPr>
        <w:t>F</w:t>
      </w:r>
      <w:r w:rsidR="00DB525F" w:rsidRPr="00BD594A">
        <w:rPr>
          <w:rFonts w:eastAsia="Arial" w:cstheme="minorHAnsi"/>
        </w:rPr>
        <w:t xml:space="preserve">ormulario </w:t>
      </w:r>
      <w:r w:rsidR="00D86D3F" w:rsidRPr="00BD594A">
        <w:rPr>
          <w:rFonts w:eastAsia="Arial" w:cstheme="minorHAnsi"/>
        </w:rPr>
        <w:t xml:space="preserve">de </w:t>
      </w:r>
      <w:r w:rsidR="007446B4" w:rsidRPr="00BD594A">
        <w:rPr>
          <w:rFonts w:eastAsia="Arial" w:cstheme="minorHAnsi"/>
        </w:rPr>
        <w:t>I</w:t>
      </w:r>
      <w:r w:rsidR="00D86D3F" w:rsidRPr="00BD594A">
        <w:rPr>
          <w:rFonts w:eastAsia="Arial" w:cstheme="minorHAnsi"/>
        </w:rPr>
        <w:t>nscripción</w:t>
      </w:r>
      <w:r w:rsidR="008C4585" w:rsidRPr="00BD594A">
        <w:rPr>
          <w:rFonts w:eastAsia="Arial" w:cstheme="minorHAnsi"/>
        </w:rPr>
        <w:t xml:space="preserve"> </w:t>
      </w:r>
      <w:r w:rsidR="00F44CF1">
        <w:rPr>
          <w:rFonts w:eastAsia="Arial" w:cstheme="minorHAnsi"/>
        </w:rPr>
        <w:t>para</w:t>
      </w:r>
      <w:r w:rsidR="008C4585" w:rsidRPr="00BD594A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Comercializadora</w:t>
      </w:r>
      <w:r w:rsidR="00161390" w:rsidRPr="00BD594A">
        <w:rPr>
          <w:rFonts w:eastAsia="Arial" w:cstheme="minorHAnsi"/>
        </w:rPr>
        <w:t xml:space="preserve"> y su</w:t>
      </w:r>
      <w:r w:rsidR="008D6A82">
        <w:rPr>
          <w:rFonts w:eastAsia="Arial" w:cstheme="minorHAnsi"/>
        </w:rPr>
        <w:t>s</w:t>
      </w:r>
      <w:r w:rsidR="00161390" w:rsidRPr="00BD594A">
        <w:rPr>
          <w:rFonts w:eastAsia="Arial" w:cstheme="minorHAnsi"/>
        </w:rPr>
        <w:t xml:space="preserve"> </w:t>
      </w:r>
      <w:r w:rsidR="00161390" w:rsidRPr="006E0BEB">
        <w:rPr>
          <w:rFonts w:eastAsia="Arial" w:cstheme="minorHAnsi"/>
        </w:rPr>
        <w:t>anexo</w:t>
      </w:r>
      <w:r w:rsidR="008D6A82">
        <w:rPr>
          <w:rFonts w:eastAsia="Arial" w:cstheme="minorHAnsi"/>
        </w:rPr>
        <w:t>s</w:t>
      </w:r>
      <w:r w:rsidR="00043F87" w:rsidRPr="00BD594A">
        <w:rPr>
          <w:rFonts w:eastAsia="Arial" w:cstheme="minorHAnsi"/>
        </w:rPr>
        <w:t>,</w:t>
      </w:r>
      <w:r w:rsidR="00200011" w:rsidRPr="00BD594A">
        <w:rPr>
          <w:rFonts w:eastAsia="Arial" w:cstheme="minorHAnsi"/>
        </w:rPr>
        <w:t xml:space="preserve"> </w:t>
      </w:r>
      <w:r w:rsidR="00043F87" w:rsidRPr="00BD594A">
        <w:rPr>
          <w:rFonts w:eastAsia="Arial" w:cstheme="minorHAnsi"/>
        </w:rPr>
        <w:t xml:space="preserve">junto con la </w:t>
      </w:r>
      <w:r w:rsidR="00C22755" w:rsidRPr="00BD594A">
        <w:rPr>
          <w:rFonts w:eastAsia="Arial" w:cstheme="minorHAnsi"/>
        </w:rPr>
        <w:t>documentación</w:t>
      </w:r>
      <w:r w:rsidR="00043F87" w:rsidRPr="00BD594A">
        <w:rPr>
          <w:rFonts w:eastAsia="Arial" w:cstheme="minorHAnsi"/>
        </w:rPr>
        <w:t xml:space="preserve"> requerida</w:t>
      </w:r>
      <w:r w:rsidR="00AD5961" w:rsidRPr="00BD594A">
        <w:rPr>
          <w:rFonts w:eastAsia="Arial" w:cstheme="minorHAnsi"/>
        </w:rPr>
        <w:t xml:space="preserve"> a</w:t>
      </w:r>
      <w:r w:rsidR="37BAC7E9" w:rsidRPr="00BD594A">
        <w:rPr>
          <w:rFonts w:eastAsia="Arial" w:cstheme="minorHAnsi"/>
          <w:color w:val="000000" w:themeColor="text1"/>
        </w:rPr>
        <w:t>nte</w:t>
      </w:r>
      <w:r w:rsidR="00C22755" w:rsidRPr="00BD594A">
        <w:rPr>
          <w:rFonts w:eastAsia="Arial" w:cstheme="minorHAnsi"/>
          <w:color w:val="000000" w:themeColor="text1"/>
        </w:rPr>
        <w:t xml:space="preserve"> </w:t>
      </w:r>
      <w:r w:rsidR="00C22755" w:rsidRPr="00BD594A">
        <w:rPr>
          <w:rFonts w:eastAsia="Arial" w:cstheme="minorHAnsi"/>
        </w:rPr>
        <w:t>la Secretar</w:t>
      </w:r>
      <w:r w:rsidR="00593B19" w:rsidRPr="00BD594A">
        <w:rPr>
          <w:rFonts w:eastAsia="Arial" w:cstheme="minorHAnsi"/>
        </w:rPr>
        <w:t>í</w:t>
      </w:r>
      <w:r w:rsidR="00C22755" w:rsidRPr="00BD594A">
        <w:rPr>
          <w:rFonts w:eastAsia="Arial" w:cstheme="minorHAnsi"/>
        </w:rPr>
        <w:t xml:space="preserve">a General </w:t>
      </w:r>
      <w:r w:rsidR="00BF0047" w:rsidRPr="00BD594A">
        <w:rPr>
          <w:rFonts w:eastAsia="Arial" w:cstheme="minorHAnsi"/>
        </w:rPr>
        <w:t xml:space="preserve">de la </w:t>
      </w:r>
      <w:r w:rsidR="00C22755" w:rsidRPr="00BD594A">
        <w:rPr>
          <w:rFonts w:eastAsia="Arial" w:cstheme="minorHAnsi"/>
        </w:rPr>
        <w:t>CREE.</w:t>
      </w:r>
      <w:r w:rsidR="00733477" w:rsidRPr="00BD594A">
        <w:rPr>
          <w:rFonts w:eastAsia="Arial" w:cstheme="minorHAnsi"/>
        </w:rPr>
        <w:t xml:space="preserve"> Adicionalmente,</w:t>
      </w:r>
      <w:r w:rsidR="00733477" w:rsidRPr="00BD594A">
        <w:rPr>
          <w:rFonts w:cstheme="minorHAnsi"/>
        </w:rPr>
        <w:t xml:space="preserve"> deberá notificar y actualizar su información cada vez que se produzcan cambios </w:t>
      </w:r>
      <w:r w:rsidR="009101F5">
        <w:rPr>
          <w:rFonts w:cstheme="minorHAnsi"/>
        </w:rPr>
        <w:t>e</w:t>
      </w:r>
      <w:r w:rsidR="009101F5" w:rsidRPr="009A6F02">
        <w:rPr>
          <w:rFonts w:cstheme="minorHAnsi"/>
        </w:rPr>
        <w:t>n</w:t>
      </w:r>
      <w:r w:rsidR="009101F5" w:rsidRPr="00BD594A">
        <w:rPr>
          <w:rFonts w:cstheme="minorHAnsi"/>
        </w:rPr>
        <w:t xml:space="preserve"> la estructura de la </w:t>
      </w:r>
      <w:r w:rsidR="008D6A82">
        <w:rPr>
          <w:rFonts w:cstheme="minorHAnsi"/>
        </w:rPr>
        <w:t>s</w:t>
      </w:r>
      <w:r w:rsidR="009101F5" w:rsidRPr="00BD594A">
        <w:rPr>
          <w:rFonts w:cstheme="minorHAnsi"/>
        </w:rPr>
        <w:t xml:space="preserve">ociedad </w:t>
      </w:r>
      <w:r w:rsidR="008D6A82">
        <w:rPr>
          <w:rFonts w:cstheme="minorHAnsi"/>
        </w:rPr>
        <w:t>m</w:t>
      </w:r>
      <w:r w:rsidR="009101F5" w:rsidRPr="00BD594A">
        <w:rPr>
          <w:rFonts w:cstheme="minorHAnsi"/>
        </w:rPr>
        <w:t>er</w:t>
      </w:r>
      <w:r w:rsidR="009101F5">
        <w:rPr>
          <w:rFonts w:cstheme="minorHAnsi"/>
        </w:rPr>
        <w:t>c</w:t>
      </w:r>
      <w:r w:rsidR="009101F5" w:rsidRPr="00BD594A">
        <w:rPr>
          <w:rFonts w:cstheme="minorHAnsi"/>
        </w:rPr>
        <w:t>antil.</w:t>
      </w:r>
    </w:p>
    <w:p w14:paraId="4AF8F7C3" w14:textId="69474569" w:rsidR="003636C5" w:rsidRPr="00BD594A" w:rsidRDefault="001D62F0" w:rsidP="003706A5">
      <w:pPr>
        <w:pStyle w:val="ListParagraph"/>
        <w:numPr>
          <w:ilvl w:val="0"/>
          <w:numId w:val="21"/>
        </w:numPr>
        <w:spacing w:before="1"/>
        <w:ind w:right="459"/>
        <w:rPr>
          <w:rFonts w:eastAsia="Arial" w:cstheme="minorHAnsi"/>
          <w:b/>
          <w:bCs/>
        </w:rPr>
      </w:pPr>
      <w:r w:rsidRPr="00BD594A">
        <w:rPr>
          <w:rFonts w:eastAsia="Arial" w:cstheme="minorHAnsi"/>
          <w:b/>
          <w:bCs/>
        </w:rPr>
        <w:t xml:space="preserve">Toda </w:t>
      </w:r>
      <w:r w:rsidR="009A6F02">
        <w:rPr>
          <w:rFonts w:eastAsia="Arial" w:cstheme="minorHAnsi"/>
          <w:b/>
          <w:bCs/>
        </w:rPr>
        <w:t>copia</w:t>
      </w:r>
      <w:r w:rsidRPr="00BD594A">
        <w:rPr>
          <w:rFonts w:eastAsia="Arial" w:cstheme="minorHAnsi"/>
          <w:b/>
          <w:bCs/>
        </w:rPr>
        <w:t xml:space="preserve"> </w:t>
      </w:r>
      <w:r w:rsidR="003F1E5B">
        <w:rPr>
          <w:rFonts w:eastAsia="Arial" w:cstheme="minorHAnsi"/>
          <w:b/>
          <w:bCs/>
        </w:rPr>
        <w:t xml:space="preserve">presentada </w:t>
      </w:r>
      <w:r w:rsidRPr="00BD594A">
        <w:rPr>
          <w:rFonts w:eastAsia="Arial" w:cstheme="minorHAnsi"/>
          <w:b/>
          <w:bCs/>
        </w:rPr>
        <w:t xml:space="preserve">deberá </w:t>
      </w:r>
      <w:r w:rsidR="003F1E5B">
        <w:rPr>
          <w:rFonts w:eastAsia="Arial" w:cstheme="minorHAnsi"/>
          <w:b/>
          <w:bCs/>
        </w:rPr>
        <w:t>estar</w:t>
      </w:r>
      <w:r w:rsidRPr="00BD594A">
        <w:rPr>
          <w:rFonts w:eastAsia="Arial" w:cstheme="minorHAnsi"/>
          <w:b/>
          <w:bCs/>
        </w:rPr>
        <w:t xml:space="preserve"> debidamente autenticada.</w:t>
      </w:r>
    </w:p>
    <w:p w14:paraId="7622EC3B" w14:textId="17475DF4" w:rsidR="00223DC3" w:rsidRPr="00ED3C83" w:rsidRDefault="003636C5" w:rsidP="003706A5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BD594A">
        <w:rPr>
          <w:rFonts w:eastAsia="Arial" w:cstheme="minorHAnsi"/>
          <w:b/>
          <w:bCs/>
        </w:rPr>
        <w:t>Todo documento proveniente del extranjero deberá venir legalizado para que surta efecto en el país. En caso de que el documento a presentar este redactado en idioma diferente al español, deberá presentarse conjuntamente una traducción oficial emitida por la Secretaría de Relaciones Exteriores.</w:t>
      </w:r>
    </w:p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251471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4C57C1" w14:textId="35C30542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D3C83" w:rsidRPr="00BD594A" w14:paraId="2AEB5A8B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</w:rPr>
            </w:pPr>
            <w:r w:rsidRPr="00BD594A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4890C8D8" w:rsidR="00ED3C83" w:rsidRPr="00BD594A" w:rsidRDefault="00201578" w:rsidP="00101006">
            <w:pPr>
              <w:spacing w:after="0"/>
              <w:jc w:val="both"/>
              <w:rPr>
                <w:rFonts w:cstheme="minorHAnsi"/>
              </w:rPr>
            </w:pPr>
            <w:r w:rsidRPr="00201578">
              <w:rPr>
                <w:rFonts w:eastAsia="Arial" w:cstheme="minorHAnsi"/>
              </w:rPr>
              <w:t xml:space="preserve">Tarjeta de identidad o pasaporte del </w:t>
            </w:r>
            <w:r w:rsidR="008D6A82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8D6A82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 xml:space="preserve">egal de la </w:t>
            </w:r>
            <w:r w:rsidR="008D6A82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 xml:space="preserve">ociedad </w:t>
            </w:r>
            <w:r w:rsidR="008D6A82">
              <w:rPr>
                <w:rFonts w:eastAsia="Arial" w:cstheme="minorHAnsi"/>
              </w:rPr>
              <w:t>m</w:t>
            </w:r>
            <w:r w:rsidRPr="00201578">
              <w:rPr>
                <w:rFonts w:eastAsia="Arial" w:cstheme="minorHAnsi"/>
              </w:rPr>
              <w:t>ercantil.</w:t>
            </w:r>
          </w:p>
        </w:tc>
        <w:permStart w:id="1575487737" w:edGrp="everyone" w:displacedByCustomXml="next"/>
        <w:sdt>
          <w:sdtPr>
            <w:rPr>
              <w:rFonts w:cstheme="minorHAnsi"/>
              <w:sz w:val="40"/>
              <w:szCs w:val="40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4FA2E1F3" w:rsidR="00ED3C83" w:rsidRPr="00BD594A" w:rsidRDefault="006E4D19" w:rsidP="00101006">
                <w:pPr>
                  <w:spacing w:after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75487737" w:displacedByCustomXml="prev"/>
      </w:tr>
      <w:tr w:rsidR="00ED3C83" w:rsidRPr="00BD594A" w14:paraId="6078384C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Default="008E2BB0" w:rsidP="00101006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78CF9772" w:rsidR="00ED3C83" w:rsidRPr="00C85339" w:rsidRDefault="00201578" w:rsidP="00101006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Poder de Administración del </w:t>
            </w:r>
            <w:r w:rsidR="008D6A82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8D6A82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 inscrito en el Registro Mercantil.</w:t>
            </w:r>
          </w:p>
        </w:tc>
        <w:permStart w:id="585256285" w:edGrp="everyone" w:displacedByCustomXml="next"/>
        <w:sdt>
          <w:sdtPr>
            <w:rPr>
              <w:rFonts w:cstheme="minorHAnsi"/>
              <w:sz w:val="40"/>
              <w:szCs w:val="40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29486390" w:rsidR="00ED3C83" w:rsidRDefault="006E4D19" w:rsidP="00101006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585256285" w:displacedByCustomXml="prev"/>
      </w:tr>
      <w:tr w:rsidR="00201578" w:rsidRPr="00BD594A" w14:paraId="632ECC1C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2DC53693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Carné de colegiación del </w:t>
            </w:r>
            <w:r w:rsidR="008D6A82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 xml:space="preserve">poderado </w:t>
            </w:r>
            <w:r w:rsidR="008D6A82">
              <w:rPr>
                <w:rFonts w:eastAsia="Arial" w:cstheme="minorHAnsi"/>
              </w:rPr>
              <w:t>l</w:t>
            </w:r>
            <w:r>
              <w:rPr>
                <w:rFonts w:eastAsia="Arial" w:cstheme="minorHAnsi"/>
              </w:rPr>
              <w:t>egal.</w:t>
            </w:r>
          </w:p>
        </w:tc>
        <w:permStart w:id="573467759" w:edGrp="everyone" w:displacedByCustomXml="next"/>
        <w:sdt>
          <w:sdtPr>
            <w:rPr>
              <w:rFonts w:cstheme="minorHAnsi"/>
              <w:sz w:val="40"/>
              <w:szCs w:val="40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2BD6D9D8" w:rsidR="00201578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573467759" w:displacedByCustomXml="prev"/>
      </w:tr>
      <w:tr w:rsidR="00201578" w:rsidRPr="00BD594A" w14:paraId="33A6AE0D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7630C6F4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Documento de representación del </w:t>
            </w:r>
            <w:r w:rsidR="008D6A82">
              <w:rPr>
                <w:rFonts w:eastAsia="Arial" w:cstheme="minorHAnsi"/>
              </w:rPr>
              <w:t>a</w:t>
            </w:r>
            <w:r w:rsidRPr="00201578">
              <w:rPr>
                <w:rFonts w:eastAsia="Arial" w:cstheme="minorHAnsi"/>
              </w:rPr>
              <w:t xml:space="preserve">poderado </w:t>
            </w:r>
            <w:r w:rsidR="008D6A82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egal.</w:t>
            </w:r>
          </w:p>
        </w:tc>
        <w:permStart w:id="1828418590" w:edGrp="everyone" w:displacedByCustomXml="next"/>
        <w:sdt>
          <w:sdtPr>
            <w:rPr>
              <w:rFonts w:cstheme="minorHAnsi"/>
              <w:sz w:val="40"/>
              <w:szCs w:val="40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4AD5F668" w:rsidR="00201578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828418590" w:displacedByCustomXml="prev"/>
      </w:tr>
      <w:tr w:rsidR="00201578" w:rsidRPr="00BD594A" w14:paraId="7147112F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224BCA3C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</w:t>
            </w:r>
            <w:r w:rsidRPr="00F12C52">
              <w:rPr>
                <w:rFonts w:eastAsia="Arial" w:cstheme="minorHAnsi"/>
              </w:rPr>
              <w:t xml:space="preserve">egistro de constitución de la </w:t>
            </w:r>
            <w:r w:rsidR="008D6A82">
              <w:rPr>
                <w:rFonts w:eastAsia="Arial" w:cstheme="minorHAnsi"/>
              </w:rPr>
              <w:t>s</w:t>
            </w:r>
            <w:r w:rsidRPr="00F12C52">
              <w:rPr>
                <w:rFonts w:eastAsia="Arial" w:cstheme="minorHAnsi"/>
              </w:rPr>
              <w:t xml:space="preserve">ociedad </w:t>
            </w:r>
            <w:r w:rsidR="008D6A82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 xml:space="preserve">ercantil </w:t>
            </w:r>
            <w:r w:rsidRPr="00F12C52">
              <w:rPr>
                <w:rFonts w:eastAsia="Arial" w:cstheme="minorHAnsi"/>
              </w:rPr>
              <w:t>o demás documentos que acrediten la autorización para ejercer actos de comercio en el país</w:t>
            </w:r>
            <w:r>
              <w:rPr>
                <w:rFonts w:eastAsia="Arial" w:cstheme="minorHAnsi"/>
              </w:rPr>
              <w:t>.</w:t>
            </w:r>
          </w:p>
        </w:tc>
        <w:permStart w:id="748292260" w:edGrp="everyone" w:displacedByCustomXml="next"/>
        <w:sdt>
          <w:sdtPr>
            <w:rPr>
              <w:rFonts w:cstheme="minorHAnsi"/>
              <w:sz w:val="40"/>
              <w:szCs w:val="40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41E7EB6A" w:rsidR="00201578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748292260" w:displacedByCustomXml="prev"/>
      </w:tr>
      <w:tr w:rsidR="00201578" w:rsidRPr="00BD594A" w14:paraId="3E36CFE0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55E1B20D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Registro Tributario Nacional (RTN) de la </w:t>
            </w:r>
            <w:r w:rsidR="008D6A82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8D6A82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141649068" w:edGrp="everyone" w:displacedByCustomXml="next"/>
        <w:sdt>
          <w:sdtPr>
            <w:rPr>
              <w:rFonts w:cstheme="minorHAnsi"/>
              <w:sz w:val="40"/>
              <w:szCs w:val="40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4238251C" w:rsidR="00201578" w:rsidRDefault="00EC4D5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141649068" w:displacedByCustomXml="prev"/>
      </w:tr>
      <w:tr w:rsidR="00201578" w:rsidRPr="00BD594A" w14:paraId="16189F92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14CAF334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201578">
              <w:rPr>
                <w:rFonts w:eastAsia="Arial" w:cstheme="minorHAnsi"/>
              </w:rPr>
              <w:t xml:space="preserve">istribución accionaria de la </w:t>
            </w:r>
            <w:r w:rsidR="008D6A82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>ociedad</w:t>
            </w:r>
            <w:r>
              <w:rPr>
                <w:rFonts w:eastAsia="Arial" w:cstheme="minorHAnsi"/>
              </w:rPr>
              <w:t xml:space="preserve"> </w:t>
            </w:r>
            <w:r w:rsidR="008D6A82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  <w:r w:rsidR="00251471">
              <w:rPr>
                <w:rFonts w:eastAsia="Arial" w:cstheme="minorHAnsi"/>
              </w:rPr>
              <w:t xml:space="preserve"> </w:t>
            </w:r>
          </w:p>
        </w:tc>
        <w:permStart w:id="645876404" w:edGrp="everyone" w:displacedByCustomXml="next"/>
        <w:sdt>
          <w:sdtPr>
            <w:rPr>
              <w:rFonts w:cstheme="minorHAnsi"/>
              <w:sz w:val="40"/>
              <w:szCs w:val="40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298BC4C2" w:rsidR="00201578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645876404" w:displacedByCustomXml="prev"/>
      </w:tr>
      <w:tr w:rsidR="00201578" w:rsidRPr="00BD594A" w14:paraId="29034880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6CF5FA26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</w:t>
            </w:r>
            <w:r w:rsidRPr="00201578">
              <w:rPr>
                <w:rFonts w:eastAsia="Arial" w:cstheme="minorHAnsi"/>
              </w:rPr>
              <w:t>onstancia de participación</w:t>
            </w:r>
            <w:r>
              <w:rPr>
                <w:rFonts w:eastAsia="Arial" w:cstheme="minorHAnsi"/>
              </w:rPr>
              <w:t xml:space="preserve"> </w:t>
            </w:r>
            <w:r w:rsidRPr="00201578">
              <w:rPr>
                <w:rFonts w:eastAsia="Arial" w:cstheme="minorHAnsi"/>
              </w:rPr>
              <w:t>en el capital</w:t>
            </w:r>
            <w:r>
              <w:rPr>
                <w:rFonts w:eastAsia="Arial" w:cstheme="minorHAnsi"/>
              </w:rPr>
              <w:t xml:space="preserve"> social</w:t>
            </w:r>
            <w:r w:rsidRPr="00201578">
              <w:rPr>
                <w:rFonts w:eastAsia="Arial" w:cstheme="minorHAnsi"/>
              </w:rPr>
              <w:t xml:space="preserve"> extendida por la empresa</w:t>
            </w:r>
            <w:r>
              <w:rPr>
                <w:rFonts w:eastAsia="Arial" w:cstheme="minorHAnsi"/>
              </w:rPr>
              <w:t xml:space="preserve"> del sector eléctrico con la cual tiene relación directa o indirecta</w:t>
            </w:r>
            <w:r w:rsidR="00EC4D5C">
              <w:rPr>
                <w:rFonts w:eastAsia="Arial" w:cstheme="minorHAnsi"/>
                <w:color w:val="FF0000"/>
              </w:rPr>
              <w:t xml:space="preserve"> </w:t>
            </w:r>
            <w:r w:rsidR="00EC4D5C" w:rsidRPr="00EC4D5C">
              <w:rPr>
                <w:rFonts w:eastAsia="Arial" w:cstheme="minorHAnsi"/>
              </w:rPr>
              <w:t>(si aplica)</w:t>
            </w:r>
            <w:r w:rsidRPr="00201578">
              <w:rPr>
                <w:rFonts w:eastAsia="Arial" w:cstheme="minorHAnsi"/>
              </w:rPr>
              <w:t>.</w:t>
            </w:r>
          </w:p>
        </w:tc>
        <w:permStart w:id="1219581589" w:edGrp="everyone" w:displacedByCustomXml="next"/>
        <w:sdt>
          <w:sdtPr>
            <w:rPr>
              <w:rFonts w:cstheme="minorHAnsi"/>
              <w:sz w:val="40"/>
              <w:szCs w:val="40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7E85C162" w:rsidR="00201578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219581589" w:displacedByCustomXml="prev"/>
      </w:tr>
      <w:tr w:rsidR="00EC4D5C" w:rsidRPr="00BD594A" w14:paraId="16A47BC1" w14:textId="77777777" w:rsidTr="00251471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5BECEBFB" w:rsidR="00EC4D5C" w:rsidRDefault="00045B2D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EC4D5C" w:rsidRDefault="00EC4D5C" w:rsidP="00201578">
            <w:pPr>
              <w:spacing w:after="0"/>
              <w:jc w:val="both"/>
              <w:rPr>
                <w:rFonts w:eastAsia="Arial" w:cstheme="minorHAnsi"/>
                <w:color w:val="0000FF" w:themeColor="hyperlink"/>
                <w:u w:val="single"/>
              </w:rPr>
            </w:pPr>
            <w:r w:rsidRPr="00BD594A">
              <w:rPr>
                <w:rFonts w:eastAsia="Arial" w:cstheme="minorHAnsi"/>
              </w:rPr>
              <w:t xml:space="preserve">Recibo de pago (TGR-1) por la cantidad de L.200.00 por la emisión del documento de inscripción </w:t>
            </w:r>
            <w:hyperlink r:id="rId11" w:history="1">
              <w:r w:rsidRPr="00BD594A">
                <w:rPr>
                  <w:rStyle w:val="Hyperlink"/>
                  <w:rFonts w:eastAsia="Arial" w:cstheme="minorHAnsi"/>
                </w:rPr>
                <w:t>https://tgr1.sefin.gob.hn/tgr1/tgr</w:t>
              </w:r>
            </w:hyperlink>
          </w:p>
        </w:tc>
        <w:permStart w:id="43976633" w:edGrp="everyone" w:displacedByCustomXml="next"/>
        <w:sdt>
          <w:sdtPr>
            <w:rPr>
              <w:rFonts w:cstheme="minorHAnsi"/>
              <w:sz w:val="40"/>
              <w:szCs w:val="40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5C84CE85" w:rsidR="00EC4D5C" w:rsidRDefault="006E4D19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43976633" w:displacedByCustomXml="prev"/>
      </w:tr>
    </w:tbl>
    <w:p w14:paraId="0F871F32" w14:textId="2B25DC65" w:rsidR="004B4607" w:rsidRDefault="004B4607"/>
    <w:p w14:paraId="6684CADB" w14:textId="0F672E4B" w:rsidR="00045B2D" w:rsidRDefault="00045B2D"/>
    <w:p w14:paraId="2097B79C" w14:textId="77777777" w:rsidR="00045B2D" w:rsidRDefault="00045B2D"/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251471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641BEB" w14:textId="44789EA8" w:rsidR="00201578" w:rsidRDefault="00201578" w:rsidP="00201578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ESPECÍFICA</w:t>
            </w:r>
          </w:p>
        </w:tc>
      </w:tr>
      <w:tr w:rsidR="00201578" w:rsidRPr="00BD594A" w14:paraId="69667296" w14:textId="77777777" w:rsidTr="00251471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A5159" w14:textId="2E547EDA" w:rsidR="00201578" w:rsidRDefault="00201578" w:rsidP="00201578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</w:rPr>
              <w:t>1</w:t>
            </w:r>
            <w:r w:rsidR="009D1936">
              <w:rPr>
                <w:rFonts w:eastAsia="Arial" w:cstheme="minorHAnsi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C7E2" w14:textId="31A97DD0" w:rsidR="00201578" w:rsidRDefault="00EC4D5C" w:rsidP="00201578">
            <w:pPr>
              <w:spacing w:after="0"/>
              <w:jc w:val="both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C4D5C">
              <w:rPr>
                <w:rFonts w:eastAsia="Arial" w:cstheme="minorHAnsi"/>
              </w:rPr>
              <w:t>Copia de las partes relevantes de cada uno de los contratos de compra</w:t>
            </w:r>
            <w:r w:rsidR="0045176A">
              <w:rPr>
                <w:rFonts w:eastAsia="Arial" w:cstheme="minorHAnsi"/>
              </w:rPr>
              <w:t xml:space="preserve"> </w:t>
            </w:r>
            <w:r w:rsidRPr="00EC4D5C">
              <w:rPr>
                <w:rFonts w:eastAsia="Arial" w:cstheme="minorHAnsi"/>
              </w:rPr>
              <w:t xml:space="preserve">de </w:t>
            </w:r>
            <w:r w:rsidR="00F7109C">
              <w:rPr>
                <w:rFonts w:eastAsia="Arial" w:cstheme="minorHAnsi"/>
              </w:rPr>
              <w:t>potencia firme</w:t>
            </w:r>
            <w:r w:rsidR="00F7109C" w:rsidRPr="00EC4D5C">
              <w:rPr>
                <w:rFonts w:eastAsia="Arial" w:cstheme="minorHAnsi"/>
              </w:rPr>
              <w:t xml:space="preserve"> </w:t>
            </w:r>
            <w:r w:rsidRPr="00EC4D5C">
              <w:rPr>
                <w:rFonts w:eastAsia="Arial" w:cstheme="minorHAnsi"/>
              </w:rPr>
              <w:t xml:space="preserve">y/o </w:t>
            </w:r>
            <w:r w:rsidR="00F7109C">
              <w:rPr>
                <w:rFonts w:eastAsia="Arial" w:cstheme="minorHAnsi"/>
              </w:rPr>
              <w:t xml:space="preserve">energía </w:t>
            </w:r>
            <w:r w:rsidRPr="00EC4D5C">
              <w:rPr>
                <w:rFonts w:eastAsia="Arial" w:cstheme="minorHAnsi"/>
              </w:rPr>
              <w:t>suscritos con Agentes del MEN.</w:t>
            </w:r>
            <w:r w:rsidR="006E45E3">
              <w:rPr>
                <w:rFonts w:eastAsia="Arial" w:cstheme="minorHAnsi"/>
              </w:rPr>
              <w:t xml:space="preserve"> Los documentos deben permitir corroborar la información suministrada en el Anexo I (Información técnica</w:t>
            </w:r>
            <w:r w:rsidR="0045176A">
              <w:rPr>
                <w:rFonts w:eastAsia="Arial" w:cstheme="minorHAnsi"/>
              </w:rPr>
              <w:t xml:space="preserve"> y de contratos</w:t>
            </w:r>
            <w:r w:rsidR="006E45E3">
              <w:rPr>
                <w:rFonts w:eastAsia="Arial" w:cstheme="minorHAnsi"/>
              </w:rPr>
              <w:t>)</w:t>
            </w:r>
            <w:r w:rsidR="00FA536B" w:rsidRPr="009E283C">
              <w:rPr>
                <w:rFonts w:eastAsia="Arial" w:cstheme="minorHAnsi"/>
                <w:color w:val="FF0000"/>
              </w:rPr>
              <w:t>*</w:t>
            </w:r>
            <w:r w:rsidR="00FA536B">
              <w:rPr>
                <w:rFonts w:eastAsia="Arial" w:cstheme="minorHAnsi"/>
              </w:rPr>
              <w:t>.</w:t>
            </w:r>
            <w:r w:rsidR="00251471">
              <w:rPr>
                <w:rFonts w:eastAsia="Arial" w:cstheme="minorHAnsi"/>
              </w:rPr>
              <w:t xml:space="preserve"> </w:t>
            </w:r>
          </w:p>
        </w:tc>
        <w:permStart w:id="1529555866" w:edGrp="everyone" w:displacedByCustomXml="next"/>
        <w:sdt>
          <w:sdtPr>
            <w:rPr>
              <w:rFonts w:cstheme="minorHAnsi"/>
              <w:sz w:val="40"/>
              <w:szCs w:val="40"/>
            </w:rPr>
            <w:id w:val="1254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E24B10" w14:textId="495DB94B" w:rsidR="00201578" w:rsidRDefault="006E4D19" w:rsidP="00201578">
                <w:pPr>
                  <w:spacing w:after="0"/>
                  <w:jc w:val="center"/>
                  <w:rPr>
                    <w:rFonts w:eastAsia="Arial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29555866" w:displacedByCustomXml="prev"/>
      </w:tr>
    </w:tbl>
    <w:p w14:paraId="22695508" w14:textId="22D01B24" w:rsidR="2A3471CD" w:rsidRPr="007A4DD9" w:rsidRDefault="007A4DD9" w:rsidP="007A4DD9">
      <w:pPr>
        <w:jc w:val="both"/>
        <w:rPr>
          <w:rFonts w:eastAsia="Arial" w:cstheme="minorHAnsi"/>
          <w:b/>
          <w:bCs/>
        </w:rPr>
      </w:pPr>
      <w:r w:rsidRPr="00C2072B">
        <w:rPr>
          <w:rFonts w:cstheme="minorHAnsi"/>
          <w:color w:val="FF0000"/>
        </w:rPr>
        <w:t>*</w:t>
      </w:r>
      <w:r w:rsidR="00B22AEE">
        <w:rPr>
          <w:rFonts w:cstheme="minorHAnsi"/>
        </w:rPr>
        <w:t>Este requisito debe ser presentado s</w:t>
      </w:r>
      <w:r w:rsidR="00B22AEE" w:rsidRPr="00BD594A">
        <w:rPr>
          <w:rFonts w:cstheme="minorHAnsi"/>
        </w:rPr>
        <w:t>iempre y cuando a la fecha de la solicitud cuenten con los mismos</w:t>
      </w:r>
      <w:r w:rsidR="00C2072B">
        <w:rPr>
          <w:rFonts w:cstheme="minorHAnsi"/>
        </w:rPr>
        <w:t>, de lo contrario,</w:t>
      </w:r>
      <w:r w:rsidR="00B22AEE">
        <w:rPr>
          <w:rFonts w:cstheme="minorHAnsi"/>
        </w:rPr>
        <w:t xml:space="preserve"> dicha información </w:t>
      </w:r>
      <w:r w:rsidR="00C2072B">
        <w:rPr>
          <w:rFonts w:cstheme="minorHAnsi"/>
        </w:rPr>
        <w:t xml:space="preserve">deberá ser </w:t>
      </w:r>
      <w:r w:rsidR="00B22AEE">
        <w:rPr>
          <w:rFonts w:cstheme="minorHAnsi"/>
        </w:rPr>
        <w:t>actualizada cada vez que se suscriba o modifique un contrato</w:t>
      </w:r>
      <w:r w:rsidR="00C2072B">
        <w:rPr>
          <w:rFonts w:cstheme="minorHAnsi"/>
        </w:rPr>
        <w:t>.</w:t>
      </w:r>
    </w:p>
    <w:p w14:paraId="58CCE936" w14:textId="2A338CC2" w:rsidR="00BD3988" w:rsidRPr="00BD594A" w:rsidRDefault="00BD3988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BD594A">
        <w:rPr>
          <w:rFonts w:cstheme="minorHAnsi"/>
          <w:b/>
          <w:color w:val="002060"/>
          <w:sz w:val="28"/>
          <w:szCs w:val="28"/>
        </w:rPr>
        <w:br w:type="page"/>
      </w:r>
    </w:p>
    <w:p w14:paraId="2A8EDAF0" w14:textId="59C8A5E3" w:rsidR="000931A0" w:rsidRPr="006E4D19" w:rsidRDefault="00AC621F" w:rsidP="006E4D19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  <w:r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lastRenderedPageBreak/>
        <w:t xml:space="preserve">FORMULARIO DE </w:t>
      </w:r>
      <w:r w:rsidR="00031E5E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INSCRIPCIÓN</w:t>
      </w:r>
      <w:r w:rsidR="00582BB3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F44CF1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PARA</w:t>
      </w:r>
      <w:r w:rsidR="001040DD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9101F5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EMPRESA COMERCIALIZADORA</w:t>
      </w:r>
    </w:p>
    <w:p w14:paraId="24FE1139" w14:textId="1DC79389" w:rsidR="00DD4F5A" w:rsidRDefault="00742BF2" w:rsidP="00B1084F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="00B1084F" w:rsidRPr="00B1084F">
        <w:rPr>
          <w:rFonts w:cstheme="minorHAnsi"/>
          <w:i/>
          <w:iCs/>
        </w:rPr>
        <w:t xml:space="preserve">La </w:t>
      </w:r>
      <w:r w:rsidR="001E2C2D">
        <w:rPr>
          <w:rFonts w:cstheme="minorHAnsi"/>
          <w:i/>
          <w:iCs/>
        </w:rPr>
        <w:t>i</w:t>
      </w:r>
      <w:r w:rsidR="00B1084F" w:rsidRPr="00B1084F">
        <w:rPr>
          <w:rFonts w:cstheme="minorHAnsi"/>
          <w:i/>
          <w:iCs/>
        </w:rPr>
        <w:t>nformación solicitada en los numerales 2.1. Distribución del capital social y 2.2. Participación en otras empresas del sector eléctrico, deberá ser completada para cada socio y empresa del sector eléctrico según lo requerido.</w:t>
      </w:r>
      <w:r w:rsidR="00B1084F">
        <w:rPr>
          <w:rFonts w:cstheme="minorHAnsi"/>
          <w:b/>
          <w:bCs/>
          <w:i/>
          <w:iCs/>
        </w:rPr>
        <w:t xml:space="preserve"> </w:t>
      </w:r>
      <w:r w:rsidR="001E2C2D">
        <w:rPr>
          <w:rFonts w:cstheme="minorHAnsi"/>
          <w:i/>
          <w:iCs/>
        </w:rPr>
        <w:t>D</w:t>
      </w:r>
      <w:r w:rsidR="00B1084F" w:rsidRPr="00B1084F">
        <w:rPr>
          <w:rFonts w:cstheme="minorHAnsi"/>
          <w:i/>
          <w:iCs/>
        </w:rPr>
        <w:t>upli</w:t>
      </w:r>
      <w:r w:rsidR="001E2C2D">
        <w:rPr>
          <w:rFonts w:cstheme="minorHAnsi"/>
          <w:i/>
          <w:iCs/>
        </w:rPr>
        <w:t>que</w:t>
      </w:r>
      <w:r w:rsidR="00B1084F" w:rsidRPr="00B1084F">
        <w:rPr>
          <w:rFonts w:cstheme="minorHAnsi"/>
          <w:i/>
          <w:iCs/>
        </w:rPr>
        <w:t xml:space="preserve"> los campos las veces que necesite.</w:t>
      </w:r>
      <w:r w:rsidR="00260371">
        <w:rPr>
          <w:rFonts w:cstheme="minorHAnsi"/>
          <w:i/>
          <w:iCs/>
        </w:rPr>
        <w:t xml:space="preserve"> </w:t>
      </w:r>
    </w:p>
    <w:p w14:paraId="35265961" w14:textId="680BBA7C" w:rsidR="00742BF2" w:rsidRPr="00742BF2" w:rsidRDefault="00260371" w:rsidP="00B1084F">
      <w:pPr>
        <w:tabs>
          <w:tab w:val="left" w:pos="3649"/>
        </w:tabs>
        <w:spacing w:before="211"/>
        <w:jc w:val="both"/>
        <w:rPr>
          <w:rFonts w:cstheme="minorHAnsi"/>
          <w:b/>
          <w:bCs/>
        </w:rPr>
      </w:pPr>
      <w:r w:rsidRPr="009D044C">
        <w:rPr>
          <w:rFonts w:cstheme="minorHAnsi"/>
          <w:i/>
          <w:iCs/>
        </w:rPr>
        <w:t>Los campos marcados con (</w:t>
      </w:r>
      <w:r w:rsidRPr="009D044C">
        <w:rPr>
          <w:rFonts w:cstheme="minorHAnsi"/>
          <w:i/>
          <w:iCs/>
          <w:color w:val="FF0000"/>
        </w:rPr>
        <w:t>*</w:t>
      </w:r>
      <w:r w:rsidRPr="009D044C">
        <w:rPr>
          <w:rFonts w:cstheme="minorHAnsi"/>
          <w:i/>
          <w:iCs/>
        </w:rPr>
        <w:t>) son de carácter obligatorio</w:t>
      </w:r>
      <w:r>
        <w:rPr>
          <w:rFonts w:cstheme="minorHAnsi"/>
          <w:i/>
          <w:iCs/>
        </w:rPr>
        <w:t>.</w:t>
      </w:r>
    </w:p>
    <w:p w14:paraId="2D945FC3" w14:textId="77777777" w:rsidR="005D6F3D" w:rsidRPr="007A50DB" w:rsidRDefault="005D6F3D" w:rsidP="005D6F3D">
      <w:pPr>
        <w:spacing w:before="1"/>
        <w:ind w:right="459"/>
        <w:rPr>
          <w:rFonts w:cstheme="minorHAnsi"/>
          <w:b/>
          <w:bCs/>
          <w:color w:val="000000" w:themeColor="text1"/>
        </w:rPr>
      </w:pPr>
      <w:r w:rsidRPr="007A50DB">
        <w:rPr>
          <w:rFonts w:cstheme="minorHAnsi"/>
          <w:b/>
          <w:bCs/>
          <w:color w:val="000000" w:themeColor="text1"/>
        </w:rPr>
        <w:t>Señores Comisión Reguladora de Energía Eléctrica:</w:t>
      </w:r>
    </w:p>
    <w:p w14:paraId="264B00D6" w14:textId="35333646" w:rsidR="009101F5" w:rsidRPr="009101F5" w:rsidRDefault="009101F5" w:rsidP="009101F5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101F5">
        <w:rPr>
          <w:rFonts w:cstheme="minorHAnsi"/>
          <w:color w:val="000000" w:themeColor="text1"/>
        </w:rPr>
        <w:t xml:space="preserve">Solicito inscripción como Empresa </w:t>
      </w:r>
      <w:r>
        <w:rPr>
          <w:rFonts w:cstheme="minorHAnsi"/>
          <w:color w:val="000000" w:themeColor="text1"/>
        </w:rPr>
        <w:t>Comercializadora</w:t>
      </w:r>
      <w:r w:rsidRPr="009101F5">
        <w:rPr>
          <w:rFonts w:cstheme="minorHAnsi"/>
          <w:color w:val="000000" w:themeColor="text1"/>
        </w:rPr>
        <w:t xml:space="preserve"> en el Registro Público de Empresas del Sector Eléctrico, para lo cual adjunto la información que se detalla a continuación.</w:t>
      </w:r>
    </w:p>
    <w:p w14:paraId="47A628B4" w14:textId="77AB38D6" w:rsidR="009101F5" w:rsidRPr="005B7C05" w:rsidRDefault="005D6F3D" w:rsidP="005B7C05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86538D">
        <w:rPr>
          <w:rFonts w:cstheme="minorHAnsi"/>
          <w:b/>
          <w:bCs/>
          <w:color w:val="000000" w:themeColor="text1"/>
        </w:rPr>
        <w:t>INFORMACIÓN GENERAL</w:t>
      </w:r>
    </w:p>
    <w:p w14:paraId="2EC384AB" w14:textId="6399C25E" w:rsidR="005D6F3D" w:rsidRPr="000E1029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E1029">
        <w:rPr>
          <w:rFonts w:cstheme="minorHAnsi"/>
          <w:b/>
          <w:bCs/>
          <w:color w:val="000000" w:themeColor="text1"/>
        </w:rPr>
        <w:t xml:space="preserve">Información del </w:t>
      </w:r>
      <w:r w:rsidR="008D6A82">
        <w:rPr>
          <w:rFonts w:cstheme="minorHAnsi"/>
          <w:b/>
          <w:bCs/>
          <w:color w:val="000000" w:themeColor="text1"/>
        </w:rPr>
        <w:t>r</w:t>
      </w:r>
      <w:r w:rsidRPr="000E1029">
        <w:rPr>
          <w:rFonts w:cstheme="minorHAnsi"/>
          <w:b/>
          <w:bCs/>
          <w:color w:val="000000" w:themeColor="text1"/>
        </w:rPr>
        <w:t xml:space="preserve">epresentante </w:t>
      </w:r>
      <w:r w:rsidR="008D6A82">
        <w:rPr>
          <w:rFonts w:cstheme="minorHAnsi"/>
          <w:b/>
          <w:bCs/>
          <w:color w:val="000000" w:themeColor="text1"/>
        </w:rPr>
        <w:t>l</w:t>
      </w:r>
      <w:r w:rsidRPr="000E1029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231"/>
        <w:gridCol w:w="976"/>
        <w:gridCol w:w="2376"/>
        <w:gridCol w:w="8"/>
      </w:tblGrid>
      <w:tr w:rsidR="005D6F3D" w:rsidRPr="00BD594A" w14:paraId="5D30FC79" w14:textId="77777777" w:rsidTr="00251471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19866094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77777777" w:rsidR="005D6F3D" w:rsidRPr="000731B9" w:rsidRDefault="005D6F3D" w:rsidP="009E283C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9866094"/>
      <w:tr w:rsidR="005D6F3D" w:rsidRPr="00BD594A" w14:paraId="6AD3F063" w14:textId="77777777" w:rsidTr="00251471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251471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932612082" w:edGrp="everyone" w:colFirst="3" w:colLast="3"/>
            <w:permStart w:id="1256654939" w:edGrp="everyone" w:colFirst="1" w:colLast="1"/>
            <w:r w:rsidRPr="00BD594A">
              <w:rPr>
                <w:rFonts w:cstheme="minorHAnsi"/>
              </w:rPr>
              <w:t>Cargo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Nacionalidad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32612082"/>
      <w:permEnd w:id="1256654939"/>
      <w:tr w:rsidR="005D6F3D" w:rsidRPr="00BD594A" w14:paraId="2D579E5C" w14:textId="77777777" w:rsidTr="00251471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251471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99576014" w:edGrp="everyone" w:colFirst="3" w:colLast="3"/>
            <w:permStart w:id="512179154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9576014"/>
      <w:permEnd w:id="512179154"/>
      <w:tr w:rsidR="005D6F3D" w:rsidRPr="00BD594A" w14:paraId="7887FB7F" w14:textId="77777777" w:rsidTr="00251471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251471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30325251" w:edGrp="everyone" w:colFirst="1" w:colLast="1"/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30325251"/>
      <w:tr w:rsidR="005D6F3D" w:rsidRPr="00BD594A" w14:paraId="04FD61E1" w14:textId="77777777" w:rsidTr="00251471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251471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58063167" w:edGrp="everyone" w:colFirst="1" w:colLast="1"/>
            <w:r>
              <w:rPr>
                <w:rFonts w:cstheme="minorHAnsi"/>
              </w:rPr>
              <w:t>Descripción del poder de representación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58063167"/>
      <w:tr w:rsidR="005D6F3D" w:rsidRPr="00BD594A" w14:paraId="6251804A" w14:textId="77777777" w:rsidTr="00251471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251471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2F31359D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04100901" w:edGrp="everyone" w:colFirst="3" w:colLast="3"/>
            <w:permStart w:id="691814638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04100901"/>
      <w:permEnd w:id="691814638"/>
    </w:tbl>
    <w:p w14:paraId="27DC37DD" w14:textId="77777777" w:rsidR="005D6F3D" w:rsidRPr="006E4D19" w:rsidRDefault="005D6F3D" w:rsidP="006E4D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4657DA53" w14:textId="4C444D21" w:rsidR="005D6F3D" w:rsidRPr="00D83F04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83F04">
        <w:rPr>
          <w:rFonts w:cstheme="minorHAnsi"/>
          <w:b/>
          <w:bCs/>
          <w:color w:val="000000" w:themeColor="text1"/>
        </w:rPr>
        <w:t xml:space="preserve">Información del </w:t>
      </w:r>
      <w:r w:rsidR="008D6A82">
        <w:rPr>
          <w:rFonts w:cstheme="minorHAnsi"/>
          <w:b/>
          <w:bCs/>
          <w:color w:val="000000" w:themeColor="text1"/>
        </w:rPr>
        <w:t>a</w:t>
      </w:r>
      <w:r w:rsidRPr="00D83F04">
        <w:rPr>
          <w:rFonts w:cstheme="minorHAnsi"/>
          <w:b/>
          <w:bCs/>
          <w:color w:val="000000" w:themeColor="text1"/>
        </w:rPr>
        <w:t xml:space="preserve">poderado </w:t>
      </w:r>
      <w:r w:rsidR="008D6A82">
        <w:rPr>
          <w:rFonts w:cstheme="minorHAnsi"/>
          <w:b/>
          <w:bCs/>
          <w:color w:val="000000" w:themeColor="text1"/>
        </w:rPr>
        <w:t>l</w:t>
      </w:r>
      <w:r w:rsidRPr="00D83F04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1"/>
        <w:gridCol w:w="1766"/>
        <w:gridCol w:w="402"/>
        <w:gridCol w:w="878"/>
        <w:gridCol w:w="2476"/>
        <w:gridCol w:w="7"/>
      </w:tblGrid>
      <w:tr w:rsidR="005D6F3D" w:rsidRPr="000731B9" w14:paraId="0B8A481D" w14:textId="77777777" w:rsidTr="00251471">
        <w:trPr>
          <w:gridAfter w:val="1"/>
          <w:wAfter w:w="7" w:type="dxa"/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70559917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77777777" w:rsidR="005D6F3D" w:rsidRPr="000731B9" w:rsidRDefault="005D6F3D" w:rsidP="009E283C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70559917"/>
      <w:tr w:rsidR="005D6F3D" w:rsidRPr="00BD594A" w14:paraId="56DDE778" w14:textId="77777777" w:rsidTr="00251471">
        <w:trPr>
          <w:gridAfter w:val="1"/>
          <w:wAfter w:w="7" w:type="dxa"/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251471">
        <w:trPr>
          <w:gridAfter w:val="1"/>
          <w:wAfter w:w="7" w:type="dxa"/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91807231" w:edGrp="everyone" w:colFirst="1" w:colLast="1"/>
            <w:r>
              <w:rPr>
                <w:rFonts w:cstheme="minorHAnsi"/>
              </w:rPr>
              <w:t>Número de colegiación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91807231"/>
      <w:tr w:rsidR="005D6F3D" w:rsidRPr="00BD594A" w14:paraId="392E0E15" w14:textId="77777777" w:rsidTr="00251471">
        <w:trPr>
          <w:gridAfter w:val="1"/>
          <w:wAfter w:w="7" w:type="dxa"/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251471">
        <w:trPr>
          <w:gridAfter w:val="1"/>
          <w:wAfter w:w="7" w:type="dxa"/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184255012" w:edGrp="everyone" w:colFirst="3" w:colLast="3"/>
            <w:permStart w:id="780540316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84255012"/>
      <w:permEnd w:id="780540316"/>
      <w:tr w:rsidR="005D6F3D" w:rsidRPr="00BD594A" w14:paraId="64A9F682" w14:textId="77777777" w:rsidTr="00251471">
        <w:trPr>
          <w:gridAfter w:val="1"/>
          <w:wAfter w:w="7" w:type="dxa"/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251471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5598463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426653819" w:edGrp="everyone" w:colFirst="3" w:colLast="3"/>
            <w:permStart w:id="218658617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shd w:val="clear" w:color="auto" w:fill="D8DFED"/>
            <w:vAlign w:val="center"/>
          </w:tcPr>
          <w:p w14:paraId="51E3B4A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361" w:type="dxa"/>
            <w:gridSpan w:val="3"/>
            <w:shd w:val="clear" w:color="auto" w:fill="D8DFED"/>
            <w:vAlign w:val="center"/>
          </w:tcPr>
          <w:p w14:paraId="76462C4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26653819"/>
      <w:permEnd w:id="218658617"/>
    </w:tbl>
    <w:p w14:paraId="001C4AE1" w14:textId="77777777" w:rsidR="009E283C" w:rsidRPr="006E4D19" w:rsidRDefault="009E283C" w:rsidP="006E4D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22EB284A" w14:textId="6CF2AF51" w:rsidR="005D6F3D" w:rsidRPr="006F3FBE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F3FBE">
        <w:rPr>
          <w:rFonts w:cstheme="minorHAnsi"/>
          <w:b/>
          <w:bCs/>
          <w:color w:val="000000" w:themeColor="text1"/>
        </w:rPr>
        <w:t xml:space="preserve">Información de la </w:t>
      </w:r>
      <w:r w:rsidR="008D6A82">
        <w:rPr>
          <w:rFonts w:cstheme="minorHAnsi"/>
          <w:b/>
          <w:bCs/>
          <w:color w:val="000000" w:themeColor="text1"/>
        </w:rPr>
        <w:t>s</w:t>
      </w:r>
      <w:r w:rsidRPr="006F3FBE">
        <w:rPr>
          <w:rFonts w:cstheme="minorHAnsi"/>
          <w:b/>
          <w:bCs/>
          <w:color w:val="000000" w:themeColor="text1"/>
        </w:rPr>
        <w:t xml:space="preserve">ociedad </w:t>
      </w:r>
      <w:r w:rsidR="008D6A82">
        <w:rPr>
          <w:rFonts w:cstheme="minorHAnsi"/>
          <w:b/>
          <w:bCs/>
          <w:color w:val="000000" w:themeColor="text1"/>
        </w:rPr>
        <w:t>m</w:t>
      </w:r>
      <w:r w:rsidRPr="006F3FBE">
        <w:rPr>
          <w:rFonts w:cstheme="minorHAnsi"/>
          <w:b/>
          <w:bCs/>
          <w:color w:val="000000" w:themeColor="text1"/>
        </w:rPr>
        <w:t>ercantil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251471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750780816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50780816"/>
      <w:tr w:rsidR="005D6F3D" w:rsidRPr="00BD594A" w14:paraId="07E0F6BF" w14:textId="77777777" w:rsidTr="00251471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251471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02735AEA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de </w:t>
            </w:r>
            <w:r w:rsidR="008D6A8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ociedad </w:t>
            </w:r>
            <w:r w:rsidR="008D6A82">
              <w:rPr>
                <w:rFonts w:cstheme="minorHAnsi"/>
              </w:rPr>
              <w:t>m</w:t>
            </w:r>
            <w:r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permStart w:id="174948153" w:edGrp="everyone" w:displacedByCustomXml="next"/>
        <w:sdt>
          <w:sdtPr>
            <w:rPr>
              <w:rFonts w:cstheme="minorHAnsi"/>
            </w:rPr>
            <w:id w:val="749939510"/>
            <w:placeholder>
              <w:docPart w:val="EF68823598DA49319664B648C4A77209"/>
            </w:placeholder>
            <w:showingPlcHdr/>
            <w:dropDownList>
              <w:listItem w:displayText="Sociedad Anónima" w:value="Sociedad Anónima"/>
              <w:listItem w:displayText="Sociedad Unipersonal" w:value="Sociedad Unipersonal"/>
              <w:listItem w:displayText="Sociedad de Responsabilidad Limitada" w:value="Sociedad de Responsabilidad Limitada"/>
              <w:listItem w:displayText="Sociedad Extranjera" w:value="Sociedad Extranjera"/>
            </w:dropDownList>
          </w:sdtPr>
          <w:sdtContent>
            <w:tc>
              <w:tcPr>
                <w:tcW w:w="5936" w:type="dxa"/>
                <w:gridSpan w:val="6"/>
                <w:shd w:val="clear" w:color="auto" w:fill="D8DFED"/>
                <w:vAlign w:val="center"/>
              </w:tcPr>
              <w:p w14:paraId="69E1085C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53665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4948153" w:displacedByCustomXml="prev"/>
      </w:tr>
      <w:tr w:rsidR="005D6F3D" w:rsidRPr="00BD594A" w14:paraId="749CEF36" w14:textId="77777777" w:rsidTr="00251471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251471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544100754" w:edGrp="everyone" w:colFirst="1" w:colLast="1"/>
            <w:r w:rsidRPr="00C10FCD">
              <w:rPr>
                <w:rFonts w:cstheme="minorHAnsi"/>
              </w:rPr>
              <w:t>Abreviatura o nombre comercial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44100754"/>
      <w:tr w:rsidR="005D6F3D" w:rsidRPr="00BD594A" w14:paraId="6DB4E0FE" w14:textId="77777777" w:rsidTr="00251471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251471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05684706" w:edGrp="everyone" w:colFirst="1" w:colLast="1"/>
            <w:r w:rsidRPr="00B70EFD">
              <w:rPr>
                <w:rFonts w:cstheme="minorHAnsi"/>
              </w:rPr>
              <w:t>Número y tomo o matrícula de inscripción en el Registro Mercantil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5684706"/>
      <w:tr w:rsidR="005D6F3D" w:rsidRPr="00BD594A" w14:paraId="49B65BE2" w14:textId="77777777" w:rsidTr="00251471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251471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2126C3F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 xml:space="preserve">Fecha de </w:t>
            </w:r>
            <w:r>
              <w:rPr>
                <w:rFonts w:cstheme="minorHAnsi"/>
              </w:rPr>
              <w:t>c</w:t>
            </w:r>
            <w:r w:rsidRPr="00BD594A">
              <w:rPr>
                <w:rFonts w:cstheme="minorHAnsi"/>
              </w:rPr>
              <w:t xml:space="preserve">onstitución de la </w:t>
            </w:r>
            <w:r w:rsidR="008D6A82">
              <w:rPr>
                <w:rFonts w:cstheme="minorHAnsi"/>
              </w:rPr>
              <w:t>s</w:t>
            </w:r>
            <w:r w:rsidRPr="00BD594A">
              <w:rPr>
                <w:rFonts w:cstheme="minorHAnsi"/>
              </w:rPr>
              <w:t xml:space="preserve">ociedad </w:t>
            </w:r>
            <w:r w:rsidR="008D6A82">
              <w:rPr>
                <w:rFonts w:cstheme="minorHAnsi"/>
              </w:rPr>
              <w:t>m</w:t>
            </w:r>
            <w:r w:rsidRPr="00BD594A"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641221783" w:edGrp="everyone" w:displacedByCustomXml="next"/>
        <w:sdt>
          <w:sdtPr>
            <w:rPr>
              <w:rFonts w:cstheme="minorHAnsi"/>
            </w:rPr>
            <w:id w:val="118190875"/>
            <w:placeholder>
              <w:docPart w:val="FEC36BCC96C844D498BFE88DC09F277B"/>
            </w:placeholder>
            <w:showingPlcHdr/>
            <w15:color w:val="808080"/>
            <w:date w:fullDate="2020-04-10T00:00:00Z">
              <w:dateFormat w:val="d/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4103" w:type="dxa"/>
                <w:gridSpan w:val="2"/>
                <w:shd w:val="clear" w:color="auto" w:fill="D8DFED"/>
                <w:vAlign w:val="center"/>
              </w:tcPr>
              <w:p w14:paraId="4F906A28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BD594A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p>
            </w:tc>
          </w:sdtContent>
        </w:sdt>
        <w:permEnd w:id="641221783" w:displacedByCustomXml="prev"/>
      </w:tr>
      <w:tr w:rsidR="005D6F3D" w:rsidRPr="00BD594A" w14:paraId="7479637B" w14:textId="77777777" w:rsidTr="00251471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251471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936613178" w:edGrp="everyone" w:colFirst="1" w:colLast="1"/>
            <w:r w:rsidRPr="009379AF">
              <w:rPr>
                <w:rFonts w:cstheme="minorHAnsi"/>
              </w:rPr>
              <w:t>Número de instrumento público de constitución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36613178"/>
      <w:tr w:rsidR="005D6F3D" w:rsidRPr="00BD594A" w14:paraId="2C5B9AC4" w14:textId="77777777" w:rsidTr="00251471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251471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61153097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61153097"/>
    </w:tbl>
    <w:p w14:paraId="06D47FE3" w14:textId="77777777" w:rsidR="005D6F3D" w:rsidRPr="006E4D19" w:rsidRDefault="005D6F3D" w:rsidP="006E4D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4"/>
          <w:szCs w:val="4"/>
        </w:rPr>
      </w:pPr>
    </w:p>
    <w:p w14:paraId="213AE7E8" w14:textId="77777777" w:rsidR="005D6F3D" w:rsidRPr="006777E6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777E6">
        <w:rPr>
          <w:rFonts w:cstheme="minorHAnsi"/>
          <w:b/>
          <w:bCs/>
          <w:color w:val="000000" w:themeColor="text1"/>
        </w:rPr>
        <w:lastRenderedPageBreak/>
        <w:t xml:space="preserve">Dirección de la </w:t>
      </w:r>
      <w:r>
        <w:rPr>
          <w:rFonts w:cstheme="minorHAnsi"/>
          <w:b/>
          <w:bCs/>
          <w:color w:val="000000" w:themeColor="text1"/>
        </w:rPr>
        <w:t>Empresa: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251471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970941540" w:edGrp="everyone" w:colFirst="1" w:colLast="1"/>
            <w:permStart w:id="1867000316" w:edGrp="everyone" w:colFirst="3" w:colLast="3"/>
            <w:r w:rsidRPr="00BD594A">
              <w:rPr>
                <w:rFonts w:cstheme="minorHAnsi"/>
              </w:rPr>
              <w:t>Departamento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Municipio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70941540"/>
      <w:permEnd w:id="1867000316"/>
      <w:tr w:rsidR="005D6F3D" w:rsidRPr="00BD594A" w14:paraId="0740C6B5" w14:textId="77777777" w:rsidTr="00251471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251471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730046585" w:edGrp="everyone" w:colFirst="3" w:colLast="3"/>
            <w:permStart w:id="903619747" w:edGrp="everyone" w:colFirst="1" w:colLast="1"/>
            <w:r w:rsidRPr="00BD594A">
              <w:rPr>
                <w:rFonts w:cstheme="minorHAnsi"/>
              </w:rPr>
              <w:t>Ciudad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30046585"/>
      <w:permEnd w:id="903619747"/>
      <w:tr w:rsidR="005D6F3D" w:rsidRPr="00BD594A" w14:paraId="2048EB6E" w14:textId="77777777" w:rsidTr="00251471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251471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0322593" w:edGrp="everyone" w:colFirst="1" w:colLast="1"/>
            <w:permStart w:id="701433126" w:edGrp="everyone" w:colFirst="3" w:colLast="3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322593"/>
      <w:permEnd w:id="701433126"/>
      <w:tr w:rsidR="005D6F3D" w:rsidRPr="00BD594A" w14:paraId="27CBF899" w14:textId="77777777" w:rsidTr="00251471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251471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332885505" w:edGrp="everyone" w:colFirst="1" w:colLast="1"/>
            <w:r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32885505"/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3C909601" w14:textId="2EDA36BB" w:rsidR="00CC7792" w:rsidRPr="006E4D19" w:rsidRDefault="00E06E36" w:rsidP="006E4D19">
      <w:pPr>
        <w:pStyle w:val="ListParagraph"/>
        <w:numPr>
          <w:ilvl w:val="0"/>
          <w:numId w:val="26"/>
        </w:numPr>
        <w:tabs>
          <w:tab w:val="left" w:pos="3649"/>
        </w:tabs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ESPECÍFICA</w:t>
      </w:r>
    </w:p>
    <w:p w14:paraId="788EAE70" w14:textId="77777777" w:rsidR="00CC7792" w:rsidRPr="00CC7792" w:rsidRDefault="00CC7792" w:rsidP="00CC7792">
      <w:pPr>
        <w:pStyle w:val="ListParagraph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Default="00CC7792" w:rsidP="006E4D19">
      <w:pPr>
        <w:pStyle w:val="ListParagraph"/>
        <w:numPr>
          <w:ilvl w:val="1"/>
          <w:numId w:val="23"/>
        </w:numPr>
        <w:tabs>
          <w:tab w:val="left" w:pos="3649"/>
        </w:tabs>
        <w:spacing w:before="24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Distribución del capital social: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251471">
        <w:trPr>
          <w:trHeight w:val="283"/>
        </w:trPr>
        <w:tc>
          <w:tcPr>
            <w:tcW w:w="2324" w:type="dxa"/>
            <w:vAlign w:val="center"/>
          </w:tcPr>
          <w:p w14:paraId="55A39DB5" w14:textId="15B56ADA" w:rsidR="00236DA0" w:rsidRPr="00BD594A" w:rsidRDefault="009E283C" w:rsidP="00742BF2">
            <w:pPr>
              <w:spacing w:after="0" w:line="240" w:lineRule="auto"/>
              <w:rPr>
                <w:rFonts w:cstheme="minorHAnsi"/>
              </w:rPr>
            </w:pPr>
            <w:permStart w:id="931529842" w:edGrp="everyone" w:colFirst="1" w:colLast="1"/>
            <w:r>
              <w:rPr>
                <w:rFonts w:cstheme="minorHAnsi"/>
              </w:rPr>
              <w:t>Cantidad</w:t>
            </w:r>
            <w:r w:rsidR="00236DA0" w:rsidRPr="00236DA0">
              <w:rPr>
                <w:rFonts w:cstheme="minorHAnsi"/>
              </w:rPr>
              <w:t xml:space="preserve"> de socios</w:t>
            </w:r>
            <w:r w:rsidR="00236DA0" w:rsidRPr="00312C72">
              <w:rPr>
                <w:rFonts w:cstheme="minorHAnsi"/>
                <w:color w:val="FF0000"/>
              </w:rPr>
              <w:t>*</w:t>
            </w:r>
            <w:r w:rsidR="00236DA0">
              <w:rPr>
                <w:rFonts w:cstheme="minorHAnsi"/>
              </w:rPr>
              <w:t>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547AFA10" w:rsidR="00236DA0" w:rsidRPr="00FD26A2" w:rsidRDefault="00236DA0" w:rsidP="00742BF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931529842"/>
    </w:tbl>
    <w:p w14:paraId="5302B507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3A34E7EF" w14:textId="77777777" w:rsidR="00B1084F" w:rsidRDefault="00B1084F" w:rsidP="00D73ED2">
      <w:pPr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DD4EB8" w:rsidRPr="00BD594A" w14:paraId="541DFDAE" w14:textId="77777777" w:rsidTr="009E283C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4F6D3" w14:textId="77777777" w:rsidR="00DD4EB8" w:rsidRPr="00FF62BA" w:rsidRDefault="00DD4EB8" w:rsidP="00FF3AE8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0" w:name="_Hlk48663816"/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260587143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260587143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DD4EB8" w:rsidRPr="00BD594A" w14:paraId="307F105D" w14:textId="77777777" w:rsidTr="009E283C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9CDF6" w14:textId="77777777" w:rsidR="00DD4EB8" w:rsidRPr="00FF62B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4506E75" w14:textId="77777777" w:rsidTr="009E283C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A389E4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bookmarkStart w:id="1" w:name="_Hlk48646811"/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836926486" w:edGrp="everyone" w:displacedByCustomXml="next"/>
          <w:sdt>
            <w:sdtPr>
              <w:rPr>
                <w:rFonts w:cstheme="minorHAnsi"/>
              </w:rPr>
              <w:id w:val="-326355508"/>
              <w:placeholder>
                <w:docPart w:val="AD71D13131D14A88AB26F2CDCF0FB3C9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3DEDBBF5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836926486" w:displacedByCustomXml="prev"/>
        </w:tc>
      </w:tr>
      <w:tr w:rsidR="00DD4EB8" w:rsidRPr="00BD594A" w14:paraId="31C36ED6" w14:textId="77777777" w:rsidTr="009E283C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A7124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82EB791" w14:textId="77777777" w:rsidTr="009E283C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FCBDA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928015257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EBC484F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28015257"/>
      <w:tr w:rsidR="00DD4EB8" w:rsidRPr="00BD594A" w14:paraId="706A7355" w14:textId="77777777" w:rsidTr="009E283C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530B5" w14:textId="77777777" w:rsidR="00DD4EB8" w:rsidRPr="00F204F5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1195CB02" w14:textId="77777777" w:rsidTr="009E283C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140C3" w14:textId="2BFBB8CB" w:rsidR="006E45E3" w:rsidRDefault="006E45E3" w:rsidP="00FF3AE8">
            <w:pPr>
              <w:spacing w:after="0" w:line="240" w:lineRule="auto"/>
              <w:rPr>
                <w:rFonts w:cstheme="minorHAnsi"/>
              </w:rPr>
            </w:pPr>
            <w:permStart w:id="1397835051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6BE6782" w14:textId="77777777" w:rsidR="006E45E3" w:rsidRPr="00BD594A" w:rsidRDefault="006E45E3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97835051"/>
      <w:tr w:rsidR="006E45E3" w:rsidRPr="00BD594A" w14:paraId="37F0735D" w14:textId="77777777" w:rsidTr="009E283C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94032" w14:textId="77777777" w:rsidR="006E45E3" w:rsidRPr="009E283C" w:rsidRDefault="006E45E3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7FC8C5ED" w14:textId="77777777" w:rsidTr="009E283C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76D14" w14:textId="77777777" w:rsidR="00DD4EB8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26316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807300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63164"/>
      <w:tr w:rsidR="00DD4EB8" w:rsidRPr="00BD594A" w14:paraId="36A950A3" w14:textId="77777777" w:rsidTr="009E283C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09C3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A606EF0" w14:textId="77777777" w:rsidTr="009E283C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874C0B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11030969" w:edGrp="everyone" w:displacedByCustomXml="next"/>
        <w:sdt>
          <w:sdtPr>
            <w:rPr>
              <w:rFonts w:cstheme="minorHAnsi"/>
            </w:rPr>
            <w:id w:val="-1938367779"/>
            <w:placeholder>
              <w:docPart w:val="56FE5BFE21764AF6B4819176C3CEC295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197CF8C5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11030969" w:displacedByCustomXml="prev"/>
      </w:tr>
      <w:tr w:rsidR="00DD4EB8" w:rsidRPr="00BD594A" w14:paraId="053D57E4" w14:textId="77777777" w:rsidTr="009E283C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CD112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4BE757DC" w14:textId="77777777" w:rsidTr="009E283C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6169B9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1650995962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D2191E8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50995962"/>
      <w:tr w:rsidR="00DD4EB8" w:rsidRPr="00BD594A" w14:paraId="12C7BCA1" w14:textId="77777777" w:rsidTr="009E283C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25FF4" w14:textId="77777777" w:rsidR="00DD4EB8" w:rsidRPr="00597F8F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99120BC" w14:textId="77777777" w:rsidTr="009E283C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C2DAE" w14:textId="77777777" w:rsidR="00DD4EB8" w:rsidRPr="00260371" w:rsidRDefault="00DD4EB8" w:rsidP="00FF3AE8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DD4EB8" w:rsidRPr="00BD594A" w14:paraId="5300BCF3" w14:textId="77777777" w:rsidTr="009E283C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A1B2CC" w14:textId="77777777" w:rsidR="00DD4EB8" w:rsidRPr="00260371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339834751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552887" w14:textId="77777777" w:rsidR="00DD4EB8" w:rsidRPr="00260371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39834751"/>
      <w:tr w:rsidR="00DD4EB8" w:rsidRPr="00BD594A" w14:paraId="497C7D65" w14:textId="77777777" w:rsidTr="009E283C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47F" w14:textId="77777777" w:rsidR="00DD4EB8" w:rsidRPr="00FF62B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bookmarkEnd w:id="0"/>
      <w:bookmarkEnd w:id="1"/>
    </w:tbl>
    <w:p w14:paraId="5DF9E844" w14:textId="4AE114CC" w:rsidR="00925726" w:rsidRDefault="00925726" w:rsidP="009E283C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37E7B6B1" w14:textId="77777777" w:rsidR="006E4D19" w:rsidRPr="009E283C" w:rsidRDefault="006E4D19" w:rsidP="009E283C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6E45E3" w:rsidRPr="00BD594A" w14:paraId="4169B298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5772B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364398633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364398633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6E45E3" w:rsidRPr="00BD594A" w14:paraId="71FFDF1F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5425F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584AE803" w14:textId="77777777" w:rsidTr="00251471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1F935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853827263" w:edGrp="everyone" w:displacedByCustomXml="next"/>
          <w:sdt>
            <w:sdtPr>
              <w:rPr>
                <w:rFonts w:cstheme="minorHAnsi"/>
              </w:rPr>
              <w:id w:val="-1970189465"/>
              <w:placeholder>
                <w:docPart w:val="987F264D31FD4A4093BF4901BEDBE17F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56641372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853827263" w:displacedByCustomXml="prev"/>
        </w:tc>
      </w:tr>
      <w:tr w:rsidR="006E45E3" w:rsidRPr="00BD594A" w14:paraId="219BB22B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39D05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307782DB" w14:textId="77777777" w:rsidTr="00251471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0EDDEE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2004892958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E64EA25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04892958"/>
      <w:tr w:rsidR="006E45E3" w:rsidRPr="00BD594A" w14:paraId="06C7E40B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3D74F" w14:textId="77777777" w:rsidR="006E45E3" w:rsidRPr="00F204F5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5CDD4B61" w14:textId="77777777" w:rsidTr="00251471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434AA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468402117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3E5403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68402117"/>
      <w:tr w:rsidR="006E45E3" w:rsidRPr="00BD594A" w14:paraId="4779E0E8" w14:textId="77777777" w:rsidTr="00251471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1BA6E" w14:textId="77777777" w:rsidR="006E45E3" w:rsidRPr="000E31D3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733117F2" w14:textId="77777777" w:rsidTr="00251471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6010B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77550150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652D7E4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75501504"/>
      <w:tr w:rsidR="006E45E3" w:rsidRPr="00BD594A" w14:paraId="25080E79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0A21D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68793F27" w14:textId="77777777" w:rsidTr="00251471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200CED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85868193" w:edGrp="everyone" w:displacedByCustomXml="next"/>
        <w:sdt>
          <w:sdtPr>
            <w:rPr>
              <w:rFonts w:cstheme="minorHAnsi"/>
            </w:rPr>
            <w:id w:val="16437275"/>
            <w:placeholder>
              <w:docPart w:val="E4EAD49DC4FC4CB68A84D2CCC7ABCE12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059CB931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085868193" w:displacedByCustomXml="prev"/>
      </w:tr>
      <w:tr w:rsidR="006E45E3" w:rsidRPr="00BD594A" w14:paraId="43553B43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89768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1A14AF24" w14:textId="77777777" w:rsidTr="00251471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CF41F2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201474305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521BB21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1474305"/>
      <w:tr w:rsidR="006E45E3" w:rsidRPr="00BD594A" w14:paraId="734D3A61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FBCDD" w14:textId="77777777" w:rsidR="006E45E3" w:rsidRPr="00597F8F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5CE8E436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5A21B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6E45E3" w:rsidRPr="00BD594A" w14:paraId="7203F6D5" w14:textId="77777777" w:rsidTr="00251471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87D5F0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88889997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274EBA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88899970"/>
      <w:tr w:rsidR="006E45E3" w:rsidRPr="00BD594A" w14:paraId="1C847F54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2B3D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510D3ED" w14:textId="4F58834F" w:rsidR="006E45E3" w:rsidRDefault="006E45E3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1B253D4" w14:textId="0146B599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0B1704C" w14:textId="022DD28E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2F34061" w14:textId="38F9A092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5B91D346" w14:textId="0462F881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63E418B2" w14:textId="7EB064EC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501CA340" w14:textId="77777777" w:rsidR="005B7C05" w:rsidRDefault="005B7C05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3ACFB56" w14:textId="6E32E09D" w:rsidR="006E4D19" w:rsidRDefault="006E4D19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C6C97C6" w14:textId="77777777" w:rsidR="00B53BFD" w:rsidRPr="009E283C" w:rsidRDefault="00B53BFD" w:rsidP="009E283C">
      <w:pPr>
        <w:pStyle w:val="ListParagraph"/>
        <w:tabs>
          <w:tab w:val="left" w:pos="3649"/>
        </w:tabs>
        <w:ind w:left="792"/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6E45E3" w:rsidRPr="00BD594A" w14:paraId="28EA3742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B5EA2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lastRenderedPageBreak/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627914155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627914155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6E45E3" w:rsidRPr="00BD594A" w14:paraId="625C855E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6A09D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052D8C25" w14:textId="77777777" w:rsidTr="00251471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755B4A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2105672389" w:edGrp="everyone" w:displacedByCustomXml="next"/>
          <w:sdt>
            <w:sdtPr>
              <w:rPr>
                <w:rFonts w:cstheme="minorHAnsi"/>
              </w:rPr>
              <w:id w:val="1636679002"/>
              <w:placeholder>
                <w:docPart w:val="738D1DA2D8824D19990444E8E5E6AD76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3B3BEE30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2105672389" w:displacedByCustomXml="prev"/>
        </w:tc>
      </w:tr>
      <w:tr w:rsidR="006E45E3" w:rsidRPr="00BD594A" w14:paraId="4BDB72C4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61FB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7A9AAD2A" w14:textId="77777777" w:rsidTr="00251471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EA763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2002784302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EF8672A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02784302"/>
      <w:tr w:rsidR="006E45E3" w:rsidRPr="00BD594A" w14:paraId="57F1A33B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22E94" w14:textId="77777777" w:rsidR="006E45E3" w:rsidRPr="00F204F5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6BD9C054" w14:textId="77777777" w:rsidTr="00251471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FE280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1581147395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871410F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81147395"/>
      <w:tr w:rsidR="006E45E3" w:rsidRPr="00BD594A" w14:paraId="6B6ABC52" w14:textId="77777777" w:rsidTr="00251471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4353A" w14:textId="77777777" w:rsidR="006E45E3" w:rsidRPr="000E31D3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2DA0D4CB" w14:textId="77777777" w:rsidTr="00251471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C79637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669395090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BDAA2B6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69395090"/>
      <w:tr w:rsidR="006E45E3" w:rsidRPr="00BD594A" w14:paraId="20208578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03DD3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2657A73A" w14:textId="77777777" w:rsidTr="00251471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AD20D1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410814776" w:edGrp="everyone" w:displacedByCustomXml="next"/>
        <w:sdt>
          <w:sdtPr>
            <w:rPr>
              <w:rFonts w:cstheme="minorHAnsi"/>
            </w:rPr>
            <w:id w:val="-1641254435"/>
            <w:placeholder>
              <w:docPart w:val="73E8B7DE684D4F6AA060039CE5A2CE70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7ED0ABB1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410814776" w:displacedByCustomXml="prev"/>
      </w:tr>
      <w:tr w:rsidR="006E45E3" w:rsidRPr="00BD594A" w14:paraId="0E6DFF64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734B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072A9B05" w14:textId="77777777" w:rsidTr="00251471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EB4791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1126643650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9254DE8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26643650"/>
      <w:tr w:rsidR="006E45E3" w:rsidRPr="00BD594A" w14:paraId="29459988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9CB36" w14:textId="77777777" w:rsidR="006E45E3" w:rsidRPr="00597F8F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50F2E732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FB1BF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6E45E3" w:rsidRPr="00BD594A" w14:paraId="4906ADD7" w14:textId="77777777" w:rsidTr="00251471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9C37EB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740137921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119E22D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40137921"/>
      <w:tr w:rsidR="006E45E3" w:rsidRPr="00BD594A" w14:paraId="037FE6E8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49D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5D08A75" w14:textId="77777777" w:rsidR="006E45E3" w:rsidRPr="009E283C" w:rsidRDefault="006E45E3" w:rsidP="009E283C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6E45E3" w:rsidRPr="00BD594A" w14:paraId="2B1F512A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83392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2" w:name="_Hlk49351860"/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773414455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773414455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6E45E3" w:rsidRPr="00BD594A" w14:paraId="3100A51A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98C1A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3A462A5F" w14:textId="77777777" w:rsidTr="00251471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CAA06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620453230" w:edGrp="everyone" w:displacedByCustomXml="next"/>
          <w:sdt>
            <w:sdtPr>
              <w:rPr>
                <w:rFonts w:cstheme="minorHAnsi"/>
              </w:rPr>
              <w:id w:val="769048184"/>
              <w:placeholder>
                <w:docPart w:val="EC07793CBA31439CBD3C875E74D687BA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Content>
              <w:p w14:paraId="78784D9B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620453230" w:displacedByCustomXml="prev"/>
        </w:tc>
      </w:tr>
      <w:tr w:rsidR="006E45E3" w:rsidRPr="00BD594A" w14:paraId="5CE6CB05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455A8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26DE5CE4" w14:textId="77777777" w:rsidTr="00251471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7797A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891294545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2CBFE0F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91294545"/>
      <w:tr w:rsidR="006E45E3" w:rsidRPr="00BD594A" w14:paraId="482FC379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E6FB2" w14:textId="77777777" w:rsidR="006E45E3" w:rsidRPr="00F204F5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28B82795" w14:textId="77777777" w:rsidTr="00251471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AE18E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1495087810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E5BF44D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95087810"/>
      <w:tr w:rsidR="006E45E3" w:rsidRPr="00BD594A" w14:paraId="34E980B3" w14:textId="77777777" w:rsidTr="00251471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3517A" w14:textId="77777777" w:rsidR="006E45E3" w:rsidRPr="000E31D3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44D79844" w14:textId="77777777" w:rsidTr="00251471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B2286" w14:textId="77777777" w:rsidR="006E45E3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2041604396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968642B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41604396"/>
      <w:tr w:rsidR="006E45E3" w:rsidRPr="00BD594A" w14:paraId="007D2906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94FF5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23F031B2" w14:textId="77777777" w:rsidTr="00251471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9B7570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194731624" w:edGrp="everyone" w:displacedByCustomXml="next"/>
        <w:sdt>
          <w:sdtPr>
            <w:rPr>
              <w:rFonts w:cstheme="minorHAnsi"/>
            </w:rPr>
            <w:id w:val="1961525035"/>
            <w:placeholder>
              <w:docPart w:val="E73B7EAA1E304EBE8729A01C8729674E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52F5349C" w14:textId="77777777" w:rsidR="006E45E3" w:rsidRPr="00BD594A" w:rsidRDefault="006E45E3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194731624" w:displacedByCustomXml="prev"/>
      </w:tr>
      <w:tr w:rsidR="006E45E3" w:rsidRPr="00BD594A" w14:paraId="6D0A1CBD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F3827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5F5D5054" w14:textId="77777777" w:rsidTr="00251471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FD6011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  <w:permStart w:id="136322046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E5B4B1D" w14:textId="77777777" w:rsidR="006E45E3" w:rsidRPr="00BD594A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6322046"/>
      <w:tr w:rsidR="006E45E3" w:rsidRPr="00BD594A" w14:paraId="323A0778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F9A95" w14:textId="77777777" w:rsidR="006E45E3" w:rsidRPr="00597F8F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6E45E3" w:rsidRPr="00BD594A" w14:paraId="05287C5A" w14:textId="77777777" w:rsidTr="00251471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D490D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6E45E3" w:rsidRPr="00BD594A" w14:paraId="21230B20" w14:textId="77777777" w:rsidTr="00251471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372949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056397038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837D63F" w14:textId="77777777" w:rsidR="006E45E3" w:rsidRPr="00260371" w:rsidRDefault="006E45E3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56397038"/>
      <w:tr w:rsidR="006E45E3" w:rsidRPr="00BD594A" w14:paraId="255AF56B" w14:textId="77777777" w:rsidTr="00251471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51A" w14:textId="77777777" w:rsidR="006E45E3" w:rsidRPr="00FF62BA" w:rsidRDefault="006E45E3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bookmarkEnd w:id="2"/>
    </w:tbl>
    <w:p w14:paraId="7156F301" w14:textId="77777777" w:rsidR="00925726" w:rsidRPr="00B53BFD" w:rsidRDefault="00925726" w:rsidP="006E4D19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permStart w:id="531113746" w:edGrp="everyone"/>
    </w:p>
    <w:permEnd w:id="531113746"/>
    <w:p w14:paraId="56394FBC" w14:textId="2C5C6EEA" w:rsidR="00D73ED2" w:rsidRPr="00DD4EB8" w:rsidRDefault="00D73ED2" w:rsidP="006E4D19">
      <w:pPr>
        <w:pStyle w:val="ListParagraph"/>
        <w:numPr>
          <w:ilvl w:val="1"/>
          <w:numId w:val="23"/>
        </w:num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r w:rsidRPr="00DD4EB8">
        <w:rPr>
          <w:rFonts w:cstheme="minorHAnsi"/>
          <w:b/>
          <w:bCs/>
          <w:color w:val="000000" w:themeColor="text1"/>
        </w:rPr>
        <w:t xml:space="preserve">Participación </w:t>
      </w:r>
      <w:r w:rsidR="00DD4F5A" w:rsidRPr="00DD4EB8">
        <w:rPr>
          <w:rFonts w:cstheme="minorHAnsi"/>
          <w:b/>
          <w:bCs/>
          <w:color w:val="000000" w:themeColor="text1"/>
        </w:rPr>
        <w:t xml:space="preserve">directa o </w:t>
      </w:r>
      <w:r w:rsidR="00CA494E" w:rsidRPr="00DD4EB8">
        <w:rPr>
          <w:rFonts w:cstheme="minorHAnsi"/>
          <w:b/>
          <w:bCs/>
          <w:color w:val="000000" w:themeColor="text1"/>
        </w:rPr>
        <w:t>indirecta</w:t>
      </w:r>
      <w:r w:rsidR="00DD4F5A" w:rsidRPr="00DD4EB8">
        <w:rPr>
          <w:rFonts w:cstheme="minorHAnsi"/>
          <w:b/>
          <w:bCs/>
          <w:color w:val="000000" w:themeColor="text1"/>
        </w:rPr>
        <w:t xml:space="preserve"> en el capital social de otras empresas del sector eléctrico (si aplica)</w:t>
      </w:r>
      <w:r w:rsidRPr="00DD4EB8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990"/>
      </w:tblGrid>
      <w:tr w:rsidR="00DD4F5A" w:rsidRPr="00DD4F5A" w14:paraId="554ECF54" w14:textId="77777777" w:rsidTr="009E283C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06B6" w14:textId="2EF3449B" w:rsidR="00DD4F5A" w:rsidRPr="00DD4F5A" w:rsidRDefault="009E283C" w:rsidP="00DD4F5A">
            <w:pPr>
              <w:spacing w:after="0" w:line="240" w:lineRule="auto"/>
              <w:rPr>
                <w:rFonts w:cstheme="minorHAnsi"/>
              </w:rPr>
            </w:pPr>
            <w:permStart w:id="62278280" w:edGrp="everyone" w:colFirst="1" w:colLast="1"/>
            <w:r>
              <w:rPr>
                <w:rFonts w:cstheme="minorHAnsi"/>
              </w:rPr>
              <w:t>Cantidad</w:t>
            </w:r>
            <w:r w:rsidR="00DD4F5A">
              <w:rPr>
                <w:rFonts w:cstheme="minorHAnsi"/>
              </w:rPr>
              <w:t xml:space="preserve"> de empresas con las que tiene participación</w:t>
            </w:r>
            <w:r w:rsidR="00DD4F5A" w:rsidRPr="00DD4F5A">
              <w:rPr>
                <w:rFonts w:cstheme="minorHAnsi"/>
                <w:color w:val="FF0000"/>
              </w:rPr>
              <w:t>*</w:t>
            </w:r>
            <w:r w:rsidR="00DD4F5A">
              <w:rPr>
                <w:rFonts w:cstheme="minorHAnsi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123383" w14:textId="77777777" w:rsidR="00DD4F5A" w:rsidRPr="00DD4F5A" w:rsidRDefault="00DD4F5A" w:rsidP="00DD4F5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62278280"/>
    </w:tbl>
    <w:p w14:paraId="0564E970" w14:textId="72035A50" w:rsidR="00D73ED2" w:rsidRDefault="00D73ED2" w:rsidP="00DD4EB8">
      <w:pPr>
        <w:tabs>
          <w:tab w:val="left" w:pos="3649"/>
        </w:tabs>
        <w:rPr>
          <w:rFonts w:cstheme="minorHAnsi"/>
          <w:b/>
          <w:bCs/>
          <w:color w:val="000000" w:themeColor="text1"/>
        </w:rPr>
      </w:pPr>
    </w:p>
    <w:p w14:paraId="2CB5F826" w14:textId="5BFD95B5" w:rsidR="00862206" w:rsidRPr="009E283C" w:rsidRDefault="00862206" w:rsidP="009E283C">
      <w:pPr>
        <w:spacing w:after="0" w:line="240" w:lineRule="auto"/>
        <w:jc w:val="both"/>
        <w:rPr>
          <w:rFonts w:cstheme="minorHAnsi"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862206" w:rsidRPr="00FF62BA" w14:paraId="4E26C578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6D7B7A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862206" w:rsidRPr="00BD594A" w14:paraId="02688420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07277BE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108892746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108892746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862206" w:rsidRPr="00BD594A" w14:paraId="13C9529D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EA179C4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640E9932" w14:textId="77777777" w:rsidTr="00251471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D73059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2073572071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0A92574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73572071"/>
      <w:tr w:rsidR="00862206" w:rsidRPr="00BD594A" w14:paraId="78B779CF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F180D0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6A1F6E13" w14:textId="77777777" w:rsidTr="00251471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1C8FEF9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1900435354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6EA6B34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00435354"/>
      <w:tr w:rsidR="00862206" w:rsidRPr="00BD594A" w14:paraId="5EDB7F4B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2CEB3FB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09EEB52B" w14:textId="77777777" w:rsidTr="00251471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5AF5BA8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557142669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5BF5BA" w14:textId="77777777" w:rsidR="00862206" w:rsidRPr="00BD594A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565885"/>
                <w:placeholder>
                  <w:docPart w:val="BB8EAB2EC48A4EC095EC966AE52F5187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86220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557142669"/>
          </w:p>
        </w:tc>
      </w:tr>
      <w:tr w:rsidR="00862206" w:rsidRPr="00BD594A" w14:paraId="5BFA79F8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5A8E8DF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5542967A" w14:textId="77777777" w:rsidTr="00251471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325F975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638786612" w:edGrp="everyone" w:colFirst="3" w:colLast="3"/>
            <w:permStart w:id="507597786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2DFD997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58C2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7901AF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38786612"/>
      <w:permEnd w:id="507597786"/>
      <w:tr w:rsidR="00862206" w:rsidRPr="00BD594A" w14:paraId="18D0126E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693A28E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A651AAB" w14:textId="03BCEAC4" w:rsidR="00862206" w:rsidRPr="009E283C" w:rsidRDefault="00862206" w:rsidP="009E283C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862206" w:rsidRPr="00FF62BA" w14:paraId="123029F5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DD36756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862206" w:rsidRPr="00BD594A" w14:paraId="40C6DDA1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CC65C11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692485422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692485422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862206" w:rsidRPr="00BD594A" w14:paraId="049A8312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8314115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7049D534" w14:textId="77777777" w:rsidTr="00251471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6A3051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320755027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707C629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20755027"/>
      <w:tr w:rsidR="00862206" w:rsidRPr="00BD594A" w14:paraId="1D8C56D1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852293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72001E6D" w14:textId="77777777" w:rsidTr="00251471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BEB5B9B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231016655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F260E5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31016655"/>
      <w:tr w:rsidR="00862206" w:rsidRPr="00BD594A" w14:paraId="48D4830C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9C361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789CFC38" w14:textId="77777777" w:rsidTr="00251471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BB44A04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232432693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E882915" w14:textId="77777777" w:rsidR="00862206" w:rsidRPr="00BD594A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1096195"/>
                <w:placeholder>
                  <w:docPart w:val="30B6D30BD498411188605A38D8DB3CF8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86220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232432693"/>
          </w:p>
        </w:tc>
      </w:tr>
      <w:tr w:rsidR="00862206" w:rsidRPr="00BD594A" w14:paraId="3869A682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84D845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581F56C7" w14:textId="77777777" w:rsidTr="00251471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825A217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2049661697" w:edGrp="everyone" w:colFirst="3" w:colLast="3"/>
            <w:permStart w:id="1083318779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C83687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C1A5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E71A04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49661697"/>
      <w:permEnd w:id="1083318779"/>
      <w:tr w:rsidR="00862206" w:rsidRPr="00BD594A" w14:paraId="4FC502E6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55101F6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187101D" w14:textId="0D07504A" w:rsidR="00862206" w:rsidRDefault="00862206" w:rsidP="009E283C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p w14:paraId="6C9FD3B0" w14:textId="77777777" w:rsidR="00B53BFD" w:rsidRPr="009E283C" w:rsidRDefault="00B53BFD" w:rsidP="009E283C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862206" w:rsidRPr="00FF62BA" w14:paraId="3009CBFF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5FA57DE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862206" w:rsidRPr="00BD594A" w14:paraId="769BA402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E3C224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13407173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13407173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862206" w:rsidRPr="00BD594A" w14:paraId="4D35EBE5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BEFE520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6F1DFDEA" w14:textId="77777777" w:rsidTr="00251471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8A77FEB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1464103268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CE3180A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64103268"/>
      <w:tr w:rsidR="00862206" w:rsidRPr="00BD594A" w14:paraId="3FD3A47D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CA2E261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0B95818A" w14:textId="77777777" w:rsidTr="00251471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55A35FD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1084827418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0D5F7EF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84827418"/>
      <w:tr w:rsidR="00862206" w:rsidRPr="00BD594A" w14:paraId="2457C0AE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1974C53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473260C5" w14:textId="77777777" w:rsidTr="00251471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587935A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49120424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D2CB541" w14:textId="77777777" w:rsidR="00862206" w:rsidRPr="00BD594A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2453535"/>
                <w:placeholder>
                  <w:docPart w:val="479AB898EE37491083A8AD3EE3B61955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86220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049120424"/>
          </w:p>
        </w:tc>
      </w:tr>
      <w:tr w:rsidR="00862206" w:rsidRPr="00BD594A" w14:paraId="7ABD8DD0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B73D74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17758597" w14:textId="77777777" w:rsidTr="00251471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4F65C5F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654254819" w:edGrp="everyone" w:colFirst="3" w:colLast="3"/>
            <w:permStart w:id="102182207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A42937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EEAE2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825A69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54254819"/>
      <w:permEnd w:id="102182207"/>
      <w:tr w:rsidR="00862206" w:rsidRPr="00BD594A" w14:paraId="22E850FF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292C04F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9C99328" w14:textId="3B68D3C8" w:rsidR="00862206" w:rsidRPr="009E283C" w:rsidRDefault="00862206" w:rsidP="009E283C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862206" w:rsidRPr="00FF62BA" w14:paraId="2C33D574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58E392A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862206" w:rsidRPr="00BD594A" w14:paraId="53289A48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908AC5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748576645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748576645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862206" w:rsidRPr="00BD594A" w14:paraId="2015433C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B39984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5A32E739" w14:textId="77777777" w:rsidTr="00251471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AC105F3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377119867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A0E1B1D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77119867"/>
      <w:tr w:rsidR="00862206" w:rsidRPr="00BD594A" w14:paraId="60862568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DDD5EAE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6F6D8487" w14:textId="77777777" w:rsidTr="00251471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555EBB6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2008223083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40724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08223083"/>
      <w:tr w:rsidR="00862206" w:rsidRPr="00BD594A" w14:paraId="392D2C1E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8234B7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45DCA411" w14:textId="77777777" w:rsidTr="00251471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5025A5C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83317425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6513EA3" w14:textId="77777777" w:rsidR="00862206" w:rsidRPr="00BD594A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9380479"/>
                <w:placeholder>
                  <w:docPart w:val="82B37DD9CD02460080AD6C28840C72B4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86220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83317425"/>
          </w:p>
        </w:tc>
      </w:tr>
      <w:tr w:rsidR="00862206" w:rsidRPr="00BD594A" w14:paraId="5692A0AC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C8F0A8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1AD5D4C5" w14:textId="77777777" w:rsidTr="00251471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22ACDF6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2096437705" w:edGrp="everyone" w:colFirst="3" w:colLast="3"/>
            <w:permStart w:id="844439498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F2C2A49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1D24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7EDDA21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96437705"/>
      <w:permEnd w:id="844439498"/>
      <w:tr w:rsidR="00862206" w:rsidRPr="00BD594A" w14:paraId="5AAFB03E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8504690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F917BBE" w14:textId="24E9D317" w:rsidR="00862206" w:rsidRPr="009E283C" w:rsidRDefault="00862206" w:rsidP="009E283C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862206" w:rsidRPr="00FF62BA" w14:paraId="1FEB613A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6E23A82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862206" w:rsidRPr="00BD594A" w14:paraId="53B28EF6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3FD9E67" w14:textId="77777777" w:rsidR="00862206" w:rsidRPr="00FF62BA" w:rsidRDefault="00862206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479546326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479546326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862206" w:rsidRPr="00BD594A" w14:paraId="5C359AD1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4236064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0F2E086F" w14:textId="77777777" w:rsidTr="00251471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81308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536019401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A2E598B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36019401"/>
      <w:tr w:rsidR="00862206" w:rsidRPr="00BD594A" w14:paraId="2F49C9F7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406431E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794C6326" w14:textId="77777777" w:rsidTr="00251471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CD5CA25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1202742747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 xml:space="preserve"> 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0B8B6DE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02742747"/>
      <w:tr w:rsidR="00862206" w:rsidRPr="00BD594A" w14:paraId="338BA38C" w14:textId="77777777" w:rsidTr="00251471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84966E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7AD03C51" w14:textId="77777777" w:rsidTr="00251471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0E047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44195425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7CCE740" w14:textId="77777777" w:rsidR="00862206" w:rsidRPr="00BD594A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9057264"/>
                <w:placeholder>
                  <w:docPart w:val="17CB2804161A40708A66977B6FD2BAA0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Content>
                <w:r w:rsidR="00862206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44195425"/>
          </w:p>
        </w:tc>
      </w:tr>
      <w:tr w:rsidR="00862206" w:rsidRPr="00BD594A" w14:paraId="1AF37472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A6E6DD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62206" w:rsidRPr="00BD594A" w14:paraId="32C8F2B6" w14:textId="77777777" w:rsidTr="00251471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C6E9D2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permStart w:id="455617962" w:edGrp="everyone" w:colFirst="1" w:colLast="1"/>
            <w:permStart w:id="371721286" w:edGrp="everyone" w:colFirst="3" w:colLast="3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204DDCD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EA60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D523BD" w14:textId="77777777" w:rsidR="00862206" w:rsidRPr="00BD594A" w:rsidRDefault="00862206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55617962"/>
      <w:permEnd w:id="371721286"/>
      <w:tr w:rsidR="00862206" w:rsidRPr="00BD594A" w14:paraId="33DAA42E" w14:textId="77777777" w:rsidTr="00251471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213FCEB" w14:textId="77777777" w:rsidR="00862206" w:rsidRPr="00FF62BA" w:rsidRDefault="00862206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953E110" w14:textId="77777777" w:rsidR="00862206" w:rsidRDefault="00862206" w:rsidP="005D6F3D">
      <w:pPr>
        <w:spacing w:after="120" w:line="240" w:lineRule="auto"/>
        <w:jc w:val="both"/>
        <w:rPr>
          <w:rFonts w:cstheme="minorHAnsi"/>
          <w:color w:val="000000" w:themeColor="text1"/>
        </w:rPr>
      </w:pPr>
      <w:permStart w:id="393891088" w:edGrp="everyone"/>
    </w:p>
    <w:permEnd w:id="393891088"/>
    <w:p w14:paraId="4B6A51EB" w14:textId="77777777" w:rsidR="00862206" w:rsidRDefault="00862206" w:rsidP="005D6F3D">
      <w:pPr>
        <w:spacing w:after="120" w:line="240" w:lineRule="auto"/>
        <w:jc w:val="both"/>
        <w:rPr>
          <w:rFonts w:cstheme="minorHAnsi"/>
          <w:color w:val="000000" w:themeColor="text1"/>
        </w:rPr>
      </w:pPr>
    </w:p>
    <w:p w14:paraId="15015F22" w14:textId="4B1E5CD1" w:rsidR="005D6F3D" w:rsidRPr="00BD594A" w:rsidRDefault="005D6F3D" w:rsidP="005D6F3D">
      <w:pPr>
        <w:spacing w:after="120" w:line="240" w:lineRule="auto"/>
        <w:jc w:val="both"/>
        <w:rPr>
          <w:rFonts w:cstheme="minorHAnsi"/>
        </w:rPr>
      </w:pPr>
      <w:r w:rsidRPr="00BD594A">
        <w:rPr>
          <w:rFonts w:cstheme="minorHAnsi"/>
          <w:color w:val="000000" w:themeColor="text1"/>
        </w:rPr>
        <w:t>Fundo la presente solicitud en el Artículo 80 de la Constitución de la República de Honduras</w:t>
      </w:r>
      <w:r>
        <w:rPr>
          <w:rFonts w:cstheme="minorHAnsi"/>
          <w:color w:val="000000" w:themeColor="text1"/>
        </w:rPr>
        <w:t xml:space="preserve"> y</w:t>
      </w:r>
      <w:r w:rsidRPr="00BD594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el</w:t>
      </w:r>
      <w:r w:rsidRPr="00BD594A">
        <w:rPr>
          <w:rFonts w:cstheme="minorHAnsi"/>
          <w:color w:val="000000" w:themeColor="text1"/>
        </w:rPr>
        <w:t xml:space="preserve"> Articulo </w:t>
      </w:r>
      <w:r>
        <w:rPr>
          <w:rFonts w:cstheme="minorHAnsi"/>
          <w:color w:val="000000" w:themeColor="text1"/>
        </w:rPr>
        <w:t xml:space="preserve">3 y Artículo </w:t>
      </w:r>
      <w:r w:rsidR="008F191A">
        <w:rPr>
          <w:rFonts w:cstheme="minorHAnsi"/>
          <w:color w:val="000000" w:themeColor="text1"/>
        </w:rPr>
        <w:t>5</w:t>
      </w:r>
      <w:r w:rsidRPr="00BD594A">
        <w:rPr>
          <w:rFonts w:cstheme="minorHAnsi"/>
          <w:color w:val="000000" w:themeColor="text1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562110486" w:edGrp="everyone"/>
      <w:r w:rsidRPr="006F18F3">
        <w:rPr>
          <w:rFonts w:cstheme="minorHAnsi"/>
          <w:b/>
          <w:bCs/>
          <w:color w:val="000000" w:themeColor="text1"/>
        </w:rPr>
        <w:t>[Lugar]</w:t>
      </w:r>
      <w:permEnd w:id="562110486"/>
      <w:r>
        <w:rPr>
          <w:rFonts w:cstheme="minorHAnsi"/>
          <w:b/>
          <w:bCs/>
          <w:color w:val="000000" w:themeColor="text1"/>
        </w:rPr>
        <w:t>,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343898273" w:edGrp="everyone"/>
      <w:sdt>
        <w:sdtPr>
          <w:rPr>
            <w:rFonts w:cstheme="minorHAnsi"/>
            <w:b/>
            <w:bCs/>
          </w:rPr>
          <w:id w:val="441108471"/>
          <w:placeholder>
            <w:docPart w:val="90D8CD469AA3461CA3D30345929A6347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Content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sdtContent>
      </w:sdt>
      <w:permEnd w:id="343898273"/>
      <w:r>
        <w:rPr>
          <w:rFonts w:cstheme="minorHAnsi"/>
          <w:b/>
          <w:bCs/>
        </w:rPr>
        <w:t>.</w:t>
      </w:r>
    </w:p>
    <w:p w14:paraId="6E93D70E" w14:textId="38AE25D4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13463797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07CF4DB0" w14:textId="36E40466" w:rsidR="003B2F71" w:rsidRDefault="003B2F71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64897E04" w14:textId="77777777" w:rsidR="003B2F71" w:rsidRPr="00BD594A" w:rsidRDefault="003B2F71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2BEB1A32" w14:textId="39B54BB5" w:rsidR="00045B2D" w:rsidRPr="003B2F71" w:rsidRDefault="005D6F3D" w:rsidP="003B2F71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359496829" w:edGrp="everyone"/>
      <w:r w:rsidRPr="00BD594A">
        <w:rPr>
          <w:rFonts w:cstheme="minorHAnsi"/>
          <w:color w:val="000000" w:themeColor="text1"/>
        </w:rPr>
        <w:t xml:space="preserve">[Nombre </w:t>
      </w:r>
      <w:r w:rsidR="008D6A82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 w:rsidR="008D6A82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8D6A82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359496829"/>
    <w:p w14:paraId="64CCC3F9" w14:textId="77777777" w:rsidR="003B2F71" w:rsidRDefault="003B2F71" w:rsidP="00045B2D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16BA860A" w14:textId="2F202924" w:rsidR="003B2F71" w:rsidRDefault="003B2F71" w:rsidP="008B0C58">
      <w:pPr>
        <w:spacing w:before="240"/>
        <w:rPr>
          <w:rFonts w:ascii="Arial" w:hAnsi="Arial" w:cs="Arial"/>
          <w:b/>
          <w:color w:val="002060"/>
          <w:sz w:val="28"/>
        </w:rPr>
      </w:pPr>
    </w:p>
    <w:p w14:paraId="3AE254B8" w14:textId="77777777" w:rsidR="008D6A82" w:rsidRDefault="008D6A82" w:rsidP="008B0C58">
      <w:pPr>
        <w:spacing w:before="240"/>
        <w:rPr>
          <w:rFonts w:ascii="Arial" w:hAnsi="Arial" w:cs="Arial"/>
          <w:b/>
          <w:color w:val="002060"/>
          <w:sz w:val="28"/>
        </w:rPr>
        <w:sectPr w:rsidR="008D6A82" w:rsidSect="003B2F71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340" w:footer="576" w:gutter="0"/>
          <w:cols w:space="720"/>
          <w:docGrid w:linePitch="360"/>
        </w:sectPr>
      </w:pPr>
    </w:p>
    <w:p w14:paraId="7558B95E" w14:textId="5918E9D6" w:rsidR="00045B2D" w:rsidRDefault="00045B2D" w:rsidP="008D6A82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 w:rsidR="008D6A82">
        <w:rPr>
          <w:rFonts w:ascii="Arial" w:hAnsi="Arial" w:cs="Arial"/>
          <w:b/>
          <w:color w:val="002060"/>
          <w:sz w:val="28"/>
        </w:rPr>
        <w:t xml:space="preserve"> I</w:t>
      </w:r>
    </w:p>
    <w:p w14:paraId="67CC36BE" w14:textId="5E942906" w:rsidR="00045B2D" w:rsidRPr="009A6F02" w:rsidRDefault="00045B2D" w:rsidP="00045B2D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INFORMACIÓN TÉCNICA</w:t>
      </w:r>
      <w:r w:rsidR="00BB4AD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DE CONTRATOS</w:t>
      </w:r>
    </w:p>
    <w:p w14:paraId="205D10EF" w14:textId="77777777" w:rsidR="00045B2D" w:rsidRDefault="00045B2D" w:rsidP="00045B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719A2" w14:textId="2383D394" w:rsidR="00045B2D" w:rsidRDefault="00045B2D" w:rsidP="00045B2D">
      <w:pPr>
        <w:jc w:val="both"/>
        <w:rPr>
          <w:rFonts w:cstheme="minorHAnsi"/>
        </w:rPr>
      </w:pPr>
      <w:r w:rsidRPr="00FE3422">
        <w:rPr>
          <w:rFonts w:cstheme="minorHAnsi"/>
        </w:rPr>
        <w:t>E</w:t>
      </w:r>
      <w:r>
        <w:rPr>
          <w:rFonts w:cstheme="minorHAnsi"/>
        </w:rPr>
        <w:t xml:space="preserve">ste </w:t>
      </w:r>
      <w:r w:rsidR="008D6A82">
        <w:rPr>
          <w:rFonts w:cstheme="minorHAnsi"/>
        </w:rPr>
        <w:t>a</w:t>
      </w:r>
      <w:r>
        <w:rPr>
          <w:rFonts w:cstheme="minorHAnsi"/>
        </w:rPr>
        <w:t>nexo debe ser presentado por todas las Empresas Comercializadoras</w:t>
      </w:r>
      <w:r w:rsidR="00661382">
        <w:rPr>
          <w:rFonts w:cstheme="minorHAnsi"/>
        </w:rPr>
        <w:t xml:space="preserve"> </w:t>
      </w:r>
      <w:r w:rsidRPr="0062787E">
        <w:rPr>
          <w:rFonts w:cstheme="minorHAnsi"/>
        </w:rPr>
        <w:t xml:space="preserve">siempre y cuando a la fecha de la solicitud cuenten con </w:t>
      </w:r>
      <w:r w:rsidR="00BB4AD5">
        <w:rPr>
          <w:rFonts w:cstheme="minorHAnsi"/>
        </w:rPr>
        <w:t xml:space="preserve">contratos de compra de </w:t>
      </w:r>
      <w:r w:rsidR="00413413">
        <w:rPr>
          <w:rFonts w:cstheme="minorHAnsi"/>
        </w:rPr>
        <w:t>potencia firme</w:t>
      </w:r>
      <w:r w:rsidR="00BB4AD5">
        <w:rPr>
          <w:rFonts w:cstheme="minorHAnsi"/>
        </w:rPr>
        <w:t xml:space="preserve"> y/o </w:t>
      </w:r>
      <w:r w:rsidR="00413413">
        <w:rPr>
          <w:rFonts w:cstheme="minorHAnsi"/>
        </w:rPr>
        <w:t>energía</w:t>
      </w:r>
      <w:r w:rsidRPr="0062787E">
        <w:rPr>
          <w:rFonts w:cstheme="minorHAnsi"/>
        </w:rPr>
        <w:t xml:space="preserve">, </w:t>
      </w:r>
      <w:r w:rsidR="00661382">
        <w:rPr>
          <w:rFonts w:cstheme="minorHAnsi"/>
        </w:rPr>
        <w:t>la</w:t>
      </w:r>
      <w:r w:rsidRPr="0062787E">
        <w:rPr>
          <w:rFonts w:cstheme="minorHAnsi"/>
        </w:rPr>
        <w:t xml:space="preserve"> información deberá ser actualizada cada vez que se suscriba o modifique un contrato.</w:t>
      </w:r>
    </w:p>
    <w:p w14:paraId="633465E7" w14:textId="752CA1D7" w:rsidR="00045B2D" w:rsidRPr="00A53D47" w:rsidRDefault="00045B2D" w:rsidP="00045B2D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Pr="00A53D47">
        <w:rPr>
          <w:rFonts w:cstheme="minorHAnsi"/>
          <w:i/>
          <w:iCs/>
        </w:rPr>
        <w:t xml:space="preserve">La información solicitada deberá ser completada para </w:t>
      </w:r>
      <w:r>
        <w:rPr>
          <w:rFonts w:cstheme="minorHAnsi"/>
          <w:i/>
          <w:iCs/>
        </w:rPr>
        <w:t>cada contrato de compra</w:t>
      </w:r>
      <w:r w:rsidR="00BB4AD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de </w:t>
      </w:r>
      <w:r w:rsidR="00624A13">
        <w:rPr>
          <w:rFonts w:cstheme="minorHAnsi"/>
          <w:i/>
          <w:iCs/>
        </w:rPr>
        <w:t xml:space="preserve">potencia firme </w:t>
      </w:r>
      <w:r>
        <w:rPr>
          <w:rFonts w:cstheme="minorHAnsi"/>
          <w:i/>
          <w:iCs/>
        </w:rPr>
        <w:t xml:space="preserve">y/o </w:t>
      </w:r>
      <w:r w:rsidR="00624A13">
        <w:rPr>
          <w:rFonts w:cstheme="minorHAnsi"/>
          <w:i/>
          <w:iCs/>
        </w:rPr>
        <w:t xml:space="preserve">energía </w:t>
      </w:r>
      <w:r>
        <w:rPr>
          <w:rFonts w:cstheme="minorHAnsi"/>
          <w:i/>
          <w:iCs/>
        </w:rPr>
        <w:t xml:space="preserve">suscrito. </w:t>
      </w:r>
      <w:r w:rsidRPr="00A53D47">
        <w:rPr>
          <w:rFonts w:cstheme="minorHAnsi"/>
          <w:i/>
          <w:iCs/>
        </w:rPr>
        <w:t xml:space="preserve">Duplique los campos las veces que necesite. </w:t>
      </w:r>
    </w:p>
    <w:p w14:paraId="02078073" w14:textId="26C8FB8D" w:rsidR="00045B2D" w:rsidRPr="00045B2D" w:rsidRDefault="00045B2D" w:rsidP="00045B2D">
      <w:pPr>
        <w:pStyle w:val="ListParagraph"/>
        <w:numPr>
          <w:ilvl w:val="0"/>
          <w:numId w:val="30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CAPACIDAD TÉCNICA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2556"/>
      </w:tblGrid>
      <w:tr w:rsidR="00F16D80" w:rsidRPr="00FD26A2" w14:paraId="28019B18" w14:textId="77777777" w:rsidTr="00251471">
        <w:trPr>
          <w:trHeight w:val="283"/>
        </w:trPr>
        <w:tc>
          <w:tcPr>
            <w:tcW w:w="3539" w:type="dxa"/>
            <w:vAlign w:val="center"/>
          </w:tcPr>
          <w:p w14:paraId="1CA4FBB3" w14:textId="1D1B17FD" w:rsidR="00F16D80" w:rsidRPr="00BD594A" w:rsidRDefault="00F16D80" w:rsidP="003B2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Ámbito de la actividad comercial:</w:t>
            </w:r>
          </w:p>
        </w:tc>
        <w:permStart w:id="1993834454" w:edGrp="everyone" w:displacedByCustomXml="next"/>
        <w:sdt>
          <w:sdtPr>
            <w:rPr>
              <w:rFonts w:cstheme="minorHAnsi"/>
              <w:color w:val="000000" w:themeColor="text1"/>
            </w:rPr>
            <w:id w:val="-66808251"/>
            <w:placeholder>
              <w:docPart w:val="0CA123C35F98427CA0E236EFBCE6C8F4"/>
            </w:placeholder>
            <w:showingPlcHdr/>
            <w:dropDownList>
              <w:listItem w:displayText="Nacional" w:value="Nacional"/>
              <w:listItem w:displayText="Regional" w:value="Regional"/>
            </w:dropDownList>
          </w:sdtPr>
          <w:sdtContent>
            <w:tc>
              <w:tcPr>
                <w:tcW w:w="3407" w:type="dxa"/>
                <w:gridSpan w:val="2"/>
                <w:shd w:val="clear" w:color="auto" w:fill="D8DFED"/>
                <w:vAlign w:val="center"/>
              </w:tcPr>
              <w:p w14:paraId="662802D5" w14:textId="260CB2D2" w:rsidR="00F16D80" w:rsidRPr="00FD26A2" w:rsidRDefault="00F16D80" w:rsidP="003B2F71">
                <w:pPr>
                  <w:spacing w:after="0" w:line="240" w:lineRule="auto"/>
                  <w:rPr>
                    <w:rFonts w:cstheme="minorHAnsi"/>
                    <w:color w:val="000000" w:themeColor="text1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993834454" w:displacedByCustomXml="prev"/>
      </w:tr>
      <w:tr w:rsidR="00F16D80" w:rsidRPr="00FD26A2" w14:paraId="4A6EDF18" w14:textId="77777777" w:rsidTr="00251471">
        <w:trPr>
          <w:trHeight w:val="28"/>
        </w:trPr>
        <w:tc>
          <w:tcPr>
            <w:tcW w:w="6946" w:type="dxa"/>
            <w:gridSpan w:val="3"/>
            <w:vAlign w:val="center"/>
          </w:tcPr>
          <w:p w14:paraId="78615E62" w14:textId="77777777" w:rsidR="00F16D80" w:rsidRPr="00F16D80" w:rsidRDefault="00F16D80" w:rsidP="003B2F71">
            <w:pPr>
              <w:spacing w:after="0" w:line="240" w:lineRule="auto"/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</w:tr>
      <w:tr w:rsidR="00F16D80" w:rsidRPr="00FD26A2" w14:paraId="345CFB03" w14:textId="77777777" w:rsidTr="00251471">
        <w:trPr>
          <w:trHeight w:val="283"/>
        </w:trPr>
        <w:tc>
          <w:tcPr>
            <w:tcW w:w="4390" w:type="dxa"/>
            <w:gridSpan w:val="2"/>
          </w:tcPr>
          <w:p w14:paraId="63286C7B" w14:textId="3373F89D" w:rsidR="00F16D80" w:rsidRDefault="00F16D80" w:rsidP="00F16D80">
            <w:pPr>
              <w:spacing w:after="0" w:line="240" w:lineRule="auto"/>
              <w:rPr>
                <w:rFonts w:cstheme="minorHAnsi"/>
              </w:rPr>
            </w:pPr>
            <w:permStart w:id="629563295" w:edGrp="everyone" w:colFirst="1" w:colLast="1"/>
            <w:r>
              <w:rPr>
                <w:rFonts w:cstheme="minorHAnsi"/>
                <w:color w:val="000000" w:themeColor="text1"/>
              </w:rPr>
              <w:t>Potencia firme máxima contratable (MW):</w:t>
            </w:r>
          </w:p>
        </w:tc>
        <w:tc>
          <w:tcPr>
            <w:tcW w:w="2556" w:type="dxa"/>
            <w:shd w:val="clear" w:color="auto" w:fill="D8DFED"/>
            <w:vAlign w:val="center"/>
          </w:tcPr>
          <w:p w14:paraId="20D206D6" w14:textId="77777777" w:rsidR="00F16D80" w:rsidRPr="00FD26A2" w:rsidRDefault="00F16D80" w:rsidP="00F16D8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629563295"/>
    </w:tbl>
    <w:p w14:paraId="01617BA0" w14:textId="16ECA799" w:rsidR="00045B2D" w:rsidRDefault="00045B2D" w:rsidP="00A04AF7">
      <w:pPr>
        <w:spacing w:before="121"/>
        <w:ind w:right="437"/>
      </w:pPr>
    </w:p>
    <w:p w14:paraId="7EAC7C67" w14:textId="77777777" w:rsidR="00F16D80" w:rsidRDefault="00F16D80" w:rsidP="00A04AF7">
      <w:pPr>
        <w:spacing w:before="121"/>
        <w:ind w:right="437"/>
      </w:pPr>
    </w:p>
    <w:p w14:paraId="4293FE7F" w14:textId="4B3458E8" w:rsidR="00045B2D" w:rsidRPr="00045B2D" w:rsidRDefault="00045B2D" w:rsidP="00045B2D">
      <w:pPr>
        <w:pStyle w:val="ListParagraph"/>
        <w:numPr>
          <w:ilvl w:val="0"/>
          <w:numId w:val="30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45B2D">
        <w:rPr>
          <w:rFonts w:cstheme="minorHAnsi"/>
          <w:b/>
          <w:bCs/>
          <w:color w:val="000000" w:themeColor="text1"/>
        </w:rPr>
        <w:t xml:space="preserve">CONTRATOS DE COMPRA </w:t>
      </w:r>
      <w:r w:rsidR="00BB4AD5">
        <w:rPr>
          <w:rFonts w:cstheme="minorHAnsi"/>
          <w:b/>
          <w:bCs/>
          <w:color w:val="000000" w:themeColor="text1"/>
        </w:rPr>
        <w:t xml:space="preserve">DE </w:t>
      </w:r>
      <w:r w:rsidR="003E17A4">
        <w:rPr>
          <w:rFonts w:cstheme="minorHAnsi"/>
          <w:b/>
          <w:bCs/>
          <w:color w:val="000000" w:themeColor="text1"/>
        </w:rPr>
        <w:t>POTENCIA FIRME</w:t>
      </w:r>
      <w:r w:rsidRPr="00045B2D">
        <w:rPr>
          <w:rFonts w:cstheme="minorHAnsi"/>
          <w:b/>
          <w:bCs/>
          <w:color w:val="000000" w:themeColor="text1"/>
        </w:rPr>
        <w:t xml:space="preserve"> Y/O</w:t>
      </w:r>
      <w:r w:rsidR="003E17A4">
        <w:rPr>
          <w:rFonts w:cstheme="minorHAnsi"/>
          <w:b/>
          <w:bCs/>
          <w:color w:val="000000" w:themeColor="text1"/>
        </w:rPr>
        <w:t xml:space="preserve"> ENERGÍA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</w:tblGrid>
      <w:tr w:rsidR="00045B2D" w:rsidRPr="00FD26A2" w14:paraId="72649C63" w14:textId="77777777" w:rsidTr="009E283C">
        <w:trPr>
          <w:trHeight w:val="283"/>
        </w:trPr>
        <w:tc>
          <w:tcPr>
            <w:tcW w:w="3510" w:type="dxa"/>
            <w:vAlign w:val="center"/>
          </w:tcPr>
          <w:p w14:paraId="0E784B2C" w14:textId="4B0D8616" w:rsidR="00045B2D" w:rsidRPr="00045B2D" w:rsidRDefault="00251471" w:rsidP="00045B2D">
            <w:pPr>
              <w:spacing w:after="0" w:line="240" w:lineRule="auto"/>
              <w:rPr>
                <w:rFonts w:cstheme="minorHAnsi"/>
              </w:rPr>
            </w:pPr>
            <w:permStart w:id="32454318" w:edGrp="everyone" w:colFirst="1" w:colLast="1"/>
            <w:r>
              <w:rPr>
                <w:rFonts w:cstheme="minorHAnsi"/>
              </w:rPr>
              <w:t>Cantidad</w:t>
            </w:r>
            <w:r w:rsidR="00045B2D" w:rsidRPr="00045B2D">
              <w:rPr>
                <w:rFonts w:cstheme="minorHAnsi"/>
              </w:rPr>
              <w:t xml:space="preserve"> de contratos</w:t>
            </w:r>
            <w:r>
              <w:rPr>
                <w:rFonts w:cstheme="minorHAnsi"/>
              </w:rPr>
              <w:t xml:space="preserve"> </w:t>
            </w:r>
            <w:r w:rsidR="00045B2D" w:rsidRPr="00045B2D">
              <w:rPr>
                <w:rFonts w:cstheme="minorHAnsi"/>
              </w:rPr>
              <w:t>suscritos:</w:t>
            </w:r>
          </w:p>
        </w:tc>
        <w:tc>
          <w:tcPr>
            <w:tcW w:w="2160" w:type="dxa"/>
            <w:shd w:val="clear" w:color="auto" w:fill="D8DFED"/>
            <w:vAlign w:val="center"/>
          </w:tcPr>
          <w:p w14:paraId="37E8A091" w14:textId="77777777" w:rsidR="00045B2D" w:rsidRPr="00FD26A2" w:rsidRDefault="00045B2D" w:rsidP="003B2F7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32454318"/>
    </w:tbl>
    <w:p w14:paraId="18D06745" w14:textId="77777777" w:rsidR="00045B2D" w:rsidRDefault="00045B2D" w:rsidP="00045B2D">
      <w:pPr>
        <w:tabs>
          <w:tab w:val="left" w:pos="360"/>
        </w:tabs>
        <w:spacing w:after="0"/>
        <w:jc w:val="both"/>
        <w:rPr>
          <w:rFonts w:eastAsia="Calibri"/>
          <w:sz w:val="20"/>
          <w:szCs w:val="20"/>
        </w:rPr>
      </w:pPr>
    </w:p>
    <w:p w14:paraId="0EEE2FDF" w14:textId="683E430C" w:rsidR="00045B2D" w:rsidRPr="00F16D80" w:rsidRDefault="00045B2D" w:rsidP="00DD4EB8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6"/>
        <w:gridCol w:w="37"/>
        <w:gridCol w:w="1073"/>
        <w:gridCol w:w="322"/>
        <w:gridCol w:w="590"/>
        <w:gridCol w:w="57"/>
        <w:gridCol w:w="2353"/>
        <w:gridCol w:w="1982"/>
      </w:tblGrid>
      <w:tr w:rsidR="00DD4EB8" w:rsidRPr="00BD594A" w14:paraId="682836E0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7F83579" w14:textId="77777777" w:rsidR="00DD4EB8" w:rsidRPr="00DD4EB8" w:rsidRDefault="00DD4EB8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9EB81B4" w14:textId="77777777" w:rsidTr="00251471">
        <w:trPr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03EF28A" w14:textId="137BE271" w:rsidR="00DD4EB8" w:rsidRPr="00DD4EB8" w:rsidRDefault="00DD4EB8" w:rsidP="00DD4EB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</w:t>
            </w:r>
            <w:r w:rsidR="007340A5">
              <w:rPr>
                <w:rFonts w:cstheme="minorHAnsi"/>
                <w:b/>
                <w:bCs/>
                <w:color w:val="000000" w:themeColor="text1"/>
              </w:rPr>
              <w:t xml:space="preserve">compra de </w:t>
            </w:r>
            <w:r w:rsidR="003E17A4">
              <w:rPr>
                <w:rFonts w:cstheme="minorHAnsi"/>
                <w:b/>
                <w:bCs/>
                <w:color w:val="000000" w:themeColor="text1"/>
              </w:rPr>
              <w:t>potencia firme</w:t>
            </w:r>
            <w:r w:rsidR="007340A5">
              <w:rPr>
                <w:rFonts w:cstheme="minorHAnsi"/>
                <w:b/>
                <w:bCs/>
                <w:color w:val="000000" w:themeColor="text1"/>
              </w:rPr>
              <w:t xml:space="preserve"> y/o </w:t>
            </w:r>
            <w:r w:rsidR="003E17A4">
              <w:rPr>
                <w:rFonts w:cstheme="minorHAnsi"/>
                <w:b/>
                <w:bCs/>
                <w:color w:val="000000" w:themeColor="text1"/>
              </w:rPr>
              <w:t xml:space="preserve">energía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323262927" w:edGrp="everyone"/>
            <w:r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8319E0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323262927"/>
            <w:r w:rsidRPr="00B53BFD">
              <w:rPr>
                <w:rFonts w:cstheme="minorHAnsi"/>
                <w:b/>
                <w:bCs/>
                <w:color w:val="000000" w:themeColor="text1"/>
              </w:rPr>
              <w:t xml:space="preserve">:  </w:t>
            </w:r>
            <w:r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</w:t>
            </w:r>
          </w:p>
        </w:tc>
      </w:tr>
      <w:tr w:rsidR="00DD4EB8" w:rsidRPr="00BD594A" w14:paraId="268D724B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2FB1CD1" w14:textId="77777777" w:rsidR="00DD4EB8" w:rsidRPr="00DD4EB8" w:rsidRDefault="00DD4EB8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B2D" w:rsidRPr="00BD594A" w14:paraId="275DA1DB" w14:textId="77777777" w:rsidTr="00251471">
        <w:trPr>
          <w:jc w:val="center"/>
        </w:trPr>
        <w:tc>
          <w:tcPr>
            <w:tcW w:w="2793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62AF3D40" w14:textId="7C4374DA" w:rsidR="00045B2D" w:rsidRPr="00BD594A" w:rsidRDefault="00045B2D" w:rsidP="003B2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92166953" w:edGrp="everyone"/>
        <w:tc>
          <w:tcPr>
            <w:tcW w:w="6414" w:type="dxa"/>
            <w:gridSpan w:val="7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7CDA5C6" w14:textId="3B90512F" w:rsidR="00045B2D" w:rsidRPr="00BD594A" w:rsidRDefault="006E4D19" w:rsidP="003B2F7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17969"/>
                <w:placeholder>
                  <w:docPart w:val="D51E45B4EE3C46D581CA3BF012CAEA25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251471"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92166953"/>
            <w:r w:rsidR="00251471" w:rsidDel="00251471">
              <w:rPr>
                <w:rFonts w:cstheme="minorHAnsi"/>
              </w:rPr>
              <w:t xml:space="preserve"> </w:t>
            </w:r>
          </w:p>
        </w:tc>
      </w:tr>
      <w:tr w:rsidR="00045B2D" w:rsidRPr="00BD594A" w14:paraId="650ED56C" w14:textId="77777777" w:rsidTr="00251471">
        <w:trPr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E170B06" w14:textId="77777777" w:rsidR="00045B2D" w:rsidRPr="00BD594A" w:rsidRDefault="00045B2D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16D80" w:rsidRPr="00BD594A" w14:paraId="7BF0F880" w14:textId="77777777" w:rsidTr="00251471">
        <w:trPr>
          <w:jc w:val="center"/>
        </w:trPr>
        <w:tc>
          <w:tcPr>
            <w:tcW w:w="2830" w:type="dxa"/>
            <w:gridSpan w:val="3"/>
            <w:tcBorders>
              <w:left w:val="single" w:sz="4" w:space="0" w:color="747474" w:themeColor="background2" w:themeShade="80"/>
            </w:tcBorders>
            <w:vAlign w:val="center"/>
          </w:tcPr>
          <w:p w14:paraId="4548A39C" w14:textId="42E6BE64" w:rsidR="00F16D80" w:rsidRDefault="00F16D80" w:rsidP="003B2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Agente del MEN:</w:t>
            </w:r>
          </w:p>
        </w:tc>
        <w:permStart w:id="1321664726" w:edGrp="everyone" w:displacedByCustomXml="next"/>
        <w:sdt>
          <w:sdtPr>
            <w:rPr>
              <w:rFonts w:cstheme="minorHAnsi"/>
            </w:rPr>
            <w:id w:val="-1802532996"/>
            <w:placeholder>
              <w:docPart w:val="7B9CE9C8B5834376B2F1FD7181742BA0"/>
            </w:placeholder>
            <w:showingPlcHdr/>
            <w:dropDownList>
              <w:listItem w:displayText="Empresa Generadora" w:value="Empresa Generadora"/>
              <w:listItem w:displayText="Empresa Distribuidora" w:value="Empresa Distribuidora"/>
              <w:listItem w:displayText="Consumidor Calificado" w:value="Consumidor Calificado"/>
            </w:dropDownList>
          </w:sdtPr>
          <w:sdtContent>
            <w:tc>
              <w:tcPr>
                <w:tcW w:w="6377" w:type="dxa"/>
                <w:gridSpan w:val="6"/>
                <w:tcBorders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0EB97603" w14:textId="7881576B" w:rsidR="00F16D80" w:rsidRPr="00BD594A" w:rsidRDefault="00F16D80" w:rsidP="003B2F71">
                <w:pPr>
                  <w:spacing w:after="0" w:line="240" w:lineRule="auto"/>
                  <w:rPr>
                    <w:rFonts w:cstheme="minorHAnsi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321664726" w:displacedByCustomXml="prev"/>
      </w:tr>
      <w:tr w:rsidR="00F16D80" w:rsidRPr="00BD594A" w14:paraId="13C5ACEE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0590FF3" w14:textId="77777777" w:rsidR="00F16D80" w:rsidRPr="00F16D80" w:rsidRDefault="00F16D80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B2D" w:rsidRPr="00BD594A" w14:paraId="5BF38B53" w14:textId="77777777" w:rsidTr="00251471">
        <w:trPr>
          <w:jc w:val="center"/>
        </w:trPr>
        <w:tc>
          <w:tcPr>
            <w:tcW w:w="3903" w:type="dxa"/>
            <w:gridSpan w:val="4"/>
            <w:tcBorders>
              <w:left w:val="single" w:sz="4" w:space="0" w:color="747474" w:themeColor="background2" w:themeShade="80"/>
            </w:tcBorders>
            <w:vAlign w:val="center"/>
          </w:tcPr>
          <w:p w14:paraId="051E6DD3" w14:textId="3A4B24F3" w:rsidR="00045B2D" w:rsidRPr="00BD594A" w:rsidRDefault="00045B2D" w:rsidP="003B2F71">
            <w:pPr>
              <w:spacing w:after="0" w:line="240" w:lineRule="auto"/>
              <w:rPr>
                <w:rFonts w:cstheme="minorHAnsi"/>
              </w:rPr>
            </w:pPr>
            <w:permStart w:id="1270049830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5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B67E61B" w14:textId="77777777" w:rsidR="00045B2D" w:rsidRPr="00BD594A" w:rsidRDefault="00045B2D" w:rsidP="003B2F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70049830"/>
      <w:tr w:rsidR="00045B2D" w:rsidRPr="00BD594A" w14:paraId="6A237D87" w14:textId="77777777" w:rsidTr="00251471">
        <w:trPr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934D030" w14:textId="77777777" w:rsidR="00045B2D" w:rsidRPr="00BD594A" w:rsidRDefault="00045B2D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16D80" w:rsidRPr="00BD594A" w14:paraId="11071808" w14:textId="77777777" w:rsidTr="00251471">
        <w:trPr>
          <w:jc w:val="center"/>
        </w:trPr>
        <w:tc>
          <w:tcPr>
            <w:tcW w:w="2547" w:type="dxa"/>
            <w:tcBorders>
              <w:left w:val="single" w:sz="4" w:space="0" w:color="747474" w:themeColor="background2" w:themeShade="80"/>
            </w:tcBorders>
            <w:vAlign w:val="center"/>
          </w:tcPr>
          <w:p w14:paraId="6E9397CE" w14:textId="6FD540E3" w:rsidR="00F16D80" w:rsidRPr="00BD594A" w:rsidRDefault="00F16D80" w:rsidP="00F16D80">
            <w:pPr>
              <w:spacing w:after="0" w:line="240" w:lineRule="auto"/>
              <w:rPr>
                <w:rFonts w:cstheme="minorHAnsi"/>
              </w:rPr>
            </w:pPr>
            <w:permStart w:id="1921407311" w:edGrp="everyone" w:colFirst="3" w:colLast="3"/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830886217" w:edGrp="everyone" w:displacedByCustomXml="next"/>
        <w:sdt>
          <w:sdtPr>
            <w:rPr>
              <w:rFonts w:cstheme="minorHAnsi"/>
            </w:rPr>
            <w:id w:val="-821272788"/>
            <w:placeholder>
              <w:docPart w:val="626AB3E2BD644E6AB82F775040EF54A4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25" w:type="dxa"/>
                <w:gridSpan w:val="6"/>
                <w:shd w:val="clear" w:color="auto" w:fill="D8DFED"/>
                <w:vAlign w:val="center"/>
              </w:tcPr>
              <w:p w14:paraId="2F33AC07" w14:textId="77777777" w:rsidR="00F16D80" w:rsidRPr="00BD594A" w:rsidRDefault="00F16D80" w:rsidP="00DD4EB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830886217" w:displacedByCustomXml="prev"/>
        <w:tc>
          <w:tcPr>
            <w:tcW w:w="2353" w:type="dxa"/>
            <w:shd w:val="clear" w:color="auto" w:fill="auto"/>
            <w:vAlign w:val="center"/>
          </w:tcPr>
          <w:p w14:paraId="6C5B5B7C" w14:textId="70432712" w:rsidR="00F16D80" w:rsidRPr="00BD594A" w:rsidRDefault="00F16D80" w:rsidP="00F16D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 o meses)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1982" w:type="dxa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7D1A72D" w14:textId="7169FD73" w:rsidR="00F16D80" w:rsidRPr="00BD594A" w:rsidRDefault="00F16D80" w:rsidP="00B53BF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21407311"/>
      <w:tr w:rsidR="00045B2D" w:rsidRPr="00BD594A" w14:paraId="03847C8B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831A49A" w14:textId="77777777" w:rsidR="00045B2D" w:rsidRPr="00BD594A" w:rsidRDefault="00045B2D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B2D" w:rsidRPr="00584BF6" w14:paraId="6A83151F" w14:textId="77777777" w:rsidTr="00251471">
        <w:trPr>
          <w:trHeight w:val="283"/>
          <w:jc w:val="center"/>
        </w:trPr>
        <w:tc>
          <w:tcPr>
            <w:tcW w:w="4815" w:type="dxa"/>
            <w:gridSpan w:val="6"/>
            <w:tcBorders>
              <w:left w:val="single" w:sz="4" w:space="0" w:color="747474" w:themeColor="background2" w:themeShade="80"/>
            </w:tcBorders>
            <w:vAlign w:val="center"/>
          </w:tcPr>
          <w:p w14:paraId="2FEEE015" w14:textId="5B3EE41C" w:rsidR="00045B2D" w:rsidRPr="00584BF6" w:rsidRDefault="00045B2D" w:rsidP="003B2F71">
            <w:pPr>
              <w:spacing w:after="0" w:line="240" w:lineRule="auto"/>
              <w:rPr>
                <w:rFonts w:cstheme="minorHAnsi"/>
              </w:rPr>
            </w:pPr>
            <w:permStart w:id="1495039883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A174A1C" w14:textId="77777777" w:rsidR="00045B2D" w:rsidRPr="00584BF6" w:rsidRDefault="00045B2D" w:rsidP="003B2F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95039883"/>
      <w:tr w:rsidR="00045B2D" w:rsidRPr="00BD594A" w14:paraId="1F2D6F07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1CE3754" w14:textId="77777777" w:rsidR="00045B2D" w:rsidRPr="00584BF6" w:rsidRDefault="00045B2D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B2D" w:rsidRPr="00BD594A" w14:paraId="4F8BC650" w14:textId="77777777" w:rsidTr="00251471">
        <w:trPr>
          <w:trHeight w:val="283"/>
          <w:jc w:val="center"/>
        </w:trPr>
        <w:tc>
          <w:tcPr>
            <w:tcW w:w="4225" w:type="dxa"/>
            <w:gridSpan w:val="5"/>
            <w:tcBorders>
              <w:left w:val="single" w:sz="4" w:space="0" w:color="747474" w:themeColor="background2" w:themeShade="80"/>
            </w:tcBorders>
            <w:vAlign w:val="center"/>
          </w:tcPr>
          <w:p w14:paraId="2D092D65" w14:textId="16C1E8B5" w:rsidR="00045B2D" w:rsidRPr="00584BF6" w:rsidRDefault="00045B2D" w:rsidP="003B2F71">
            <w:pPr>
              <w:spacing w:after="0" w:line="240" w:lineRule="auto"/>
              <w:rPr>
                <w:rFonts w:cstheme="minorHAnsi"/>
              </w:rPr>
            </w:pPr>
            <w:permStart w:id="1254316916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1F4AF7" w14:textId="77777777" w:rsidR="00045B2D" w:rsidRPr="00584BF6" w:rsidRDefault="00045B2D" w:rsidP="003B2F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54316916"/>
      <w:tr w:rsidR="00DD4EB8" w:rsidRPr="00BD594A" w14:paraId="167BF061" w14:textId="77777777" w:rsidTr="00251471">
        <w:trPr>
          <w:trHeight w:val="28"/>
          <w:jc w:val="center"/>
        </w:trPr>
        <w:tc>
          <w:tcPr>
            <w:tcW w:w="9207" w:type="dxa"/>
            <w:gridSpan w:val="9"/>
            <w:tcBorders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F024E1F" w14:textId="77777777" w:rsidR="00DD4EB8" w:rsidRPr="00DD4EB8" w:rsidRDefault="00DD4EB8" w:rsidP="003B2F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2459D00" w14:textId="53A4EA7B" w:rsidR="00DD4EB8" w:rsidRPr="009E283C" w:rsidRDefault="00DD4EB8" w:rsidP="009E283C">
      <w:pPr>
        <w:ind w:right="437"/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1073"/>
        <w:gridCol w:w="322"/>
        <w:gridCol w:w="590"/>
        <w:gridCol w:w="57"/>
        <w:gridCol w:w="2353"/>
        <w:gridCol w:w="1982"/>
      </w:tblGrid>
      <w:tr w:rsidR="00DD4EB8" w:rsidRPr="00BD594A" w14:paraId="011AED97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8C38D91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44D24697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1195B5A" w14:textId="4AF4E817" w:rsidR="00DD4EB8" w:rsidRPr="00DD4EB8" w:rsidRDefault="007340A5" w:rsidP="00FF3AE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compra de energía y/o potencia firme </w:t>
            </w:r>
            <w:r w:rsidR="00DD4EB8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713715470" w:edGrp="everyone"/>
            <w:r w:rsidR="00DD4EB8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8319E0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713715470"/>
            <w:r w:rsidR="00DD4EB8" w:rsidRPr="00B53BFD">
              <w:rPr>
                <w:rFonts w:cstheme="minorHAnsi"/>
                <w:b/>
                <w:bCs/>
                <w:color w:val="000000" w:themeColor="text1"/>
              </w:rPr>
              <w:t xml:space="preserve">:  </w:t>
            </w:r>
            <w:r w:rsidR="00DD4EB8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</w:t>
            </w:r>
          </w:p>
        </w:tc>
      </w:tr>
      <w:tr w:rsidR="00DD4EB8" w:rsidRPr="00BD594A" w14:paraId="3C53BAC8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1EAEB5A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5C6BBD8B" w14:textId="77777777" w:rsidTr="009E283C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73315163" w14:textId="3078A9C6" w:rsidR="00DD4EB8" w:rsidRDefault="0045176A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794044939" w:edGrp="everyone"/>
        <w:tc>
          <w:tcPr>
            <w:tcW w:w="6377" w:type="dxa"/>
            <w:gridSpan w:val="6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60C2EC9" w14:textId="28D9245A" w:rsidR="00DD4EB8" w:rsidRDefault="006E4D19" w:rsidP="00FF3A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8745357"/>
                <w:placeholder>
                  <w:docPart w:val="4C9D3EE58CC94151AA78F09B6BD1CB79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251471"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794044939"/>
            <w:r w:rsidR="00251471" w:rsidDel="00251471">
              <w:rPr>
                <w:rFonts w:cstheme="minorHAnsi"/>
              </w:rPr>
              <w:t xml:space="preserve"> </w:t>
            </w:r>
          </w:p>
        </w:tc>
      </w:tr>
      <w:tr w:rsidR="00DD4EB8" w:rsidRPr="00BD594A" w14:paraId="1686562E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C53663F" w14:textId="77777777" w:rsidR="00DD4EB8" w:rsidRPr="00F16D80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15B8FC6D" w14:textId="77777777" w:rsidTr="0025147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7EE94D28" w14:textId="04064B2F" w:rsidR="00DD4EB8" w:rsidRDefault="00DD4EB8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Agente del MEN:</w:t>
            </w:r>
          </w:p>
        </w:tc>
        <w:permStart w:id="1731027359" w:edGrp="everyone" w:displacedByCustomXml="next"/>
        <w:sdt>
          <w:sdtPr>
            <w:rPr>
              <w:rFonts w:cstheme="minorHAnsi"/>
            </w:rPr>
            <w:id w:val="352306092"/>
            <w:placeholder>
              <w:docPart w:val="3A6EBD0A2B654E4F85F3C1F0699001D8"/>
            </w:placeholder>
            <w:showingPlcHdr/>
            <w:dropDownList>
              <w:listItem w:displayText="Empresa Generadora" w:value="Empresa Generadora"/>
              <w:listItem w:displayText="Empresa Distribuidora" w:value="Empresa Distribuidora"/>
              <w:listItem w:displayText="Consumidor Calificado" w:value="Consumidor Calificado"/>
            </w:dropDownList>
          </w:sdtPr>
          <w:sdtContent>
            <w:tc>
              <w:tcPr>
                <w:tcW w:w="6377" w:type="dxa"/>
                <w:gridSpan w:val="6"/>
                <w:tcBorders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5741E347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31027359" w:displacedByCustomXml="prev"/>
      </w:tr>
      <w:tr w:rsidR="00DD4EB8" w:rsidRPr="00BD594A" w14:paraId="6C213EB2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4B8AF12" w14:textId="77777777" w:rsidR="00DD4EB8" w:rsidRPr="00F16D80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0D2DDF04" w14:textId="77777777" w:rsidTr="00251471">
        <w:trPr>
          <w:jc w:val="center"/>
        </w:trPr>
        <w:tc>
          <w:tcPr>
            <w:tcW w:w="3903" w:type="dxa"/>
            <w:gridSpan w:val="3"/>
            <w:tcBorders>
              <w:left w:val="single" w:sz="4" w:space="0" w:color="747474" w:themeColor="background2" w:themeShade="80"/>
            </w:tcBorders>
            <w:vAlign w:val="center"/>
          </w:tcPr>
          <w:p w14:paraId="526F27ED" w14:textId="22BADCEE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683308010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5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D5B9348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83308010"/>
      <w:tr w:rsidR="00DD4EB8" w:rsidRPr="00BD594A" w14:paraId="00E5A446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3D15639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760220E3" w14:textId="77777777" w:rsidTr="00251471">
        <w:trPr>
          <w:jc w:val="center"/>
        </w:trPr>
        <w:tc>
          <w:tcPr>
            <w:tcW w:w="2547" w:type="dxa"/>
            <w:tcBorders>
              <w:left w:val="single" w:sz="4" w:space="0" w:color="747474" w:themeColor="background2" w:themeShade="80"/>
            </w:tcBorders>
            <w:vAlign w:val="center"/>
          </w:tcPr>
          <w:p w14:paraId="04DBC390" w14:textId="37F3E865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607858768" w:edGrp="everyone" w:colFirst="3" w:colLast="3"/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898451731" w:edGrp="everyone" w:displacedByCustomXml="next"/>
        <w:sdt>
          <w:sdtPr>
            <w:rPr>
              <w:rFonts w:cstheme="minorHAnsi"/>
            </w:rPr>
            <w:id w:val="379052267"/>
            <w:placeholder>
              <w:docPart w:val="82E5580883544393BBC9A16694F295EE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25" w:type="dxa"/>
                <w:gridSpan w:val="5"/>
                <w:shd w:val="clear" w:color="auto" w:fill="D8DFED"/>
                <w:vAlign w:val="center"/>
              </w:tcPr>
              <w:p w14:paraId="7DEA0C47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898451731" w:displacedByCustomXml="prev"/>
        <w:tc>
          <w:tcPr>
            <w:tcW w:w="2353" w:type="dxa"/>
            <w:shd w:val="clear" w:color="auto" w:fill="auto"/>
            <w:vAlign w:val="center"/>
          </w:tcPr>
          <w:p w14:paraId="16E6087F" w14:textId="18C0CFE3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</w:t>
            </w:r>
            <w:r w:rsidR="008D6A8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(años o meses)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1982" w:type="dxa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1E0BEBD" w14:textId="77777777" w:rsidR="00DD4EB8" w:rsidRPr="00BD594A" w:rsidRDefault="00DD4EB8" w:rsidP="00B53BF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7858768"/>
      <w:tr w:rsidR="00DD4EB8" w:rsidRPr="00BD594A" w14:paraId="0FB37F25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AB4A890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584BF6" w14:paraId="1AE79AC5" w14:textId="77777777" w:rsidTr="00251471">
        <w:trPr>
          <w:trHeight w:val="283"/>
          <w:jc w:val="center"/>
        </w:trPr>
        <w:tc>
          <w:tcPr>
            <w:tcW w:w="4815" w:type="dxa"/>
            <w:gridSpan w:val="5"/>
            <w:tcBorders>
              <w:left w:val="single" w:sz="4" w:space="0" w:color="747474" w:themeColor="background2" w:themeShade="80"/>
            </w:tcBorders>
            <w:vAlign w:val="center"/>
          </w:tcPr>
          <w:p w14:paraId="74217851" w14:textId="2327359F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422856462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311BF60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22856462"/>
      <w:tr w:rsidR="00DD4EB8" w:rsidRPr="00BD594A" w14:paraId="44FCC1C6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22949B0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3A19F599" w14:textId="77777777" w:rsidTr="00251471">
        <w:trPr>
          <w:trHeight w:val="283"/>
          <w:jc w:val="center"/>
        </w:trPr>
        <w:tc>
          <w:tcPr>
            <w:tcW w:w="4225" w:type="dxa"/>
            <w:gridSpan w:val="4"/>
            <w:tcBorders>
              <w:left w:val="single" w:sz="4" w:space="0" w:color="747474" w:themeColor="background2" w:themeShade="80"/>
            </w:tcBorders>
            <w:vAlign w:val="center"/>
          </w:tcPr>
          <w:p w14:paraId="2FA2A4CB" w14:textId="3240E0D1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253431948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D98CDC0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53431948"/>
      <w:tr w:rsidR="00DD4EB8" w:rsidRPr="00BD594A" w14:paraId="59AF2B7E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0EFC6ED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2C00853B" w14:textId="77777777" w:rsidR="003B2F71" w:rsidRPr="009E283C" w:rsidRDefault="003B2F71" w:rsidP="008D6A82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1073"/>
        <w:gridCol w:w="322"/>
        <w:gridCol w:w="590"/>
        <w:gridCol w:w="57"/>
        <w:gridCol w:w="2353"/>
        <w:gridCol w:w="1982"/>
      </w:tblGrid>
      <w:tr w:rsidR="00DD4EB8" w:rsidRPr="00BD594A" w14:paraId="66F000C1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4803EA5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2FBB4B6D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059CA86" w14:textId="02FBB7DE" w:rsidR="00DD4EB8" w:rsidRPr="00DD4EB8" w:rsidRDefault="003E17A4" w:rsidP="00FF3AE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compra de potencia firme y/o energía </w:t>
            </w:r>
            <w:r w:rsidR="00DD4EB8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935817867" w:edGrp="everyone"/>
            <w:r w:rsidR="00DD4EB8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8D6A8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935817867"/>
            <w:r w:rsidR="00DD4EB8" w:rsidRPr="00B53BFD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DD4EB8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</w:p>
        </w:tc>
      </w:tr>
      <w:tr w:rsidR="00DD4EB8" w:rsidRPr="00BD594A" w14:paraId="7BDFD5BB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F4958C8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123667E" w14:textId="77777777" w:rsidTr="009E283C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55176869" w14:textId="0DC9820A" w:rsidR="00DD4EB8" w:rsidRDefault="0045176A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2124957169" w:edGrp="everyone"/>
        <w:tc>
          <w:tcPr>
            <w:tcW w:w="6377" w:type="dxa"/>
            <w:gridSpan w:val="6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E0D592F" w14:textId="2D293A56" w:rsidR="00DD4EB8" w:rsidRDefault="006E4D19" w:rsidP="00FF3A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4446394"/>
                <w:placeholder>
                  <w:docPart w:val="2CADE82CD2B743AA8912C1EFD8591026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251471"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2124957169"/>
            <w:r w:rsidR="00251471" w:rsidDel="00251471">
              <w:rPr>
                <w:rFonts w:cstheme="minorHAnsi"/>
              </w:rPr>
              <w:t xml:space="preserve"> </w:t>
            </w:r>
          </w:p>
        </w:tc>
      </w:tr>
      <w:tr w:rsidR="00DD4EB8" w:rsidRPr="00BD594A" w14:paraId="3182A44A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61FEAE2" w14:textId="77777777" w:rsidR="00DD4EB8" w:rsidRPr="00F16D80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1F550B50" w14:textId="77777777" w:rsidTr="0025147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6C731437" w14:textId="13FF247A" w:rsidR="00DD4EB8" w:rsidRDefault="00DD4EB8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Agente del MEN:</w:t>
            </w:r>
          </w:p>
        </w:tc>
        <w:permStart w:id="197081925" w:edGrp="everyone" w:displacedByCustomXml="next"/>
        <w:sdt>
          <w:sdtPr>
            <w:rPr>
              <w:rFonts w:cstheme="minorHAnsi"/>
            </w:rPr>
            <w:id w:val="-1665311341"/>
            <w:placeholder>
              <w:docPart w:val="C36E3E62499B439B99230B5468A310B1"/>
            </w:placeholder>
            <w:showingPlcHdr/>
            <w:dropDownList>
              <w:listItem w:displayText="Empresa Generadora" w:value="Empresa Generadora"/>
              <w:listItem w:displayText="Empresa Distribuidora" w:value="Empresa Distribuidora"/>
              <w:listItem w:displayText="Consumidor Calificado" w:value="Consumidor Calificado"/>
            </w:dropDownList>
          </w:sdtPr>
          <w:sdtContent>
            <w:tc>
              <w:tcPr>
                <w:tcW w:w="6377" w:type="dxa"/>
                <w:gridSpan w:val="6"/>
                <w:tcBorders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15DB7646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97081925" w:displacedByCustomXml="prev"/>
      </w:tr>
      <w:tr w:rsidR="00DD4EB8" w:rsidRPr="00BD594A" w14:paraId="3582AE47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C9FB22A" w14:textId="77777777" w:rsidR="00DD4EB8" w:rsidRPr="00F16D80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4C90965A" w14:textId="77777777" w:rsidTr="00251471">
        <w:trPr>
          <w:jc w:val="center"/>
        </w:trPr>
        <w:tc>
          <w:tcPr>
            <w:tcW w:w="3903" w:type="dxa"/>
            <w:gridSpan w:val="3"/>
            <w:tcBorders>
              <w:left w:val="single" w:sz="4" w:space="0" w:color="747474" w:themeColor="background2" w:themeShade="80"/>
            </w:tcBorders>
            <w:vAlign w:val="center"/>
          </w:tcPr>
          <w:p w14:paraId="7164BC65" w14:textId="219EA9E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73097228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5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09C7064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3097228"/>
      <w:tr w:rsidR="00DD4EB8" w:rsidRPr="00BD594A" w14:paraId="22D9FC05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1E4D55B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08EC5B54" w14:textId="77777777" w:rsidTr="00251471">
        <w:trPr>
          <w:jc w:val="center"/>
        </w:trPr>
        <w:tc>
          <w:tcPr>
            <w:tcW w:w="2547" w:type="dxa"/>
            <w:tcBorders>
              <w:left w:val="single" w:sz="4" w:space="0" w:color="747474" w:themeColor="background2" w:themeShade="80"/>
            </w:tcBorders>
            <w:vAlign w:val="center"/>
          </w:tcPr>
          <w:p w14:paraId="1FA61E3D" w14:textId="3E27248D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2122670292" w:edGrp="everyone" w:colFirst="3" w:colLast="3"/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794391042" w:edGrp="everyone" w:displacedByCustomXml="next"/>
        <w:sdt>
          <w:sdtPr>
            <w:rPr>
              <w:rFonts w:cstheme="minorHAnsi"/>
            </w:rPr>
            <w:id w:val="886917452"/>
            <w:placeholder>
              <w:docPart w:val="2A023876A5B64F2CB21355AC62A2A6B6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25" w:type="dxa"/>
                <w:gridSpan w:val="5"/>
                <w:shd w:val="clear" w:color="auto" w:fill="D8DFED"/>
                <w:vAlign w:val="center"/>
              </w:tcPr>
              <w:p w14:paraId="42E2DC82" w14:textId="77777777" w:rsidR="00DD4EB8" w:rsidRPr="00BD594A" w:rsidRDefault="00DD4EB8" w:rsidP="00FF3AE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794391042" w:displacedByCustomXml="prev"/>
        <w:tc>
          <w:tcPr>
            <w:tcW w:w="2353" w:type="dxa"/>
            <w:shd w:val="clear" w:color="auto" w:fill="auto"/>
            <w:vAlign w:val="center"/>
          </w:tcPr>
          <w:p w14:paraId="1432329C" w14:textId="7381DE5B" w:rsidR="00DD4EB8" w:rsidRPr="00BD594A" w:rsidRDefault="00DD4EB8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 o meses)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1982" w:type="dxa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4CC33CE" w14:textId="77777777" w:rsidR="00DD4EB8" w:rsidRPr="00BD594A" w:rsidRDefault="00DD4EB8" w:rsidP="00B53BF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22670292"/>
      <w:tr w:rsidR="00DD4EB8" w:rsidRPr="00BD594A" w14:paraId="18E6E65D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E7851CC" w14:textId="77777777" w:rsidR="00DD4EB8" w:rsidRPr="00BD594A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584BF6" w14:paraId="0B5F3893" w14:textId="77777777" w:rsidTr="00251471">
        <w:trPr>
          <w:trHeight w:val="283"/>
          <w:jc w:val="center"/>
        </w:trPr>
        <w:tc>
          <w:tcPr>
            <w:tcW w:w="4815" w:type="dxa"/>
            <w:gridSpan w:val="5"/>
            <w:tcBorders>
              <w:left w:val="single" w:sz="4" w:space="0" w:color="747474" w:themeColor="background2" w:themeShade="80"/>
            </w:tcBorders>
            <w:vAlign w:val="center"/>
          </w:tcPr>
          <w:p w14:paraId="6D203CF3" w14:textId="192CFF9C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1361076142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CF14D7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61076142"/>
      <w:tr w:rsidR="00DD4EB8" w:rsidRPr="00BD594A" w14:paraId="23DE8CBE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F0A2948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DD4EB8" w:rsidRPr="00BD594A" w14:paraId="67A1CAB8" w14:textId="77777777" w:rsidTr="00251471">
        <w:trPr>
          <w:trHeight w:val="283"/>
          <w:jc w:val="center"/>
        </w:trPr>
        <w:tc>
          <w:tcPr>
            <w:tcW w:w="4225" w:type="dxa"/>
            <w:gridSpan w:val="4"/>
            <w:tcBorders>
              <w:left w:val="single" w:sz="4" w:space="0" w:color="747474" w:themeColor="background2" w:themeShade="80"/>
            </w:tcBorders>
            <w:vAlign w:val="center"/>
          </w:tcPr>
          <w:p w14:paraId="2BCA29D8" w14:textId="583C3794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  <w:permStart w:id="418975678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5B40EA0" w14:textId="77777777" w:rsidR="00DD4EB8" w:rsidRPr="00584BF6" w:rsidRDefault="00DD4EB8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18975678"/>
      <w:tr w:rsidR="00DD4EB8" w:rsidRPr="00BD594A" w14:paraId="7F471E66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4EAD055" w14:textId="77777777" w:rsidR="00DD4EB8" w:rsidRPr="00DD4EB8" w:rsidRDefault="00DD4EB8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9B979ED" w14:textId="7B87284D" w:rsidR="003B2F71" w:rsidRDefault="003B2F71" w:rsidP="008D6A82">
      <w:pPr>
        <w:spacing w:after="0"/>
        <w:ind w:right="43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1073"/>
        <w:gridCol w:w="322"/>
        <w:gridCol w:w="590"/>
        <w:gridCol w:w="57"/>
        <w:gridCol w:w="2353"/>
        <w:gridCol w:w="1982"/>
      </w:tblGrid>
      <w:tr w:rsidR="008D6A82" w:rsidRPr="00BD594A" w14:paraId="6DDA7906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411E711" w14:textId="77777777" w:rsidR="008D6A82" w:rsidRPr="00DD4EB8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50EDDE93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161D323" w14:textId="7E33D94D" w:rsidR="008D6A82" w:rsidRPr="00DD4EB8" w:rsidRDefault="003E17A4" w:rsidP="00FF3AE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compra de potencia firme y/o energía </w:t>
            </w:r>
            <w:r w:rsidR="008D6A82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644689693" w:edGrp="everyone"/>
            <w:r w:rsidR="008D6A82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8D6A8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permEnd w:id="644689693"/>
            <w:r w:rsidR="008D6A82" w:rsidRPr="00B53BFD">
              <w:rPr>
                <w:rFonts w:cstheme="minorHAnsi"/>
                <w:b/>
                <w:bCs/>
                <w:color w:val="000000" w:themeColor="text1"/>
              </w:rPr>
              <w:t xml:space="preserve">:    </w:t>
            </w:r>
            <w:r w:rsidR="008D6A82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</w:p>
        </w:tc>
      </w:tr>
      <w:tr w:rsidR="008D6A82" w:rsidRPr="00BD594A" w14:paraId="6DBFE7F8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08086CB" w14:textId="77777777" w:rsidR="008D6A82" w:rsidRPr="00DD4EB8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3EAA7E0C" w14:textId="77777777" w:rsidTr="009E283C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76330735" w14:textId="26246BFD" w:rsidR="008D6A82" w:rsidRDefault="0045176A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1873439163" w:edGrp="everyone"/>
        <w:tc>
          <w:tcPr>
            <w:tcW w:w="6377" w:type="dxa"/>
            <w:gridSpan w:val="6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EA86EAC" w14:textId="6A137D67" w:rsidR="008D6A82" w:rsidRDefault="006E4D19" w:rsidP="00FF3A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3520234"/>
                <w:placeholder>
                  <w:docPart w:val="48A3331EA6DC4C06B0FBCCBDF2EBEE77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251471"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873439163"/>
            <w:r w:rsidR="00251471" w:rsidDel="00251471">
              <w:rPr>
                <w:rFonts w:cstheme="minorHAnsi"/>
              </w:rPr>
              <w:t xml:space="preserve"> </w:t>
            </w:r>
          </w:p>
        </w:tc>
      </w:tr>
      <w:tr w:rsidR="008D6A82" w:rsidRPr="00BD594A" w14:paraId="308ED678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DB269BA" w14:textId="77777777" w:rsidR="008D6A82" w:rsidRPr="00F16D80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3EFD58CC" w14:textId="77777777" w:rsidTr="0025147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43BDD054" w14:textId="77777777" w:rsidR="008D6A82" w:rsidRDefault="008D6A82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Agente del MEN:</w:t>
            </w:r>
          </w:p>
        </w:tc>
        <w:permStart w:id="1180310524" w:edGrp="everyone" w:displacedByCustomXml="next"/>
        <w:sdt>
          <w:sdtPr>
            <w:rPr>
              <w:rFonts w:cstheme="minorHAnsi"/>
            </w:rPr>
            <w:id w:val="-787745689"/>
            <w:placeholder>
              <w:docPart w:val="929B5C7237E74FF693D4BAA5ACCB7C26"/>
            </w:placeholder>
            <w:showingPlcHdr/>
            <w:dropDownList>
              <w:listItem w:displayText="Empresa Generadora" w:value="Empresa Generadora"/>
              <w:listItem w:displayText="Empresa Distribuidora" w:value="Empresa Distribuidora"/>
              <w:listItem w:displayText="Consumidor Calificado" w:value="Consumidor Calificado"/>
            </w:dropDownList>
          </w:sdtPr>
          <w:sdtContent>
            <w:tc>
              <w:tcPr>
                <w:tcW w:w="6377" w:type="dxa"/>
                <w:gridSpan w:val="6"/>
                <w:tcBorders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63EE108A" w14:textId="77777777" w:rsidR="008D6A82" w:rsidRPr="00BD594A" w:rsidRDefault="008D6A82" w:rsidP="00FF3AE8">
                <w:pPr>
                  <w:spacing w:after="0" w:line="240" w:lineRule="auto"/>
                  <w:rPr>
                    <w:rFonts w:cstheme="minorHAnsi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180310524" w:displacedByCustomXml="prev"/>
      </w:tr>
      <w:tr w:rsidR="008D6A82" w:rsidRPr="00BD594A" w14:paraId="117F012E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8445BB6" w14:textId="77777777" w:rsidR="008D6A82" w:rsidRPr="00F16D80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5B24227E" w14:textId="77777777" w:rsidTr="00251471">
        <w:trPr>
          <w:jc w:val="center"/>
        </w:trPr>
        <w:tc>
          <w:tcPr>
            <w:tcW w:w="3903" w:type="dxa"/>
            <w:gridSpan w:val="3"/>
            <w:tcBorders>
              <w:left w:val="single" w:sz="4" w:space="0" w:color="747474" w:themeColor="background2" w:themeShade="80"/>
            </w:tcBorders>
            <w:vAlign w:val="center"/>
          </w:tcPr>
          <w:p w14:paraId="505CEDB1" w14:textId="2957B123" w:rsidR="008D6A82" w:rsidRPr="00BD594A" w:rsidRDefault="008D6A82" w:rsidP="00FF3AE8">
            <w:pPr>
              <w:spacing w:after="0" w:line="240" w:lineRule="auto"/>
              <w:rPr>
                <w:rFonts w:cstheme="minorHAnsi"/>
              </w:rPr>
            </w:pPr>
            <w:permStart w:id="680207025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5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817910B" w14:textId="77777777" w:rsidR="008D6A82" w:rsidRPr="00BD594A" w:rsidRDefault="008D6A82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80207025"/>
      <w:tr w:rsidR="008D6A82" w:rsidRPr="00BD594A" w14:paraId="4A0AA9FC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44C3144" w14:textId="77777777" w:rsidR="008D6A82" w:rsidRPr="00BD594A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384AAD93" w14:textId="77777777" w:rsidTr="00251471">
        <w:trPr>
          <w:jc w:val="center"/>
        </w:trPr>
        <w:tc>
          <w:tcPr>
            <w:tcW w:w="2547" w:type="dxa"/>
            <w:tcBorders>
              <w:left w:val="single" w:sz="4" w:space="0" w:color="747474" w:themeColor="background2" w:themeShade="80"/>
            </w:tcBorders>
            <w:vAlign w:val="center"/>
          </w:tcPr>
          <w:p w14:paraId="16280FCD" w14:textId="77777777" w:rsidR="008D6A82" w:rsidRPr="00BD594A" w:rsidRDefault="008D6A82" w:rsidP="00FF3AE8">
            <w:pPr>
              <w:spacing w:after="0" w:line="240" w:lineRule="auto"/>
              <w:rPr>
                <w:rFonts w:cstheme="minorHAnsi"/>
              </w:rPr>
            </w:pPr>
            <w:permStart w:id="600711410" w:edGrp="everyone" w:colFirst="3" w:colLast="3"/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3923222" w:edGrp="everyone" w:displacedByCustomXml="next"/>
        <w:sdt>
          <w:sdtPr>
            <w:rPr>
              <w:rFonts w:cstheme="minorHAnsi"/>
            </w:rPr>
            <w:id w:val="2082250021"/>
            <w:placeholder>
              <w:docPart w:val="2388B9ECFD4C494FA20EE868C1B16610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tc>
              <w:tcPr>
                <w:tcW w:w="2325" w:type="dxa"/>
                <w:gridSpan w:val="5"/>
                <w:shd w:val="clear" w:color="auto" w:fill="D8DFED"/>
                <w:vAlign w:val="center"/>
              </w:tcPr>
              <w:p w14:paraId="19F2EA7D" w14:textId="77777777" w:rsidR="008D6A82" w:rsidRPr="00BD594A" w:rsidRDefault="008D6A82" w:rsidP="00FF3AE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3923222" w:displacedByCustomXml="prev"/>
        <w:tc>
          <w:tcPr>
            <w:tcW w:w="2353" w:type="dxa"/>
            <w:shd w:val="clear" w:color="auto" w:fill="auto"/>
            <w:vAlign w:val="center"/>
          </w:tcPr>
          <w:p w14:paraId="171A8E09" w14:textId="77777777" w:rsidR="008D6A82" w:rsidRPr="00BD594A" w:rsidRDefault="008D6A82" w:rsidP="00FF3A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 o meses)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1982" w:type="dxa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0C7B3D4" w14:textId="77777777" w:rsidR="008D6A82" w:rsidRPr="00BD594A" w:rsidRDefault="008D6A82" w:rsidP="00B53BF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0711410"/>
      <w:tr w:rsidR="008D6A82" w:rsidRPr="00BD594A" w14:paraId="08A2CF4E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3F1A710" w14:textId="77777777" w:rsidR="008D6A82" w:rsidRPr="00BD594A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584BF6" w14:paraId="5084EEDA" w14:textId="77777777" w:rsidTr="00251471">
        <w:trPr>
          <w:trHeight w:val="283"/>
          <w:jc w:val="center"/>
        </w:trPr>
        <w:tc>
          <w:tcPr>
            <w:tcW w:w="4815" w:type="dxa"/>
            <w:gridSpan w:val="5"/>
            <w:tcBorders>
              <w:left w:val="single" w:sz="4" w:space="0" w:color="747474" w:themeColor="background2" w:themeShade="80"/>
            </w:tcBorders>
            <w:vAlign w:val="center"/>
          </w:tcPr>
          <w:p w14:paraId="68F7A98B" w14:textId="77777777" w:rsidR="008D6A82" w:rsidRPr="00584BF6" w:rsidRDefault="008D6A82" w:rsidP="00FF3AE8">
            <w:pPr>
              <w:spacing w:after="0" w:line="240" w:lineRule="auto"/>
              <w:rPr>
                <w:rFonts w:cstheme="minorHAnsi"/>
              </w:rPr>
            </w:pPr>
            <w:permStart w:id="730541213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0301AE8" w14:textId="77777777" w:rsidR="008D6A82" w:rsidRPr="00584BF6" w:rsidRDefault="008D6A82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30541213"/>
      <w:tr w:rsidR="008D6A82" w:rsidRPr="00BD594A" w14:paraId="2B367F26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6CC005C" w14:textId="77777777" w:rsidR="008D6A82" w:rsidRPr="00584BF6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D6A82" w:rsidRPr="00BD594A" w14:paraId="5C54C22D" w14:textId="77777777" w:rsidTr="00251471">
        <w:trPr>
          <w:trHeight w:val="283"/>
          <w:jc w:val="center"/>
        </w:trPr>
        <w:tc>
          <w:tcPr>
            <w:tcW w:w="4225" w:type="dxa"/>
            <w:gridSpan w:val="4"/>
            <w:tcBorders>
              <w:left w:val="single" w:sz="4" w:space="0" w:color="747474" w:themeColor="background2" w:themeShade="80"/>
            </w:tcBorders>
            <w:vAlign w:val="center"/>
          </w:tcPr>
          <w:p w14:paraId="64B89158" w14:textId="77777777" w:rsidR="008D6A82" w:rsidRPr="00584BF6" w:rsidRDefault="008D6A82" w:rsidP="00FF3AE8">
            <w:pPr>
              <w:spacing w:after="0" w:line="240" w:lineRule="auto"/>
              <w:rPr>
                <w:rFonts w:cstheme="minorHAnsi"/>
              </w:rPr>
            </w:pPr>
            <w:permStart w:id="1695034363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7ACD42F" w14:textId="77777777" w:rsidR="008D6A82" w:rsidRPr="00584BF6" w:rsidRDefault="008D6A82" w:rsidP="00FF3AE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95034363"/>
      <w:tr w:rsidR="008D6A82" w:rsidRPr="00BD594A" w14:paraId="28D65521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AAA0D8B" w14:textId="77777777" w:rsidR="008D6A82" w:rsidRPr="00DD4EB8" w:rsidRDefault="008D6A82" w:rsidP="00FF3AE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4C65144" w14:textId="07286E68" w:rsidR="008D6A82" w:rsidRPr="009E283C" w:rsidRDefault="008D6A82" w:rsidP="009E283C">
      <w:pPr>
        <w:ind w:right="437"/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1073"/>
        <w:gridCol w:w="322"/>
        <w:gridCol w:w="590"/>
        <w:gridCol w:w="57"/>
        <w:gridCol w:w="2353"/>
        <w:gridCol w:w="1982"/>
      </w:tblGrid>
      <w:tr w:rsidR="00BB4AD5" w:rsidRPr="00BD594A" w14:paraId="3E3E4484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F14062F" w14:textId="77777777" w:rsidR="00BB4AD5" w:rsidRPr="00DD4EB8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6136DC17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75D75723" w14:textId="2ACCB4AC" w:rsidR="00BB4AD5" w:rsidRPr="00DD4EB8" w:rsidRDefault="003E17A4" w:rsidP="00F44CF1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compra de potencia firme y/o energía </w:t>
            </w:r>
            <w:r w:rsidR="00BB4AD5">
              <w:rPr>
                <w:rFonts w:cstheme="minorHAnsi"/>
                <w:b/>
                <w:bCs/>
                <w:color w:val="000000" w:themeColor="text1"/>
              </w:rPr>
              <w:t xml:space="preserve">núm. </w:t>
            </w:r>
            <w:permStart w:id="165552186" w:edGrp="everyone"/>
            <w:r w:rsidR="00BB4AD5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BB4AD5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</w:t>
            </w:r>
            <w:permEnd w:id="165552186"/>
            <w:r w:rsidR="00BB4AD5" w:rsidRPr="00B53BFD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="00BB4AD5" w:rsidRPr="00DD4EB8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  </w:t>
            </w:r>
          </w:p>
        </w:tc>
      </w:tr>
      <w:tr w:rsidR="00BB4AD5" w:rsidRPr="00BD594A" w14:paraId="54172437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0A63A4C" w14:textId="77777777" w:rsidR="00BB4AD5" w:rsidRPr="00DD4EB8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217BDBDA" w14:textId="77777777" w:rsidTr="009E283C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16D52B13" w14:textId="121CBB34" w:rsidR="00BB4AD5" w:rsidRDefault="0045176A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permStart w:id="18303487" w:edGrp="everyone"/>
        <w:tc>
          <w:tcPr>
            <w:tcW w:w="6377" w:type="dxa"/>
            <w:gridSpan w:val="6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AE22A42" w14:textId="08DE433C" w:rsidR="00BB4AD5" w:rsidRDefault="006E4D19" w:rsidP="00F44CF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7206403"/>
                <w:placeholder>
                  <w:docPart w:val="4D6DC3435E8444D4AB45980B77D5FB69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  <w:listItem w:displayText="Energía" w:value="Energía"/>
                </w:dropDownList>
              </w:sdtPr>
              <w:sdtContent>
                <w:r w:rsidR="00251471"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8303487"/>
            <w:r w:rsidR="00251471" w:rsidDel="00251471">
              <w:rPr>
                <w:rFonts w:cstheme="minorHAnsi"/>
              </w:rPr>
              <w:t xml:space="preserve"> </w:t>
            </w:r>
          </w:p>
        </w:tc>
      </w:tr>
      <w:tr w:rsidR="00BB4AD5" w:rsidRPr="00BD594A" w14:paraId="59F62974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27AE04AD" w14:textId="77777777" w:rsidR="00BB4AD5" w:rsidRPr="00F16D80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1E55D267" w14:textId="77777777" w:rsidTr="00251471">
        <w:trPr>
          <w:jc w:val="center"/>
        </w:trPr>
        <w:tc>
          <w:tcPr>
            <w:tcW w:w="2830" w:type="dxa"/>
            <w:gridSpan w:val="2"/>
            <w:tcBorders>
              <w:left w:val="single" w:sz="4" w:space="0" w:color="747474" w:themeColor="background2" w:themeShade="80"/>
            </w:tcBorders>
            <w:vAlign w:val="center"/>
          </w:tcPr>
          <w:p w14:paraId="53A1215A" w14:textId="77777777" w:rsidR="00BB4AD5" w:rsidRDefault="00BB4AD5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Agente del MEN:</w:t>
            </w:r>
          </w:p>
        </w:tc>
        <w:permStart w:id="1966932841" w:edGrp="everyone" w:displacedByCustomXml="next"/>
        <w:sdt>
          <w:sdtPr>
            <w:rPr>
              <w:rFonts w:cstheme="minorHAnsi"/>
            </w:rPr>
            <w:id w:val="-1510286724"/>
            <w:placeholder>
              <w:docPart w:val="6592D3D9AC754F29AB8084E250CF0525"/>
            </w:placeholder>
            <w:showingPlcHdr/>
            <w:dropDownList>
              <w:listItem w:displayText="Empresa Generadora" w:value="Empresa Generadora"/>
              <w:listItem w:displayText="Empresa Distribuidora" w:value="Empresa Distribuidora"/>
              <w:listItem w:displayText="Consumidor Calificado" w:value="Consumidor Calificado"/>
            </w:dropDownList>
          </w:sdtPr>
          <w:sdtContent>
            <w:tc>
              <w:tcPr>
                <w:tcW w:w="6377" w:type="dxa"/>
                <w:gridSpan w:val="6"/>
                <w:tcBorders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67896E35" w14:textId="77777777" w:rsidR="00BB4AD5" w:rsidRPr="00BD594A" w:rsidRDefault="00BB4AD5" w:rsidP="00F44CF1">
                <w:pPr>
                  <w:spacing w:after="0" w:line="240" w:lineRule="auto"/>
                  <w:rPr>
                    <w:rFonts w:cstheme="minorHAnsi"/>
                  </w:rPr>
                </w:pPr>
                <w:r w:rsidRPr="00F16D8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966932841" w:displacedByCustomXml="prev"/>
      </w:tr>
      <w:tr w:rsidR="00BB4AD5" w:rsidRPr="00BD594A" w14:paraId="01296D77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D758984" w14:textId="77777777" w:rsidR="00BB4AD5" w:rsidRPr="00F16D80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1723C31E" w14:textId="77777777" w:rsidTr="00251471">
        <w:trPr>
          <w:jc w:val="center"/>
        </w:trPr>
        <w:tc>
          <w:tcPr>
            <w:tcW w:w="3903" w:type="dxa"/>
            <w:gridSpan w:val="3"/>
            <w:tcBorders>
              <w:left w:val="single" w:sz="4" w:space="0" w:color="747474" w:themeColor="background2" w:themeShade="80"/>
            </w:tcBorders>
            <w:vAlign w:val="center"/>
          </w:tcPr>
          <w:p w14:paraId="2D591FE9" w14:textId="7176276B" w:rsidR="00BB4AD5" w:rsidRPr="00BD594A" w:rsidRDefault="00BB4AD5" w:rsidP="00F44CF1">
            <w:pPr>
              <w:spacing w:after="0" w:line="240" w:lineRule="auto"/>
              <w:rPr>
                <w:rFonts w:cstheme="minorHAnsi"/>
              </w:rPr>
            </w:pPr>
            <w:permStart w:id="2085355882" w:edGrp="everyone" w:colFirst="1" w:colLast="1"/>
            <w:r>
              <w:rPr>
                <w:rFonts w:cstheme="minorHAnsi"/>
              </w:rPr>
              <w:t>Nombre legal del Agente del MEN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04" w:type="dxa"/>
            <w:gridSpan w:val="5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F29F188" w14:textId="77777777" w:rsidR="00BB4AD5" w:rsidRPr="00BD594A" w:rsidRDefault="00BB4AD5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85355882"/>
      <w:tr w:rsidR="00BB4AD5" w:rsidRPr="00BD594A" w14:paraId="0BEE63C4" w14:textId="77777777" w:rsidTr="00251471">
        <w:trPr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2010374" w14:textId="77777777" w:rsidR="00BB4AD5" w:rsidRPr="00BD594A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6903A66B" w14:textId="77777777" w:rsidTr="00251471">
        <w:trPr>
          <w:jc w:val="center"/>
        </w:trPr>
        <w:tc>
          <w:tcPr>
            <w:tcW w:w="2547" w:type="dxa"/>
            <w:tcBorders>
              <w:left w:val="single" w:sz="4" w:space="0" w:color="747474" w:themeColor="background2" w:themeShade="80"/>
            </w:tcBorders>
            <w:vAlign w:val="center"/>
          </w:tcPr>
          <w:p w14:paraId="53761BE3" w14:textId="77777777" w:rsidR="00BB4AD5" w:rsidRPr="00BD594A" w:rsidRDefault="00BB4AD5" w:rsidP="00F44CF1">
            <w:pPr>
              <w:spacing w:after="0" w:line="240" w:lineRule="auto"/>
              <w:rPr>
                <w:rFonts w:cstheme="minorHAnsi"/>
              </w:rPr>
            </w:pPr>
            <w:permStart w:id="1724987217" w:edGrp="everyone" w:colFirst="3" w:colLast="3"/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656648603"/>
            <w:placeholder>
              <w:docPart w:val="0D702A46766144E5A7984198888238F5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Content>
            <w:permStart w:id="2107787785" w:edGrp="everyone" w:displacedByCustomXml="prev"/>
            <w:tc>
              <w:tcPr>
                <w:tcW w:w="2325" w:type="dxa"/>
                <w:gridSpan w:val="5"/>
                <w:shd w:val="clear" w:color="auto" w:fill="D8DFED"/>
                <w:vAlign w:val="center"/>
              </w:tcPr>
              <w:p w14:paraId="7518AA74" w14:textId="77777777" w:rsidR="00BB4AD5" w:rsidRPr="00BD594A" w:rsidRDefault="00BB4AD5" w:rsidP="00F44CF1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  <w:permEnd w:id="2107787785" w:displacedByCustomXml="next"/>
          </w:sdtContent>
        </w:sdt>
        <w:tc>
          <w:tcPr>
            <w:tcW w:w="2353" w:type="dxa"/>
            <w:shd w:val="clear" w:color="auto" w:fill="auto"/>
            <w:vAlign w:val="center"/>
          </w:tcPr>
          <w:p w14:paraId="4E501FEC" w14:textId="77777777" w:rsidR="00BB4AD5" w:rsidRPr="00BD594A" w:rsidRDefault="00BB4AD5" w:rsidP="00F44C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(años o meses)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1982" w:type="dxa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2E57D45" w14:textId="77777777" w:rsidR="00BB4AD5" w:rsidRPr="00BD594A" w:rsidRDefault="00BB4AD5" w:rsidP="00B53BFD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24987217"/>
      <w:tr w:rsidR="00BB4AD5" w:rsidRPr="00BD594A" w14:paraId="3E557F83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C143581" w14:textId="77777777" w:rsidR="00BB4AD5" w:rsidRPr="00BD594A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584BF6" w14:paraId="065F24E7" w14:textId="77777777" w:rsidTr="00251471">
        <w:trPr>
          <w:trHeight w:val="283"/>
          <w:jc w:val="center"/>
        </w:trPr>
        <w:tc>
          <w:tcPr>
            <w:tcW w:w="4815" w:type="dxa"/>
            <w:gridSpan w:val="5"/>
            <w:tcBorders>
              <w:left w:val="single" w:sz="4" w:space="0" w:color="747474" w:themeColor="background2" w:themeShade="80"/>
            </w:tcBorders>
            <w:vAlign w:val="center"/>
          </w:tcPr>
          <w:p w14:paraId="7109A2C6" w14:textId="77777777" w:rsidR="00BB4AD5" w:rsidRPr="00584BF6" w:rsidRDefault="00BB4AD5" w:rsidP="00F44CF1">
            <w:pPr>
              <w:spacing w:after="0" w:line="240" w:lineRule="auto"/>
              <w:rPr>
                <w:rFonts w:cstheme="minorHAnsi"/>
              </w:rPr>
            </w:pPr>
            <w:permStart w:id="857425712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9B66C22" w14:textId="77777777" w:rsidR="00BB4AD5" w:rsidRPr="00584BF6" w:rsidRDefault="00BB4AD5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57425712"/>
      <w:tr w:rsidR="00BB4AD5" w:rsidRPr="00BD594A" w14:paraId="1D1DB3E8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B176F83" w14:textId="77777777" w:rsidR="00BB4AD5" w:rsidRPr="00584BF6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B4AD5" w:rsidRPr="00BD594A" w14:paraId="6E2B4BF7" w14:textId="77777777" w:rsidTr="00251471">
        <w:trPr>
          <w:trHeight w:val="283"/>
          <w:jc w:val="center"/>
        </w:trPr>
        <w:tc>
          <w:tcPr>
            <w:tcW w:w="4225" w:type="dxa"/>
            <w:gridSpan w:val="4"/>
            <w:tcBorders>
              <w:left w:val="single" w:sz="4" w:space="0" w:color="747474" w:themeColor="background2" w:themeShade="80"/>
            </w:tcBorders>
            <w:vAlign w:val="center"/>
          </w:tcPr>
          <w:p w14:paraId="178B916B" w14:textId="77777777" w:rsidR="00BB4AD5" w:rsidRPr="00584BF6" w:rsidRDefault="00BB4AD5" w:rsidP="00F44CF1">
            <w:pPr>
              <w:spacing w:after="0" w:line="240" w:lineRule="auto"/>
              <w:rPr>
                <w:rFonts w:cstheme="minorHAnsi"/>
              </w:rPr>
            </w:pPr>
            <w:permStart w:id="1127570482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05669F2" w14:textId="77777777" w:rsidR="00BB4AD5" w:rsidRPr="00584BF6" w:rsidRDefault="00BB4AD5" w:rsidP="00F44CF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27570482"/>
      <w:tr w:rsidR="00BB4AD5" w:rsidRPr="00BD594A" w14:paraId="54E85409" w14:textId="77777777" w:rsidTr="00251471">
        <w:trPr>
          <w:trHeight w:val="28"/>
          <w:jc w:val="center"/>
        </w:trPr>
        <w:tc>
          <w:tcPr>
            <w:tcW w:w="9207" w:type="dxa"/>
            <w:gridSpan w:val="8"/>
            <w:tcBorders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E0E47E2" w14:textId="77777777" w:rsidR="00BB4AD5" w:rsidRPr="00DD4EB8" w:rsidRDefault="00BB4AD5" w:rsidP="00F44CF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52030F2" w14:textId="4F028E1D" w:rsidR="008D6A82" w:rsidRDefault="008D6A82" w:rsidP="00A04AF7">
      <w:pPr>
        <w:spacing w:before="121"/>
        <w:ind w:right="437"/>
      </w:pPr>
      <w:permStart w:id="1036862116" w:edGrp="everyone"/>
    </w:p>
    <w:permEnd w:id="1036862116"/>
    <w:p w14:paraId="3012BD96" w14:textId="59FFEF2B" w:rsidR="00BB4AD5" w:rsidRDefault="00BB4AD5" w:rsidP="00A04AF7">
      <w:pPr>
        <w:spacing w:before="121"/>
        <w:ind w:right="437"/>
      </w:pPr>
    </w:p>
    <w:p w14:paraId="4A872FFE" w14:textId="3F490847" w:rsidR="00BB4AD5" w:rsidRDefault="00BB4AD5" w:rsidP="00A04AF7">
      <w:pPr>
        <w:spacing w:before="121"/>
        <w:ind w:right="437"/>
      </w:pPr>
    </w:p>
    <w:p w14:paraId="6FCF5FEF" w14:textId="01A0535B" w:rsidR="00BB4AD5" w:rsidRDefault="00BB4AD5" w:rsidP="00A04AF7">
      <w:pPr>
        <w:spacing w:before="121"/>
        <w:ind w:right="437"/>
      </w:pPr>
    </w:p>
    <w:p w14:paraId="7EAA8386" w14:textId="77777777" w:rsidR="00BB4AD5" w:rsidRDefault="00BB4AD5" w:rsidP="00A04AF7">
      <w:pPr>
        <w:spacing w:before="121"/>
        <w:ind w:right="437"/>
      </w:pPr>
    </w:p>
    <w:p w14:paraId="56B03129" w14:textId="773B11F9" w:rsidR="008D6A82" w:rsidRDefault="008D6A82" w:rsidP="008D6A82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</w:t>
      </w:r>
    </w:p>
    <w:p w14:paraId="108EF095" w14:textId="39EBBA3D" w:rsidR="008D6A82" w:rsidRDefault="008D6A82" w:rsidP="008D6A82">
      <w:pPr>
        <w:spacing w:before="121"/>
        <w:ind w:right="43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JURADA</w:t>
      </w:r>
    </w:p>
    <w:p w14:paraId="2354958C" w14:textId="7EF9D819" w:rsidR="008D6A82" w:rsidRDefault="008D6A82" w:rsidP="008D6A82">
      <w:pPr>
        <w:spacing w:before="121"/>
        <w:ind w:right="43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381567" w14:textId="43097E18" w:rsidR="008D6A82" w:rsidRPr="00D823F4" w:rsidRDefault="008D6A82" w:rsidP="008D6A82">
      <w:pPr>
        <w:jc w:val="both"/>
        <w:rPr>
          <w:rFonts w:ascii="Arial" w:hAnsi="Arial" w:cs="Arial"/>
          <w:lang w:val="es-ES"/>
        </w:rPr>
      </w:pPr>
      <w:r w:rsidRPr="00B25837">
        <w:rPr>
          <w:rFonts w:ascii="Arial" w:hAnsi="Arial" w:cs="Arial"/>
          <w:lang w:val="es-ES"/>
        </w:rPr>
        <w:t xml:space="preserve">Yo </w:t>
      </w:r>
      <w:permStart w:id="1647316030" w:edGrp="everyone"/>
      <w:r w:rsidRPr="00B25837">
        <w:rPr>
          <w:rFonts w:ascii="Arial" w:hAnsi="Arial" w:cs="Arial"/>
          <w:lang w:val="es-ES"/>
        </w:rPr>
        <w:t>_____________________</w:t>
      </w:r>
      <w:permEnd w:id="1647316030"/>
      <w:r>
        <w:rPr>
          <w:rFonts w:ascii="Arial" w:hAnsi="Arial" w:cs="Arial"/>
          <w:lang w:val="es-ES"/>
        </w:rPr>
        <w:t xml:space="preserve">, mayor de edad, </w:t>
      </w:r>
      <w:permStart w:id="637214378" w:edGrp="everyone"/>
      <w:r w:rsidRPr="008D6A82">
        <w:rPr>
          <w:rFonts w:ascii="Arial" w:hAnsi="Arial" w:cs="Arial"/>
          <w:i/>
          <w:iCs/>
          <w:lang w:val="es-ES"/>
        </w:rPr>
        <w:t>[estado civil]</w:t>
      </w:r>
      <w:permEnd w:id="637214378"/>
      <w:r>
        <w:rPr>
          <w:rFonts w:ascii="Arial" w:hAnsi="Arial" w:cs="Arial"/>
          <w:lang w:val="es-ES"/>
        </w:rPr>
        <w:t xml:space="preserve">, </w:t>
      </w:r>
      <w:permStart w:id="1476018552" w:edGrp="everyone"/>
      <w:r w:rsidRPr="008D6A82">
        <w:rPr>
          <w:rFonts w:ascii="Arial" w:hAnsi="Arial" w:cs="Arial"/>
          <w:i/>
          <w:iCs/>
          <w:lang w:val="es-ES"/>
        </w:rPr>
        <w:t>[profesión]</w:t>
      </w:r>
      <w:permEnd w:id="1476018552"/>
      <w:r>
        <w:rPr>
          <w:rFonts w:ascii="Arial" w:hAnsi="Arial" w:cs="Arial"/>
          <w:lang w:val="es-ES"/>
        </w:rPr>
        <w:t xml:space="preserve"> y con tarjeta de identidad </w:t>
      </w:r>
      <w:permStart w:id="583883035" w:edGrp="everyone"/>
      <w:r>
        <w:rPr>
          <w:rFonts w:ascii="Arial" w:hAnsi="Arial" w:cs="Arial"/>
          <w:lang w:val="es-ES"/>
        </w:rPr>
        <w:t>(carné de residente o pasaporte)</w:t>
      </w:r>
      <w:permEnd w:id="583883035"/>
      <w:r>
        <w:rPr>
          <w:rFonts w:ascii="Arial" w:hAnsi="Arial" w:cs="Arial"/>
          <w:lang w:val="es-ES"/>
        </w:rPr>
        <w:t xml:space="preserve"> número </w:t>
      </w:r>
      <w:permStart w:id="1083983868" w:edGrp="everyone"/>
      <w:r>
        <w:rPr>
          <w:rFonts w:ascii="Arial" w:hAnsi="Arial" w:cs="Arial"/>
          <w:lang w:val="es-ES"/>
        </w:rPr>
        <w:t>_____________</w:t>
      </w:r>
      <w:permEnd w:id="1083983868"/>
      <w:r>
        <w:rPr>
          <w:rFonts w:ascii="Arial" w:hAnsi="Arial" w:cs="Arial"/>
          <w:lang w:val="es-ES"/>
        </w:rPr>
        <w:t xml:space="preserve">, con domicilio en la cuidad de </w:t>
      </w:r>
      <w:permStart w:id="1254585029" w:edGrp="everyone"/>
      <w:r>
        <w:rPr>
          <w:rFonts w:ascii="Arial" w:hAnsi="Arial" w:cs="Arial"/>
          <w:lang w:val="es-ES"/>
        </w:rPr>
        <w:t>______________</w:t>
      </w:r>
      <w:permEnd w:id="1254585029"/>
      <w:r>
        <w:rPr>
          <w:rFonts w:ascii="Arial" w:hAnsi="Arial" w:cs="Arial"/>
          <w:lang w:val="es-ES"/>
        </w:rPr>
        <w:t xml:space="preserve">, departamento de </w:t>
      </w:r>
      <w:permStart w:id="561383651" w:edGrp="everyone"/>
      <w:r>
        <w:rPr>
          <w:rFonts w:ascii="Arial" w:hAnsi="Arial" w:cs="Arial"/>
          <w:lang w:val="es-ES"/>
        </w:rPr>
        <w:t>______________</w:t>
      </w:r>
      <w:permEnd w:id="561383651"/>
      <w:r>
        <w:rPr>
          <w:rFonts w:ascii="Arial" w:hAnsi="Arial" w:cs="Arial"/>
          <w:lang w:val="es-ES"/>
        </w:rPr>
        <w:t xml:space="preserve">, </w:t>
      </w:r>
      <w:r w:rsidRPr="00B25837">
        <w:rPr>
          <w:rFonts w:ascii="Arial" w:hAnsi="Arial" w:cs="Arial"/>
          <w:lang w:val="es-ES"/>
        </w:rPr>
        <w:t xml:space="preserve">actuando en mi condición de representante legal de la sociedad mercantil </w:t>
      </w:r>
      <w:permStart w:id="1123225435" w:edGrp="everyone"/>
      <w:r w:rsidRPr="00B25837">
        <w:rPr>
          <w:rFonts w:ascii="Arial" w:hAnsi="Arial" w:cs="Arial"/>
          <w:lang w:val="es-ES"/>
        </w:rPr>
        <w:t>______________________</w:t>
      </w:r>
      <w:r>
        <w:rPr>
          <w:rFonts w:ascii="Arial" w:hAnsi="Arial" w:cs="Arial"/>
          <w:lang w:val="es-ES"/>
        </w:rPr>
        <w:t>__</w:t>
      </w:r>
      <w:r w:rsidRPr="00B25837">
        <w:rPr>
          <w:rFonts w:ascii="Arial" w:hAnsi="Arial" w:cs="Arial"/>
          <w:lang w:val="es-ES"/>
        </w:rPr>
        <w:t>___</w:t>
      </w:r>
      <w:permEnd w:id="1123225435"/>
      <w:r w:rsidRPr="00B25837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condición y facultades que acredito  </w:t>
      </w:r>
      <w:r w:rsidRPr="00B25837">
        <w:rPr>
          <w:rFonts w:ascii="Arial" w:hAnsi="Arial" w:cs="Arial"/>
          <w:lang w:val="es-ES"/>
        </w:rPr>
        <w:t xml:space="preserve">mediante </w:t>
      </w:r>
      <w:r>
        <w:rPr>
          <w:rFonts w:ascii="Arial" w:hAnsi="Arial" w:cs="Arial"/>
          <w:lang w:val="es-ES"/>
        </w:rPr>
        <w:t xml:space="preserve">el </w:t>
      </w:r>
      <w:r w:rsidRPr="00B25837">
        <w:rPr>
          <w:rFonts w:ascii="Arial" w:hAnsi="Arial" w:cs="Arial"/>
          <w:lang w:val="es-ES"/>
        </w:rPr>
        <w:t xml:space="preserve">instrumento público </w:t>
      </w:r>
      <w:r>
        <w:rPr>
          <w:rFonts w:ascii="Arial" w:hAnsi="Arial" w:cs="Arial"/>
          <w:lang w:val="es-ES"/>
        </w:rPr>
        <w:t xml:space="preserve">número </w:t>
      </w:r>
      <w:permStart w:id="1456151515" w:edGrp="everyone"/>
      <w:r w:rsidRPr="00B25837">
        <w:rPr>
          <w:rFonts w:ascii="Arial" w:hAnsi="Arial" w:cs="Arial"/>
          <w:lang w:val="es-ES"/>
        </w:rPr>
        <w:t>______</w:t>
      </w:r>
      <w:permEnd w:id="1456151515"/>
      <w:r w:rsidRPr="00B25837">
        <w:rPr>
          <w:rFonts w:ascii="Arial" w:hAnsi="Arial" w:cs="Arial"/>
          <w:lang w:val="es-ES"/>
        </w:rPr>
        <w:t xml:space="preserve"> de fecha </w:t>
      </w:r>
      <w:permStart w:id="2009886176" w:edGrp="everyone"/>
      <w:r w:rsidRPr="00B25837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___</w:t>
      </w:r>
      <w:r w:rsidRPr="00B25837">
        <w:rPr>
          <w:rFonts w:ascii="Arial" w:hAnsi="Arial" w:cs="Arial"/>
          <w:lang w:val="es-ES"/>
        </w:rPr>
        <w:t>___</w:t>
      </w:r>
      <w:permEnd w:id="2009886176"/>
      <w:r>
        <w:rPr>
          <w:rFonts w:ascii="Arial" w:hAnsi="Arial" w:cs="Arial"/>
          <w:lang w:val="es-ES"/>
        </w:rPr>
        <w:t>,</w:t>
      </w:r>
      <w:r w:rsidRPr="00B25837">
        <w:rPr>
          <w:rFonts w:ascii="Arial" w:hAnsi="Arial" w:cs="Arial"/>
          <w:lang w:val="es-ES"/>
        </w:rPr>
        <w:t xml:space="preserve"> inscrito</w:t>
      </w:r>
      <w:r>
        <w:rPr>
          <w:rFonts w:ascii="Arial" w:hAnsi="Arial" w:cs="Arial"/>
          <w:lang w:val="es-ES"/>
        </w:rPr>
        <w:t xml:space="preserve"> bajo número </w:t>
      </w:r>
      <w:permStart w:id="2001540213" w:edGrp="everyone"/>
      <w:r>
        <w:rPr>
          <w:rFonts w:ascii="Arial" w:hAnsi="Arial" w:cs="Arial"/>
          <w:lang w:val="es-ES"/>
        </w:rPr>
        <w:t>__________</w:t>
      </w:r>
      <w:permEnd w:id="2001540213"/>
      <w:r>
        <w:rPr>
          <w:rFonts w:ascii="Arial" w:hAnsi="Arial" w:cs="Arial"/>
          <w:lang w:val="es-ES"/>
        </w:rPr>
        <w:t xml:space="preserve"> del </w:t>
      </w:r>
      <w:r w:rsidRPr="00B25837">
        <w:rPr>
          <w:rFonts w:ascii="Arial" w:hAnsi="Arial" w:cs="Arial"/>
          <w:lang w:val="es-ES"/>
        </w:rPr>
        <w:t>Registro</w:t>
      </w:r>
      <w:r>
        <w:rPr>
          <w:rFonts w:ascii="Arial" w:hAnsi="Arial" w:cs="Arial"/>
          <w:lang w:val="es-ES"/>
        </w:rPr>
        <w:t xml:space="preserve"> Mercantil </w:t>
      </w:r>
      <w:r w:rsidRPr="00B25837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 xml:space="preserve">e </w:t>
      </w:r>
      <w:permStart w:id="1330907878" w:edGrp="everyone"/>
      <w:r>
        <w:rPr>
          <w:rFonts w:ascii="Arial" w:hAnsi="Arial" w:cs="Arial"/>
          <w:lang w:val="es-ES"/>
        </w:rPr>
        <w:t>_</w:t>
      </w:r>
      <w:r w:rsidRPr="00B25837">
        <w:rPr>
          <w:rFonts w:ascii="Arial" w:hAnsi="Arial" w:cs="Arial"/>
          <w:lang w:val="es-ES"/>
        </w:rPr>
        <w:t>_______</w:t>
      </w:r>
      <w:r>
        <w:rPr>
          <w:rFonts w:ascii="Arial" w:hAnsi="Arial" w:cs="Arial"/>
          <w:lang w:val="es-ES"/>
        </w:rPr>
        <w:t>______</w:t>
      </w:r>
      <w:r w:rsidRPr="00B25837">
        <w:rPr>
          <w:rFonts w:ascii="Arial" w:hAnsi="Arial" w:cs="Arial"/>
          <w:lang w:val="es-ES"/>
        </w:rPr>
        <w:t>________</w:t>
      </w:r>
      <w:permEnd w:id="1330907878"/>
      <w:r>
        <w:rPr>
          <w:rFonts w:ascii="Arial" w:hAnsi="Arial" w:cs="Arial"/>
          <w:lang w:val="es-ES"/>
        </w:rPr>
        <w:t xml:space="preserve">; </w:t>
      </w:r>
      <w:r w:rsidRPr="00B25837">
        <w:rPr>
          <w:rFonts w:ascii="Arial" w:hAnsi="Arial" w:cs="Arial"/>
          <w:lang w:val="es-ES"/>
        </w:rPr>
        <w:t>declaro bajo juramento que: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la información suministrada en el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25837">
        <w:rPr>
          <w:rFonts w:ascii="Arial" w:hAnsi="Arial" w:cs="Arial"/>
        </w:rPr>
        <w:t xml:space="preserve">ormulario de </w:t>
      </w:r>
      <w:r>
        <w:rPr>
          <w:rFonts w:ascii="Arial" w:hAnsi="Arial" w:cs="Arial"/>
        </w:rPr>
        <w:t>I</w:t>
      </w:r>
      <w:r w:rsidRPr="00B25837">
        <w:rPr>
          <w:rFonts w:ascii="Arial" w:hAnsi="Arial" w:cs="Arial"/>
        </w:rPr>
        <w:t xml:space="preserve">nscripción </w:t>
      </w:r>
      <w:r w:rsidR="00F44CF1">
        <w:rPr>
          <w:rFonts w:ascii="Arial" w:hAnsi="Arial" w:cs="Arial"/>
        </w:rPr>
        <w:t>para</w:t>
      </w:r>
      <w:r w:rsidRPr="00B25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A608D5">
        <w:rPr>
          <w:rFonts w:ascii="Arial" w:hAnsi="Arial" w:cs="Arial"/>
        </w:rPr>
        <w:t>mpresa</w:t>
      </w:r>
      <w:r>
        <w:rPr>
          <w:rFonts w:ascii="Arial" w:hAnsi="Arial" w:cs="Arial"/>
        </w:rPr>
        <w:t xml:space="preserve"> Comercializadora</w:t>
      </w:r>
      <w:r w:rsidRPr="00A60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Registro Público de E</w:t>
      </w:r>
      <w:r w:rsidRPr="00A608D5">
        <w:rPr>
          <w:rFonts w:ascii="Arial" w:hAnsi="Arial" w:cs="Arial"/>
        </w:rPr>
        <w:t>mpresas del</w:t>
      </w:r>
      <w:r>
        <w:rPr>
          <w:rFonts w:ascii="Arial" w:hAnsi="Arial" w:cs="Arial"/>
        </w:rPr>
        <w:t xml:space="preserve"> Sector E</w:t>
      </w:r>
      <w:r w:rsidRPr="00A608D5">
        <w:rPr>
          <w:rFonts w:ascii="Arial" w:hAnsi="Arial" w:cs="Arial"/>
        </w:rPr>
        <w:t>léctrico</w:t>
      </w:r>
      <w:r>
        <w:rPr>
          <w:rFonts w:ascii="Arial" w:hAnsi="Arial" w:cs="Arial"/>
        </w:rPr>
        <w:t>, así como la información incorporada en los anexos y documentos presentados es exacta</w:t>
      </w:r>
      <w:r w:rsidRPr="00A608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veraz </w:t>
      </w:r>
      <w:r w:rsidRPr="00A608D5">
        <w:rPr>
          <w:rFonts w:ascii="Arial" w:hAnsi="Arial" w:cs="Arial"/>
        </w:rPr>
        <w:t xml:space="preserve">y completa. </w:t>
      </w:r>
    </w:p>
    <w:p w14:paraId="5099D6ED" w14:textId="77777777" w:rsidR="008D6A82" w:rsidRDefault="008D6A82" w:rsidP="008D6A82">
      <w:pPr>
        <w:rPr>
          <w:rFonts w:ascii="Arial" w:hAnsi="Arial" w:cs="Arial"/>
          <w:lang w:val="es-ES"/>
        </w:rPr>
      </w:pPr>
    </w:p>
    <w:p w14:paraId="38D71904" w14:textId="77777777" w:rsidR="008D6A82" w:rsidRPr="00A608D5" w:rsidRDefault="008D6A82" w:rsidP="008D6A82">
      <w:pPr>
        <w:rPr>
          <w:rFonts w:ascii="Arial" w:hAnsi="Arial" w:cs="Arial"/>
          <w:lang w:val="es-ES"/>
        </w:rPr>
      </w:pPr>
    </w:p>
    <w:p w14:paraId="2EE77CE8" w14:textId="77777777" w:rsidR="008D6A82" w:rsidRDefault="008D6A82" w:rsidP="008D6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Consciente de los efectos y responsabilidades legales que conlleva, firmo la presente declaración jurada en </w:t>
      </w:r>
      <w:permStart w:id="1023019870" w:edGrp="everyone"/>
      <w:r>
        <w:rPr>
          <w:rFonts w:ascii="Arial" w:hAnsi="Arial" w:cs="Arial"/>
        </w:rPr>
        <w:t>__________________</w:t>
      </w:r>
      <w:permEnd w:id="1023019870"/>
      <w:r>
        <w:rPr>
          <w:rFonts w:ascii="Arial" w:hAnsi="Arial" w:cs="Arial"/>
        </w:rPr>
        <w:t xml:space="preserve"> a los </w:t>
      </w:r>
      <w:permStart w:id="430641590" w:edGrp="everyone"/>
      <w:r>
        <w:rPr>
          <w:rFonts w:ascii="Arial" w:hAnsi="Arial" w:cs="Arial"/>
        </w:rPr>
        <w:t>_________</w:t>
      </w:r>
      <w:permEnd w:id="430641590"/>
      <w:r>
        <w:rPr>
          <w:rFonts w:ascii="Arial" w:hAnsi="Arial" w:cs="Arial"/>
        </w:rPr>
        <w:t xml:space="preserve"> días del mes de </w:t>
      </w:r>
      <w:permStart w:id="1364422231" w:edGrp="everyone"/>
      <w:r>
        <w:rPr>
          <w:rFonts w:ascii="Arial" w:hAnsi="Arial" w:cs="Arial"/>
        </w:rPr>
        <w:t>_________</w:t>
      </w:r>
      <w:permEnd w:id="1364422231"/>
      <w:r>
        <w:rPr>
          <w:rFonts w:ascii="Arial" w:hAnsi="Arial" w:cs="Arial"/>
        </w:rPr>
        <w:t xml:space="preserve">de </w:t>
      </w:r>
      <w:permStart w:id="1563635336" w:edGrp="everyone"/>
      <w:r>
        <w:rPr>
          <w:rFonts w:ascii="Arial" w:hAnsi="Arial" w:cs="Arial"/>
        </w:rPr>
        <w:t>_______</w:t>
      </w:r>
      <w:permEnd w:id="1563635336"/>
      <w:r>
        <w:rPr>
          <w:rFonts w:ascii="Arial" w:hAnsi="Arial" w:cs="Arial"/>
        </w:rPr>
        <w:t>.</w:t>
      </w:r>
    </w:p>
    <w:p w14:paraId="01AF8A94" w14:textId="77777777" w:rsidR="008D6A82" w:rsidRDefault="008D6A82" w:rsidP="008D6A82">
      <w:pPr>
        <w:jc w:val="both"/>
        <w:rPr>
          <w:rFonts w:ascii="Arial" w:hAnsi="Arial" w:cs="Arial"/>
        </w:rPr>
      </w:pPr>
    </w:p>
    <w:p w14:paraId="46640F61" w14:textId="77777777" w:rsidR="008D6A82" w:rsidRDefault="008D6A82" w:rsidP="008D6A82">
      <w:pPr>
        <w:jc w:val="both"/>
        <w:rPr>
          <w:rFonts w:ascii="Arial" w:hAnsi="Arial" w:cs="Arial"/>
        </w:rPr>
      </w:pPr>
    </w:p>
    <w:p w14:paraId="07AEDE40" w14:textId="77777777" w:rsidR="008D6A82" w:rsidRPr="00D823F4" w:rsidRDefault="008D6A82" w:rsidP="008D6A82">
      <w:pPr>
        <w:rPr>
          <w:rFonts w:ascii="Arial" w:hAnsi="Arial" w:cs="Arial"/>
        </w:rPr>
      </w:pPr>
    </w:p>
    <w:p w14:paraId="1C422C87" w14:textId="3D988186" w:rsidR="008D6A82" w:rsidRDefault="008D6A82" w:rsidP="008D6A82">
      <w:pPr>
        <w:rPr>
          <w:rFonts w:ascii="Arial" w:hAnsi="Arial" w:cs="Arial"/>
          <w:lang w:val="es-ES"/>
        </w:rPr>
      </w:pPr>
    </w:p>
    <w:p w14:paraId="1EADB7BD" w14:textId="77777777" w:rsidR="008D6A82" w:rsidRPr="00A608D5" w:rsidRDefault="008D6A82" w:rsidP="008D6A82">
      <w:pPr>
        <w:rPr>
          <w:rFonts w:ascii="Arial" w:hAnsi="Arial" w:cs="Arial"/>
          <w:lang w:val="es-ES"/>
        </w:rPr>
      </w:pPr>
    </w:p>
    <w:p w14:paraId="20A9EAC6" w14:textId="77777777" w:rsidR="008D6A82" w:rsidRPr="00016F2E" w:rsidRDefault="008D6A82" w:rsidP="008D6A82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074870867" w:edGrp="everyone"/>
      <w:r w:rsidRPr="00BD594A">
        <w:rPr>
          <w:rFonts w:cstheme="minorHAnsi"/>
          <w:color w:val="000000" w:themeColor="text1"/>
        </w:rPr>
        <w:t xml:space="preserve">[Nombre </w:t>
      </w:r>
      <w:r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074870867"/>
    <w:p w14:paraId="51E438C8" w14:textId="1DF37A5C" w:rsidR="008D6A82" w:rsidRDefault="008D6A82" w:rsidP="008D6A82">
      <w:pPr>
        <w:jc w:val="center"/>
      </w:pPr>
    </w:p>
    <w:sectPr w:rsidR="008D6A82" w:rsidSect="008D6A82">
      <w:footerReference w:type="default" r:id="rId14"/>
      <w:pgSz w:w="12240" w:h="15840"/>
      <w:pgMar w:top="1440" w:right="1440" w:bottom="1440" w:left="1440" w:header="3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167B" w14:textId="77777777" w:rsidR="00B15486" w:rsidRDefault="00B15486" w:rsidP="00DC5D31">
      <w:r>
        <w:separator/>
      </w:r>
    </w:p>
  </w:endnote>
  <w:endnote w:type="continuationSeparator" w:id="0">
    <w:p w14:paraId="06AC5029" w14:textId="77777777" w:rsidR="00B15486" w:rsidRDefault="00B15486" w:rsidP="00DC5D31">
      <w:r>
        <w:continuationSeparator/>
      </w:r>
    </w:p>
  </w:endnote>
  <w:endnote w:type="continuationNotice" w:id="1">
    <w:p w14:paraId="61D9F09F" w14:textId="77777777" w:rsidR="00B15486" w:rsidRDefault="00B15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D5D7" w14:textId="6430732F" w:rsidR="006E4D19" w:rsidRPr="00912ED7" w:rsidRDefault="006E4D19" w:rsidP="008319E0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 xml:space="preserve">de Inscripción para Empresa Comercializadora            </w:t>
    </w:r>
    <w:r>
      <w:rPr>
        <w:lang w:val="es-HN"/>
      </w:rPr>
      <w:ptab w:relativeTo="margin" w:alignment="right" w:leader="none"/>
    </w:r>
    <w:r>
      <w:rPr>
        <w:lang w:val="es-HN"/>
      </w:rPr>
      <w:t xml:space="preserve">Página </w:t>
    </w:r>
    <w:r w:rsidRPr="00912ED7">
      <w:rPr>
        <w:lang w:val="es-HN"/>
      </w:rPr>
      <w:fldChar w:fldCharType="begin"/>
    </w:r>
    <w:r w:rsidRPr="00912ED7">
      <w:rPr>
        <w:lang w:val="es-HN"/>
      </w:rPr>
      <w:instrText xml:space="preserve"> PAGE   \* MERGEFORMAT </w:instrText>
    </w:r>
    <w:r w:rsidRPr="00912ED7">
      <w:rPr>
        <w:lang w:val="es-HN"/>
      </w:rPr>
      <w:fldChar w:fldCharType="separate"/>
    </w:r>
    <w:r>
      <w:rPr>
        <w:lang w:val="es-HN"/>
      </w:rPr>
      <w:t>1</w:t>
    </w:r>
    <w:r w:rsidRPr="00912ED7">
      <w:rPr>
        <w:noProof/>
        <w:lang w:val="es-HN"/>
      </w:rPr>
      <w:fldChar w:fldCharType="end"/>
    </w:r>
  </w:p>
  <w:p w14:paraId="46FBE1BD" w14:textId="6DBD766A" w:rsidR="006E4D19" w:rsidRPr="00BB69C7" w:rsidRDefault="006E4D19" w:rsidP="5984C4AB">
    <w:pPr>
      <w:pStyle w:val="Footer"/>
      <w:rPr>
        <w:lang w:val="es-H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5ABD8" w14:textId="241000B4" w:rsidR="006E4D19" w:rsidRPr="00912ED7" w:rsidRDefault="006E4D19" w:rsidP="00BB69C7">
    <w:pPr>
      <w:pStyle w:val="Footer"/>
      <w:tabs>
        <w:tab w:val="clear" w:pos="9360"/>
        <w:tab w:val="right" w:pos="10350"/>
      </w:tabs>
      <w:rPr>
        <w:lang w:val="es-HN"/>
      </w:rPr>
    </w:pPr>
    <w:r w:rsidRPr="00332D84">
      <w:rPr>
        <w:lang w:val="es-HN"/>
      </w:rPr>
      <w:t xml:space="preserve">Formulario de Inscripción </w:t>
    </w:r>
    <w:r>
      <w:rPr>
        <w:lang w:val="es-HN"/>
      </w:rPr>
      <w:t>para</w:t>
    </w:r>
    <w:r w:rsidRPr="00332D84">
      <w:rPr>
        <w:lang w:val="es-HN"/>
      </w:rPr>
      <w:t xml:space="preserve"> </w:t>
    </w:r>
    <w:r>
      <w:rPr>
        <w:lang w:val="es-HN"/>
      </w:rPr>
      <w:t xml:space="preserve">Empresa Comercializadora            </w:t>
    </w:r>
  </w:p>
  <w:p w14:paraId="6B5E6B16" w14:textId="77777777" w:rsidR="006E4D19" w:rsidRPr="00BB69C7" w:rsidRDefault="006E4D19" w:rsidP="5984C4AB">
    <w:pPr>
      <w:pStyle w:val="Footer"/>
      <w:rPr>
        <w:lang w:val="es-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28E1" w14:textId="77777777" w:rsidR="00B15486" w:rsidRDefault="00B15486" w:rsidP="00DC5D31">
      <w:r>
        <w:separator/>
      </w:r>
    </w:p>
  </w:footnote>
  <w:footnote w:type="continuationSeparator" w:id="0">
    <w:p w14:paraId="66D054B2" w14:textId="77777777" w:rsidR="00B15486" w:rsidRDefault="00B15486" w:rsidP="00DC5D31">
      <w:r>
        <w:continuationSeparator/>
      </w:r>
    </w:p>
  </w:footnote>
  <w:footnote w:type="continuationNotice" w:id="1">
    <w:p w14:paraId="0B20C68E" w14:textId="77777777" w:rsidR="00B15486" w:rsidRDefault="00B15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EEC6" w14:textId="52F6EB96" w:rsidR="006E4D19" w:rsidRDefault="006E4D19" w:rsidP="003B2F7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8C5E9" wp14:editId="7BF651ED">
          <wp:simplePos x="0" y="0"/>
          <wp:positionH relativeFrom="margin">
            <wp:align>center</wp:align>
          </wp:positionH>
          <wp:positionV relativeFrom="paragraph">
            <wp:posOffset>-25075</wp:posOffset>
          </wp:positionV>
          <wp:extent cx="7449185" cy="1218565"/>
          <wp:effectExtent l="0" t="0" r="0" b="635"/>
          <wp:wrapSquare wrapText="bothSides"/>
          <wp:docPr id="1" name="0 Imagen" descr="Membre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2"/>
                  <a:stretch>
                    <a:fillRect/>
                  </a:stretch>
                </pic:blipFill>
                <pic:spPr>
                  <a:xfrm>
                    <a:off x="0" y="0"/>
                    <a:ext cx="7449185" cy="1218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09B9"/>
    <w:multiLevelType w:val="hybridMultilevel"/>
    <w:tmpl w:val="5A40CD0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E580D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576C8"/>
    <w:multiLevelType w:val="hybridMultilevel"/>
    <w:tmpl w:val="D81064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3"/>
  </w:num>
  <w:num w:numId="5">
    <w:abstractNumId w:val="27"/>
  </w:num>
  <w:num w:numId="6">
    <w:abstractNumId w:val="2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9"/>
  </w:num>
  <w:num w:numId="18">
    <w:abstractNumId w:val="21"/>
  </w:num>
  <w:num w:numId="19">
    <w:abstractNumId w:val="30"/>
  </w:num>
  <w:num w:numId="20">
    <w:abstractNumId w:val="17"/>
  </w:num>
  <w:num w:numId="21">
    <w:abstractNumId w:val="11"/>
  </w:num>
  <w:num w:numId="22">
    <w:abstractNumId w:val="25"/>
  </w:num>
  <w:num w:numId="23">
    <w:abstractNumId w:val="23"/>
  </w:num>
  <w:num w:numId="24">
    <w:abstractNumId w:val="15"/>
  </w:num>
  <w:num w:numId="25">
    <w:abstractNumId w:val="16"/>
  </w:num>
  <w:num w:numId="26">
    <w:abstractNumId w:val="18"/>
  </w:num>
  <w:num w:numId="27">
    <w:abstractNumId w:val="14"/>
  </w:num>
  <w:num w:numId="28">
    <w:abstractNumId w:val="24"/>
  </w:num>
  <w:num w:numId="29">
    <w:abstractNumId w:val="28"/>
  </w:num>
  <w:num w:numId="30">
    <w:abstractNumId w:val="26"/>
  </w:num>
  <w:num w:numId="31">
    <w:abstractNumId w:val="3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AabDht7HxHszkP2uikYqZu+WoPaNJuN65EgEiiYaQTqnW2UZnJjInjeaYYkTRiSge3Nfwkckj3woxZ7YEgw3qw==" w:salt="UQlB3bw5NGh4pygxEw5EDw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39ED"/>
    <w:rsid w:val="00005365"/>
    <w:rsid w:val="00011E82"/>
    <w:rsid w:val="00015315"/>
    <w:rsid w:val="00015F82"/>
    <w:rsid w:val="000161A4"/>
    <w:rsid w:val="00020737"/>
    <w:rsid w:val="00020887"/>
    <w:rsid w:val="00021B3E"/>
    <w:rsid w:val="00022634"/>
    <w:rsid w:val="000241A7"/>
    <w:rsid w:val="0002790E"/>
    <w:rsid w:val="00031E5E"/>
    <w:rsid w:val="00032177"/>
    <w:rsid w:val="0003294B"/>
    <w:rsid w:val="0003451F"/>
    <w:rsid w:val="00034786"/>
    <w:rsid w:val="00035BB1"/>
    <w:rsid w:val="00036523"/>
    <w:rsid w:val="00037D3D"/>
    <w:rsid w:val="00040885"/>
    <w:rsid w:val="00040BB0"/>
    <w:rsid w:val="00040C0C"/>
    <w:rsid w:val="00042DA6"/>
    <w:rsid w:val="00043F87"/>
    <w:rsid w:val="000447F2"/>
    <w:rsid w:val="000452D9"/>
    <w:rsid w:val="00045320"/>
    <w:rsid w:val="00045B2D"/>
    <w:rsid w:val="00046996"/>
    <w:rsid w:val="000501F0"/>
    <w:rsid w:val="000506B2"/>
    <w:rsid w:val="00051022"/>
    <w:rsid w:val="000518D1"/>
    <w:rsid w:val="00051BD6"/>
    <w:rsid w:val="000562F9"/>
    <w:rsid w:val="00060025"/>
    <w:rsid w:val="00067F1B"/>
    <w:rsid w:val="00070845"/>
    <w:rsid w:val="000713D6"/>
    <w:rsid w:val="000716EC"/>
    <w:rsid w:val="000731B9"/>
    <w:rsid w:val="00074B83"/>
    <w:rsid w:val="000754AC"/>
    <w:rsid w:val="00075CC0"/>
    <w:rsid w:val="000779D4"/>
    <w:rsid w:val="00077A03"/>
    <w:rsid w:val="00082569"/>
    <w:rsid w:val="00082F6F"/>
    <w:rsid w:val="000847AB"/>
    <w:rsid w:val="00085AFA"/>
    <w:rsid w:val="0008693F"/>
    <w:rsid w:val="00087B97"/>
    <w:rsid w:val="00087D04"/>
    <w:rsid w:val="00090559"/>
    <w:rsid w:val="00090E66"/>
    <w:rsid w:val="00092632"/>
    <w:rsid w:val="000927DA"/>
    <w:rsid w:val="000931A0"/>
    <w:rsid w:val="00093E1B"/>
    <w:rsid w:val="0009446B"/>
    <w:rsid w:val="0009508D"/>
    <w:rsid w:val="000A2FD8"/>
    <w:rsid w:val="000A7579"/>
    <w:rsid w:val="000B085B"/>
    <w:rsid w:val="000B0C62"/>
    <w:rsid w:val="000B1A2C"/>
    <w:rsid w:val="000B1EA4"/>
    <w:rsid w:val="000B3899"/>
    <w:rsid w:val="000B3E71"/>
    <w:rsid w:val="000B4EB3"/>
    <w:rsid w:val="000B53DA"/>
    <w:rsid w:val="000B60B3"/>
    <w:rsid w:val="000B6721"/>
    <w:rsid w:val="000B6815"/>
    <w:rsid w:val="000B7995"/>
    <w:rsid w:val="000C091E"/>
    <w:rsid w:val="000C1C75"/>
    <w:rsid w:val="000C54C2"/>
    <w:rsid w:val="000D0037"/>
    <w:rsid w:val="000D1B3C"/>
    <w:rsid w:val="000D1BB3"/>
    <w:rsid w:val="000D2433"/>
    <w:rsid w:val="000D2928"/>
    <w:rsid w:val="000D53C9"/>
    <w:rsid w:val="000D62AC"/>
    <w:rsid w:val="000D6BC9"/>
    <w:rsid w:val="000D6DB4"/>
    <w:rsid w:val="000D75D7"/>
    <w:rsid w:val="000D78FA"/>
    <w:rsid w:val="000D7CA3"/>
    <w:rsid w:val="000E0080"/>
    <w:rsid w:val="000E0422"/>
    <w:rsid w:val="000E0A68"/>
    <w:rsid w:val="000E1029"/>
    <w:rsid w:val="000E403D"/>
    <w:rsid w:val="000E4BC9"/>
    <w:rsid w:val="000E55D5"/>
    <w:rsid w:val="000E7FAC"/>
    <w:rsid w:val="000F23C5"/>
    <w:rsid w:val="000F34F2"/>
    <w:rsid w:val="000F44BA"/>
    <w:rsid w:val="000F4A30"/>
    <w:rsid w:val="000F6587"/>
    <w:rsid w:val="000F6F5D"/>
    <w:rsid w:val="000F73BB"/>
    <w:rsid w:val="00100164"/>
    <w:rsid w:val="00100B64"/>
    <w:rsid w:val="00101006"/>
    <w:rsid w:val="001020EC"/>
    <w:rsid w:val="001040DD"/>
    <w:rsid w:val="00105355"/>
    <w:rsid w:val="001062DA"/>
    <w:rsid w:val="00107B52"/>
    <w:rsid w:val="00110E90"/>
    <w:rsid w:val="0011191F"/>
    <w:rsid w:val="001133FD"/>
    <w:rsid w:val="00113ECF"/>
    <w:rsid w:val="001157D8"/>
    <w:rsid w:val="00115B37"/>
    <w:rsid w:val="00116645"/>
    <w:rsid w:val="00116729"/>
    <w:rsid w:val="00121B25"/>
    <w:rsid w:val="00122118"/>
    <w:rsid w:val="00122C13"/>
    <w:rsid w:val="00123107"/>
    <w:rsid w:val="001235F1"/>
    <w:rsid w:val="00123CC0"/>
    <w:rsid w:val="00124AF1"/>
    <w:rsid w:val="00125E81"/>
    <w:rsid w:val="00125FCC"/>
    <w:rsid w:val="00126003"/>
    <w:rsid w:val="00130594"/>
    <w:rsid w:val="0013214A"/>
    <w:rsid w:val="00132D33"/>
    <w:rsid w:val="00132D5D"/>
    <w:rsid w:val="00133BFA"/>
    <w:rsid w:val="00135141"/>
    <w:rsid w:val="0013586A"/>
    <w:rsid w:val="00135C22"/>
    <w:rsid w:val="0013683D"/>
    <w:rsid w:val="001368C6"/>
    <w:rsid w:val="001377A8"/>
    <w:rsid w:val="00137D4E"/>
    <w:rsid w:val="001401ED"/>
    <w:rsid w:val="00141B47"/>
    <w:rsid w:val="00143294"/>
    <w:rsid w:val="00144786"/>
    <w:rsid w:val="00146C91"/>
    <w:rsid w:val="0014789C"/>
    <w:rsid w:val="001478B2"/>
    <w:rsid w:val="001532E7"/>
    <w:rsid w:val="00154700"/>
    <w:rsid w:val="001551A0"/>
    <w:rsid w:val="001561C4"/>
    <w:rsid w:val="00156ABE"/>
    <w:rsid w:val="00160947"/>
    <w:rsid w:val="0016114C"/>
    <w:rsid w:val="00161390"/>
    <w:rsid w:val="001618E1"/>
    <w:rsid w:val="00163319"/>
    <w:rsid w:val="001633AA"/>
    <w:rsid w:val="001637F6"/>
    <w:rsid w:val="00163B54"/>
    <w:rsid w:val="00165564"/>
    <w:rsid w:val="00170356"/>
    <w:rsid w:val="00170D7A"/>
    <w:rsid w:val="0017381F"/>
    <w:rsid w:val="00175359"/>
    <w:rsid w:val="00176A3F"/>
    <w:rsid w:val="0017708F"/>
    <w:rsid w:val="00177B43"/>
    <w:rsid w:val="00182FBB"/>
    <w:rsid w:val="001832A3"/>
    <w:rsid w:val="00183517"/>
    <w:rsid w:val="00183C98"/>
    <w:rsid w:val="001845D3"/>
    <w:rsid w:val="00184E98"/>
    <w:rsid w:val="00185BB5"/>
    <w:rsid w:val="001863DA"/>
    <w:rsid w:val="00190B07"/>
    <w:rsid w:val="00192E1E"/>
    <w:rsid w:val="00196208"/>
    <w:rsid w:val="00196A38"/>
    <w:rsid w:val="001A0A52"/>
    <w:rsid w:val="001A0D58"/>
    <w:rsid w:val="001A1352"/>
    <w:rsid w:val="001A52B6"/>
    <w:rsid w:val="001A79F1"/>
    <w:rsid w:val="001B066A"/>
    <w:rsid w:val="001B1CF8"/>
    <w:rsid w:val="001B1D3C"/>
    <w:rsid w:val="001B5C34"/>
    <w:rsid w:val="001B611B"/>
    <w:rsid w:val="001B6C97"/>
    <w:rsid w:val="001B726F"/>
    <w:rsid w:val="001B78AF"/>
    <w:rsid w:val="001B7CE8"/>
    <w:rsid w:val="001C08D5"/>
    <w:rsid w:val="001C090F"/>
    <w:rsid w:val="001C152E"/>
    <w:rsid w:val="001C1D9F"/>
    <w:rsid w:val="001C435A"/>
    <w:rsid w:val="001C64D5"/>
    <w:rsid w:val="001C6ECD"/>
    <w:rsid w:val="001D1FB9"/>
    <w:rsid w:val="001D311D"/>
    <w:rsid w:val="001D62F0"/>
    <w:rsid w:val="001D67DD"/>
    <w:rsid w:val="001D6895"/>
    <w:rsid w:val="001E0091"/>
    <w:rsid w:val="001E037A"/>
    <w:rsid w:val="001E22D5"/>
    <w:rsid w:val="001E2AC3"/>
    <w:rsid w:val="001E2C2D"/>
    <w:rsid w:val="001E4C93"/>
    <w:rsid w:val="001E72F4"/>
    <w:rsid w:val="001EEF00"/>
    <w:rsid w:val="001F0668"/>
    <w:rsid w:val="001F10CE"/>
    <w:rsid w:val="001F1A27"/>
    <w:rsid w:val="001F30CC"/>
    <w:rsid w:val="001F37AB"/>
    <w:rsid w:val="001F3FBF"/>
    <w:rsid w:val="001F46B8"/>
    <w:rsid w:val="001F6160"/>
    <w:rsid w:val="001F63B4"/>
    <w:rsid w:val="001F6F54"/>
    <w:rsid w:val="00200011"/>
    <w:rsid w:val="00200A13"/>
    <w:rsid w:val="00201033"/>
    <w:rsid w:val="00201578"/>
    <w:rsid w:val="0020204B"/>
    <w:rsid w:val="00203076"/>
    <w:rsid w:val="00204FAB"/>
    <w:rsid w:val="002052B1"/>
    <w:rsid w:val="00206A96"/>
    <w:rsid w:val="00207A4D"/>
    <w:rsid w:val="0021426C"/>
    <w:rsid w:val="0021432B"/>
    <w:rsid w:val="00216006"/>
    <w:rsid w:val="0021678A"/>
    <w:rsid w:val="00223DC3"/>
    <w:rsid w:val="00224362"/>
    <w:rsid w:val="00224A1E"/>
    <w:rsid w:val="00225A04"/>
    <w:rsid w:val="002263DB"/>
    <w:rsid w:val="00227ACC"/>
    <w:rsid w:val="00227E89"/>
    <w:rsid w:val="00230276"/>
    <w:rsid w:val="00230509"/>
    <w:rsid w:val="00230ACE"/>
    <w:rsid w:val="00232761"/>
    <w:rsid w:val="00236049"/>
    <w:rsid w:val="0023675D"/>
    <w:rsid w:val="00236DA0"/>
    <w:rsid w:val="00237334"/>
    <w:rsid w:val="00237AEE"/>
    <w:rsid w:val="00242F36"/>
    <w:rsid w:val="00243593"/>
    <w:rsid w:val="00244E62"/>
    <w:rsid w:val="002453BC"/>
    <w:rsid w:val="00245AA2"/>
    <w:rsid w:val="002461B4"/>
    <w:rsid w:val="00247994"/>
    <w:rsid w:val="00251471"/>
    <w:rsid w:val="00251862"/>
    <w:rsid w:val="002526A9"/>
    <w:rsid w:val="002526FB"/>
    <w:rsid w:val="002536F7"/>
    <w:rsid w:val="00254FA7"/>
    <w:rsid w:val="0026012F"/>
    <w:rsid w:val="00260371"/>
    <w:rsid w:val="00261C3F"/>
    <w:rsid w:val="00261D4E"/>
    <w:rsid w:val="00264E5A"/>
    <w:rsid w:val="00270505"/>
    <w:rsid w:val="00270CBE"/>
    <w:rsid w:val="0027101C"/>
    <w:rsid w:val="00272D2B"/>
    <w:rsid w:val="00273379"/>
    <w:rsid w:val="0027632F"/>
    <w:rsid w:val="00276EAE"/>
    <w:rsid w:val="00277F4A"/>
    <w:rsid w:val="00280843"/>
    <w:rsid w:val="0028182C"/>
    <w:rsid w:val="00281D10"/>
    <w:rsid w:val="00283518"/>
    <w:rsid w:val="00285AC1"/>
    <w:rsid w:val="00287AB8"/>
    <w:rsid w:val="002907E6"/>
    <w:rsid w:val="0029227B"/>
    <w:rsid w:val="0029502E"/>
    <w:rsid w:val="00295294"/>
    <w:rsid w:val="00296A67"/>
    <w:rsid w:val="002A0047"/>
    <w:rsid w:val="002A016F"/>
    <w:rsid w:val="002A4F8D"/>
    <w:rsid w:val="002A532A"/>
    <w:rsid w:val="002A70C8"/>
    <w:rsid w:val="002B034B"/>
    <w:rsid w:val="002B0A05"/>
    <w:rsid w:val="002B2AEB"/>
    <w:rsid w:val="002B40CE"/>
    <w:rsid w:val="002B52F6"/>
    <w:rsid w:val="002B5E90"/>
    <w:rsid w:val="002B5F04"/>
    <w:rsid w:val="002B5F8F"/>
    <w:rsid w:val="002B701E"/>
    <w:rsid w:val="002B7C7B"/>
    <w:rsid w:val="002C1C8B"/>
    <w:rsid w:val="002C5A33"/>
    <w:rsid w:val="002C6FA0"/>
    <w:rsid w:val="002D03A2"/>
    <w:rsid w:val="002D0575"/>
    <w:rsid w:val="002D0B48"/>
    <w:rsid w:val="002D4D25"/>
    <w:rsid w:val="002D56D1"/>
    <w:rsid w:val="002E0900"/>
    <w:rsid w:val="002E1735"/>
    <w:rsid w:val="002E4D1C"/>
    <w:rsid w:val="002E63F6"/>
    <w:rsid w:val="002E7175"/>
    <w:rsid w:val="002F08A0"/>
    <w:rsid w:val="002F4144"/>
    <w:rsid w:val="002F4A54"/>
    <w:rsid w:val="002F5184"/>
    <w:rsid w:val="002F6B40"/>
    <w:rsid w:val="002F6C4C"/>
    <w:rsid w:val="002F7129"/>
    <w:rsid w:val="003002D5"/>
    <w:rsid w:val="00302469"/>
    <w:rsid w:val="003030C4"/>
    <w:rsid w:val="0030514C"/>
    <w:rsid w:val="00307BF9"/>
    <w:rsid w:val="00312C72"/>
    <w:rsid w:val="00312CFD"/>
    <w:rsid w:val="003130DE"/>
    <w:rsid w:val="00313549"/>
    <w:rsid w:val="00313A5E"/>
    <w:rsid w:val="003163E4"/>
    <w:rsid w:val="00316FF7"/>
    <w:rsid w:val="0032064D"/>
    <w:rsid w:val="00320C9C"/>
    <w:rsid w:val="00322AC3"/>
    <w:rsid w:val="003244F0"/>
    <w:rsid w:val="003269AD"/>
    <w:rsid w:val="00330D16"/>
    <w:rsid w:val="00331EA9"/>
    <w:rsid w:val="00332D84"/>
    <w:rsid w:val="00333781"/>
    <w:rsid w:val="00334551"/>
    <w:rsid w:val="00335A15"/>
    <w:rsid w:val="00336BE4"/>
    <w:rsid w:val="003378A6"/>
    <w:rsid w:val="003402E4"/>
    <w:rsid w:val="00343DD4"/>
    <w:rsid w:val="0034479A"/>
    <w:rsid w:val="00345511"/>
    <w:rsid w:val="0035107B"/>
    <w:rsid w:val="0035341D"/>
    <w:rsid w:val="00354439"/>
    <w:rsid w:val="003545B0"/>
    <w:rsid w:val="00354AB0"/>
    <w:rsid w:val="00354DC5"/>
    <w:rsid w:val="00355E82"/>
    <w:rsid w:val="00356D7C"/>
    <w:rsid w:val="0036284B"/>
    <w:rsid w:val="003636C5"/>
    <w:rsid w:val="00363DCD"/>
    <w:rsid w:val="003678D7"/>
    <w:rsid w:val="003706A5"/>
    <w:rsid w:val="003714B8"/>
    <w:rsid w:val="00372704"/>
    <w:rsid w:val="00372FDA"/>
    <w:rsid w:val="00373A28"/>
    <w:rsid w:val="003743BE"/>
    <w:rsid w:val="00374AAA"/>
    <w:rsid w:val="00374CF9"/>
    <w:rsid w:val="00374D9E"/>
    <w:rsid w:val="00374EA2"/>
    <w:rsid w:val="00375F7B"/>
    <w:rsid w:val="00376204"/>
    <w:rsid w:val="0038095E"/>
    <w:rsid w:val="003827BF"/>
    <w:rsid w:val="00382867"/>
    <w:rsid w:val="00382C3B"/>
    <w:rsid w:val="00384683"/>
    <w:rsid w:val="00391E2C"/>
    <w:rsid w:val="003935EB"/>
    <w:rsid w:val="003951B8"/>
    <w:rsid w:val="00395514"/>
    <w:rsid w:val="00395CDB"/>
    <w:rsid w:val="00396935"/>
    <w:rsid w:val="003A0228"/>
    <w:rsid w:val="003A165E"/>
    <w:rsid w:val="003A4977"/>
    <w:rsid w:val="003A776B"/>
    <w:rsid w:val="003B0403"/>
    <w:rsid w:val="003B20D3"/>
    <w:rsid w:val="003B2349"/>
    <w:rsid w:val="003B2F48"/>
    <w:rsid w:val="003B2F71"/>
    <w:rsid w:val="003B7552"/>
    <w:rsid w:val="003C191B"/>
    <w:rsid w:val="003C30BC"/>
    <w:rsid w:val="003C3ADD"/>
    <w:rsid w:val="003C4468"/>
    <w:rsid w:val="003C48A4"/>
    <w:rsid w:val="003C602C"/>
    <w:rsid w:val="003C6F53"/>
    <w:rsid w:val="003C712A"/>
    <w:rsid w:val="003C7288"/>
    <w:rsid w:val="003C7432"/>
    <w:rsid w:val="003C7C0A"/>
    <w:rsid w:val="003D033C"/>
    <w:rsid w:val="003D0785"/>
    <w:rsid w:val="003D1190"/>
    <w:rsid w:val="003D202D"/>
    <w:rsid w:val="003D5077"/>
    <w:rsid w:val="003D546B"/>
    <w:rsid w:val="003D5655"/>
    <w:rsid w:val="003D5A65"/>
    <w:rsid w:val="003D7C6E"/>
    <w:rsid w:val="003E17A4"/>
    <w:rsid w:val="003E1E30"/>
    <w:rsid w:val="003E2C0A"/>
    <w:rsid w:val="003E472F"/>
    <w:rsid w:val="003E4897"/>
    <w:rsid w:val="003E510B"/>
    <w:rsid w:val="003E568A"/>
    <w:rsid w:val="003E58DC"/>
    <w:rsid w:val="003F0728"/>
    <w:rsid w:val="003F0F38"/>
    <w:rsid w:val="003F1E5B"/>
    <w:rsid w:val="003F53D4"/>
    <w:rsid w:val="0040001A"/>
    <w:rsid w:val="00400160"/>
    <w:rsid w:val="00400AC5"/>
    <w:rsid w:val="00403838"/>
    <w:rsid w:val="004044D6"/>
    <w:rsid w:val="00404815"/>
    <w:rsid w:val="00405AFD"/>
    <w:rsid w:val="00410846"/>
    <w:rsid w:val="00410FF5"/>
    <w:rsid w:val="004119B9"/>
    <w:rsid w:val="00411CDA"/>
    <w:rsid w:val="00412E85"/>
    <w:rsid w:val="004130C4"/>
    <w:rsid w:val="00413413"/>
    <w:rsid w:val="004143D2"/>
    <w:rsid w:val="00414C8F"/>
    <w:rsid w:val="00415899"/>
    <w:rsid w:val="00417484"/>
    <w:rsid w:val="004207C9"/>
    <w:rsid w:val="00424C05"/>
    <w:rsid w:val="00425288"/>
    <w:rsid w:val="004261FB"/>
    <w:rsid w:val="004265E0"/>
    <w:rsid w:val="004278EA"/>
    <w:rsid w:val="00427B2B"/>
    <w:rsid w:val="00430506"/>
    <w:rsid w:val="004317A3"/>
    <w:rsid w:val="0043209A"/>
    <w:rsid w:val="0043397F"/>
    <w:rsid w:val="00434672"/>
    <w:rsid w:val="0043496D"/>
    <w:rsid w:val="00435094"/>
    <w:rsid w:val="00437BD3"/>
    <w:rsid w:val="00437CBF"/>
    <w:rsid w:val="0044009A"/>
    <w:rsid w:val="00440B86"/>
    <w:rsid w:val="004410DD"/>
    <w:rsid w:val="00442491"/>
    <w:rsid w:val="004424A9"/>
    <w:rsid w:val="004424C6"/>
    <w:rsid w:val="00443C72"/>
    <w:rsid w:val="00446531"/>
    <w:rsid w:val="0045014F"/>
    <w:rsid w:val="004506DF"/>
    <w:rsid w:val="004507BA"/>
    <w:rsid w:val="00451696"/>
    <w:rsid w:val="0045176A"/>
    <w:rsid w:val="004518A6"/>
    <w:rsid w:val="00454945"/>
    <w:rsid w:val="00456505"/>
    <w:rsid w:val="00456A07"/>
    <w:rsid w:val="004608D7"/>
    <w:rsid w:val="00461819"/>
    <w:rsid w:val="00462001"/>
    <w:rsid w:val="00462212"/>
    <w:rsid w:val="004656FE"/>
    <w:rsid w:val="00466994"/>
    <w:rsid w:val="0047036C"/>
    <w:rsid w:val="004707C8"/>
    <w:rsid w:val="00470B33"/>
    <w:rsid w:val="004711C3"/>
    <w:rsid w:val="004726CE"/>
    <w:rsid w:val="004729BC"/>
    <w:rsid w:val="004740CA"/>
    <w:rsid w:val="00474CCB"/>
    <w:rsid w:val="00476C7F"/>
    <w:rsid w:val="004770F2"/>
    <w:rsid w:val="00477BD3"/>
    <w:rsid w:val="00480A3A"/>
    <w:rsid w:val="004818E1"/>
    <w:rsid w:val="00481F60"/>
    <w:rsid w:val="004821F4"/>
    <w:rsid w:val="00482E54"/>
    <w:rsid w:val="004839FF"/>
    <w:rsid w:val="00483EC9"/>
    <w:rsid w:val="00483ED9"/>
    <w:rsid w:val="004852C7"/>
    <w:rsid w:val="00490A71"/>
    <w:rsid w:val="00491DE2"/>
    <w:rsid w:val="0049228B"/>
    <w:rsid w:val="004946C8"/>
    <w:rsid w:val="004A1F9F"/>
    <w:rsid w:val="004A2546"/>
    <w:rsid w:val="004A2C0A"/>
    <w:rsid w:val="004A2D16"/>
    <w:rsid w:val="004A312A"/>
    <w:rsid w:val="004A32EC"/>
    <w:rsid w:val="004A3760"/>
    <w:rsid w:val="004A3CD4"/>
    <w:rsid w:val="004B108A"/>
    <w:rsid w:val="004B123B"/>
    <w:rsid w:val="004B1ECA"/>
    <w:rsid w:val="004B223F"/>
    <w:rsid w:val="004B4607"/>
    <w:rsid w:val="004B540E"/>
    <w:rsid w:val="004B5AD2"/>
    <w:rsid w:val="004B5F2F"/>
    <w:rsid w:val="004B7502"/>
    <w:rsid w:val="004C0051"/>
    <w:rsid w:val="004C435F"/>
    <w:rsid w:val="004C518E"/>
    <w:rsid w:val="004D1022"/>
    <w:rsid w:val="004D3CCC"/>
    <w:rsid w:val="004D5CFE"/>
    <w:rsid w:val="004E111D"/>
    <w:rsid w:val="004E27B1"/>
    <w:rsid w:val="004E2E5C"/>
    <w:rsid w:val="004E3637"/>
    <w:rsid w:val="004E4BB0"/>
    <w:rsid w:val="004E5045"/>
    <w:rsid w:val="004F022E"/>
    <w:rsid w:val="004F098C"/>
    <w:rsid w:val="004F0F06"/>
    <w:rsid w:val="004F2CEF"/>
    <w:rsid w:val="004F3FBA"/>
    <w:rsid w:val="004F6C14"/>
    <w:rsid w:val="00502754"/>
    <w:rsid w:val="00504840"/>
    <w:rsid w:val="0050544A"/>
    <w:rsid w:val="0050556F"/>
    <w:rsid w:val="005059E1"/>
    <w:rsid w:val="00506607"/>
    <w:rsid w:val="00506902"/>
    <w:rsid w:val="005120B5"/>
    <w:rsid w:val="005127D2"/>
    <w:rsid w:val="00512A44"/>
    <w:rsid w:val="00515C2B"/>
    <w:rsid w:val="0052347F"/>
    <w:rsid w:val="0052379A"/>
    <w:rsid w:val="00523C53"/>
    <w:rsid w:val="005246B9"/>
    <w:rsid w:val="00525790"/>
    <w:rsid w:val="005268E2"/>
    <w:rsid w:val="005269C5"/>
    <w:rsid w:val="00526C0E"/>
    <w:rsid w:val="00527480"/>
    <w:rsid w:val="00530C77"/>
    <w:rsid w:val="00532623"/>
    <w:rsid w:val="005352B2"/>
    <w:rsid w:val="00536650"/>
    <w:rsid w:val="00537C11"/>
    <w:rsid w:val="00540A65"/>
    <w:rsid w:val="005426B2"/>
    <w:rsid w:val="005431E3"/>
    <w:rsid w:val="005433AA"/>
    <w:rsid w:val="00543A4D"/>
    <w:rsid w:val="005475CD"/>
    <w:rsid w:val="00547DF9"/>
    <w:rsid w:val="0055156D"/>
    <w:rsid w:val="005516DB"/>
    <w:rsid w:val="00551E08"/>
    <w:rsid w:val="00552DB5"/>
    <w:rsid w:val="00556176"/>
    <w:rsid w:val="00556A91"/>
    <w:rsid w:val="00560800"/>
    <w:rsid w:val="00560FF3"/>
    <w:rsid w:val="00561590"/>
    <w:rsid w:val="005618A8"/>
    <w:rsid w:val="00562071"/>
    <w:rsid w:val="00562B6A"/>
    <w:rsid w:val="005640E4"/>
    <w:rsid w:val="0056456E"/>
    <w:rsid w:val="005673FF"/>
    <w:rsid w:val="0056795B"/>
    <w:rsid w:val="00570656"/>
    <w:rsid w:val="00572C11"/>
    <w:rsid w:val="00574899"/>
    <w:rsid w:val="005755E1"/>
    <w:rsid w:val="005766F6"/>
    <w:rsid w:val="00577702"/>
    <w:rsid w:val="00580968"/>
    <w:rsid w:val="00581AF7"/>
    <w:rsid w:val="00581D2A"/>
    <w:rsid w:val="00582BB3"/>
    <w:rsid w:val="005856D5"/>
    <w:rsid w:val="00586490"/>
    <w:rsid w:val="00586918"/>
    <w:rsid w:val="0059098E"/>
    <w:rsid w:val="005910D5"/>
    <w:rsid w:val="005915B2"/>
    <w:rsid w:val="00593B19"/>
    <w:rsid w:val="0059578C"/>
    <w:rsid w:val="00597678"/>
    <w:rsid w:val="00597E0D"/>
    <w:rsid w:val="00597F8F"/>
    <w:rsid w:val="005A012E"/>
    <w:rsid w:val="005A055B"/>
    <w:rsid w:val="005A0CEA"/>
    <w:rsid w:val="005A1013"/>
    <w:rsid w:val="005A1C2F"/>
    <w:rsid w:val="005A2F7E"/>
    <w:rsid w:val="005A49F7"/>
    <w:rsid w:val="005A4EE3"/>
    <w:rsid w:val="005A532F"/>
    <w:rsid w:val="005A5D4C"/>
    <w:rsid w:val="005A6341"/>
    <w:rsid w:val="005A7D73"/>
    <w:rsid w:val="005B21A8"/>
    <w:rsid w:val="005B2514"/>
    <w:rsid w:val="005B3BD9"/>
    <w:rsid w:val="005B7C05"/>
    <w:rsid w:val="005B7F57"/>
    <w:rsid w:val="005C0CFC"/>
    <w:rsid w:val="005C23B0"/>
    <w:rsid w:val="005C5B60"/>
    <w:rsid w:val="005C696D"/>
    <w:rsid w:val="005C7B55"/>
    <w:rsid w:val="005D0890"/>
    <w:rsid w:val="005D20BD"/>
    <w:rsid w:val="005D4238"/>
    <w:rsid w:val="005D529C"/>
    <w:rsid w:val="005D569A"/>
    <w:rsid w:val="005D5A6C"/>
    <w:rsid w:val="005D638E"/>
    <w:rsid w:val="005D6F3D"/>
    <w:rsid w:val="005D7483"/>
    <w:rsid w:val="005E169F"/>
    <w:rsid w:val="005E4A4E"/>
    <w:rsid w:val="005E56E2"/>
    <w:rsid w:val="005F0314"/>
    <w:rsid w:val="005F0ED5"/>
    <w:rsid w:val="005F1155"/>
    <w:rsid w:val="005F1234"/>
    <w:rsid w:val="005F1449"/>
    <w:rsid w:val="005F18D4"/>
    <w:rsid w:val="005F2596"/>
    <w:rsid w:val="005F406C"/>
    <w:rsid w:val="005F447D"/>
    <w:rsid w:val="005F44C3"/>
    <w:rsid w:val="005F5962"/>
    <w:rsid w:val="005F638C"/>
    <w:rsid w:val="005F6E26"/>
    <w:rsid w:val="00600BD4"/>
    <w:rsid w:val="00600C68"/>
    <w:rsid w:val="00602202"/>
    <w:rsid w:val="00603893"/>
    <w:rsid w:val="0060437B"/>
    <w:rsid w:val="006069F6"/>
    <w:rsid w:val="00607ADA"/>
    <w:rsid w:val="00610779"/>
    <w:rsid w:val="00613575"/>
    <w:rsid w:val="00613795"/>
    <w:rsid w:val="00614A20"/>
    <w:rsid w:val="00616191"/>
    <w:rsid w:val="006173E7"/>
    <w:rsid w:val="0062254B"/>
    <w:rsid w:val="006233ED"/>
    <w:rsid w:val="00623484"/>
    <w:rsid w:val="00624A13"/>
    <w:rsid w:val="0062697E"/>
    <w:rsid w:val="0062787E"/>
    <w:rsid w:val="00627E4F"/>
    <w:rsid w:val="00631296"/>
    <w:rsid w:val="00631950"/>
    <w:rsid w:val="00632274"/>
    <w:rsid w:val="006325C5"/>
    <w:rsid w:val="00632E9C"/>
    <w:rsid w:val="00633E9E"/>
    <w:rsid w:val="00634F05"/>
    <w:rsid w:val="00635345"/>
    <w:rsid w:val="00635ABE"/>
    <w:rsid w:val="00635F5D"/>
    <w:rsid w:val="00637356"/>
    <w:rsid w:val="00641D03"/>
    <w:rsid w:val="00642866"/>
    <w:rsid w:val="0064325F"/>
    <w:rsid w:val="00643F65"/>
    <w:rsid w:val="00644D08"/>
    <w:rsid w:val="00645060"/>
    <w:rsid w:val="00645320"/>
    <w:rsid w:val="00645396"/>
    <w:rsid w:val="006457BA"/>
    <w:rsid w:val="00654BFC"/>
    <w:rsid w:val="0065539B"/>
    <w:rsid w:val="00656886"/>
    <w:rsid w:val="00656E8D"/>
    <w:rsid w:val="00660661"/>
    <w:rsid w:val="00660998"/>
    <w:rsid w:val="0066122B"/>
    <w:rsid w:val="00661382"/>
    <w:rsid w:val="00664AFE"/>
    <w:rsid w:val="00664BA1"/>
    <w:rsid w:val="006654F9"/>
    <w:rsid w:val="006668B1"/>
    <w:rsid w:val="00666ECF"/>
    <w:rsid w:val="00671C4C"/>
    <w:rsid w:val="00671E24"/>
    <w:rsid w:val="00673F5D"/>
    <w:rsid w:val="0067429F"/>
    <w:rsid w:val="00675FC0"/>
    <w:rsid w:val="00676505"/>
    <w:rsid w:val="00676790"/>
    <w:rsid w:val="006777E6"/>
    <w:rsid w:val="00677905"/>
    <w:rsid w:val="00680B1B"/>
    <w:rsid w:val="00681987"/>
    <w:rsid w:val="00685A23"/>
    <w:rsid w:val="00686928"/>
    <w:rsid w:val="0068723B"/>
    <w:rsid w:val="006921AD"/>
    <w:rsid w:val="00694282"/>
    <w:rsid w:val="00696631"/>
    <w:rsid w:val="00696877"/>
    <w:rsid w:val="00696AB2"/>
    <w:rsid w:val="006A08DC"/>
    <w:rsid w:val="006A0BD8"/>
    <w:rsid w:val="006A0F26"/>
    <w:rsid w:val="006A3874"/>
    <w:rsid w:val="006A3DEF"/>
    <w:rsid w:val="006A4A68"/>
    <w:rsid w:val="006A4B3A"/>
    <w:rsid w:val="006A4D40"/>
    <w:rsid w:val="006A6630"/>
    <w:rsid w:val="006A6708"/>
    <w:rsid w:val="006A6DBC"/>
    <w:rsid w:val="006A7E9B"/>
    <w:rsid w:val="006B0820"/>
    <w:rsid w:val="006B343F"/>
    <w:rsid w:val="006B3844"/>
    <w:rsid w:val="006B4992"/>
    <w:rsid w:val="006B4B2E"/>
    <w:rsid w:val="006B7D4D"/>
    <w:rsid w:val="006C21EF"/>
    <w:rsid w:val="006C4528"/>
    <w:rsid w:val="006D0496"/>
    <w:rsid w:val="006D077E"/>
    <w:rsid w:val="006D0D4B"/>
    <w:rsid w:val="006D134C"/>
    <w:rsid w:val="006D144D"/>
    <w:rsid w:val="006D45D1"/>
    <w:rsid w:val="006D470D"/>
    <w:rsid w:val="006D4A98"/>
    <w:rsid w:val="006D585D"/>
    <w:rsid w:val="006D5DF7"/>
    <w:rsid w:val="006D648F"/>
    <w:rsid w:val="006D682F"/>
    <w:rsid w:val="006D6BED"/>
    <w:rsid w:val="006D7AFE"/>
    <w:rsid w:val="006E0BEB"/>
    <w:rsid w:val="006E175F"/>
    <w:rsid w:val="006E3C43"/>
    <w:rsid w:val="006E45E3"/>
    <w:rsid w:val="006E4D19"/>
    <w:rsid w:val="006E6CA3"/>
    <w:rsid w:val="006E6D55"/>
    <w:rsid w:val="006F055F"/>
    <w:rsid w:val="006F0B6A"/>
    <w:rsid w:val="006F18F3"/>
    <w:rsid w:val="006F220A"/>
    <w:rsid w:val="006F369F"/>
    <w:rsid w:val="006F3FBE"/>
    <w:rsid w:val="006F4FEC"/>
    <w:rsid w:val="006F681D"/>
    <w:rsid w:val="006F7CA1"/>
    <w:rsid w:val="00701BE4"/>
    <w:rsid w:val="00701FD3"/>
    <w:rsid w:val="00702A9B"/>
    <w:rsid w:val="007031C0"/>
    <w:rsid w:val="0070576F"/>
    <w:rsid w:val="00705FF9"/>
    <w:rsid w:val="00706668"/>
    <w:rsid w:val="007071F3"/>
    <w:rsid w:val="00707FBD"/>
    <w:rsid w:val="007114D1"/>
    <w:rsid w:val="00711601"/>
    <w:rsid w:val="00713D96"/>
    <w:rsid w:val="00714295"/>
    <w:rsid w:val="007146B2"/>
    <w:rsid w:val="00714EB0"/>
    <w:rsid w:val="007153E9"/>
    <w:rsid w:val="00716614"/>
    <w:rsid w:val="00716FBF"/>
    <w:rsid w:val="007170E7"/>
    <w:rsid w:val="007174E8"/>
    <w:rsid w:val="00721E9B"/>
    <w:rsid w:val="00722ACA"/>
    <w:rsid w:val="00724CE9"/>
    <w:rsid w:val="00726782"/>
    <w:rsid w:val="0072788A"/>
    <w:rsid w:val="00731688"/>
    <w:rsid w:val="00733477"/>
    <w:rsid w:val="007340A5"/>
    <w:rsid w:val="00734703"/>
    <w:rsid w:val="007347D5"/>
    <w:rsid w:val="007350BC"/>
    <w:rsid w:val="0073546E"/>
    <w:rsid w:val="007359E6"/>
    <w:rsid w:val="00736504"/>
    <w:rsid w:val="00741094"/>
    <w:rsid w:val="00742BF2"/>
    <w:rsid w:val="00742F04"/>
    <w:rsid w:val="007440C2"/>
    <w:rsid w:val="007446B4"/>
    <w:rsid w:val="00744814"/>
    <w:rsid w:val="0074655A"/>
    <w:rsid w:val="007479E4"/>
    <w:rsid w:val="0075063A"/>
    <w:rsid w:val="00750DBF"/>
    <w:rsid w:val="00751116"/>
    <w:rsid w:val="00751D85"/>
    <w:rsid w:val="00752830"/>
    <w:rsid w:val="00753E3D"/>
    <w:rsid w:val="00755AE9"/>
    <w:rsid w:val="00756857"/>
    <w:rsid w:val="007609E6"/>
    <w:rsid w:val="00760AEC"/>
    <w:rsid w:val="00761CA8"/>
    <w:rsid w:val="00761D56"/>
    <w:rsid w:val="007620BE"/>
    <w:rsid w:val="0076237E"/>
    <w:rsid w:val="00762A0F"/>
    <w:rsid w:val="007637B5"/>
    <w:rsid w:val="00764CC4"/>
    <w:rsid w:val="00764E08"/>
    <w:rsid w:val="007668C4"/>
    <w:rsid w:val="00766BBC"/>
    <w:rsid w:val="00766DD8"/>
    <w:rsid w:val="007701E2"/>
    <w:rsid w:val="00773F65"/>
    <w:rsid w:val="00774456"/>
    <w:rsid w:val="00774467"/>
    <w:rsid w:val="00774D56"/>
    <w:rsid w:val="00774F13"/>
    <w:rsid w:val="00776FB7"/>
    <w:rsid w:val="00780029"/>
    <w:rsid w:val="0078224F"/>
    <w:rsid w:val="007830D8"/>
    <w:rsid w:val="007858BB"/>
    <w:rsid w:val="007865F7"/>
    <w:rsid w:val="00787107"/>
    <w:rsid w:val="00792FF1"/>
    <w:rsid w:val="00795DF9"/>
    <w:rsid w:val="0079681F"/>
    <w:rsid w:val="007A01A9"/>
    <w:rsid w:val="007A1F44"/>
    <w:rsid w:val="007A1F8A"/>
    <w:rsid w:val="007A202A"/>
    <w:rsid w:val="007A2787"/>
    <w:rsid w:val="007A4857"/>
    <w:rsid w:val="007A4DD9"/>
    <w:rsid w:val="007A50DB"/>
    <w:rsid w:val="007A64CC"/>
    <w:rsid w:val="007B0514"/>
    <w:rsid w:val="007B077C"/>
    <w:rsid w:val="007B124A"/>
    <w:rsid w:val="007B4001"/>
    <w:rsid w:val="007B58C8"/>
    <w:rsid w:val="007B5FE6"/>
    <w:rsid w:val="007B623B"/>
    <w:rsid w:val="007C0AC4"/>
    <w:rsid w:val="007C1279"/>
    <w:rsid w:val="007C1767"/>
    <w:rsid w:val="007C2F92"/>
    <w:rsid w:val="007C33AB"/>
    <w:rsid w:val="007C39B2"/>
    <w:rsid w:val="007C3DD3"/>
    <w:rsid w:val="007C50B9"/>
    <w:rsid w:val="007C5625"/>
    <w:rsid w:val="007C5DDF"/>
    <w:rsid w:val="007C72ED"/>
    <w:rsid w:val="007C74AA"/>
    <w:rsid w:val="007C75C6"/>
    <w:rsid w:val="007D0F9F"/>
    <w:rsid w:val="007D1032"/>
    <w:rsid w:val="007D1472"/>
    <w:rsid w:val="007D1DA2"/>
    <w:rsid w:val="007D1F7E"/>
    <w:rsid w:val="007D1F91"/>
    <w:rsid w:val="007D539C"/>
    <w:rsid w:val="007D6CAD"/>
    <w:rsid w:val="007D71E9"/>
    <w:rsid w:val="007E2744"/>
    <w:rsid w:val="007E2E6F"/>
    <w:rsid w:val="007E3528"/>
    <w:rsid w:val="007E5B84"/>
    <w:rsid w:val="007E5F37"/>
    <w:rsid w:val="007E6423"/>
    <w:rsid w:val="007E74A3"/>
    <w:rsid w:val="007F47F3"/>
    <w:rsid w:val="007F5043"/>
    <w:rsid w:val="007F55E1"/>
    <w:rsid w:val="00802583"/>
    <w:rsid w:val="00803A5B"/>
    <w:rsid w:val="00803B6B"/>
    <w:rsid w:val="00804790"/>
    <w:rsid w:val="00804EA3"/>
    <w:rsid w:val="008053BB"/>
    <w:rsid w:val="00806321"/>
    <w:rsid w:val="00806E07"/>
    <w:rsid w:val="00807483"/>
    <w:rsid w:val="00810E23"/>
    <w:rsid w:val="00810FBE"/>
    <w:rsid w:val="00812070"/>
    <w:rsid w:val="008121DA"/>
    <w:rsid w:val="00812861"/>
    <w:rsid w:val="00814F07"/>
    <w:rsid w:val="0081504F"/>
    <w:rsid w:val="008150BD"/>
    <w:rsid w:val="00816456"/>
    <w:rsid w:val="00816B51"/>
    <w:rsid w:val="00816EAE"/>
    <w:rsid w:val="0081738D"/>
    <w:rsid w:val="008175E0"/>
    <w:rsid w:val="008206D0"/>
    <w:rsid w:val="00820EE7"/>
    <w:rsid w:val="00821E92"/>
    <w:rsid w:val="00823669"/>
    <w:rsid w:val="00823B16"/>
    <w:rsid w:val="008245A5"/>
    <w:rsid w:val="0082512F"/>
    <w:rsid w:val="00825295"/>
    <w:rsid w:val="0082600B"/>
    <w:rsid w:val="008268A2"/>
    <w:rsid w:val="00827615"/>
    <w:rsid w:val="008306A0"/>
    <w:rsid w:val="008316F1"/>
    <w:rsid w:val="008319E0"/>
    <w:rsid w:val="008341BA"/>
    <w:rsid w:val="008351AF"/>
    <w:rsid w:val="008359EC"/>
    <w:rsid w:val="00836EA3"/>
    <w:rsid w:val="00837C3D"/>
    <w:rsid w:val="00841583"/>
    <w:rsid w:val="00841FFB"/>
    <w:rsid w:val="008424EB"/>
    <w:rsid w:val="0084349C"/>
    <w:rsid w:val="008436CB"/>
    <w:rsid w:val="0084388B"/>
    <w:rsid w:val="00845AFD"/>
    <w:rsid w:val="008513B8"/>
    <w:rsid w:val="00852DB9"/>
    <w:rsid w:val="008546C8"/>
    <w:rsid w:val="008548F0"/>
    <w:rsid w:val="00856ABF"/>
    <w:rsid w:val="0085789F"/>
    <w:rsid w:val="0086193E"/>
    <w:rsid w:val="00861F6F"/>
    <w:rsid w:val="00862206"/>
    <w:rsid w:val="008623C2"/>
    <w:rsid w:val="008634AC"/>
    <w:rsid w:val="008652FD"/>
    <w:rsid w:val="0086538D"/>
    <w:rsid w:val="00866B84"/>
    <w:rsid w:val="00867A4A"/>
    <w:rsid w:val="00867F93"/>
    <w:rsid w:val="0087163D"/>
    <w:rsid w:val="00871B92"/>
    <w:rsid w:val="0087323B"/>
    <w:rsid w:val="00873253"/>
    <w:rsid w:val="00873A31"/>
    <w:rsid w:val="00875EC2"/>
    <w:rsid w:val="00876E41"/>
    <w:rsid w:val="008809D7"/>
    <w:rsid w:val="00882A97"/>
    <w:rsid w:val="00883481"/>
    <w:rsid w:val="0088454B"/>
    <w:rsid w:val="00885A9C"/>
    <w:rsid w:val="00890C30"/>
    <w:rsid w:val="0089132C"/>
    <w:rsid w:val="00896D4D"/>
    <w:rsid w:val="008A3C9D"/>
    <w:rsid w:val="008A4052"/>
    <w:rsid w:val="008A4CA4"/>
    <w:rsid w:val="008A60E6"/>
    <w:rsid w:val="008A70E6"/>
    <w:rsid w:val="008A7CDE"/>
    <w:rsid w:val="008B0C58"/>
    <w:rsid w:val="008B366D"/>
    <w:rsid w:val="008B36A0"/>
    <w:rsid w:val="008B55BB"/>
    <w:rsid w:val="008B5F94"/>
    <w:rsid w:val="008B6B84"/>
    <w:rsid w:val="008B7531"/>
    <w:rsid w:val="008C1547"/>
    <w:rsid w:val="008C4585"/>
    <w:rsid w:val="008C6411"/>
    <w:rsid w:val="008D069C"/>
    <w:rsid w:val="008D2989"/>
    <w:rsid w:val="008D4824"/>
    <w:rsid w:val="008D6695"/>
    <w:rsid w:val="008D6A82"/>
    <w:rsid w:val="008E08AB"/>
    <w:rsid w:val="008E217B"/>
    <w:rsid w:val="008E245F"/>
    <w:rsid w:val="008E24E2"/>
    <w:rsid w:val="008E274A"/>
    <w:rsid w:val="008E2BB0"/>
    <w:rsid w:val="008E3352"/>
    <w:rsid w:val="008E42AE"/>
    <w:rsid w:val="008E4B7A"/>
    <w:rsid w:val="008E5B26"/>
    <w:rsid w:val="008E5F94"/>
    <w:rsid w:val="008E648B"/>
    <w:rsid w:val="008E6805"/>
    <w:rsid w:val="008E71D1"/>
    <w:rsid w:val="008E77E1"/>
    <w:rsid w:val="008F11EE"/>
    <w:rsid w:val="008F191A"/>
    <w:rsid w:val="008F1FC6"/>
    <w:rsid w:val="008F25EA"/>
    <w:rsid w:val="008F286A"/>
    <w:rsid w:val="008F31CB"/>
    <w:rsid w:val="008F4E76"/>
    <w:rsid w:val="008F6ACC"/>
    <w:rsid w:val="00901F93"/>
    <w:rsid w:val="00904EF0"/>
    <w:rsid w:val="00906C5A"/>
    <w:rsid w:val="00906CEA"/>
    <w:rsid w:val="009070A3"/>
    <w:rsid w:val="009101F5"/>
    <w:rsid w:val="00911C7C"/>
    <w:rsid w:val="00912ED7"/>
    <w:rsid w:val="009141FE"/>
    <w:rsid w:val="00914C58"/>
    <w:rsid w:val="00915842"/>
    <w:rsid w:val="00915897"/>
    <w:rsid w:val="0092249D"/>
    <w:rsid w:val="0092295E"/>
    <w:rsid w:val="00922B2D"/>
    <w:rsid w:val="009240BB"/>
    <w:rsid w:val="00925726"/>
    <w:rsid w:val="00925CF7"/>
    <w:rsid w:val="00925E14"/>
    <w:rsid w:val="00926269"/>
    <w:rsid w:val="00927EFA"/>
    <w:rsid w:val="0093053B"/>
    <w:rsid w:val="00931D7A"/>
    <w:rsid w:val="00932490"/>
    <w:rsid w:val="009326D9"/>
    <w:rsid w:val="00932CC2"/>
    <w:rsid w:val="00933BAD"/>
    <w:rsid w:val="00934D70"/>
    <w:rsid w:val="00934F8C"/>
    <w:rsid w:val="00935D41"/>
    <w:rsid w:val="0093658E"/>
    <w:rsid w:val="009374BD"/>
    <w:rsid w:val="009379AF"/>
    <w:rsid w:val="00937D8C"/>
    <w:rsid w:val="009424B4"/>
    <w:rsid w:val="00943215"/>
    <w:rsid w:val="00943386"/>
    <w:rsid w:val="00943695"/>
    <w:rsid w:val="009440B4"/>
    <w:rsid w:val="009467C1"/>
    <w:rsid w:val="00946B06"/>
    <w:rsid w:val="00947552"/>
    <w:rsid w:val="00947734"/>
    <w:rsid w:val="009477F3"/>
    <w:rsid w:val="00947D97"/>
    <w:rsid w:val="00950FE2"/>
    <w:rsid w:val="00951A2B"/>
    <w:rsid w:val="009536CE"/>
    <w:rsid w:val="009538CA"/>
    <w:rsid w:val="009541B9"/>
    <w:rsid w:val="009551DC"/>
    <w:rsid w:val="00956A2B"/>
    <w:rsid w:val="00962A9F"/>
    <w:rsid w:val="009639AF"/>
    <w:rsid w:val="009664FD"/>
    <w:rsid w:val="009666AA"/>
    <w:rsid w:val="00966AA2"/>
    <w:rsid w:val="00967CBD"/>
    <w:rsid w:val="00967F25"/>
    <w:rsid w:val="00972235"/>
    <w:rsid w:val="009739F0"/>
    <w:rsid w:val="00974836"/>
    <w:rsid w:val="009760A0"/>
    <w:rsid w:val="00977DD0"/>
    <w:rsid w:val="009809EA"/>
    <w:rsid w:val="009809ED"/>
    <w:rsid w:val="0098221C"/>
    <w:rsid w:val="0098489B"/>
    <w:rsid w:val="00985BFA"/>
    <w:rsid w:val="00985F55"/>
    <w:rsid w:val="00986796"/>
    <w:rsid w:val="009871A4"/>
    <w:rsid w:val="00991250"/>
    <w:rsid w:val="00993779"/>
    <w:rsid w:val="0099490D"/>
    <w:rsid w:val="00997587"/>
    <w:rsid w:val="009A12CB"/>
    <w:rsid w:val="009A1745"/>
    <w:rsid w:val="009A319E"/>
    <w:rsid w:val="009A4E58"/>
    <w:rsid w:val="009A57AE"/>
    <w:rsid w:val="009A6F02"/>
    <w:rsid w:val="009B0D9B"/>
    <w:rsid w:val="009B13DA"/>
    <w:rsid w:val="009B256F"/>
    <w:rsid w:val="009B25D1"/>
    <w:rsid w:val="009B3E62"/>
    <w:rsid w:val="009B5A42"/>
    <w:rsid w:val="009B61C4"/>
    <w:rsid w:val="009C18E1"/>
    <w:rsid w:val="009C2FAD"/>
    <w:rsid w:val="009C314B"/>
    <w:rsid w:val="009C370C"/>
    <w:rsid w:val="009C37AE"/>
    <w:rsid w:val="009C3C2B"/>
    <w:rsid w:val="009C4EF5"/>
    <w:rsid w:val="009D031A"/>
    <w:rsid w:val="009D044C"/>
    <w:rsid w:val="009D044D"/>
    <w:rsid w:val="009D0956"/>
    <w:rsid w:val="009D1936"/>
    <w:rsid w:val="009D6158"/>
    <w:rsid w:val="009D730C"/>
    <w:rsid w:val="009D7BCF"/>
    <w:rsid w:val="009E0ED9"/>
    <w:rsid w:val="009E283C"/>
    <w:rsid w:val="009E28F1"/>
    <w:rsid w:val="009E2D1D"/>
    <w:rsid w:val="009E4D31"/>
    <w:rsid w:val="009E60E3"/>
    <w:rsid w:val="009E6383"/>
    <w:rsid w:val="009E71D8"/>
    <w:rsid w:val="009E74D7"/>
    <w:rsid w:val="009E751D"/>
    <w:rsid w:val="009F4BED"/>
    <w:rsid w:val="009F7D09"/>
    <w:rsid w:val="00A00129"/>
    <w:rsid w:val="00A01A98"/>
    <w:rsid w:val="00A01C34"/>
    <w:rsid w:val="00A01C9D"/>
    <w:rsid w:val="00A025D4"/>
    <w:rsid w:val="00A03B08"/>
    <w:rsid w:val="00A04AF7"/>
    <w:rsid w:val="00A05B52"/>
    <w:rsid w:val="00A067E0"/>
    <w:rsid w:val="00A10BCB"/>
    <w:rsid w:val="00A13484"/>
    <w:rsid w:val="00A1452C"/>
    <w:rsid w:val="00A14D5C"/>
    <w:rsid w:val="00A14E6C"/>
    <w:rsid w:val="00A17E44"/>
    <w:rsid w:val="00A202B5"/>
    <w:rsid w:val="00A20AFC"/>
    <w:rsid w:val="00A2218B"/>
    <w:rsid w:val="00A22A20"/>
    <w:rsid w:val="00A23E45"/>
    <w:rsid w:val="00A2463F"/>
    <w:rsid w:val="00A24D4F"/>
    <w:rsid w:val="00A24E38"/>
    <w:rsid w:val="00A2560B"/>
    <w:rsid w:val="00A26CC6"/>
    <w:rsid w:val="00A27058"/>
    <w:rsid w:val="00A279D2"/>
    <w:rsid w:val="00A30D80"/>
    <w:rsid w:val="00A3185E"/>
    <w:rsid w:val="00A32170"/>
    <w:rsid w:val="00A33001"/>
    <w:rsid w:val="00A34D34"/>
    <w:rsid w:val="00A367B3"/>
    <w:rsid w:val="00A37D58"/>
    <w:rsid w:val="00A40D1C"/>
    <w:rsid w:val="00A41224"/>
    <w:rsid w:val="00A41FD3"/>
    <w:rsid w:val="00A4360E"/>
    <w:rsid w:val="00A4401C"/>
    <w:rsid w:val="00A45D2C"/>
    <w:rsid w:val="00A46882"/>
    <w:rsid w:val="00A52D16"/>
    <w:rsid w:val="00A543C8"/>
    <w:rsid w:val="00A55C79"/>
    <w:rsid w:val="00A55EA4"/>
    <w:rsid w:val="00A60A78"/>
    <w:rsid w:val="00A60BDE"/>
    <w:rsid w:val="00A61868"/>
    <w:rsid w:val="00A6218E"/>
    <w:rsid w:val="00A6298B"/>
    <w:rsid w:val="00A64A0F"/>
    <w:rsid w:val="00A66A7A"/>
    <w:rsid w:val="00A70632"/>
    <w:rsid w:val="00A72819"/>
    <w:rsid w:val="00A76B6C"/>
    <w:rsid w:val="00A81AF7"/>
    <w:rsid w:val="00A836A2"/>
    <w:rsid w:val="00A84885"/>
    <w:rsid w:val="00A85346"/>
    <w:rsid w:val="00A85D0B"/>
    <w:rsid w:val="00A860BB"/>
    <w:rsid w:val="00A86B1D"/>
    <w:rsid w:val="00A8777D"/>
    <w:rsid w:val="00A87FB2"/>
    <w:rsid w:val="00A9046F"/>
    <w:rsid w:val="00A92B6F"/>
    <w:rsid w:val="00A94675"/>
    <w:rsid w:val="00A94683"/>
    <w:rsid w:val="00AA079A"/>
    <w:rsid w:val="00AA1E6F"/>
    <w:rsid w:val="00AA2449"/>
    <w:rsid w:val="00AA2B26"/>
    <w:rsid w:val="00AA477B"/>
    <w:rsid w:val="00AA577E"/>
    <w:rsid w:val="00AA69A1"/>
    <w:rsid w:val="00AB0462"/>
    <w:rsid w:val="00AB0932"/>
    <w:rsid w:val="00AB2351"/>
    <w:rsid w:val="00AB3979"/>
    <w:rsid w:val="00AB3E24"/>
    <w:rsid w:val="00AB44EB"/>
    <w:rsid w:val="00AB5210"/>
    <w:rsid w:val="00AB6CC3"/>
    <w:rsid w:val="00AC102C"/>
    <w:rsid w:val="00AC286D"/>
    <w:rsid w:val="00AC3007"/>
    <w:rsid w:val="00AC475B"/>
    <w:rsid w:val="00AC4F83"/>
    <w:rsid w:val="00AC5EDE"/>
    <w:rsid w:val="00AC621F"/>
    <w:rsid w:val="00AC6F24"/>
    <w:rsid w:val="00AD0F53"/>
    <w:rsid w:val="00AD13F4"/>
    <w:rsid w:val="00AD15D9"/>
    <w:rsid w:val="00AD3145"/>
    <w:rsid w:val="00AD3D64"/>
    <w:rsid w:val="00AD3E45"/>
    <w:rsid w:val="00AD428B"/>
    <w:rsid w:val="00AD4BB6"/>
    <w:rsid w:val="00AD5961"/>
    <w:rsid w:val="00AD5A34"/>
    <w:rsid w:val="00AD5B55"/>
    <w:rsid w:val="00AD5C0A"/>
    <w:rsid w:val="00AD7F4E"/>
    <w:rsid w:val="00AE26FA"/>
    <w:rsid w:val="00AE38C7"/>
    <w:rsid w:val="00AE4045"/>
    <w:rsid w:val="00AE5577"/>
    <w:rsid w:val="00AE7331"/>
    <w:rsid w:val="00AF05A3"/>
    <w:rsid w:val="00AF3D92"/>
    <w:rsid w:val="00AF78AE"/>
    <w:rsid w:val="00B0111B"/>
    <w:rsid w:val="00B06FAF"/>
    <w:rsid w:val="00B07FA5"/>
    <w:rsid w:val="00B104C4"/>
    <w:rsid w:val="00B1084F"/>
    <w:rsid w:val="00B116CE"/>
    <w:rsid w:val="00B130E8"/>
    <w:rsid w:val="00B14394"/>
    <w:rsid w:val="00B14FAA"/>
    <w:rsid w:val="00B15486"/>
    <w:rsid w:val="00B17BC2"/>
    <w:rsid w:val="00B17DFC"/>
    <w:rsid w:val="00B2135B"/>
    <w:rsid w:val="00B228C9"/>
    <w:rsid w:val="00B22AEE"/>
    <w:rsid w:val="00B25D07"/>
    <w:rsid w:val="00B26E49"/>
    <w:rsid w:val="00B2763A"/>
    <w:rsid w:val="00B30AC7"/>
    <w:rsid w:val="00B31781"/>
    <w:rsid w:val="00B32566"/>
    <w:rsid w:val="00B34528"/>
    <w:rsid w:val="00B35BD3"/>
    <w:rsid w:val="00B36974"/>
    <w:rsid w:val="00B3736B"/>
    <w:rsid w:val="00B40248"/>
    <w:rsid w:val="00B4120A"/>
    <w:rsid w:val="00B424CA"/>
    <w:rsid w:val="00B44B17"/>
    <w:rsid w:val="00B45263"/>
    <w:rsid w:val="00B4581F"/>
    <w:rsid w:val="00B4615E"/>
    <w:rsid w:val="00B51027"/>
    <w:rsid w:val="00B53BFD"/>
    <w:rsid w:val="00B53D74"/>
    <w:rsid w:val="00B547F2"/>
    <w:rsid w:val="00B575E4"/>
    <w:rsid w:val="00B604E9"/>
    <w:rsid w:val="00B60972"/>
    <w:rsid w:val="00B60C40"/>
    <w:rsid w:val="00B616E8"/>
    <w:rsid w:val="00B6189E"/>
    <w:rsid w:val="00B624EA"/>
    <w:rsid w:val="00B634C0"/>
    <w:rsid w:val="00B63E2D"/>
    <w:rsid w:val="00B64256"/>
    <w:rsid w:val="00B66738"/>
    <w:rsid w:val="00B70C93"/>
    <w:rsid w:val="00B70EFD"/>
    <w:rsid w:val="00B71844"/>
    <w:rsid w:val="00B73CB8"/>
    <w:rsid w:val="00B73CEB"/>
    <w:rsid w:val="00B76ECE"/>
    <w:rsid w:val="00B77BBD"/>
    <w:rsid w:val="00B80D3E"/>
    <w:rsid w:val="00B82D14"/>
    <w:rsid w:val="00B85822"/>
    <w:rsid w:val="00B858BA"/>
    <w:rsid w:val="00B872D1"/>
    <w:rsid w:val="00B90353"/>
    <w:rsid w:val="00B92730"/>
    <w:rsid w:val="00B92B7A"/>
    <w:rsid w:val="00B92E55"/>
    <w:rsid w:val="00B93CDB"/>
    <w:rsid w:val="00B94680"/>
    <w:rsid w:val="00B9505F"/>
    <w:rsid w:val="00BA315F"/>
    <w:rsid w:val="00BA5907"/>
    <w:rsid w:val="00BA681C"/>
    <w:rsid w:val="00BA7110"/>
    <w:rsid w:val="00BA77AD"/>
    <w:rsid w:val="00BB0F2A"/>
    <w:rsid w:val="00BB136C"/>
    <w:rsid w:val="00BB211B"/>
    <w:rsid w:val="00BB2A4F"/>
    <w:rsid w:val="00BB33CE"/>
    <w:rsid w:val="00BB3A11"/>
    <w:rsid w:val="00BB4AD5"/>
    <w:rsid w:val="00BB4D58"/>
    <w:rsid w:val="00BB5163"/>
    <w:rsid w:val="00BB6419"/>
    <w:rsid w:val="00BB69C7"/>
    <w:rsid w:val="00BB7394"/>
    <w:rsid w:val="00BC06C2"/>
    <w:rsid w:val="00BC1242"/>
    <w:rsid w:val="00BC143C"/>
    <w:rsid w:val="00BC1EAB"/>
    <w:rsid w:val="00BC2893"/>
    <w:rsid w:val="00BC4A04"/>
    <w:rsid w:val="00BC4F71"/>
    <w:rsid w:val="00BC5593"/>
    <w:rsid w:val="00BD1605"/>
    <w:rsid w:val="00BD1B8F"/>
    <w:rsid w:val="00BD3988"/>
    <w:rsid w:val="00BD594A"/>
    <w:rsid w:val="00BE2203"/>
    <w:rsid w:val="00BE4833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31A4"/>
    <w:rsid w:val="00BF3D8F"/>
    <w:rsid w:val="00BF4342"/>
    <w:rsid w:val="00BF6E00"/>
    <w:rsid w:val="00BF7DC1"/>
    <w:rsid w:val="00BF7E4A"/>
    <w:rsid w:val="00C00A09"/>
    <w:rsid w:val="00C01F68"/>
    <w:rsid w:val="00C0645C"/>
    <w:rsid w:val="00C065DC"/>
    <w:rsid w:val="00C10669"/>
    <w:rsid w:val="00C10FCD"/>
    <w:rsid w:val="00C11744"/>
    <w:rsid w:val="00C11BDA"/>
    <w:rsid w:val="00C1218C"/>
    <w:rsid w:val="00C13393"/>
    <w:rsid w:val="00C1479D"/>
    <w:rsid w:val="00C15257"/>
    <w:rsid w:val="00C16DE5"/>
    <w:rsid w:val="00C170A7"/>
    <w:rsid w:val="00C2072B"/>
    <w:rsid w:val="00C20FF3"/>
    <w:rsid w:val="00C219FC"/>
    <w:rsid w:val="00C22199"/>
    <w:rsid w:val="00C22755"/>
    <w:rsid w:val="00C22F0B"/>
    <w:rsid w:val="00C22F8B"/>
    <w:rsid w:val="00C230B4"/>
    <w:rsid w:val="00C232FF"/>
    <w:rsid w:val="00C26130"/>
    <w:rsid w:val="00C30E43"/>
    <w:rsid w:val="00C3289E"/>
    <w:rsid w:val="00C334A1"/>
    <w:rsid w:val="00C334EC"/>
    <w:rsid w:val="00C368D6"/>
    <w:rsid w:val="00C36979"/>
    <w:rsid w:val="00C36BEC"/>
    <w:rsid w:val="00C37519"/>
    <w:rsid w:val="00C40822"/>
    <w:rsid w:val="00C40990"/>
    <w:rsid w:val="00C440AF"/>
    <w:rsid w:val="00C449B6"/>
    <w:rsid w:val="00C45381"/>
    <w:rsid w:val="00C46247"/>
    <w:rsid w:val="00C50D59"/>
    <w:rsid w:val="00C50E1F"/>
    <w:rsid w:val="00C52218"/>
    <w:rsid w:val="00C5258E"/>
    <w:rsid w:val="00C53A0C"/>
    <w:rsid w:val="00C55019"/>
    <w:rsid w:val="00C5655D"/>
    <w:rsid w:val="00C57AAB"/>
    <w:rsid w:val="00C57B85"/>
    <w:rsid w:val="00C62A64"/>
    <w:rsid w:val="00C62E7E"/>
    <w:rsid w:val="00C63195"/>
    <w:rsid w:val="00C644E7"/>
    <w:rsid w:val="00C6523B"/>
    <w:rsid w:val="00C657CA"/>
    <w:rsid w:val="00C65A9D"/>
    <w:rsid w:val="00C6744C"/>
    <w:rsid w:val="00C67913"/>
    <w:rsid w:val="00C709DC"/>
    <w:rsid w:val="00C74B1D"/>
    <w:rsid w:val="00C766F6"/>
    <w:rsid w:val="00C80B30"/>
    <w:rsid w:val="00C80DC0"/>
    <w:rsid w:val="00C812E1"/>
    <w:rsid w:val="00C81699"/>
    <w:rsid w:val="00C8172E"/>
    <w:rsid w:val="00C82ED4"/>
    <w:rsid w:val="00C830C5"/>
    <w:rsid w:val="00C834F2"/>
    <w:rsid w:val="00C83C94"/>
    <w:rsid w:val="00C83DF0"/>
    <w:rsid w:val="00C843B8"/>
    <w:rsid w:val="00C85003"/>
    <w:rsid w:val="00C850A2"/>
    <w:rsid w:val="00C85339"/>
    <w:rsid w:val="00C86120"/>
    <w:rsid w:val="00C873CC"/>
    <w:rsid w:val="00C87EDC"/>
    <w:rsid w:val="00C90A46"/>
    <w:rsid w:val="00C92A5E"/>
    <w:rsid w:val="00C93103"/>
    <w:rsid w:val="00C9634F"/>
    <w:rsid w:val="00C96D22"/>
    <w:rsid w:val="00C9752B"/>
    <w:rsid w:val="00C976D8"/>
    <w:rsid w:val="00CA0A18"/>
    <w:rsid w:val="00CA2F3C"/>
    <w:rsid w:val="00CA31E0"/>
    <w:rsid w:val="00CA3997"/>
    <w:rsid w:val="00CA494E"/>
    <w:rsid w:val="00CA6BBF"/>
    <w:rsid w:val="00CA7805"/>
    <w:rsid w:val="00CA78C8"/>
    <w:rsid w:val="00CA7F3A"/>
    <w:rsid w:val="00CB03E6"/>
    <w:rsid w:val="00CB139F"/>
    <w:rsid w:val="00CB15CD"/>
    <w:rsid w:val="00CB34A1"/>
    <w:rsid w:val="00CB39F1"/>
    <w:rsid w:val="00CB4324"/>
    <w:rsid w:val="00CB48DE"/>
    <w:rsid w:val="00CB4B26"/>
    <w:rsid w:val="00CB6656"/>
    <w:rsid w:val="00CB6E55"/>
    <w:rsid w:val="00CC0A67"/>
    <w:rsid w:val="00CC0C66"/>
    <w:rsid w:val="00CC3710"/>
    <w:rsid w:val="00CC563D"/>
    <w:rsid w:val="00CC7792"/>
    <w:rsid w:val="00CD04C2"/>
    <w:rsid w:val="00CD1359"/>
    <w:rsid w:val="00CD2B85"/>
    <w:rsid w:val="00CD57CF"/>
    <w:rsid w:val="00CD617B"/>
    <w:rsid w:val="00CD6FD5"/>
    <w:rsid w:val="00CE2A88"/>
    <w:rsid w:val="00CE493F"/>
    <w:rsid w:val="00CE6309"/>
    <w:rsid w:val="00CE6CB6"/>
    <w:rsid w:val="00CEDDDC"/>
    <w:rsid w:val="00CF03E1"/>
    <w:rsid w:val="00CF1215"/>
    <w:rsid w:val="00CF24A6"/>
    <w:rsid w:val="00CF3380"/>
    <w:rsid w:val="00CF4521"/>
    <w:rsid w:val="00CF53F5"/>
    <w:rsid w:val="00CF64E2"/>
    <w:rsid w:val="00CF7E33"/>
    <w:rsid w:val="00D0258D"/>
    <w:rsid w:val="00D02635"/>
    <w:rsid w:val="00D03843"/>
    <w:rsid w:val="00D04A3B"/>
    <w:rsid w:val="00D04E68"/>
    <w:rsid w:val="00D0571E"/>
    <w:rsid w:val="00D05B95"/>
    <w:rsid w:val="00D06052"/>
    <w:rsid w:val="00D06354"/>
    <w:rsid w:val="00D06DC4"/>
    <w:rsid w:val="00D13C15"/>
    <w:rsid w:val="00D14F88"/>
    <w:rsid w:val="00D200A0"/>
    <w:rsid w:val="00D23936"/>
    <w:rsid w:val="00D25202"/>
    <w:rsid w:val="00D2746A"/>
    <w:rsid w:val="00D327CD"/>
    <w:rsid w:val="00D32EFF"/>
    <w:rsid w:val="00D35442"/>
    <w:rsid w:val="00D35DDE"/>
    <w:rsid w:val="00D366B3"/>
    <w:rsid w:val="00D403A6"/>
    <w:rsid w:val="00D40D15"/>
    <w:rsid w:val="00D41EFE"/>
    <w:rsid w:val="00D42228"/>
    <w:rsid w:val="00D44170"/>
    <w:rsid w:val="00D4509B"/>
    <w:rsid w:val="00D450EB"/>
    <w:rsid w:val="00D45421"/>
    <w:rsid w:val="00D46904"/>
    <w:rsid w:val="00D52DAA"/>
    <w:rsid w:val="00D561C8"/>
    <w:rsid w:val="00D5625D"/>
    <w:rsid w:val="00D569DA"/>
    <w:rsid w:val="00D56CAE"/>
    <w:rsid w:val="00D600A0"/>
    <w:rsid w:val="00D60C20"/>
    <w:rsid w:val="00D65F89"/>
    <w:rsid w:val="00D66715"/>
    <w:rsid w:val="00D66D23"/>
    <w:rsid w:val="00D67FD6"/>
    <w:rsid w:val="00D703FF"/>
    <w:rsid w:val="00D71C38"/>
    <w:rsid w:val="00D73ED2"/>
    <w:rsid w:val="00D75011"/>
    <w:rsid w:val="00D76372"/>
    <w:rsid w:val="00D76B01"/>
    <w:rsid w:val="00D80049"/>
    <w:rsid w:val="00D807A5"/>
    <w:rsid w:val="00D8131A"/>
    <w:rsid w:val="00D83F04"/>
    <w:rsid w:val="00D84332"/>
    <w:rsid w:val="00D84FE8"/>
    <w:rsid w:val="00D86BF8"/>
    <w:rsid w:val="00D86D3F"/>
    <w:rsid w:val="00D92273"/>
    <w:rsid w:val="00D93539"/>
    <w:rsid w:val="00D95128"/>
    <w:rsid w:val="00D9515D"/>
    <w:rsid w:val="00D95195"/>
    <w:rsid w:val="00DA103F"/>
    <w:rsid w:val="00DA3FCA"/>
    <w:rsid w:val="00DA4760"/>
    <w:rsid w:val="00DA4FC0"/>
    <w:rsid w:val="00DA62BA"/>
    <w:rsid w:val="00DA675B"/>
    <w:rsid w:val="00DA777F"/>
    <w:rsid w:val="00DA7E5A"/>
    <w:rsid w:val="00DB02D3"/>
    <w:rsid w:val="00DB067A"/>
    <w:rsid w:val="00DB2ACF"/>
    <w:rsid w:val="00DB3E4D"/>
    <w:rsid w:val="00DB4D5C"/>
    <w:rsid w:val="00DB525F"/>
    <w:rsid w:val="00DB5273"/>
    <w:rsid w:val="00DB77EE"/>
    <w:rsid w:val="00DB7C7D"/>
    <w:rsid w:val="00DB7F9E"/>
    <w:rsid w:val="00DC0E07"/>
    <w:rsid w:val="00DC1382"/>
    <w:rsid w:val="00DC14CB"/>
    <w:rsid w:val="00DC2302"/>
    <w:rsid w:val="00DC236A"/>
    <w:rsid w:val="00DC2752"/>
    <w:rsid w:val="00DC2807"/>
    <w:rsid w:val="00DC5D31"/>
    <w:rsid w:val="00DD282A"/>
    <w:rsid w:val="00DD4EB8"/>
    <w:rsid w:val="00DD4F5A"/>
    <w:rsid w:val="00DD55AF"/>
    <w:rsid w:val="00DD56CF"/>
    <w:rsid w:val="00DD59CE"/>
    <w:rsid w:val="00DD65DD"/>
    <w:rsid w:val="00DD7A2D"/>
    <w:rsid w:val="00DD7E51"/>
    <w:rsid w:val="00DE06E8"/>
    <w:rsid w:val="00DE5034"/>
    <w:rsid w:val="00DE5A95"/>
    <w:rsid w:val="00DE66B6"/>
    <w:rsid w:val="00DE7A05"/>
    <w:rsid w:val="00DF153F"/>
    <w:rsid w:val="00DF1A33"/>
    <w:rsid w:val="00DF1AB4"/>
    <w:rsid w:val="00DF1FB2"/>
    <w:rsid w:val="00DF252E"/>
    <w:rsid w:val="00DF2851"/>
    <w:rsid w:val="00DF30D9"/>
    <w:rsid w:val="00E00142"/>
    <w:rsid w:val="00E022D7"/>
    <w:rsid w:val="00E02430"/>
    <w:rsid w:val="00E03F3F"/>
    <w:rsid w:val="00E0675D"/>
    <w:rsid w:val="00E06E36"/>
    <w:rsid w:val="00E12AEC"/>
    <w:rsid w:val="00E13AB0"/>
    <w:rsid w:val="00E14F49"/>
    <w:rsid w:val="00E15C9C"/>
    <w:rsid w:val="00E1740E"/>
    <w:rsid w:val="00E17F78"/>
    <w:rsid w:val="00E21142"/>
    <w:rsid w:val="00E22BFE"/>
    <w:rsid w:val="00E245C2"/>
    <w:rsid w:val="00E27735"/>
    <w:rsid w:val="00E301C1"/>
    <w:rsid w:val="00E3603D"/>
    <w:rsid w:val="00E368C0"/>
    <w:rsid w:val="00E37EEF"/>
    <w:rsid w:val="00E404BE"/>
    <w:rsid w:val="00E4067E"/>
    <w:rsid w:val="00E43282"/>
    <w:rsid w:val="00E436E9"/>
    <w:rsid w:val="00E43C90"/>
    <w:rsid w:val="00E4516E"/>
    <w:rsid w:val="00E477AE"/>
    <w:rsid w:val="00E5035D"/>
    <w:rsid w:val="00E51604"/>
    <w:rsid w:val="00E5217C"/>
    <w:rsid w:val="00E573A9"/>
    <w:rsid w:val="00E615E1"/>
    <w:rsid w:val="00E61CBD"/>
    <w:rsid w:val="00E62E29"/>
    <w:rsid w:val="00E64821"/>
    <w:rsid w:val="00E64E2B"/>
    <w:rsid w:val="00E65891"/>
    <w:rsid w:val="00E65A54"/>
    <w:rsid w:val="00E65DD3"/>
    <w:rsid w:val="00E66FEA"/>
    <w:rsid w:val="00E67E94"/>
    <w:rsid w:val="00E71F8F"/>
    <w:rsid w:val="00E72295"/>
    <w:rsid w:val="00E72F41"/>
    <w:rsid w:val="00E74646"/>
    <w:rsid w:val="00E746AC"/>
    <w:rsid w:val="00E754FF"/>
    <w:rsid w:val="00E75557"/>
    <w:rsid w:val="00E75BC4"/>
    <w:rsid w:val="00E764D4"/>
    <w:rsid w:val="00E77B58"/>
    <w:rsid w:val="00E8294C"/>
    <w:rsid w:val="00E83329"/>
    <w:rsid w:val="00E834C0"/>
    <w:rsid w:val="00E83629"/>
    <w:rsid w:val="00E84B94"/>
    <w:rsid w:val="00E858F4"/>
    <w:rsid w:val="00E86323"/>
    <w:rsid w:val="00E947A5"/>
    <w:rsid w:val="00E97C00"/>
    <w:rsid w:val="00EA1441"/>
    <w:rsid w:val="00EA1858"/>
    <w:rsid w:val="00EA2F04"/>
    <w:rsid w:val="00EA53B2"/>
    <w:rsid w:val="00EA5A08"/>
    <w:rsid w:val="00EA6F7D"/>
    <w:rsid w:val="00EA784E"/>
    <w:rsid w:val="00EA7C7F"/>
    <w:rsid w:val="00EB02CA"/>
    <w:rsid w:val="00EB052F"/>
    <w:rsid w:val="00EB21F5"/>
    <w:rsid w:val="00EB4E6E"/>
    <w:rsid w:val="00EB50F0"/>
    <w:rsid w:val="00EB5D1D"/>
    <w:rsid w:val="00EB630E"/>
    <w:rsid w:val="00EB7105"/>
    <w:rsid w:val="00EC003D"/>
    <w:rsid w:val="00EC08EA"/>
    <w:rsid w:val="00EC0A4D"/>
    <w:rsid w:val="00EC0D05"/>
    <w:rsid w:val="00EC0EF0"/>
    <w:rsid w:val="00EC1A94"/>
    <w:rsid w:val="00EC1F37"/>
    <w:rsid w:val="00EC2A0E"/>
    <w:rsid w:val="00EC2F6B"/>
    <w:rsid w:val="00EC450C"/>
    <w:rsid w:val="00EC4D5C"/>
    <w:rsid w:val="00EC4E7C"/>
    <w:rsid w:val="00EC5BD9"/>
    <w:rsid w:val="00EC5E1A"/>
    <w:rsid w:val="00EC692D"/>
    <w:rsid w:val="00EC7387"/>
    <w:rsid w:val="00EC7A73"/>
    <w:rsid w:val="00EC7CEA"/>
    <w:rsid w:val="00ED005F"/>
    <w:rsid w:val="00ED296F"/>
    <w:rsid w:val="00ED3C83"/>
    <w:rsid w:val="00ED44E3"/>
    <w:rsid w:val="00ED5177"/>
    <w:rsid w:val="00ED5FDF"/>
    <w:rsid w:val="00EE2002"/>
    <w:rsid w:val="00EE28B8"/>
    <w:rsid w:val="00EE2DBC"/>
    <w:rsid w:val="00EE456B"/>
    <w:rsid w:val="00EE530C"/>
    <w:rsid w:val="00EE5D1B"/>
    <w:rsid w:val="00EE7140"/>
    <w:rsid w:val="00EF00FD"/>
    <w:rsid w:val="00EF0B2F"/>
    <w:rsid w:val="00EF0F70"/>
    <w:rsid w:val="00EF0FA3"/>
    <w:rsid w:val="00EF1878"/>
    <w:rsid w:val="00EF1AD3"/>
    <w:rsid w:val="00EF2E7F"/>
    <w:rsid w:val="00EF4D64"/>
    <w:rsid w:val="00EF59AF"/>
    <w:rsid w:val="00EF6D6E"/>
    <w:rsid w:val="00F01052"/>
    <w:rsid w:val="00F011B7"/>
    <w:rsid w:val="00F019D9"/>
    <w:rsid w:val="00F01D08"/>
    <w:rsid w:val="00F0233E"/>
    <w:rsid w:val="00F02B09"/>
    <w:rsid w:val="00F04A1D"/>
    <w:rsid w:val="00F06866"/>
    <w:rsid w:val="00F070F3"/>
    <w:rsid w:val="00F07F49"/>
    <w:rsid w:val="00F10BCB"/>
    <w:rsid w:val="00F12ACA"/>
    <w:rsid w:val="00F12C52"/>
    <w:rsid w:val="00F16A4F"/>
    <w:rsid w:val="00F16D80"/>
    <w:rsid w:val="00F208B9"/>
    <w:rsid w:val="00F23143"/>
    <w:rsid w:val="00F238D3"/>
    <w:rsid w:val="00F2565E"/>
    <w:rsid w:val="00F3056A"/>
    <w:rsid w:val="00F306F0"/>
    <w:rsid w:val="00F30B67"/>
    <w:rsid w:val="00F3519B"/>
    <w:rsid w:val="00F36753"/>
    <w:rsid w:val="00F40D9F"/>
    <w:rsid w:val="00F41497"/>
    <w:rsid w:val="00F419F7"/>
    <w:rsid w:val="00F42D42"/>
    <w:rsid w:val="00F44CF1"/>
    <w:rsid w:val="00F4559A"/>
    <w:rsid w:val="00F4709E"/>
    <w:rsid w:val="00F472FB"/>
    <w:rsid w:val="00F50B25"/>
    <w:rsid w:val="00F527CB"/>
    <w:rsid w:val="00F529BD"/>
    <w:rsid w:val="00F53436"/>
    <w:rsid w:val="00F55395"/>
    <w:rsid w:val="00F57838"/>
    <w:rsid w:val="00F60449"/>
    <w:rsid w:val="00F6131F"/>
    <w:rsid w:val="00F62476"/>
    <w:rsid w:val="00F63AC1"/>
    <w:rsid w:val="00F71036"/>
    <w:rsid w:val="00F7109C"/>
    <w:rsid w:val="00F71F90"/>
    <w:rsid w:val="00F72622"/>
    <w:rsid w:val="00F74868"/>
    <w:rsid w:val="00F74E40"/>
    <w:rsid w:val="00F7528E"/>
    <w:rsid w:val="00F76900"/>
    <w:rsid w:val="00F80787"/>
    <w:rsid w:val="00F80856"/>
    <w:rsid w:val="00F8125A"/>
    <w:rsid w:val="00F8209F"/>
    <w:rsid w:val="00F834E7"/>
    <w:rsid w:val="00F84592"/>
    <w:rsid w:val="00F84B1F"/>
    <w:rsid w:val="00F87877"/>
    <w:rsid w:val="00F87F42"/>
    <w:rsid w:val="00F913BC"/>
    <w:rsid w:val="00F922BE"/>
    <w:rsid w:val="00F959B2"/>
    <w:rsid w:val="00F95BE7"/>
    <w:rsid w:val="00F97671"/>
    <w:rsid w:val="00FA08D9"/>
    <w:rsid w:val="00FA44EA"/>
    <w:rsid w:val="00FA46E0"/>
    <w:rsid w:val="00FA536B"/>
    <w:rsid w:val="00FA5F76"/>
    <w:rsid w:val="00FB0314"/>
    <w:rsid w:val="00FB0594"/>
    <w:rsid w:val="00FB06BF"/>
    <w:rsid w:val="00FB3A75"/>
    <w:rsid w:val="00FB53F3"/>
    <w:rsid w:val="00FB65B6"/>
    <w:rsid w:val="00FB6958"/>
    <w:rsid w:val="00FB793F"/>
    <w:rsid w:val="00FC14D4"/>
    <w:rsid w:val="00FC331A"/>
    <w:rsid w:val="00FC3B6B"/>
    <w:rsid w:val="00FC64BC"/>
    <w:rsid w:val="00FC68D2"/>
    <w:rsid w:val="00FC746F"/>
    <w:rsid w:val="00FC78B0"/>
    <w:rsid w:val="00FC7A92"/>
    <w:rsid w:val="00FD0323"/>
    <w:rsid w:val="00FD116C"/>
    <w:rsid w:val="00FD1E82"/>
    <w:rsid w:val="00FD2499"/>
    <w:rsid w:val="00FD26A2"/>
    <w:rsid w:val="00FD2943"/>
    <w:rsid w:val="00FD4008"/>
    <w:rsid w:val="00FD4032"/>
    <w:rsid w:val="00FD696D"/>
    <w:rsid w:val="00FE046E"/>
    <w:rsid w:val="00FE1C24"/>
    <w:rsid w:val="00FE1FA0"/>
    <w:rsid w:val="00FE263D"/>
    <w:rsid w:val="00FE2989"/>
    <w:rsid w:val="00FE2FC3"/>
    <w:rsid w:val="00FE3312"/>
    <w:rsid w:val="00FE33BB"/>
    <w:rsid w:val="00FE3422"/>
    <w:rsid w:val="00FE45EB"/>
    <w:rsid w:val="00FE642C"/>
    <w:rsid w:val="00FE6E6C"/>
    <w:rsid w:val="00FE7575"/>
    <w:rsid w:val="00FF3AE8"/>
    <w:rsid w:val="00FF3F59"/>
    <w:rsid w:val="00FF73C9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DE561"/>
    <w:rsid w:val="085CF1F5"/>
    <w:rsid w:val="0860EF8F"/>
    <w:rsid w:val="08627412"/>
    <w:rsid w:val="08BF5CB5"/>
    <w:rsid w:val="08CA6FFA"/>
    <w:rsid w:val="08CB3517"/>
    <w:rsid w:val="08E73575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8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NormalIndent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5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607"/>
    <w:rPr>
      <w:lang w:val="es-G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07"/>
    <w:rPr>
      <w:b/>
      <w:bCs/>
      <w:lang w:val="es-GT"/>
    </w:rPr>
  </w:style>
  <w:style w:type="character" w:styleId="Hyperlink">
    <w:name w:val="Hyperlink"/>
    <w:basedOn w:val="DefaultParagraphFont"/>
    <w:uiPriority w:val="99"/>
    <w:unhideWhenUsed/>
    <w:rsid w:val="0072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3706A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8823598DA49319664B648C4A7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21-20B9-48A2-9F40-69F700B37C29}"/>
      </w:docPartPr>
      <w:docPartBody>
        <w:p w:rsidR="00A96038" w:rsidRDefault="00943F18" w:rsidP="00943F18">
          <w:pPr>
            <w:pStyle w:val="EF68823598DA49319664B648C4A772096"/>
          </w:pPr>
          <w:r w:rsidRPr="0053665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EC36BCC96C844D498BFE88DC09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213-900E-4478-A2B9-C037A5023411}"/>
      </w:docPartPr>
      <w:docPartBody>
        <w:p w:rsidR="00A96038" w:rsidRDefault="00943F18" w:rsidP="00943F18">
          <w:pPr>
            <w:pStyle w:val="FEC36BCC96C844D498BFE88DC09F277B6"/>
          </w:pPr>
          <w:r w:rsidRPr="00BD594A"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90D8CD469AA3461CA3D30345929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F014-68ED-45CD-AD6E-C42E992C7DB0}"/>
      </w:docPartPr>
      <w:docPartBody>
        <w:p w:rsidR="00A96038" w:rsidRDefault="00943F18" w:rsidP="00943F18">
          <w:pPr>
            <w:pStyle w:val="90D8CD469AA3461CA3D30345929A63476"/>
          </w:pPr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p>
      </w:docPartBody>
    </w:docPart>
    <w:docPart>
      <w:docPartPr>
        <w:name w:val="0CA123C35F98427CA0E236EFBCE6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91EF-10E5-4015-8A81-A5E02CC7452C}"/>
      </w:docPartPr>
      <w:docPartBody>
        <w:p w:rsidR="00943F18" w:rsidRDefault="00943F18" w:rsidP="00943F18">
          <w:pPr>
            <w:pStyle w:val="0CA123C35F98427CA0E236EFBCE6C8F41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B9CE9C8B5834376B2F1FD718174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D624-82E1-4432-821C-F6CBFC87F0EC}"/>
      </w:docPartPr>
      <w:docPartBody>
        <w:p w:rsidR="00943F18" w:rsidRDefault="00943F18" w:rsidP="00943F18">
          <w:pPr>
            <w:pStyle w:val="7B9CE9C8B5834376B2F1FD7181742BA0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26AB3E2BD644E6AB82F775040EF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A98D-25B5-41B1-9F64-2A87DB35D8E9}"/>
      </w:docPartPr>
      <w:docPartBody>
        <w:p w:rsidR="00943F18" w:rsidRDefault="00943F18" w:rsidP="00943F18">
          <w:pPr>
            <w:pStyle w:val="626AB3E2BD644E6AB82F775040EF54A4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AD71D13131D14A88AB26F2CDCF0F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648D-84EB-429B-B3BA-88152523EC31}"/>
      </w:docPartPr>
      <w:docPartBody>
        <w:p w:rsidR="006A1F1E" w:rsidRDefault="00045AEF" w:rsidP="00045AEF">
          <w:pPr>
            <w:pStyle w:val="AD71D13131D14A88AB26F2CDCF0FB3C9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6FE5BFE21764AF6B4819176C3CE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14D6-FD82-4909-AC28-EEB4BB6029F0}"/>
      </w:docPartPr>
      <w:docPartBody>
        <w:p w:rsidR="006A1F1E" w:rsidRDefault="00045AEF" w:rsidP="00045AEF">
          <w:pPr>
            <w:pStyle w:val="56FE5BFE21764AF6B4819176C3CEC295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3A6EBD0A2B654E4F85F3C1F06990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3A25-04B7-4B07-A7C1-BF67194E8905}"/>
      </w:docPartPr>
      <w:docPartBody>
        <w:p w:rsidR="006A1F1E" w:rsidRDefault="00045AEF" w:rsidP="00045AEF">
          <w:pPr>
            <w:pStyle w:val="3A6EBD0A2B654E4F85F3C1F0699001D8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82E5580883544393BBC9A16694F2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C97C-061A-41CE-838D-415C80DAFCC7}"/>
      </w:docPartPr>
      <w:docPartBody>
        <w:p w:rsidR="006A1F1E" w:rsidRDefault="00045AEF" w:rsidP="00045AEF">
          <w:pPr>
            <w:pStyle w:val="82E5580883544393BBC9A16694F295EE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C36E3E62499B439B99230B5468A3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CB6D-7AA7-4724-B36C-DCA8DFF8F47B}"/>
      </w:docPartPr>
      <w:docPartBody>
        <w:p w:rsidR="006A1F1E" w:rsidRDefault="00045AEF" w:rsidP="00045AEF">
          <w:pPr>
            <w:pStyle w:val="C36E3E62499B439B99230B5468A310B1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A023876A5B64F2CB21355AC62A2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817D-5DF0-41BA-9DA9-439D0435E0C0}"/>
      </w:docPartPr>
      <w:docPartBody>
        <w:p w:rsidR="006A1F1E" w:rsidRDefault="00045AEF" w:rsidP="00045AEF">
          <w:pPr>
            <w:pStyle w:val="2A023876A5B64F2CB21355AC62A2A6B6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929B5C7237E74FF693D4BAA5ACCB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70C8-135A-49D4-A83F-638DE02458C0}"/>
      </w:docPartPr>
      <w:docPartBody>
        <w:p w:rsidR="006A1F1E" w:rsidRDefault="00045AEF" w:rsidP="00045AEF">
          <w:pPr>
            <w:pStyle w:val="929B5C7237E74FF693D4BAA5ACCB7C26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388B9ECFD4C494FA20EE868C1B1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95D7-AA5B-4F0A-AE04-A2ABB23927AA}"/>
      </w:docPartPr>
      <w:docPartBody>
        <w:p w:rsidR="006A1F1E" w:rsidRDefault="00045AEF" w:rsidP="00045AEF">
          <w:pPr>
            <w:pStyle w:val="2388B9ECFD4C494FA20EE868C1B16610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987F264D31FD4A4093BF4901BEDB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E89F-9E10-47FD-ACA5-3451CC6929ED}"/>
      </w:docPartPr>
      <w:docPartBody>
        <w:p w:rsidR="00A40A7B" w:rsidRDefault="00041185" w:rsidP="00041185">
          <w:pPr>
            <w:pStyle w:val="987F264D31FD4A4093BF4901BEDBE17F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4EAD49DC4FC4CB68A84D2CCC7ABC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F40E-0794-4431-A519-51187BF69D07}"/>
      </w:docPartPr>
      <w:docPartBody>
        <w:p w:rsidR="00A40A7B" w:rsidRDefault="00041185" w:rsidP="00041185">
          <w:pPr>
            <w:pStyle w:val="E4EAD49DC4FC4CB68A84D2CCC7ABCE12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38D1DA2D8824D19990444E8E5E6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B045-F2A0-4059-AAD4-ED183DB7EE6A}"/>
      </w:docPartPr>
      <w:docPartBody>
        <w:p w:rsidR="00A40A7B" w:rsidRDefault="00041185" w:rsidP="00041185">
          <w:pPr>
            <w:pStyle w:val="738D1DA2D8824D19990444E8E5E6AD76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3E8B7DE684D4F6AA060039CE5A2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691C-4A6C-4312-8FCA-78506130A852}"/>
      </w:docPartPr>
      <w:docPartBody>
        <w:p w:rsidR="00A40A7B" w:rsidRDefault="00041185" w:rsidP="00041185">
          <w:pPr>
            <w:pStyle w:val="73E8B7DE684D4F6AA060039CE5A2CE70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C07793CBA31439CBD3C875E74D6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1793-10F4-40D7-9F82-D8F30206E843}"/>
      </w:docPartPr>
      <w:docPartBody>
        <w:p w:rsidR="00A40A7B" w:rsidRDefault="00041185" w:rsidP="00041185">
          <w:pPr>
            <w:pStyle w:val="EC07793CBA31439CBD3C875E74D687BA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73B7EAA1E304EBE8729A01C8729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A8CC-13AA-46D6-99D1-564FBBFC1B3D}"/>
      </w:docPartPr>
      <w:docPartBody>
        <w:p w:rsidR="00A40A7B" w:rsidRDefault="00041185" w:rsidP="00041185">
          <w:pPr>
            <w:pStyle w:val="E73B7EAA1E304EBE8729A01C8729674E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592D3D9AC754F29AB8084E250CF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017B-5127-49FE-8E89-08C697B59CE7}"/>
      </w:docPartPr>
      <w:docPartBody>
        <w:p w:rsidR="00A40A7B" w:rsidRDefault="00041185" w:rsidP="00041185">
          <w:pPr>
            <w:pStyle w:val="6592D3D9AC754F29AB8084E250CF0525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0D702A46766144E5A79841988882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17F5-2322-494E-870E-2667C4F52869}"/>
      </w:docPartPr>
      <w:docPartBody>
        <w:p w:rsidR="00A40A7B" w:rsidRDefault="00041185" w:rsidP="00041185">
          <w:pPr>
            <w:pStyle w:val="0D702A46766144E5A7984198888238F5"/>
          </w:pPr>
          <w:r>
            <w:rPr>
              <w:rFonts w:eastAsia="Times New Roman" w:cstheme="minorHAnsi"/>
              <w:i/>
              <w:iCs/>
              <w:color w:val="767171" w:themeColor="background2" w:themeShade="80"/>
            </w:rPr>
            <w:t>Despliegue el calendario</w:t>
          </w:r>
        </w:p>
      </w:docPartBody>
    </w:docPart>
    <w:docPart>
      <w:docPartPr>
        <w:name w:val="BB8EAB2EC48A4EC095EC966AE52F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5C9C-C3B7-4EAC-8EC2-EB67E3470F06}"/>
      </w:docPartPr>
      <w:docPartBody>
        <w:p w:rsidR="00A40A7B" w:rsidRDefault="00041185" w:rsidP="00041185">
          <w:pPr>
            <w:pStyle w:val="BB8EAB2EC48A4EC095EC966AE52F5187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30B6D30BD498411188605A38D8DB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E3B9-0519-436B-BB37-5337EFF6840F}"/>
      </w:docPartPr>
      <w:docPartBody>
        <w:p w:rsidR="00A40A7B" w:rsidRDefault="00041185" w:rsidP="00041185">
          <w:pPr>
            <w:pStyle w:val="30B6D30BD498411188605A38D8DB3CF8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79AB898EE37491083A8AD3EE3B6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75F1-1726-4E88-8F6E-9DA7A8DC14B2}"/>
      </w:docPartPr>
      <w:docPartBody>
        <w:p w:rsidR="00A40A7B" w:rsidRDefault="00041185" w:rsidP="00041185">
          <w:pPr>
            <w:pStyle w:val="479AB898EE37491083A8AD3EE3B61955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82B37DD9CD02460080AD6C28840C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6FD6-314D-405F-899A-52DD7B40F133}"/>
      </w:docPartPr>
      <w:docPartBody>
        <w:p w:rsidR="00A40A7B" w:rsidRDefault="00041185" w:rsidP="00041185">
          <w:pPr>
            <w:pStyle w:val="82B37DD9CD02460080AD6C28840C72B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17CB2804161A40708A66977B6FD2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C1F6-B1D3-4C6D-9B5E-FA5A6C99C065}"/>
      </w:docPartPr>
      <w:docPartBody>
        <w:p w:rsidR="00A40A7B" w:rsidRDefault="00041185" w:rsidP="00041185">
          <w:pPr>
            <w:pStyle w:val="17CB2804161A40708A66977B6FD2BAA0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D51E45B4EE3C46D581CA3BF012CA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B22-2290-4A1F-817B-FFD679367E0E}"/>
      </w:docPartPr>
      <w:docPartBody>
        <w:p w:rsidR="00A40A7B" w:rsidRDefault="00041185" w:rsidP="00041185">
          <w:pPr>
            <w:pStyle w:val="D51E45B4EE3C46D581CA3BF012CAEA25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C9D3EE58CC94151AA78F09B6BD1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B981-5A65-4275-9B7A-8EAD3430B345}"/>
      </w:docPartPr>
      <w:docPartBody>
        <w:p w:rsidR="00A40A7B" w:rsidRDefault="00041185" w:rsidP="00041185">
          <w:pPr>
            <w:pStyle w:val="4C9D3EE58CC94151AA78F09B6BD1CB79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CADE82CD2B743AA8912C1EFD859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255B-7E08-4B44-9460-03D51130E9CB}"/>
      </w:docPartPr>
      <w:docPartBody>
        <w:p w:rsidR="00A40A7B" w:rsidRDefault="00041185" w:rsidP="00041185">
          <w:pPr>
            <w:pStyle w:val="2CADE82CD2B743AA8912C1EFD8591026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8A3331EA6DC4C06B0FBCCBDF2EB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B612-D5DE-477C-8083-06376C11DE8F}"/>
      </w:docPartPr>
      <w:docPartBody>
        <w:p w:rsidR="00A40A7B" w:rsidRDefault="00041185" w:rsidP="00041185">
          <w:pPr>
            <w:pStyle w:val="48A3331EA6DC4C06B0FBCCBDF2EBEE77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D6DC3435E8444D4AB45980B77D5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5DC7-2970-4198-95D5-323FCCB1DE55}"/>
      </w:docPartPr>
      <w:docPartBody>
        <w:p w:rsidR="00A40A7B" w:rsidRDefault="00041185" w:rsidP="00041185">
          <w:pPr>
            <w:pStyle w:val="4D6DC3435E8444D4AB45980B77D5FB69"/>
          </w:pPr>
          <w:r w:rsidRPr="00F16D8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0159D"/>
    <w:rsid w:val="00017233"/>
    <w:rsid w:val="0002306B"/>
    <w:rsid w:val="00041185"/>
    <w:rsid w:val="00045AEF"/>
    <w:rsid w:val="000605A0"/>
    <w:rsid w:val="0009198A"/>
    <w:rsid w:val="00161D77"/>
    <w:rsid w:val="00257A93"/>
    <w:rsid w:val="00360436"/>
    <w:rsid w:val="003618B7"/>
    <w:rsid w:val="003677CE"/>
    <w:rsid w:val="00373C4E"/>
    <w:rsid w:val="003817B1"/>
    <w:rsid w:val="00390A53"/>
    <w:rsid w:val="004A03FE"/>
    <w:rsid w:val="0052221D"/>
    <w:rsid w:val="00690D64"/>
    <w:rsid w:val="006A1F1E"/>
    <w:rsid w:val="00710418"/>
    <w:rsid w:val="00771CE9"/>
    <w:rsid w:val="007E5196"/>
    <w:rsid w:val="0084102A"/>
    <w:rsid w:val="00934C0C"/>
    <w:rsid w:val="00943F18"/>
    <w:rsid w:val="00954576"/>
    <w:rsid w:val="00A40A7B"/>
    <w:rsid w:val="00A72A1E"/>
    <w:rsid w:val="00A8436E"/>
    <w:rsid w:val="00A96038"/>
    <w:rsid w:val="00C601DD"/>
    <w:rsid w:val="00C97CBA"/>
    <w:rsid w:val="00CE2689"/>
    <w:rsid w:val="00DC4226"/>
    <w:rsid w:val="00E0746D"/>
    <w:rsid w:val="00E2090E"/>
    <w:rsid w:val="00E50ABF"/>
    <w:rsid w:val="00E66A59"/>
    <w:rsid w:val="00F751C6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F18"/>
    <w:rPr>
      <w:color w:val="808080"/>
    </w:rPr>
  </w:style>
  <w:style w:type="paragraph" w:customStyle="1" w:styleId="5860628E146A45EB94078D2957BE0334">
    <w:name w:val="5860628E146A45EB94078D2957BE0334"/>
    <w:rsid w:val="00F751C6"/>
  </w:style>
  <w:style w:type="paragraph" w:customStyle="1" w:styleId="E08EDCD7BD6041E78CAFD42F89FAF958">
    <w:name w:val="E08EDCD7BD6041E78CAFD42F89FAF958"/>
    <w:rsid w:val="00F751C6"/>
  </w:style>
  <w:style w:type="paragraph" w:customStyle="1" w:styleId="F1E0615CE8D24414BEA5420F4C2E161B">
    <w:name w:val="F1E0615CE8D24414BEA5420F4C2E161B"/>
    <w:rsid w:val="00F751C6"/>
  </w:style>
  <w:style w:type="paragraph" w:customStyle="1" w:styleId="54B55DD61C4E44F38998080281E0E868">
    <w:name w:val="54B55DD61C4E44F38998080281E0E868"/>
    <w:rsid w:val="00F751C6"/>
  </w:style>
  <w:style w:type="paragraph" w:customStyle="1" w:styleId="96B2668B22AF4F7996EEC1599C34C5E6">
    <w:name w:val="96B2668B22AF4F7996EEC1599C34C5E6"/>
    <w:rsid w:val="00F751C6"/>
  </w:style>
  <w:style w:type="paragraph" w:customStyle="1" w:styleId="FB7530FF267044E2B59E66B889DB35E0">
    <w:name w:val="FB7530FF267044E2B59E66B889DB35E0"/>
    <w:rsid w:val="00F751C6"/>
  </w:style>
  <w:style w:type="paragraph" w:customStyle="1" w:styleId="6F046F8C976A4A9C9104FE0491984784">
    <w:name w:val="6F046F8C976A4A9C9104FE0491984784"/>
    <w:rsid w:val="00F751C6"/>
  </w:style>
  <w:style w:type="paragraph" w:customStyle="1" w:styleId="BE7BDD91B6D24D56BBABCFAB8E3795E1">
    <w:name w:val="BE7BDD91B6D24D56BBABCFAB8E3795E1"/>
    <w:rsid w:val="00F751C6"/>
  </w:style>
  <w:style w:type="paragraph" w:customStyle="1" w:styleId="2EE7221E7D5A45BEB87A603226EA5169">
    <w:name w:val="2EE7221E7D5A45BEB87A603226EA5169"/>
    <w:rsid w:val="00F751C6"/>
  </w:style>
  <w:style w:type="paragraph" w:customStyle="1" w:styleId="A52467044CDB4E0EAEF76A4E44B32E49">
    <w:name w:val="A52467044CDB4E0EAEF76A4E44B32E49"/>
    <w:rsid w:val="003618B7"/>
    <w:rPr>
      <w:lang w:val="es-HN" w:eastAsia="es-HN"/>
    </w:rPr>
  </w:style>
  <w:style w:type="paragraph" w:customStyle="1" w:styleId="446D7E87B88E4293B9564EDB1C811D8A">
    <w:name w:val="446D7E87B88E4293B9564EDB1C811D8A"/>
    <w:rsid w:val="003618B7"/>
    <w:rPr>
      <w:lang w:val="es-HN" w:eastAsia="es-HN"/>
    </w:rPr>
  </w:style>
  <w:style w:type="paragraph" w:customStyle="1" w:styleId="BE43C00FAD3E4D7FB60C69614A84837A">
    <w:name w:val="BE43C00FAD3E4D7FB60C69614A84837A"/>
    <w:rsid w:val="003618B7"/>
    <w:rPr>
      <w:lang w:val="es-HN" w:eastAsia="es-HN"/>
    </w:rPr>
  </w:style>
  <w:style w:type="paragraph" w:customStyle="1" w:styleId="A52467044CDB4E0EAEF76A4E44B32E491">
    <w:name w:val="A52467044CDB4E0EAEF76A4E44B32E49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">
    <w:name w:val="446D7E87B88E4293B9564EDB1C811D8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">
    <w:name w:val="BE43C00FAD3E4D7FB60C69614A84837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">
    <w:name w:val="D614C898220E4002B3E1C4C68395D76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2">
    <w:name w:val="A52467044CDB4E0EAEF76A4E44B32E4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2">
    <w:name w:val="446D7E87B88E4293B9564EDB1C811D8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2">
    <w:name w:val="BE43C00FAD3E4D7FB60C69614A84837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">
    <w:name w:val="D614C898220E4002B3E1C4C68395D768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3">
    <w:name w:val="A52467044CDB4E0EAEF76A4E44B32E4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3">
    <w:name w:val="446D7E87B88E4293B9564EDB1C811D8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3">
    <w:name w:val="BE43C00FAD3E4D7FB60C69614A84837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2">
    <w:name w:val="D614C898220E4002B3E1C4C68395D768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4">
    <w:name w:val="A52467044CDB4E0EAEF76A4E44B32E4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4">
    <w:name w:val="446D7E87B88E4293B9564EDB1C811D8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4">
    <w:name w:val="BE43C00FAD3E4D7FB60C69614A84837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4CFFC662CAF4C82828809E0F1DE2D2D">
    <w:name w:val="B4CFFC662CAF4C82828809E0F1DE2D2D"/>
    <w:rsid w:val="0052221D"/>
    <w:rPr>
      <w:lang w:val="es-HN" w:eastAsia="es-HN"/>
    </w:rPr>
  </w:style>
  <w:style w:type="paragraph" w:customStyle="1" w:styleId="D614C898220E4002B3E1C4C68395D7683">
    <w:name w:val="D614C898220E4002B3E1C4C68395D768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5">
    <w:name w:val="446D7E87B88E4293B9564EDB1C811D8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5">
    <w:name w:val="BE43C00FAD3E4D7FB60C69614A84837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1AD6977C85E748C0ABCF818C62DC67E5">
    <w:name w:val="1AD6977C85E748C0ABCF818C62DC67E5"/>
    <w:rsid w:val="0052221D"/>
    <w:rPr>
      <w:lang w:val="es-HN" w:eastAsia="es-HN"/>
    </w:rPr>
  </w:style>
  <w:style w:type="paragraph" w:customStyle="1" w:styleId="D614C898220E4002B3E1C4C68395D7684">
    <w:name w:val="D614C898220E4002B3E1C4C68395D768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9379F2F2013F4C53AAC8E03B6A70D72D">
    <w:name w:val="9379F2F2013F4C53AAC8E03B6A70D72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6">
    <w:name w:val="446D7E87B88E4293B9564EDB1C811D8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6">
    <w:name w:val="BE43C00FAD3E4D7FB60C69614A84837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C111F73397D490CAF4E99E1A2487107">
    <w:name w:val="AC111F73397D490CAF4E99E1A2487107"/>
    <w:rsid w:val="0052221D"/>
    <w:rPr>
      <w:lang w:val="es-HN" w:eastAsia="es-HN"/>
    </w:rPr>
  </w:style>
  <w:style w:type="paragraph" w:customStyle="1" w:styleId="53C6FD5DDDAC408882C479B0D208E730">
    <w:name w:val="53C6FD5DDDAC408882C479B0D208E730"/>
    <w:rsid w:val="0052221D"/>
    <w:rPr>
      <w:lang w:val="es-HN" w:eastAsia="es-HN"/>
    </w:rPr>
  </w:style>
  <w:style w:type="paragraph" w:customStyle="1" w:styleId="D614C898220E4002B3E1C4C68395D7685">
    <w:name w:val="D614C898220E4002B3E1C4C68395D768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1">
    <w:name w:val="53C6FD5DDDAC408882C479B0D208E73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7">
    <w:name w:val="446D7E87B88E4293B9564EDB1C811D8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7">
    <w:name w:val="BE43C00FAD3E4D7FB60C69614A84837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6">
    <w:name w:val="D614C898220E4002B3E1C4C68395D768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2">
    <w:name w:val="53C6FD5DDDAC408882C479B0D208E73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8">
    <w:name w:val="446D7E87B88E4293B9564EDB1C811D8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8">
    <w:name w:val="BE43C00FAD3E4D7FB60C69614A84837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3E028844F57149508A70F1E02107AA45">
    <w:name w:val="3E028844F57149508A70F1E02107AA45"/>
    <w:rsid w:val="0052221D"/>
    <w:rPr>
      <w:lang w:val="es-HN" w:eastAsia="es-HN"/>
    </w:rPr>
  </w:style>
  <w:style w:type="paragraph" w:customStyle="1" w:styleId="9A7BA03D48E143BA8D23DC8B40700EEA">
    <w:name w:val="9A7BA03D48E143BA8D23DC8B40700EEA"/>
    <w:rsid w:val="0052221D"/>
    <w:rPr>
      <w:lang w:val="es-HN" w:eastAsia="es-HN"/>
    </w:rPr>
  </w:style>
  <w:style w:type="paragraph" w:customStyle="1" w:styleId="D614C898220E4002B3E1C4C68395D7687">
    <w:name w:val="D614C898220E4002B3E1C4C68395D768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3">
    <w:name w:val="53C6FD5DDDAC408882C479B0D208E73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9">
    <w:name w:val="446D7E87B88E4293B9564EDB1C811D8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9">
    <w:name w:val="BE43C00FAD3E4D7FB60C69614A84837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">
    <w:name w:val="AB1AAB0BCE1947C08EA5AD03B4B4587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8">
    <w:name w:val="D614C898220E4002B3E1C4C68395D768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4">
    <w:name w:val="53C6FD5DDDAC408882C479B0D208E73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0">
    <w:name w:val="446D7E87B88E4293B9564EDB1C811D8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0">
    <w:name w:val="BE43C00FAD3E4D7FB60C69614A84837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1">
    <w:name w:val="AB1AAB0BCE1947C08EA5AD03B4B45873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C056E8A463E40C39A8B09FE4971FEF0">
    <w:name w:val="0C056E8A463E40C39A8B09FE4971FEF0"/>
    <w:rsid w:val="0052221D"/>
    <w:rPr>
      <w:lang w:val="es-HN" w:eastAsia="es-HN"/>
    </w:rPr>
  </w:style>
  <w:style w:type="paragraph" w:customStyle="1" w:styleId="2FDB385F96364829B182475B628A24A4">
    <w:name w:val="2FDB385F96364829B182475B628A24A4"/>
    <w:rsid w:val="0052221D"/>
    <w:rPr>
      <w:lang w:val="es-HN" w:eastAsia="es-HN"/>
    </w:rPr>
  </w:style>
  <w:style w:type="paragraph" w:customStyle="1" w:styleId="164C28758CBE40598DE7353F9E339ED7">
    <w:name w:val="164C28758CBE40598DE7353F9E339ED7"/>
    <w:rsid w:val="0052221D"/>
    <w:rPr>
      <w:lang w:val="es-HN" w:eastAsia="es-HN"/>
    </w:rPr>
  </w:style>
  <w:style w:type="paragraph" w:customStyle="1" w:styleId="5745219AB6884042A0A4FF22EBBA3622">
    <w:name w:val="5745219AB6884042A0A4FF22EBBA3622"/>
    <w:rsid w:val="0052221D"/>
    <w:rPr>
      <w:lang w:val="es-HN" w:eastAsia="es-HN"/>
    </w:rPr>
  </w:style>
  <w:style w:type="paragraph" w:customStyle="1" w:styleId="009197C6B58542F780086E0F337C1679">
    <w:name w:val="009197C6B58542F780086E0F337C1679"/>
    <w:rsid w:val="0052221D"/>
    <w:rPr>
      <w:lang w:val="es-HN" w:eastAsia="es-HN"/>
    </w:rPr>
  </w:style>
  <w:style w:type="paragraph" w:customStyle="1" w:styleId="251C56A872FF44A4BCCFF7C49BA69A20">
    <w:name w:val="251C56A872FF44A4BCCFF7C49BA69A20"/>
    <w:rsid w:val="0052221D"/>
    <w:rPr>
      <w:lang w:val="es-HN" w:eastAsia="es-HN"/>
    </w:rPr>
  </w:style>
  <w:style w:type="paragraph" w:customStyle="1" w:styleId="7B9676A1A2614BBCAFB5AF303787CBAF">
    <w:name w:val="7B9676A1A2614BBCAFB5AF303787CBAF"/>
    <w:rsid w:val="0052221D"/>
    <w:rPr>
      <w:lang w:val="es-HN" w:eastAsia="es-HN"/>
    </w:rPr>
  </w:style>
  <w:style w:type="paragraph" w:customStyle="1" w:styleId="D614C898220E4002B3E1C4C68395D7689">
    <w:name w:val="D614C898220E4002B3E1C4C68395D768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5">
    <w:name w:val="53C6FD5DDDAC408882C479B0D208E730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1">
    <w:name w:val="446D7E87B88E4293B9564EDB1C811D8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1">
    <w:name w:val="BE43C00FAD3E4D7FB60C69614A84837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1">
    <w:name w:val="009197C6B58542F780086E0F337C1679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1">
    <w:name w:val="251C56A872FF44A4BCCFF7C49BA69A2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">
    <w:name w:val="DE82B1319B504E3DA9BEC0DBF7DBA65A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0">
    <w:name w:val="D614C898220E4002B3E1C4C68395D768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6">
    <w:name w:val="53C6FD5DDDAC408882C479B0D208E730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2">
    <w:name w:val="446D7E87B88E4293B9564EDB1C811D8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2">
    <w:name w:val="BE43C00FAD3E4D7FB60C69614A84837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2">
    <w:name w:val="009197C6B58542F780086E0F337C167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2">
    <w:name w:val="251C56A872FF44A4BCCFF7C49BA69A2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1">
    <w:name w:val="DE82B1319B504E3DA9BEC0DBF7DBA65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1">
    <w:name w:val="D614C898220E4002B3E1C4C68395D768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7">
    <w:name w:val="53C6FD5DDDAC408882C479B0D208E730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3">
    <w:name w:val="446D7E87B88E4293B9564EDB1C811D8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3">
    <w:name w:val="BE43C00FAD3E4D7FB60C69614A84837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3">
    <w:name w:val="009197C6B58542F780086E0F337C167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3">
    <w:name w:val="251C56A872FF44A4BCCFF7C49BA69A2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84FFCE74C3D4FABA6F2B16A23383A9D">
    <w:name w:val="F84FFCE74C3D4FABA6F2B16A23383A9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2">
    <w:name w:val="DE82B1319B504E3DA9BEC0DBF7DBA65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">
    <w:name w:val="531C07B6F0B54F7EB391AB493FF87022"/>
    <w:rsid w:val="0052221D"/>
    <w:rPr>
      <w:lang w:val="es-HN" w:eastAsia="es-HN"/>
    </w:rPr>
  </w:style>
  <w:style w:type="paragraph" w:customStyle="1" w:styleId="2EABA37B9F7D4CD68447C5E5F6216F05">
    <w:name w:val="2EABA37B9F7D4CD68447C5E5F6216F05"/>
    <w:rsid w:val="0052221D"/>
    <w:rPr>
      <w:lang w:val="es-HN" w:eastAsia="es-HN"/>
    </w:rPr>
  </w:style>
  <w:style w:type="paragraph" w:customStyle="1" w:styleId="D5772CAC3156494986826ED8BAF54CFA">
    <w:name w:val="D5772CAC3156494986826ED8BAF54CFA"/>
    <w:rsid w:val="0052221D"/>
    <w:rPr>
      <w:lang w:val="es-HN" w:eastAsia="es-HN"/>
    </w:rPr>
  </w:style>
  <w:style w:type="paragraph" w:customStyle="1" w:styleId="D614C898220E4002B3E1C4C68395D76812">
    <w:name w:val="D614C898220E4002B3E1C4C68395D768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8">
    <w:name w:val="53C6FD5DDDAC408882C479B0D208E730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4">
    <w:name w:val="446D7E87B88E4293B9564EDB1C811D8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4">
    <w:name w:val="BE43C00FAD3E4D7FB60C69614A84837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4">
    <w:name w:val="009197C6B58542F780086E0F337C167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4">
    <w:name w:val="251C56A872FF44A4BCCFF7C49BA69A2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1">
    <w:name w:val="531C07B6F0B54F7EB391AB493FF87022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EABA37B9F7D4CD68447C5E5F6216F051">
    <w:name w:val="2EABA37B9F7D4CD68447C5E5F6216F05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5772CAC3156494986826ED8BAF54CFA1">
    <w:name w:val="D5772CAC3156494986826ED8BAF54CF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21119765B44466E8F9FFCC55D363AE9">
    <w:name w:val="F21119765B44466E8F9FFCC55D363AE9"/>
    <w:rsid w:val="0052221D"/>
    <w:rPr>
      <w:lang w:val="es-HN" w:eastAsia="es-HN"/>
    </w:rPr>
  </w:style>
  <w:style w:type="paragraph" w:customStyle="1" w:styleId="6C15F56BBF144BF5B8E488AA5FDA8EB9">
    <w:name w:val="6C15F56BBF144BF5B8E488AA5FDA8EB9"/>
    <w:rsid w:val="0052221D"/>
    <w:rPr>
      <w:lang w:val="es-HN" w:eastAsia="es-HN"/>
    </w:rPr>
  </w:style>
  <w:style w:type="paragraph" w:customStyle="1" w:styleId="941EF30A6FFA419595DE7F9945386365">
    <w:name w:val="941EF30A6FFA419595DE7F9945386365"/>
    <w:rsid w:val="0052221D"/>
    <w:rPr>
      <w:lang w:val="es-HN" w:eastAsia="es-HN"/>
    </w:rPr>
  </w:style>
  <w:style w:type="paragraph" w:customStyle="1" w:styleId="A2B7AB2586274BB8B07B1D68484887CB">
    <w:name w:val="A2B7AB2586274BB8B07B1D68484887CB"/>
    <w:rsid w:val="0052221D"/>
    <w:rPr>
      <w:lang w:val="es-HN" w:eastAsia="es-HN"/>
    </w:rPr>
  </w:style>
  <w:style w:type="paragraph" w:customStyle="1" w:styleId="2E45864B08ED4A01955C10FD57396B59">
    <w:name w:val="2E45864B08ED4A01955C10FD57396B59"/>
    <w:rsid w:val="0052221D"/>
    <w:rPr>
      <w:lang w:val="es-HN" w:eastAsia="es-HN"/>
    </w:rPr>
  </w:style>
  <w:style w:type="paragraph" w:customStyle="1" w:styleId="616DD56F027947778F7908B9ECA8A9A7">
    <w:name w:val="616DD56F027947778F7908B9ECA8A9A7"/>
    <w:rsid w:val="0052221D"/>
    <w:rPr>
      <w:lang w:val="es-HN" w:eastAsia="es-HN"/>
    </w:rPr>
  </w:style>
  <w:style w:type="paragraph" w:customStyle="1" w:styleId="8A53DDD9F96C4CDCBE05228E6EED257C">
    <w:name w:val="8A53DDD9F96C4CDCBE05228E6EED257C"/>
    <w:rsid w:val="0052221D"/>
    <w:rPr>
      <w:lang w:val="es-HN" w:eastAsia="es-HN"/>
    </w:rPr>
  </w:style>
  <w:style w:type="paragraph" w:customStyle="1" w:styleId="4F791F5BFCF34B5BB9115D64CE44EA2A">
    <w:name w:val="4F791F5BFCF34B5BB9115D64CE44EA2A"/>
    <w:rsid w:val="0052221D"/>
    <w:rPr>
      <w:lang w:val="es-HN" w:eastAsia="es-HN"/>
    </w:rPr>
  </w:style>
  <w:style w:type="paragraph" w:customStyle="1" w:styleId="B6A9E10FB3724955B51144E0031FD589">
    <w:name w:val="B6A9E10FB3724955B51144E0031FD589"/>
    <w:rsid w:val="0052221D"/>
    <w:rPr>
      <w:lang w:val="es-HN" w:eastAsia="es-HN"/>
    </w:rPr>
  </w:style>
  <w:style w:type="paragraph" w:customStyle="1" w:styleId="FA4B76C9B3CC404785521D86379AA4A6">
    <w:name w:val="FA4B76C9B3CC404785521D86379AA4A6"/>
    <w:rsid w:val="0052221D"/>
    <w:rPr>
      <w:lang w:val="es-HN" w:eastAsia="es-HN"/>
    </w:rPr>
  </w:style>
  <w:style w:type="paragraph" w:customStyle="1" w:styleId="7D4EB7CB48FB401095876BD2DEF1563C">
    <w:name w:val="7D4EB7CB48FB401095876BD2DEF1563C"/>
    <w:rsid w:val="0052221D"/>
    <w:rPr>
      <w:lang w:val="es-HN" w:eastAsia="es-HN"/>
    </w:rPr>
  </w:style>
  <w:style w:type="paragraph" w:customStyle="1" w:styleId="86B523769BB84FE59792C56233EB0701">
    <w:name w:val="86B523769BB84FE59792C56233EB0701"/>
    <w:rsid w:val="0052221D"/>
    <w:rPr>
      <w:lang w:val="es-HN" w:eastAsia="es-HN"/>
    </w:rPr>
  </w:style>
  <w:style w:type="paragraph" w:customStyle="1" w:styleId="EF599743E4E046E7830727F311D4398B">
    <w:name w:val="EF599743E4E046E7830727F311D4398B"/>
    <w:rsid w:val="0052221D"/>
    <w:rPr>
      <w:lang w:val="es-HN" w:eastAsia="es-HN"/>
    </w:rPr>
  </w:style>
  <w:style w:type="paragraph" w:customStyle="1" w:styleId="0467A5BEB22A4E718319BC94B4D8B75E">
    <w:name w:val="0467A5BEB22A4E718319BC94B4D8B75E"/>
    <w:rsid w:val="0052221D"/>
    <w:rPr>
      <w:lang w:val="es-HN" w:eastAsia="es-HN"/>
    </w:rPr>
  </w:style>
  <w:style w:type="paragraph" w:customStyle="1" w:styleId="F02844BA1C37460EAA120CFD369D1A8A">
    <w:name w:val="F02844BA1C37460EAA120CFD369D1A8A"/>
    <w:rsid w:val="0052221D"/>
    <w:rPr>
      <w:lang w:val="es-HN" w:eastAsia="es-HN"/>
    </w:rPr>
  </w:style>
  <w:style w:type="paragraph" w:customStyle="1" w:styleId="8E16191260764F69939CF1B68B98C45C">
    <w:name w:val="8E16191260764F69939CF1B68B98C45C"/>
    <w:rsid w:val="0052221D"/>
    <w:rPr>
      <w:lang w:val="es-HN" w:eastAsia="es-HN"/>
    </w:rPr>
  </w:style>
  <w:style w:type="paragraph" w:customStyle="1" w:styleId="0AA7EDDCAB4C4AAE8124A58599381EA9">
    <w:name w:val="0AA7EDDCAB4C4AAE8124A58599381EA9"/>
    <w:rsid w:val="0052221D"/>
    <w:rPr>
      <w:lang w:val="es-HN" w:eastAsia="es-HN"/>
    </w:rPr>
  </w:style>
  <w:style w:type="paragraph" w:customStyle="1" w:styleId="ACC75A7731364B5FB2F4E75CD1F4D92E">
    <w:name w:val="ACC75A7731364B5FB2F4E75CD1F4D92E"/>
    <w:rsid w:val="0052221D"/>
    <w:rPr>
      <w:lang w:val="es-HN" w:eastAsia="es-HN"/>
    </w:rPr>
  </w:style>
  <w:style w:type="paragraph" w:customStyle="1" w:styleId="19D80A3C7CA7402AB43F7CD033C73547">
    <w:name w:val="19D80A3C7CA7402AB43F7CD033C73547"/>
    <w:rsid w:val="0052221D"/>
    <w:rPr>
      <w:lang w:val="es-HN" w:eastAsia="es-HN"/>
    </w:rPr>
  </w:style>
  <w:style w:type="paragraph" w:customStyle="1" w:styleId="1899EEE8AD6B48FE99126C2FA438E520">
    <w:name w:val="1899EEE8AD6B48FE99126C2FA438E520"/>
    <w:rsid w:val="0052221D"/>
    <w:rPr>
      <w:lang w:val="es-HN" w:eastAsia="es-HN"/>
    </w:rPr>
  </w:style>
  <w:style w:type="paragraph" w:customStyle="1" w:styleId="7695D7E40D1B4497B78C2BB18B22BAF0">
    <w:name w:val="7695D7E40D1B4497B78C2BB18B22BAF0"/>
    <w:rsid w:val="0052221D"/>
    <w:rPr>
      <w:lang w:val="es-HN" w:eastAsia="es-HN"/>
    </w:rPr>
  </w:style>
  <w:style w:type="paragraph" w:customStyle="1" w:styleId="6259FFEBBBCC416CB9F4E44012F479B3">
    <w:name w:val="6259FFEBBBCC416CB9F4E44012F479B3"/>
    <w:rsid w:val="0052221D"/>
    <w:rPr>
      <w:lang w:val="es-HN" w:eastAsia="es-HN"/>
    </w:rPr>
  </w:style>
  <w:style w:type="paragraph" w:customStyle="1" w:styleId="21E9CB0305574212985E3F45D094568D">
    <w:name w:val="21E9CB0305574212985E3F45D094568D"/>
    <w:rsid w:val="0052221D"/>
    <w:rPr>
      <w:lang w:val="es-HN" w:eastAsia="es-HN"/>
    </w:rPr>
  </w:style>
  <w:style w:type="paragraph" w:customStyle="1" w:styleId="51E022861696402EB74641ECFFBB2F46">
    <w:name w:val="51E022861696402EB74641ECFFBB2F46"/>
    <w:rsid w:val="0052221D"/>
    <w:rPr>
      <w:lang w:val="es-HN" w:eastAsia="es-HN"/>
    </w:rPr>
  </w:style>
  <w:style w:type="paragraph" w:customStyle="1" w:styleId="B4F02E33C104477BAC7133292D390014">
    <w:name w:val="B4F02E33C104477BAC7133292D390014"/>
    <w:rsid w:val="0052221D"/>
    <w:rPr>
      <w:lang w:val="es-HN" w:eastAsia="es-HN"/>
    </w:rPr>
  </w:style>
  <w:style w:type="paragraph" w:customStyle="1" w:styleId="E5527A27BDD64F04850F1D75DBC9CE8C">
    <w:name w:val="E5527A27BDD64F04850F1D75DBC9CE8C"/>
    <w:rsid w:val="0052221D"/>
    <w:rPr>
      <w:lang w:val="es-HN" w:eastAsia="es-HN"/>
    </w:rPr>
  </w:style>
  <w:style w:type="paragraph" w:customStyle="1" w:styleId="1A2DC8282EE4420CBC4543AB72EE9E49">
    <w:name w:val="1A2DC8282EE4420CBC4543AB72EE9E49"/>
    <w:rsid w:val="0052221D"/>
    <w:rPr>
      <w:lang w:val="es-HN" w:eastAsia="es-HN"/>
    </w:rPr>
  </w:style>
  <w:style w:type="paragraph" w:customStyle="1" w:styleId="B4EF13CA194743F2A1918393ACAA45EE">
    <w:name w:val="B4EF13CA194743F2A1918393ACAA45EE"/>
    <w:rsid w:val="0052221D"/>
    <w:rPr>
      <w:lang w:val="es-HN" w:eastAsia="es-HN"/>
    </w:rPr>
  </w:style>
  <w:style w:type="paragraph" w:customStyle="1" w:styleId="4634CB9A5FA348CCB980BEFFB4E23F42">
    <w:name w:val="4634CB9A5FA348CCB980BEFFB4E23F42"/>
    <w:rsid w:val="0052221D"/>
    <w:rPr>
      <w:lang w:val="es-HN" w:eastAsia="es-HN"/>
    </w:rPr>
  </w:style>
  <w:style w:type="paragraph" w:customStyle="1" w:styleId="5A6B07B8D10F46B1A75EC283E77B1C11">
    <w:name w:val="5A6B07B8D10F46B1A75EC283E77B1C11"/>
    <w:rsid w:val="0052221D"/>
    <w:rPr>
      <w:lang w:val="es-HN" w:eastAsia="es-HN"/>
    </w:rPr>
  </w:style>
  <w:style w:type="paragraph" w:customStyle="1" w:styleId="140B5393EC9C4CCC90636F900518380F">
    <w:name w:val="140B5393EC9C4CCC90636F900518380F"/>
    <w:rsid w:val="0052221D"/>
    <w:rPr>
      <w:lang w:val="es-HN" w:eastAsia="es-HN"/>
    </w:rPr>
  </w:style>
  <w:style w:type="paragraph" w:customStyle="1" w:styleId="0E8D1CA63ECE4E609B3CAA360595593B">
    <w:name w:val="0E8D1CA63ECE4E609B3CAA360595593B"/>
    <w:rsid w:val="0052221D"/>
    <w:rPr>
      <w:lang w:val="es-HN" w:eastAsia="es-HN"/>
    </w:rPr>
  </w:style>
  <w:style w:type="paragraph" w:customStyle="1" w:styleId="EB1D50E0DB944E208AAFF475BAE06EB5">
    <w:name w:val="EB1D50E0DB944E208AAFF475BAE06EB5"/>
    <w:rsid w:val="0052221D"/>
    <w:rPr>
      <w:lang w:val="es-HN" w:eastAsia="es-HN"/>
    </w:rPr>
  </w:style>
  <w:style w:type="paragraph" w:customStyle="1" w:styleId="7749BB5E5F53418383D3F9E168DA0A6B">
    <w:name w:val="7749BB5E5F53418383D3F9E168DA0A6B"/>
    <w:rsid w:val="0052221D"/>
    <w:rPr>
      <w:lang w:val="es-HN" w:eastAsia="es-HN"/>
    </w:rPr>
  </w:style>
  <w:style w:type="paragraph" w:customStyle="1" w:styleId="F996C98235CC4B53B7A042F315754F9F">
    <w:name w:val="F996C98235CC4B53B7A042F315754F9F"/>
    <w:rsid w:val="0052221D"/>
    <w:rPr>
      <w:lang w:val="es-HN" w:eastAsia="es-HN"/>
    </w:rPr>
  </w:style>
  <w:style w:type="paragraph" w:customStyle="1" w:styleId="C94646266DB84DE29B9A50435779069A">
    <w:name w:val="C94646266DB84DE29B9A50435779069A"/>
    <w:rsid w:val="0052221D"/>
    <w:rPr>
      <w:lang w:val="es-HN" w:eastAsia="es-HN"/>
    </w:rPr>
  </w:style>
  <w:style w:type="paragraph" w:customStyle="1" w:styleId="B77E5FE503E1490EBFF5E421ACCA4F91">
    <w:name w:val="B77E5FE503E1490EBFF5E421ACCA4F91"/>
    <w:rsid w:val="0052221D"/>
    <w:rPr>
      <w:lang w:val="es-HN" w:eastAsia="es-HN"/>
    </w:rPr>
  </w:style>
  <w:style w:type="paragraph" w:customStyle="1" w:styleId="3F24E6FB20FB4962A50F367C60C67769">
    <w:name w:val="3F24E6FB20FB4962A50F367C60C67769"/>
    <w:rsid w:val="0052221D"/>
    <w:rPr>
      <w:lang w:val="es-HN" w:eastAsia="es-HN"/>
    </w:rPr>
  </w:style>
  <w:style w:type="paragraph" w:customStyle="1" w:styleId="CDB4ADC0BC1A43B6BFED152F99BE1EBD">
    <w:name w:val="CDB4ADC0BC1A43B6BFED152F99BE1EBD"/>
    <w:rsid w:val="0052221D"/>
    <w:rPr>
      <w:lang w:val="es-HN" w:eastAsia="es-HN"/>
    </w:rPr>
  </w:style>
  <w:style w:type="paragraph" w:customStyle="1" w:styleId="FFA7959276BE4DB9AD7675FF14D8808E">
    <w:name w:val="FFA7959276BE4DB9AD7675FF14D8808E"/>
    <w:rsid w:val="0052221D"/>
    <w:rPr>
      <w:lang w:val="es-HN" w:eastAsia="es-HN"/>
    </w:rPr>
  </w:style>
  <w:style w:type="paragraph" w:customStyle="1" w:styleId="366234B473BB4D9BB94EE58B43CA6592">
    <w:name w:val="366234B473BB4D9BB94EE58B43CA6592"/>
    <w:rsid w:val="0052221D"/>
    <w:rPr>
      <w:lang w:val="es-HN" w:eastAsia="es-HN"/>
    </w:rPr>
  </w:style>
  <w:style w:type="paragraph" w:customStyle="1" w:styleId="69C1827710FF4ECAB42C941D20CA10A2">
    <w:name w:val="69C1827710FF4ECAB42C941D20CA10A2"/>
    <w:rsid w:val="0052221D"/>
    <w:rPr>
      <w:lang w:val="es-HN" w:eastAsia="es-HN"/>
    </w:rPr>
  </w:style>
  <w:style w:type="paragraph" w:customStyle="1" w:styleId="A4885CB93BC443018D9B3AE2CE03DD40">
    <w:name w:val="A4885CB93BC443018D9B3AE2CE03DD40"/>
    <w:rsid w:val="0052221D"/>
    <w:rPr>
      <w:lang w:val="es-HN" w:eastAsia="es-HN"/>
    </w:rPr>
  </w:style>
  <w:style w:type="paragraph" w:customStyle="1" w:styleId="CC1DAD6220964C6D911D18919C0DC1B1">
    <w:name w:val="CC1DAD6220964C6D911D18919C0DC1B1"/>
    <w:rsid w:val="0052221D"/>
    <w:rPr>
      <w:lang w:val="es-HN" w:eastAsia="es-HN"/>
    </w:rPr>
  </w:style>
  <w:style w:type="paragraph" w:customStyle="1" w:styleId="0E89DE03D9B145118015D5FB7D95BF24">
    <w:name w:val="0E89DE03D9B145118015D5FB7D95BF24"/>
    <w:rsid w:val="0052221D"/>
    <w:rPr>
      <w:lang w:val="es-HN" w:eastAsia="es-HN"/>
    </w:rPr>
  </w:style>
  <w:style w:type="paragraph" w:customStyle="1" w:styleId="B283FBFCF5D54CFC8D96600EDF29869C">
    <w:name w:val="B283FBFCF5D54CFC8D96600EDF29869C"/>
    <w:rsid w:val="0052221D"/>
    <w:rPr>
      <w:lang w:val="es-HN" w:eastAsia="es-HN"/>
    </w:rPr>
  </w:style>
  <w:style w:type="paragraph" w:customStyle="1" w:styleId="D802A9176E994C04AEE7179A1D635DFC">
    <w:name w:val="D802A9176E994C04AEE7179A1D635DFC"/>
    <w:rsid w:val="0052221D"/>
    <w:rPr>
      <w:lang w:val="es-HN" w:eastAsia="es-HN"/>
    </w:rPr>
  </w:style>
  <w:style w:type="paragraph" w:customStyle="1" w:styleId="3EF0A994BB084E3BA90A7821F6368428">
    <w:name w:val="3EF0A994BB084E3BA90A7821F6368428"/>
    <w:rsid w:val="0052221D"/>
    <w:rPr>
      <w:lang w:val="es-HN" w:eastAsia="es-HN"/>
    </w:rPr>
  </w:style>
  <w:style w:type="paragraph" w:customStyle="1" w:styleId="A223EFF3E81D43EDABCE0B1BDE303961">
    <w:name w:val="A223EFF3E81D43EDABCE0B1BDE303961"/>
    <w:rsid w:val="0052221D"/>
    <w:rPr>
      <w:lang w:val="es-HN" w:eastAsia="es-HN"/>
    </w:rPr>
  </w:style>
  <w:style w:type="paragraph" w:customStyle="1" w:styleId="4C9179E6CEDC45F09D5E9F336F691275">
    <w:name w:val="4C9179E6CEDC45F09D5E9F336F691275"/>
    <w:rsid w:val="0052221D"/>
    <w:rPr>
      <w:lang w:val="es-HN" w:eastAsia="es-HN"/>
    </w:rPr>
  </w:style>
  <w:style w:type="paragraph" w:customStyle="1" w:styleId="520CFFAD6D634557BA71C6BE5BD2B39E">
    <w:name w:val="520CFFAD6D634557BA71C6BE5BD2B39E"/>
    <w:rsid w:val="0052221D"/>
    <w:rPr>
      <w:lang w:val="es-HN" w:eastAsia="es-HN"/>
    </w:rPr>
  </w:style>
  <w:style w:type="paragraph" w:customStyle="1" w:styleId="AF906EBA852E40D09DBE7EF5FA094E41">
    <w:name w:val="AF906EBA852E40D09DBE7EF5FA094E41"/>
    <w:rsid w:val="0052221D"/>
    <w:rPr>
      <w:lang w:val="es-HN" w:eastAsia="es-HN"/>
    </w:rPr>
  </w:style>
  <w:style w:type="paragraph" w:customStyle="1" w:styleId="48A75A53E54E41DC8E0EB569B58742F5">
    <w:name w:val="48A75A53E54E41DC8E0EB569B58742F5"/>
    <w:rsid w:val="0052221D"/>
    <w:rPr>
      <w:lang w:val="es-HN" w:eastAsia="es-HN"/>
    </w:rPr>
  </w:style>
  <w:style w:type="paragraph" w:customStyle="1" w:styleId="D2D35DB2F1874F28854783F00F1EA8B8">
    <w:name w:val="D2D35DB2F1874F28854783F00F1EA8B8"/>
    <w:rsid w:val="0052221D"/>
    <w:rPr>
      <w:lang w:val="es-HN" w:eastAsia="es-HN"/>
    </w:rPr>
  </w:style>
  <w:style w:type="paragraph" w:customStyle="1" w:styleId="F141AB4C23D14CA89BEF5EA60F2237C1">
    <w:name w:val="F141AB4C23D14CA89BEF5EA60F2237C1"/>
    <w:rsid w:val="0052221D"/>
    <w:rPr>
      <w:lang w:val="es-HN" w:eastAsia="es-HN"/>
    </w:rPr>
  </w:style>
  <w:style w:type="paragraph" w:customStyle="1" w:styleId="3F478DC98A0C47AFB9415E02058F3627">
    <w:name w:val="3F478DC98A0C47AFB9415E02058F3627"/>
    <w:rsid w:val="0052221D"/>
    <w:rPr>
      <w:lang w:val="es-HN" w:eastAsia="es-HN"/>
    </w:rPr>
  </w:style>
  <w:style w:type="paragraph" w:customStyle="1" w:styleId="FCA4DFAEB05640C7859680902A2C3087">
    <w:name w:val="FCA4DFAEB05640C7859680902A2C3087"/>
    <w:rsid w:val="0052221D"/>
    <w:rPr>
      <w:lang w:val="es-HN" w:eastAsia="es-HN"/>
    </w:rPr>
  </w:style>
  <w:style w:type="paragraph" w:customStyle="1" w:styleId="D0CA9F67FF434CD7A9A5301F5592CD90">
    <w:name w:val="D0CA9F67FF434CD7A9A5301F5592CD90"/>
    <w:rsid w:val="0052221D"/>
    <w:rPr>
      <w:lang w:val="es-HN" w:eastAsia="es-HN"/>
    </w:rPr>
  </w:style>
  <w:style w:type="paragraph" w:customStyle="1" w:styleId="72226626BC7840F7AB8296891F2EEAC1">
    <w:name w:val="72226626BC7840F7AB8296891F2EEAC1"/>
    <w:rsid w:val="0052221D"/>
    <w:rPr>
      <w:lang w:val="es-HN" w:eastAsia="es-HN"/>
    </w:rPr>
  </w:style>
  <w:style w:type="paragraph" w:customStyle="1" w:styleId="6D05C7ED4E6E4A22959EEE2E6B56514D">
    <w:name w:val="6D05C7ED4E6E4A22959EEE2E6B56514D"/>
    <w:rsid w:val="0052221D"/>
    <w:rPr>
      <w:lang w:val="es-HN" w:eastAsia="es-HN"/>
    </w:rPr>
  </w:style>
  <w:style w:type="paragraph" w:customStyle="1" w:styleId="6B33F39F28504734BAD343A14EDBCFC8">
    <w:name w:val="6B33F39F28504734BAD343A14EDBCFC8"/>
    <w:rsid w:val="0052221D"/>
    <w:rPr>
      <w:lang w:val="es-HN" w:eastAsia="es-HN"/>
    </w:rPr>
  </w:style>
  <w:style w:type="paragraph" w:customStyle="1" w:styleId="4F72A2D306294185AFD74AB99DFA38EB">
    <w:name w:val="4F72A2D306294185AFD74AB99DFA38EB"/>
    <w:rsid w:val="0052221D"/>
    <w:rPr>
      <w:lang w:val="es-HN" w:eastAsia="es-HN"/>
    </w:rPr>
  </w:style>
  <w:style w:type="paragraph" w:customStyle="1" w:styleId="EF68823598DA49319664B648C4A77209">
    <w:name w:val="EF68823598DA49319664B648C4A77209"/>
    <w:rsid w:val="0009198A"/>
    <w:rPr>
      <w:lang w:val="es-HN" w:eastAsia="es-HN"/>
    </w:rPr>
  </w:style>
  <w:style w:type="paragraph" w:customStyle="1" w:styleId="FEC36BCC96C844D498BFE88DC09F277B">
    <w:name w:val="FEC36BCC96C844D498BFE88DC09F277B"/>
    <w:rsid w:val="0009198A"/>
    <w:rPr>
      <w:lang w:val="es-HN" w:eastAsia="es-HN"/>
    </w:rPr>
  </w:style>
  <w:style w:type="paragraph" w:customStyle="1" w:styleId="90D8CD469AA3461CA3D30345929A6347">
    <w:name w:val="90D8CD469AA3461CA3D30345929A6347"/>
    <w:rsid w:val="0009198A"/>
    <w:rPr>
      <w:lang w:val="es-HN" w:eastAsia="es-HN"/>
    </w:rPr>
  </w:style>
  <w:style w:type="paragraph" w:customStyle="1" w:styleId="7D0EFBD3948E4396BE1E29543959511E">
    <w:name w:val="7D0EFBD3948E4396BE1E29543959511E"/>
    <w:rsid w:val="00A96038"/>
    <w:rPr>
      <w:lang w:val="es-HN" w:eastAsia="es-HN"/>
    </w:rPr>
  </w:style>
  <w:style w:type="paragraph" w:customStyle="1" w:styleId="EF68823598DA49319664B648C4A772091">
    <w:name w:val="EF68823598DA49319664B648C4A7720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1">
    <w:name w:val="FEC36BCC96C844D498BFE88DC09F277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">
    <w:name w:val="8E42E4A82BE64A73A612BD95C8DB41D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1">
    <w:name w:val="90D8CD469AA3461CA3D30345929A634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5">
    <w:name w:val="009197C6B58542F780086E0F337C1679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1">
    <w:name w:val="4F72A2D306294185AFD74AB99DFA38E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1">
    <w:name w:val="1899EEE8AD6B48FE99126C2FA438E52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1">
    <w:name w:val="7695D7E40D1B4497B78C2BB18B22BAF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1">
    <w:name w:val="6259FFEBBBCC416CB9F4E44012F479B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1">
    <w:name w:val="21E9CB0305574212985E3F45D094568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1">
    <w:name w:val="51E022861696402EB74641ECFFBB2F46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1">
    <w:name w:val="B4F02E33C104477BAC7133292D3900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1">
    <w:name w:val="EB1D50E0DB944E208AAFF475BAE06EB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1">
    <w:name w:val="FFA7959276BE4DB9AD7675FF14D8808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1">
    <w:name w:val="D802A9176E994C04AEE7179A1D635DF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1">
    <w:name w:val="D2D35DB2F1874F28854783F00F1EA8B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1">
    <w:name w:val="E5527A27BDD64F04850F1D75DBC9CE8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1">
    <w:name w:val="7749BB5E5F53418383D3F9E168DA0A6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1">
    <w:name w:val="366234B473BB4D9BB94EE58B43CA659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1">
    <w:name w:val="3EF0A994BB084E3BA90A7821F636842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1">
    <w:name w:val="F141AB4C23D14CA89BEF5EA60F2237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1">
    <w:name w:val="1A2DC8282EE4420CBC4543AB72EE9E4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1">
    <w:name w:val="F996C98235CC4B53B7A042F315754F9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1">
    <w:name w:val="69C1827710FF4ECAB42C941D20CA10A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1">
    <w:name w:val="A223EFF3E81D43EDABCE0B1BDE30396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1">
    <w:name w:val="3F478DC98A0C47AFB9415E02058F362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1">
    <w:name w:val="B4EF13CA194743F2A1918393ACAA45E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1">
    <w:name w:val="C94646266DB84DE29B9A50435779069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1">
    <w:name w:val="A4885CB93BC443018D9B3AE2CE03DD4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1">
    <w:name w:val="4C9179E6CEDC45F09D5E9F336F69127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1">
    <w:name w:val="FCA4DFAEB05640C7859680902A2C308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1">
    <w:name w:val="4634CB9A5FA348CCB980BEFFB4E23F4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1">
    <w:name w:val="B77E5FE503E1490EBFF5E421ACCA4F9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1">
    <w:name w:val="CC1DAD6220964C6D911D18919C0DC1B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1">
    <w:name w:val="520CFFAD6D634557BA71C6BE5BD2B39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1">
    <w:name w:val="D0CA9F67FF434CD7A9A5301F5592CD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1">
    <w:name w:val="5A6B07B8D10F46B1A75EC283E77B1C1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1">
    <w:name w:val="3F24E6FB20FB4962A50F367C60C6776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1">
    <w:name w:val="0E89DE03D9B145118015D5FB7D95BF2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1">
    <w:name w:val="AF906EBA852E40D09DBE7EF5FA094E4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1">
    <w:name w:val="72226626BC7840F7AB8296891F2EEA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1">
    <w:name w:val="140B5393EC9C4CCC90636F900518380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1">
    <w:name w:val="CDB4ADC0BC1A43B6BFED152F99BE1EB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1">
    <w:name w:val="B283FBFCF5D54CFC8D96600EDF29869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1">
    <w:name w:val="48A75A53E54E41DC8E0EB569B58742F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1">
    <w:name w:val="6D05C7ED4E6E4A22959EEE2E6B56514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F68823598DA49319664B648C4A772092">
    <w:name w:val="EF68823598DA49319664B648C4A7720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2">
    <w:name w:val="FEC36BCC96C844D498BFE88DC09F277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1">
    <w:name w:val="8E42E4A82BE64A73A612BD95C8DB41D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2">
    <w:name w:val="90D8CD469AA3461CA3D30345929A634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6">
    <w:name w:val="009197C6B58542F780086E0F337C16796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2">
    <w:name w:val="4F72A2D306294185AFD74AB99DFA38E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2">
    <w:name w:val="1899EEE8AD6B48FE99126C2FA438E52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2">
    <w:name w:val="7695D7E40D1B4497B78C2BB18B22BAF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2">
    <w:name w:val="6259FFEBBBCC416CB9F4E44012F479B3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2">
    <w:name w:val="21E9CB0305574212985E3F45D094568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2">
    <w:name w:val="51E022861696402EB74641ECFFBB2F46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2">
    <w:name w:val="B4F02E33C104477BAC7133292D39001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2">
    <w:name w:val="EB1D50E0DB944E208AAFF475BAE06EB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2">
    <w:name w:val="FFA7959276BE4DB9AD7675FF14D8808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2">
    <w:name w:val="D802A9176E994C04AEE7179A1D635DF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2">
    <w:name w:val="D2D35DB2F1874F28854783F00F1EA8B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2">
    <w:name w:val="E5527A27BDD64F04850F1D75DBC9CE8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2">
    <w:name w:val="7749BB5E5F53418383D3F9E168DA0A6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2">
    <w:name w:val="366234B473BB4D9BB94EE58B43CA659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2">
    <w:name w:val="3EF0A994BB084E3BA90A7821F636842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2">
    <w:name w:val="F141AB4C23D14CA89BEF5EA60F2237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2">
    <w:name w:val="1A2DC8282EE4420CBC4543AB72EE9E4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2">
    <w:name w:val="F996C98235CC4B53B7A042F315754F9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2">
    <w:name w:val="69C1827710FF4ECAB42C941D20CA10A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2">
    <w:name w:val="A223EFF3E81D43EDABCE0B1BDE30396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2">
    <w:name w:val="3F478DC98A0C47AFB9415E02058F362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2">
    <w:name w:val="B4EF13CA194743F2A1918393ACAA45E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2">
    <w:name w:val="C94646266DB84DE29B9A50435779069A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2">
    <w:name w:val="A4885CB93BC443018D9B3AE2CE03DD4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2">
    <w:name w:val="4C9179E6CEDC45F09D5E9F336F69127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2">
    <w:name w:val="FCA4DFAEB05640C7859680902A2C308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2">
    <w:name w:val="4634CB9A5FA348CCB980BEFFB4E23F4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2">
    <w:name w:val="B77E5FE503E1490EBFF5E421ACCA4F9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2">
    <w:name w:val="CC1DAD6220964C6D911D18919C0DC1B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2">
    <w:name w:val="520CFFAD6D634557BA71C6BE5BD2B39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2">
    <w:name w:val="D0CA9F67FF434CD7A9A5301F5592CD9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2">
    <w:name w:val="5A6B07B8D10F46B1A75EC283E77B1C1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2">
    <w:name w:val="3F24E6FB20FB4962A50F367C60C6776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2">
    <w:name w:val="0E89DE03D9B145118015D5FB7D95BF2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2">
    <w:name w:val="AF906EBA852E40D09DBE7EF5FA094E4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2">
    <w:name w:val="72226626BC7840F7AB8296891F2EEA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2">
    <w:name w:val="140B5393EC9C4CCC90636F900518380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2">
    <w:name w:val="CDB4ADC0BC1A43B6BFED152F99BE1EB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2">
    <w:name w:val="B283FBFCF5D54CFC8D96600EDF29869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2">
    <w:name w:val="48A75A53E54E41DC8E0EB569B58742F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2">
    <w:name w:val="6D05C7ED4E6E4A22959EEE2E6B56514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9B4633357AF490CA6B63638B666FD56">
    <w:name w:val="79B4633357AF490CA6B63638B666FD56"/>
    <w:rsid w:val="00A96038"/>
    <w:rPr>
      <w:lang w:val="es-HN" w:eastAsia="es-HN"/>
    </w:rPr>
  </w:style>
  <w:style w:type="paragraph" w:customStyle="1" w:styleId="5E11C30F78DB4F348234AC11B9FFCC54">
    <w:name w:val="5E11C30F78DB4F348234AC11B9FFCC54"/>
    <w:rsid w:val="00A96038"/>
    <w:rPr>
      <w:lang w:val="es-HN" w:eastAsia="es-HN"/>
    </w:rPr>
  </w:style>
  <w:style w:type="paragraph" w:customStyle="1" w:styleId="EF68823598DA49319664B648C4A772093">
    <w:name w:val="EF68823598DA49319664B648C4A7720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3">
    <w:name w:val="FEC36BCC96C844D498BFE88DC09F277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1">
    <w:name w:val="5E11C30F78DB4F348234AC11B9FFCC5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">
    <w:name w:val="D6B7F282DFC444FB89F84790A98A7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3">
    <w:name w:val="90D8CD469AA3461CA3D30345929A634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7">
    <w:name w:val="009197C6B58542F780086E0F337C16797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3">
    <w:name w:val="4F72A2D306294185AFD74AB99DFA38E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3">
    <w:name w:val="1899EEE8AD6B48FE99126C2FA438E52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3">
    <w:name w:val="7695D7E40D1B4497B78C2BB18B22BAF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3">
    <w:name w:val="6259FFEBBBCC416CB9F4E44012F479B3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3">
    <w:name w:val="21E9CB0305574212985E3F45D094568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3">
    <w:name w:val="51E022861696402EB74641ECFFBB2F46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3">
    <w:name w:val="B4F02E33C104477BAC7133292D39001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3">
    <w:name w:val="EB1D50E0DB944E208AAFF475BAE06EB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3">
    <w:name w:val="FFA7959276BE4DB9AD7675FF14D8808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3">
    <w:name w:val="D802A9176E994C04AEE7179A1D635DF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3">
    <w:name w:val="D2D35DB2F1874F28854783F00F1EA8B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3">
    <w:name w:val="E5527A27BDD64F04850F1D75DBC9CE8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3">
    <w:name w:val="7749BB5E5F53418383D3F9E168DA0A6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3">
    <w:name w:val="366234B473BB4D9BB94EE58B43CA659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3">
    <w:name w:val="3EF0A994BB084E3BA90A7821F636842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3">
    <w:name w:val="F141AB4C23D14CA89BEF5EA60F2237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3">
    <w:name w:val="1A2DC8282EE4420CBC4543AB72EE9E4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3">
    <w:name w:val="F996C98235CC4B53B7A042F315754F9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3">
    <w:name w:val="69C1827710FF4ECAB42C941D20CA10A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3">
    <w:name w:val="A223EFF3E81D43EDABCE0B1BDE30396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3">
    <w:name w:val="3F478DC98A0C47AFB9415E02058F362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3">
    <w:name w:val="B4EF13CA194743F2A1918393ACAA45E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3">
    <w:name w:val="C94646266DB84DE29B9A50435779069A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3">
    <w:name w:val="A4885CB93BC443018D9B3AE2CE03DD4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3">
    <w:name w:val="4C9179E6CEDC45F09D5E9F336F69127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3">
    <w:name w:val="FCA4DFAEB05640C7859680902A2C308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3">
    <w:name w:val="4634CB9A5FA348CCB980BEFFB4E23F4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3">
    <w:name w:val="B77E5FE503E1490EBFF5E421ACCA4F9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3">
    <w:name w:val="CC1DAD6220964C6D911D18919C0DC1B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3">
    <w:name w:val="520CFFAD6D634557BA71C6BE5BD2B39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3">
    <w:name w:val="D0CA9F67FF434CD7A9A5301F5592CD9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3">
    <w:name w:val="5A6B07B8D10F46B1A75EC283E77B1C1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3">
    <w:name w:val="3F24E6FB20FB4962A50F367C60C6776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3">
    <w:name w:val="0E89DE03D9B145118015D5FB7D95BF2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3">
    <w:name w:val="AF906EBA852E40D09DBE7EF5FA094E4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3">
    <w:name w:val="72226626BC7840F7AB8296891F2EEA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3">
    <w:name w:val="140B5393EC9C4CCC90636F900518380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3">
    <w:name w:val="CDB4ADC0BC1A43B6BFED152F99BE1EB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3">
    <w:name w:val="B283FBFCF5D54CFC8D96600EDF29869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3">
    <w:name w:val="48A75A53E54E41DC8E0EB569B58742F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3">
    <w:name w:val="6D05C7ED4E6E4A22959EEE2E6B56514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">
    <w:name w:val="C3CA685B7BEF47C0889B03B130A9E3C2"/>
    <w:rsid w:val="00A96038"/>
    <w:rPr>
      <w:lang w:val="es-HN" w:eastAsia="es-HN"/>
    </w:rPr>
  </w:style>
  <w:style w:type="paragraph" w:customStyle="1" w:styleId="814E8F030C6240B68EC9CE2CA0F7D6DA">
    <w:name w:val="814E8F030C6240B68EC9CE2CA0F7D6DA"/>
    <w:rsid w:val="00A96038"/>
    <w:rPr>
      <w:lang w:val="es-HN" w:eastAsia="es-HN"/>
    </w:rPr>
  </w:style>
  <w:style w:type="paragraph" w:customStyle="1" w:styleId="688BBA34EFBC41CA96CC49BC5D9078E3">
    <w:name w:val="688BBA34EFBC41CA96CC49BC5D9078E3"/>
    <w:rsid w:val="00A96038"/>
    <w:rPr>
      <w:lang w:val="es-HN" w:eastAsia="es-HN"/>
    </w:rPr>
  </w:style>
  <w:style w:type="paragraph" w:customStyle="1" w:styleId="900BAFD9065A4158804FC468BC1C5DCA">
    <w:name w:val="900BAFD9065A4158804FC468BC1C5DCA"/>
    <w:rsid w:val="00A96038"/>
    <w:rPr>
      <w:lang w:val="es-HN" w:eastAsia="es-HN"/>
    </w:rPr>
  </w:style>
  <w:style w:type="paragraph" w:customStyle="1" w:styleId="69604935DB76463995B270B752E123A3">
    <w:name w:val="69604935DB76463995B270B752E123A3"/>
    <w:rsid w:val="00A96038"/>
    <w:rPr>
      <w:lang w:val="es-HN" w:eastAsia="es-HN"/>
    </w:rPr>
  </w:style>
  <w:style w:type="paragraph" w:customStyle="1" w:styleId="4486E089F7864902B8E5D656D73CB531">
    <w:name w:val="4486E089F7864902B8E5D656D73CB531"/>
    <w:rsid w:val="00A96038"/>
    <w:rPr>
      <w:lang w:val="es-HN" w:eastAsia="es-HN"/>
    </w:rPr>
  </w:style>
  <w:style w:type="paragraph" w:customStyle="1" w:styleId="CB540396D3D04EDDA5A0C6BA9F4B4132">
    <w:name w:val="CB540396D3D04EDDA5A0C6BA9F4B4132"/>
    <w:rsid w:val="00A96038"/>
    <w:rPr>
      <w:lang w:val="es-HN" w:eastAsia="es-HN"/>
    </w:rPr>
  </w:style>
  <w:style w:type="paragraph" w:customStyle="1" w:styleId="F35F81799ABD4716B848FA9D1667E1ED">
    <w:name w:val="F35F81799ABD4716B848FA9D1667E1ED"/>
    <w:rsid w:val="00A96038"/>
    <w:rPr>
      <w:lang w:val="es-HN" w:eastAsia="es-HN"/>
    </w:rPr>
  </w:style>
  <w:style w:type="paragraph" w:customStyle="1" w:styleId="CFAF94454BAF48C2A796E7382BB595F9">
    <w:name w:val="CFAF94454BAF48C2A796E7382BB595F9"/>
    <w:rsid w:val="00A96038"/>
    <w:rPr>
      <w:lang w:val="es-HN" w:eastAsia="es-HN"/>
    </w:rPr>
  </w:style>
  <w:style w:type="paragraph" w:customStyle="1" w:styleId="0144B129727244D4B292FE96FBEA3290">
    <w:name w:val="0144B129727244D4B292FE96FBEA3290"/>
    <w:rsid w:val="00A96038"/>
    <w:rPr>
      <w:lang w:val="es-HN" w:eastAsia="es-HN"/>
    </w:rPr>
  </w:style>
  <w:style w:type="paragraph" w:customStyle="1" w:styleId="EF68823598DA49319664B648C4A772094">
    <w:name w:val="EF68823598DA49319664B648C4A7720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4">
    <w:name w:val="FEC36BCC96C844D498BFE88DC09F277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2">
    <w:name w:val="5E11C30F78DB4F348234AC11B9FFCC5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1">
    <w:name w:val="D6B7F282DFC444FB89F84790A98A79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1">
    <w:name w:val="C3CA685B7BEF47C0889B03B130A9E3C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1">
    <w:name w:val="814E8F030C6240B68EC9CE2CA0F7D6D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1">
    <w:name w:val="688BBA34EFBC41CA96CC49BC5D9078E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1">
    <w:name w:val="900BAFD9065A4158804FC468BC1C5DC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1">
    <w:name w:val="69604935DB76463995B270B752E123A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1">
    <w:name w:val="4486E089F7864902B8E5D656D73CB53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1">
    <w:name w:val="CB540396D3D04EDDA5A0C6BA9F4B413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1">
    <w:name w:val="F35F81799ABD4716B848FA9D1667E1E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A69741A7DA0488FBA1205B9BB6FAAC2">
    <w:name w:val="FA69741A7DA0488FBA1205B9BB6FAA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1">
    <w:name w:val="CFAF94454BAF48C2A796E7382BB595F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144B129727244D4B292FE96FBEA32901">
    <w:name w:val="0144B129727244D4B292FE96FBEA32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4">
    <w:name w:val="90D8CD469AA3461CA3D30345929A634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8">
    <w:name w:val="009197C6B58542F780086E0F337C16798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4">
    <w:name w:val="4F72A2D306294185AFD74AB99DFA38E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4">
    <w:name w:val="1899EEE8AD6B48FE99126C2FA438E52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4">
    <w:name w:val="7695D7E40D1B4497B78C2BB18B22BAF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4">
    <w:name w:val="6259FFEBBBCC416CB9F4E44012F479B3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4">
    <w:name w:val="21E9CB0305574212985E3F45D094568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4">
    <w:name w:val="51E022861696402EB74641ECFFBB2F46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4">
    <w:name w:val="B4F02E33C104477BAC7133292D39001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4">
    <w:name w:val="EB1D50E0DB944E208AAFF475BAE06EB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4">
    <w:name w:val="FFA7959276BE4DB9AD7675FF14D8808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4">
    <w:name w:val="D802A9176E994C04AEE7179A1D635DF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4">
    <w:name w:val="D2D35DB2F1874F28854783F00F1EA8B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4">
    <w:name w:val="E5527A27BDD64F04850F1D75DBC9CE8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4">
    <w:name w:val="7749BB5E5F53418383D3F9E168DA0A6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4">
    <w:name w:val="366234B473BB4D9BB94EE58B43CA659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4">
    <w:name w:val="3EF0A994BB084E3BA90A7821F636842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4">
    <w:name w:val="F141AB4C23D14CA89BEF5EA60F2237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4">
    <w:name w:val="1A2DC8282EE4420CBC4543AB72EE9E4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4">
    <w:name w:val="F996C98235CC4B53B7A042F315754F9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4">
    <w:name w:val="69C1827710FF4ECAB42C941D20CA10A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4">
    <w:name w:val="A223EFF3E81D43EDABCE0B1BDE30396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4">
    <w:name w:val="3F478DC98A0C47AFB9415E02058F362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4">
    <w:name w:val="B4EF13CA194743F2A1918393ACAA45E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4">
    <w:name w:val="C94646266DB84DE29B9A50435779069A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4">
    <w:name w:val="A4885CB93BC443018D9B3AE2CE03DD4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4">
    <w:name w:val="4C9179E6CEDC45F09D5E9F336F69127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4">
    <w:name w:val="FCA4DFAEB05640C7859680902A2C308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4">
    <w:name w:val="4634CB9A5FA348CCB980BEFFB4E23F4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4">
    <w:name w:val="B77E5FE503E1490EBFF5E421ACCA4F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4">
    <w:name w:val="CC1DAD6220964C6D911D18919C0DC1B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4">
    <w:name w:val="520CFFAD6D634557BA71C6BE5BD2B39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4">
    <w:name w:val="D0CA9F67FF434CD7A9A5301F5592CD9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4">
    <w:name w:val="5A6B07B8D10F46B1A75EC283E77B1C1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4">
    <w:name w:val="3F24E6FB20FB4962A50F367C60C6776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4">
    <w:name w:val="0E89DE03D9B145118015D5FB7D95BF2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4">
    <w:name w:val="AF906EBA852E40D09DBE7EF5FA094E4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4">
    <w:name w:val="72226626BC7840F7AB8296891F2EEA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4">
    <w:name w:val="140B5393EC9C4CCC90636F900518380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4">
    <w:name w:val="CDB4ADC0BC1A43B6BFED152F99BE1EB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4">
    <w:name w:val="B283FBFCF5D54CFC8D96600EDF29869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4">
    <w:name w:val="48A75A53E54E41DC8E0EB569B58742F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4">
    <w:name w:val="6D05C7ED4E6E4A22959EEE2E6B56514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5FBBE49460B40D69014471E44E63E1A">
    <w:name w:val="A5FBBE49460B40D69014471E44E63E1A"/>
    <w:rsid w:val="00A96038"/>
    <w:rPr>
      <w:lang w:val="es-HN" w:eastAsia="es-HN"/>
    </w:rPr>
  </w:style>
  <w:style w:type="paragraph" w:customStyle="1" w:styleId="1CFEAC295A3D4C1582BAC6FA6DABECFA">
    <w:name w:val="1CFEAC295A3D4C1582BAC6FA6DABECFA"/>
    <w:rsid w:val="00A96038"/>
    <w:rPr>
      <w:lang w:val="es-HN" w:eastAsia="es-HN"/>
    </w:rPr>
  </w:style>
  <w:style w:type="paragraph" w:customStyle="1" w:styleId="1C7D57F6E578433788AA8A8452EABF64">
    <w:name w:val="1C7D57F6E578433788AA8A8452EABF64"/>
    <w:rsid w:val="00A96038"/>
    <w:rPr>
      <w:lang w:val="es-HN" w:eastAsia="es-HN"/>
    </w:rPr>
  </w:style>
  <w:style w:type="paragraph" w:customStyle="1" w:styleId="BB3C1297D5B543AEB72C9959E71CBE29">
    <w:name w:val="BB3C1297D5B543AEB72C9959E71CBE29"/>
    <w:rsid w:val="00A96038"/>
    <w:rPr>
      <w:lang w:val="es-HN" w:eastAsia="es-HN"/>
    </w:rPr>
  </w:style>
  <w:style w:type="paragraph" w:customStyle="1" w:styleId="B5D08FAB02984EF2A3C1C5CE74356687">
    <w:name w:val="B5D08FAB02984EF2A3C1C5CE74356687"/>
    <w:rsid w:val="00A96038"/>
    <w:rPr>
      <w:lang w:val="es-HN" w:eastAsia="es-HN"/>
    </w:rPr>
  </w:style>
  <w:style w:type="paragraph" w:customStyle="1" w:styleId="9819108DB27E4A3D8E54A9BB9F1118E4">
    <w:name w:val="9819108DB27E4A3D8E54A9BB9F1118E4"/>
    <w:rsid w:val="00A96038"/>
    <w:rPr>
      <w:lang w:val="es-HN" w:eastAsia="es-HN"/>
    </w:rPr>
  </w:style>
  <w:style w:type="paragraph" w:customStyle="1" w:styleId="1AE84C61F079402E9203E313B91DF138">
    <w:name w:val="1AE84C61F079402E9203E313B91DF138"/>
    <w:rsid w:val="00A96038"/>
    <w:rPr>
      <w:lang w:val="es-HN" w:eastAsia="es-HN"/>
    </w:rPr>
  </w:style>
  <w:style w:type="paragraph" w:customStyle="1" w:styleId="88CC069C707E409EB29D415159638F5C">
    <w:name w:val="88CC069C707E409EB29D415159638F5C"/>
    <w:rsid w:val="00A96038"/>
    <w:rPr>
      <w:lang w:val="es-HN" w:eastAsia="es-HN"/>
    </w:rPr>
  </w:style>
  <w:style w:type="paragraph" w:customStyle="1" w:styleId="58BD87BE8E6846B78CAB6D029E3D3CAD">
    <w:name w:val="58BD87BE8E6846B78CAB6D029E3D3CAD"/>
    <w:rsid w:val="00A96038"/>
    <w:rPr>
      <w:lang w:val="es-HN" w:eastAsia="es-HN"/>
    </w:rPr>
  </w:style>
  <w:style w:type="paragraph" w:customStyle="1" w:styleId="CDB98EE1BCB44DE999DA8B8F6EE7F38E">
    <w:name w:val="CDB98EE1BCB44DE999DA8B8F6EE7F38E"/>
    <w:rsid w:val="00A96038"/>
    <w:rPr>
      <w:lang w:val="es-HN" w:eastAsia="es-HN"/>
    </w:rPr>
  </w:style>
  <w:style w:type="paragraph" w:customStyle="1" w:styleId="E24B6EA067B84F71971BA041258B06F4">
    <w:name w:val="E24B6EA067B84F71971BA041258B06F4"/>
    <w:rsid w:val="00A96038"/>
    <w:rPr>
      <w:lang w:val="es-HN" w:eastAsia="es-HN"/>
    </w:rPr>
  </w:style>
  <w:style w:type="paragraph" w:customStyle="1" w:styleId="DECBFEB58A804E70BE56FF876F5BB652">
    <w:name w:val="DECBFEB58A804E70BE56FF876F5BB652"/>
    <w:rsid w:val="00A96038"/>
    <w:rPr>
      <w:lang w:val="es-HN" w:eastAsia="es-HN"/>
    </w:rPr>
  </w:style>
  <w:style w:type="paragraph" w:customStyle="1" w:styleId="2DD62107A4754F1FAFC70D45DE48F385">
    <w:name w:val="2DD62107A4754F1FAFC70D45DE48F385"/>
    <w:rsid w:val="00A96038"/>
    <w:rPr>
      <w:lang w:val="es-HN" w:eastAsia="es-HN"/>
    </w:rPr>
  </w:style>
  <w:style w:type="paragraph" w:customStyle="1" w:styleId="707267B2290F480FB4A88F3128E9E653">
    <w:name w:val="707267B2290F480FB4A88F3128E9E653"/>
    <w:rsid w:val="00A96038"/>
    <w:rPr>
      <w:lang w:val="es-HN" w:eastAsia="es-HN"/>
    </w:rPr>
  </w:style>
  <w:style w:type="paragraph" w:customStyle="1" w:styleId="B1288C5E9BDA47E580DD6879415A149A">
    <w:name w:val="B1288C5E9BDA47E580DD6879415A149A"/>
    <w:rsid w:val="00A96038"/>
    <w:rPr>
      <w:lang w:val="es-HN" w:eastAsia="es-HN"/>
    </w:rPr>
  </w:style>
  <w:style w:type="paragraph" w:customStyle="1" w:styleId="360972CE36F14A42BE5ABB3635713379">
    <w:name w:val="360972CE36F14A42BE5ABB3635713379"/>
    <w:rsid w:val="00A96038"/>
    <w:rPr>
      <w:lang w:val="es-HN" w:eastAsia="es-HN"/>
    </w:rPr>
  </w:style>
  <w:style w:type="paragraph" w:customStyle="1" w:styleId="23934B831215412DA489DBB3098EB4A9">
    <w:name w:val="23934B831215412DA489DBB3098EB4A9"/>
    <w:rsid w:val="00A96038"/>
    <w:rPr>
      <w:lang w:val="es-HN" w:eastAsia="es-HN"/>
    </w:rPr>
  </w:style>
  <w:style w:type="paragraph" w:customStyle="1" w:styleId="C12D8DEDA5E24147B16739132A9ECF3B">
    <w:name w:val="C12D8DEDA5E24147B16739132A9ECF3B"/>
    <w:rsid w:val="00A96038"/>
    <w:rPr>
      <w:lang w:val="es-HN" w:eastAsia="es-HN"/>
    </w:rPr>
  </w:style>
  <w:style w:type="paragraph" w:customStyle="1" w:styleId="4B0BE92A1E234086B7D1991B77E86CBA">
    <w:name w:val="4B0BE92A1E234086B7D1991B77E86CBA"/>
    <w:rsid w:val="00A96038"/>
    <w:rPr>
      <w:lang w:val="es-HN" w:eastAsia="es-HN"/>
    </w:rPr>
  </w:style>
  <w:style w:type="paragraph" w:customStyle="1" w:styleId="E6B0784FDD7D4CCCB0F50176A9A7AC06">
    <w:name w:val="E6B0784FDD7D4CCCB0F50176A9A7AC06"/>
    <w:rsid w:val="00A96038"/>
    <w:rPr>
      <w:lang w:val="es-HN" w:eastAsia="es-HN"/>
    </w:rPr>
  </w:style>
  <w:style w:type="paragraph" w:customStyle="1" w:styleId="BBFD67DC8BCE404896ADA2CAC9301CA6">
    <w:name w:val="BBFD67DC8BCE404896ADA2CAC9301CA6"/>
    <w:rsid w:val="00A96038"/>
    <w:rPr>
      <w:lang w:val="es-HN" w:eastAsia="es-HN"/>
    </w:rPr>
  </w:style>
  <w:style w:type="paragraph" w:customStyle="1" w:styleId="C3F8BFC7537E4DF78DE0FCFD0F7FA4EA">
    <w:name w:val="C3F8BFC7537E4DF78DE0FCFD0F7FA4EA"/>
    <w:rsid w:val="00A96038"/>
    <w:rPr>
      <w:lang w:val="es-HN" w:eastAsia="es-HN"/>
    </w:rPr>
  </w:style>
  <w:style w:type="paragraph" w:customStyle="1" w:styleId="D05DDF82486A4C30A9316BD62F4E8E94">
    <w:name w:val="D05DDF82486A4C30A9316BD62F4E8E94"/>
    <w:rsid w:val="00A96038"/>
    <w:rPr>
      <w:lang w:val="es-HN" w:eastAsia="es-HN"/>
    </w:rPr>
  </w:style>
  <w:style w:type="paragraph" w:customStyle="1" w:styleId="A0297018CA684F7EB556B26CAE92100A">
    <w:name w:val="A0297018CA684F7EB556B26CAE92100A"/>
    <w:rsid w:val="00A96038"/>
    <w:rPr>
      <w:lang w:val="es-HN" w:eastAsia="es-HN"/>
    </w:rPr>
  </w:style>
  <w:style w:type="paragraph" w:customStyle="1" w:styleId="6485873551BA41AE85E80BB3264BD64D">
    <w:name w:val="6485873551BA41AE85E80BB3264BD64D"/>
    <w:rsid w:val="00A96038"/>
    <w:rPr>
      <w:lang w:val="es-HN" w:eastAsia="es-HN"/>
    </w:rPr>
  </w:style>
  <w:style w:type="paragraph" w:customStyle="1" w:styleId="1DDA00772D5C45C5B4A21B157D924F58">
    <w:name w:val="1DDA00772D5C45C5B4A21B157D924F58"/>
    <w:rsid w:val="00A96038"/>
    <w:rPr>
      <w:lang w:val="es-HN" w:eastAsia="es-HN"/>
    </w:rPr>
  </w:style>
  <w:style w:type="paragraph" w:customStyle="1" w:styleId="87AE079EE02342EA9A763E3B97CE9049">
    <w:name w:val="87AE079EE02342EA9A763E3B97CE9049"/>
    <w:rsid w:val="00A96038"/>
    <w:rPr>
      <w:lang w:val="es-HN" w:eastAsia="es-HN"/>
    </w:rPr>
  </w:style>
  <w:style w:type="paragraph" w:customStyle="1" w:styleId="2653025F98D049F2BE26A1DC636E1BCF">
    <w:name w:val="2653025F98D049F2BE26A1DC636E1BCF"/>
    <w:rsid w:val="00A96038"/>
    <w:rPr>
      <w:lang w:val="es-HN" w:eastAsia="es-HN"/>
    </w:rPr>
  </w:style>
  <w:style w:type="paragraph" w:customStyle="1" w:styleId="0400B83ED59C4CF89227784232E29EB1">
    <w:name w:val="0400B83ED59C4CF89227784232E29EB1"/>
    <w:rsid w:val="00A96038"/>
    <w:rPr>
      <w:lang w:val="es-HN" w:eastAsia="es-HN"/>
    </w:rPr>
  </w:style>
  <w:style w:type="paragraph" w:customStyle="1" w:styleId="9D9E17E1D6CF49D28ED1126673592E51">
    <w:name w:val="9D9E17E1D6CF49D28ED1126673592E51"/>
    <w:rsid w:val="00A96038"/>
    <w:rPr>
      <w:lang w:val="es-HN" w:eastAsia="es-HN"/>
    </w:rPr>
  </w:style>
  <w:style w:type="paragraph" w:customStyle="1" w:styleId="BEA2C44D3B9E4821B7EC96A1E579EAC7">
    <w:name w:val="BEA2C44D3B9E4821B7EC96A1E579EAC7"/>
    <w:rsid w:val="00A96038"/>
    <w:rPr>
      <w:lang w:val="es-HN" w:eastAsia="es-HN"/>
    </w:rPr>
  </w:style>
  <w:style w:type="paragraph" w:customStyle="1" w:styleId="F93DCA1EA0CF4F069ED373B6B65951AC">
    <w:name w:val="F93DCA1EA0CF4F069ED373B6B65951AC"/>
    <w:rsid w:val="00A96038"/>
    <w:rPr>
      <w:lang w:val="es-HN" w:eastAsia="es-HN"/>
    </w:rPr>
  </w:style>
  <w:style w:type="paragraph" w:customStyle="1" w:styleId="048AD239E42D44209D5A87F261A17EEA">
    <w:name w:val="048AD239E42D44209D5A87F261A17EEA"/>
    <w:rsid w:val="00A96038"/>
    <w:rPr>
      <w:lang w:val="es-HN" w:eastAsia="es-HN"/>
    </w:rPr>
  </w:style>
  <w:style w:type="paragraph" w:customStyle="1" w:styleId="EF2BB92FE9144314A69CB0A155C35DFE">
    <w:name w:val="EF2BB92FE9144314A69CB0A155C35DFE"/>
    <w:rsid w:val="00A96038"/>
    <w:rPr>
      <w:lang w:val="es-HN" w:eastAsia="es-HN"/>
    </w:rPr>
  </w:style>
  <w:style w:type="paragraph" w:customStyle="1" w:styleId="AD688B052BE24493BFEBB5F8530BFC71">
    <w:name w:val="AD688B052BE24493BFEBB5F8530BFC71"/>
    <w:rsid w:val="00A96038"/>
    <w:rPr>
      <w:lang w:val="es-HN" w:eastAsia="es-HN"/>
    </w:rPr>
  </w:style>
  <w:style w:type="paragraph" w:customStyle="1" w:styleId="4AD7A7DDB2B1409FB161A5B49AB0939F">
    <w:name w:val="4AD7A7DDB2B1409FB161A5B49AB0939F"/>
    <w:rsid w:val="00A96038"/>
    <w:rPr>
      <w:lang w:val="es-HN" w:eastAsia="es-HN"/>
    </w:rPr>
  </w:style>
  <w:style w:type="paragraph" w:customStyle="1" w:styleId="E443625645D44ADFBF2C84A4BE403B44">
    <w:name w:val="E443625645D44ADFBF2C84A4BE403B44"/>
    <w:rsid w:val="00A96038"/>
    <w:rPr>
      <w:lang w:val="es-HN" w:eastAsia="es-HN"/>
    </w:rPr>
  </w:style>
  <w:style w:type="paragraph" w:customStyle="1" w:styleId="4A8B27BBFE654BC0AD2602CFC24330ED">
    <w:name w:val="4A8B27BBFE654BC0AD2602CFC24330ED"/>
    <w:rsid w:val="00A96038"/>
    <w:rPr>
      <w:lang w:val="es-HN" w:eastAsia="es-HN"/>
    </w:rPr>
  </w:style>
  <w:style w:type="paragraph" w:customStyle="1" w:styleId="25EFA18ED80F4064838EB5301AF34561">
    <w:name w:val="25EFA18ED80F4064838EB5301AF34561"/>
    <w:rsid w:val="00A96038"/>
    <w:rPr>
      <w:lang w:val="es-HN" w:eastAsia="es-HN"/>
    </w:rPr>
  </w:style>
  <w:style w:type="paragraph" w:customStyle="1" w:styleId="45276AEA29D44FA6AFE6CDAF465EA377">
    <w:name w:val="45276AEA29D44FA6AFE6CDAF465EA377"/>
    <w:rsid w:val="00A96038"/>
    <w:rPr>
      <w:lang w:val="es-HN" w:eastAsia="es-HN"/>
    </w:rPr>
  </w:style>
  <w:style w:type="paragraph" w:customStyle="1" w:styleId="7196A1E463AA45D7A53DC1BE08519941">
    <w:name w:val="7196A1E463AA45D7A53DC1BE08519941"/>
    <w:rsid w:val="00A96038"/>
    <w:rPr>
      <w:lang w:val="es-HN" w:eastAsia="es-HN"/>
    </w:rPr>
  </w:style>
  <w:style w:type="paragraph" w:customStyle="1" w:styleId="EB86BE181C7243368F64206BBE8BF9C6">
    <w:name w:val="EB86BE181C7243368F64206BBE8BF9C6"/>
    <w:rsid w:val="00A96038"/>
    <w:rPr>
      <w:lang w:val="es-HN" w:eastAsia="es-HN"/>
    </w:rPr>
  </w:style>
  <w:style w:type="paragraph" w:customStyle="1" w:styleId="F54F5B7E08D74AF0AA55004B605C8BF9">
    <w:name w:val="F54F5B7E08D74AF0AA55004B605C8BF9"/>
    <w:rsid w:val="00A96038"/>
    <w:rPr>
      <w:lang w:val="es-HN" w:eastAsia="es-HN"/>
    </w:rPr>
  </w:style>
  <w:style w:type="paragraph" w:customStyle="1" w:styleId="5B37B4B55D6A42479F3F97EC0EDD85FD">
    <w:name w:val="5B37B4B55D6A42479F3F97EC0EDD85FD"/>
    <w:rsid w:val="00A96038"/>
    <w:rPr>
      <w:lang w:val="es-HN" w:eastAsia="es-HN"/>
    </w:rPr>
  </w:style>
  <w:style w:type="paragraph" w:customStyle="1" w:styleId="B41D6B73E6154B28992CD9378DF64F26">
    <w:name w:val="B41D6B73E6154B28992CD9378DF64F26"/>
    <w:rsid w:val="00A96038"/>
    <w:rPr>
      <w:lang w:val="es-HN" w:eastAsia="es-HN"/>
    </w:rPr>
  </w:style>
  <w:style w:type="paragraph" w:customStyle="1" w:styleId="318BF4CDB45C465E961667392553DBDA">
    <w:name w:val="318BF4CDB45C465E961667392553DBDA"/>
    <w:rsid w:val="00A96038"/>
    <w:rPr>
      <w:lang w:val="es-HN" w:eastAsia="es-HN"/>
    </w:rPr>
  </w:style>
  <w:style w:type="paragraph" w:customStyle="1" w:styleId="69BB4BB139884310A6B1FEFA77E49DDB">
    <w:name w:val="69BB4BB139884310A6B1FEFA77E49DDB"/>
    <w:rsid w:val="00A96038"/>
    <w:rPr>
      <w:lang w:val="es-HN" w:eastAsia="es-HN"/>
    </w:rPr>
  </w:style>
  <w:style w:type="paragraph" w:customStyle="1" w:styleId="418648957E9642C59F9FBD70B5A355D4">
    <w:name w:val="418648957E9642C59F9FBD70B5A355D4"/>
    <w:rsid w:val="00A96038"/>
    <w:rPr>
      <w:lang w:val="es-HN" w:eastAsia="es-HN"/>
    </w:rPr>
  </w:style>
  <w:style w:type="paragraph" w:customStyle="1" w:styleId="61E0FA58FEEC4E4691A96A7DFC5DB9CC">
    <w:name w:val="61E0FA58FEEC4E4691A96A7DFC5DB9CC"/>
    <w:rsid w:val="00A96038"/>
    <w:rPr>
      <w:lang w:val="es-HN" w:eastAsia="es-HN"/>
    </w:rPr>
  </w:style>
  <w:style w:type="paragraph" w:customStyle="1" w:styleId="2C817381BCEA4D5F9BD30D833724A9E3">
    <w:name w:val="2C817381BCEA4D5F9BD30D833724A9E3"/>
    <w:rsid w:val="00A96038"/>
    <w:rPr>
      <w:lang w:val="es-HN" w:eastAsia="es-HN"/>
    </w:rPr>
  </w:style>
  <w:style w:type="paragraph" w:customStyle="1" w:styleId="582123A3E9A24D3092F35474C6B36FA2">
    <w:name w:val="582123A3E9A24D3092F35474C6B36FA2"/>
    <w:rsid w:val="00A96038"/>
    <w:rPr>
      <w:lang w:val="es-HN" w:eastAsia="es-HN"/>
    </w:rPr>
  </w:style>
  <w:style w:type="paragraph" w:customStyle="1" w:styleId="41B60E6545504207BFB253BEB47759B5">
    <w:name w:val="41B60E6545504207BFB253BEB47759B5"/>
    <w:rsid w:val="00A96038"/>
    <w:rPr>
      <w:lang w:val="es-HN" w:eastAsia="es-HN"/>
    </w:rPr>
  </w:style>
  <w:style w:type="paragraph" w:customStyle="1" w:styleId="F69C428F7EEA401CBC04D187199B38D1">
    <w:name w:val="F69C428F7EEA401CBC04D187199B38D1"/>
    <w:rsid w:val="00A96038"/>
    <w:rPr>
      <w:lang w:val="es-HN" w:eastAsia="es-HN"/>
    </w:rPr>
  </w:style>
  <w:style w:type="paragraph" w:customStyle="1" w:styleId="5ACFDE37D6994D04A973592321DB5578">
    <w:name w:val="5ACFDE37D6994D04A973592321DB5578"/>
    <w:rsid w:val="00A96038"/>
    <w:rPr>
      <w:lang w:val="es-HN" w:eastAsia="es-HN"/>
    </w:rPr>
  </w:style>
  <w:style w:type="paragraph" w:customStyle="1" w:styleId="33DA1EE6CB2844EEABB133419211193C">
    <w:name w:val="33DA1EE6CB2844EEABB133419211193C"/>
    <w:rsid w:val="00A96038"/>
    <w:rPr>
      <w:lang w:val="es-HN" w:eastAsia="es-HN"/>
    </w:rPr>
  </w:style>
  <w:style w:type="paragraph" w:customStyle="1" w:styleId="3F5E833A9AB94FFCA4580AC874751248">
    <w:name w:val="3F5E833A9AB94FFCA4580AC874751248"/>
    <w:rsid w:val="00A96038"/>
    <w:rPr>
      <w:lang w:val="es-HN" w:eastAsia="es-HN"/>
    </w:rPr>
  </w:style>
  <w:style w:type="paragraph" w:customStyle="1" w:styleId="D3B024896FE74CF8B5816CDC3BA519B0">
    <w:name w:val="D3B024896FE74CF8B5816CDC3BA519B0"/>
    <w:rsid w:val="00A96038"/>
    <w:rPr>
      <w:lang w:val="es-HN" w:eastAsia="es-HN"/>
    </w:rPr>
  </w:style>
  <w:style w:type="paragraph" w:customStyle="1" w:styleId="951EE838EA9B4B569665B410AD84BC84">
    <w:name w:val="951EE838EA9B4B569665B410AD84BC84"/>
    <w:rsid w:val="00A96038"/>
    <w:rPr>
      <w:lang w:val="es-HN" w:eastAsia="es-HN"/>
    </w:rPr>
  </w:style>
  <w:style w:type="paragraph" w:customStyle="1" w:styleId="6D5A9E3A1DA3463C96B417CACBD3911C">
    <w:name w:val="6D5A9E3A1DA3463C96B417CACBD3911C"/>
    <w:rsid w:val="00A96038"/>
    <w:rPr>
      <w:lang w:val="es-HN" w:eastAsia="es-HN"/>
    </w:rPr>
  </w:style>
  <w:style w:type="paragraph" w:customStyle="1" w:styleId="E61958D741514602B180CD4A16F46555">
    <w:name w:val="E61958D741514602B180CD4A16F46555"/>
    <w:rsid w:val="00A96038"/>
    <w:rPr>
      <w:lang w:val="es-HN" w:eastAsia="es-HN"/>
    </w:rPr>
  </w:style>
  <w:style w:type="paragraph" w:customStyle="1" w:styleId="B2C915641DC74677B58B828CD0674867">
    <w:name w:val="B2C915641DC74677B58B828CD0674867"/>
    <w:rsid w:val="00A96038"/>
    <w:rPr>
      <w:lang w:val="es-HN" w:eastAsia="es-HN"/>
    </w:rPr>
  </w:style>
  <w:style w:type="paragraph" w:customStyle="1" w:styleId="D6A2273EBA604C208EF1BAA8EEF73AE4">
    <w:name w:val="D6A2273EBA604C208EF1BAA8EEF73AE4"/>
    <w:rsid w:val="00A96038"/>
    <w:rPr>
      <w:lang w:val="es-HN" w:eastAsia="es-HN"/>
    </w:rPr>
  </w:style>
  <w:style w:type="paragraph" w:customStyle="1" w:styleId="91A6E9AD8CA04470844F319378344AB8">
    <w:name w:val="91A6E9AD8CA04470844F319378344AB8"/>
    <w:rsid w:val="00A96038"/>
    <w:rPr>
      <w:lang w:val="es-HN" w:eastAsia="es-HN"/>
    </w:rPr>
  </w:style>
  <w:style w:type="paragraph" w:customStyle="1" w:styleId="4144069641E645C187FD7F6B41C991E3">
    <w:name w:val="4144069641E645C187FD7F6B41C991E3"/>
    <w:rsid w:val="00A96038"/>
    <w:rPr>
      <w:lang w:val="es-HN" w:eastAsia="es-HN"/>
    </w:rPr>
  </w:style>
  <w:style w:type="paragraph" w:customStyle="1" w:styleId="5B660F4F4A7549B496FD30B8289C20FF">
    <w:name w:val="5B660F4F4A7549B496FD30B8289C20FF"/>
    <w:rsid w:val="00A96038"/>
    <w:rPr>
      <w:lang w:val="es-HN" w:eastAsia="es-HN"/>
    </w:rPr>
  </w:style>
  <w:style w:type="paragraph" w:customStyle="1" w:styleId="34A57D8462114AB286919AA7AD1685A3">
    <w:name w:val="34A57D8462114AB286919AA7AD1685A3"/>
    <w:rsid w:val="00A96038"/>
    <w:rPr>
      <w:lang w:val="es-HN" w:eastAsia="es-HN"/>
    </w:rPr>
  </w:style>
  <w:style w:type="paragraph" w:customStyle="1" w:styleId="E4D1D9B9514044C9A7344CFE13C56174">
    <w:name w:val="E4D1D9B9514044C9A7344CFE13C56174"/>
    <w:rsid w:val="00A96038"/>
    <w:rPr>
      <w:lang w:val="es-HN" w:eastAsia="es-HN"/>
    </w:rPr>
  </w:style>
  <w:style w:type="paragraph" w:customStyle="1" w:styleId="766AC454AC2342FCB6E9AEAE36C41932">
    <w:name w:val="766AC454AC2342FCB6E9AEAE36C41932"/>
    <w:rsid w:val="00A96038"/>
    <w:rPr>
      <w:lang w:val="es-HN" w:eastAsia="es-HN"/>
    </w:rPr>
  </w:style>
  <w:style w:type="paragraph" w:customStyle="1" w:styleId="D6227836D23F46609D1A1D122C53293C">
    <w:name w:val="D6227836D23F46609D1A1D122C53293C"/>
    <w:rsid w:val="00A96038"/>
    <w:rPr>
      <w:lang w:val="es-HN" w:eastAsia="es-HN"/>
    </w:rPr>
  </w:style>
  <w:style w:type="paragraph" w:customStyle="1" w:styleId="58B55855E1DA4ECC887D12C0222DC8E0">
    <w:name w:val="58B55855E1DA4ECC887D12C0222DC8E0"/>
    <w:rsid w:val="00A96038"/>
    <w:rPr>
      <w:lang w:val="es-HN" w:eastAsia="es-HN"/>
    </w:rPr>
  </w:style>
  <w:style w:type="paragraph" w:customStyle="1" w:styleId="581DA342831A45F3A52826BF98F602F2">
    <w:name w:val="581DA342831A45F3A52826BF98F602F2"/>
    <w:rsid w:val="00A96038"/>
    <w:rPr>
      <w:lang w:val="es-HN" w:eastAsia="es-HN"/>
    </w:rPr>
  </w:style>
  <w:style w:type="paragraph" w:customStyle="1" w:styleId="06BCE202884546A2B860EDD07E51E187">
    <w:name w:val="06BCE202884546A2B860EDD07E51E187"/>
    <w:rsid w:val="00A96038"/>
    <w:rPr>
      <w:lang w:val="es-HN" w:eastAsia="es-HN"/>
    </w:rPr>
  </w:style>
  <w:style w:type="paragraph" w:customStyle="1" w:styleId="C9A5870FB7944732A2D43E20BAEB6258">
    <w:name w:val="C9A5870FB7944732A2D43E20BAEB6258"/>
    <w:rsid w:val="00A96038"/>
    <w:rPr>
      <w:lang w:val="es-HN" w:eastAsia="es-HN"/>
    </w:rPr>
  </w:style>
  <w:style w:type="paragraph" w:customStyle="1" w:styleId="6E618EF33EBE41E1921D99E2932EE1E5">
    <w:name w:val="6E618EF33EBE41E1921D99E2932EE1E5"/>
    <w:rsid w:val="00A96038"/>
    <w:rPr>
      <w:lang w:val="es-HN" w:eastAsia="es-HN"/>
    </w:rPr>
  </w:style>
  <w:style w:type="paragraph" w:customStyle="1" w:styleId="5F9293EA95B64B4C85471EBCCA200FCF">
    <w:name w:val="5F9293EA95B64B4C85471EBCCA200FCF"/>
    <w:rsid w:val="00A96038"/>
    <w:rPr>
      <w:lang w:val="es-HN" w:eastAsia="es-HN"/>
    </w:rPr>
  </w:style>
  <w:style w:type="paragraph" w:customStyle="1" w:styleId="B136254F4004432597D51F586A6E3751">
    <w:name w:val="B136254F4004432597D51F586A6E3751"/>
    <w:rsid w:val="00A96038"/>
    <w:rPr>
      <w:lang w:val="es-HN" w:eastAsia="es-HN"/>
    </w:rPr>
  </w:style>
  <w:style w:type="paragraph" w:customStyle="1" w:styleId="8FE9887B2E1E4EF2895616DFA888D6BE">
    <w:name w:val="8FE9887B2E1E4EF2895616DFA888D6BE"/>
    <w:rsid w:val="00A96038"/>
    <w:rPr>
      <w:lang w:val="es-HN" w:eastAsia="es-HN"/>
    </w:rPr>
  </w:style>
  <w:style w:type="paragraph" w:customStyle="1" w:styleId="95BA8E13EE5340609B2CA155E07F6BE1">
    <w:name w:val="95BA8E13EE5340609B2CA155E07F6BE1"/>
    <w:rsid w:val="00A96038"/>
    <w:rPr>
      <w:lang w:val="es-HN" w:eastAsia="es-HN"/>
    </w:rPr>
  </w:style>
  <w:style w:type="paragraph" w:customStyle="1" w:styleId="ECC79A7468D24D45BF25E5DC6B28F57E">
    <w:name w:val="ECC79A7468D24D45BF25E5DC6B28F57E"/>
    <w:rsid w:val="00A96038"/>
    <w:rPr>
      <w:lang w:val="es-HN" w:eastAsia="es-HN"/>
    </w:rPr>
  </w:style>
  <w:style w:type="paragraph" w:customStyle="1" w:styleId="A64E132081894FD498513847D7178D79">
    <w:name w:val="A64E132081894FD498513847D7178D79"/>
    <w:rsid w:val="00A96038"/>
    <w:rPr>
      <w:lang w:val="es-HN" w:eastAsia="es-HN"/>
    </w:rPr>
  </w:style>
  <w:style w:type="paragraph" w:customStyle="1" w:styleId="F8983053D55E4FA2A56202796D2FCF9D">
    <w:name w:val="F8983053D55E4FA2A56202796D2FCF9D"/>
    <w:rsid w:val="00A96038"/>
    <w:rPr>
      <w:lang w:val="es-HN" w:eastAsia="es-HN"/>
    </w:rPr>
  </w:style>
  <w:style w:type="paragraph" w:customStyle="1" w:styleId="9D36D707774E4D4081C64E0863450B1B">
    <w:name w:val="9D36D707774E4D4081C64E0863450B1B"/>
    <w:rsid w:val="00A96038"/>
    <w:rPr>
      <w:lang w:val="es-HN" w:eastAsia="es-HN"/>
    </w:rPr>
  </w:style>
  <w:style w:type="paragraph" w:customStyle="1" w:styleId="6C380B9434A94AB0822535A72470DE0C">
    <w:name w:val="6C380B9434A94AB0822535A72470DE0C"/>
    <w:rsid w:val="00A96038"/>
    <w:rPr>
      <w:lang w:val="es-HN" w:eastAsia="es-HN"/>
    </w:rPr>
  </w:style>
  <w:style w:type="paragraph" w:customStyle="1" w:styleId="B61D03C5442341799706465A9218986F">
    <w:name w:val="B61D03C5442341799706465A9218986F"/>
    <w:rsid w:val="00A96038"/>
    <w:rPr>
      <w:lang w:val="es-HN" w:eastAsia="es-HN"/>
    </w:rPr>
  </w:style>
  <w:style w:type="paragraph" w:customStyle="1" w:styleId="80FE25D405C84352840CDFB7D636411C">
    <w:name w:val="80FE25D405C84352840CDFB7D636411C"/>
    <w:rsid w:val="00A96038"/>
    <w:rPr>
      <w:lang w:val="es-HN" w:eastAsia="es-HN"/>
    </w:rPr>
  </w:style>
  <w:style w:type="paragraph" w:customStyle="1" w:styleId="D27166D8DA294A07B6B928F16125D17D">
    <w:name w:val="D27166D8DA294A07B6B928F16125D17D"/>
    <w:rsid w:val="00A96038"/>
    <w:rPr>
      <w:lang w:val="es-HN" w:eastAsia="es-HN"/>
    </w:rPr>
  </w:style>
  <w:style w:type="paragraph" w:customStyle="1" w:styleId="E97DB6E887534411B5B15C8B7F74D024">
    <w:name w:val="E97DB6E887534411B5B15C8B7F74D024"/>
    <w:rsid w:val="00A96038"/>
    <w:rPr>
      <w:lang w:val="es-HN" w:eastAsia="es-HN"/>
    </w:rPr>
  </w:style>
  <w:style w:type="paragraph" w:customStyle="1" w:styleId="FED73B0351EE4B218080A3A90394F993">
    <w:name w:val="FED73B0351EE4B218080A3A90394F993"/>
    <w:rsid w:val="00A96038"/>
    <w:rPr>
      <w:lang w:val="es-HN" w:eastAsia="es-HN"/>
    </w:rPr>
  </w:style>
  <w:style w:type="paragraph" w:customStyle="1" w:styleId="4FD674F282644BFBA355490ECA5FDDCB">
    <w:name w:val="4FD674F282644BFBA355490ECA5FDDCB"/>
    <w:rsid w:val="00A96038"/>
    <w:rPr>
      <w:lang w:val="es-HN" w:eastAsia="es-HN"/>
    </w:rPr>
  </w:style>
  <w:style w:type="paragraph" w:customStyle="1" w:styleId="A426E6FD3B4842148B33B95C4B8D254B">
    <w:name w:val="A426E6FD3B4842148B33B95C4B8D254B"/>
    <w:rsid w:val="00A96038"/>
    <w:rPr>
      <w:lang w:val="es-HN" w:eastAsia="es-HN"/>
    </w:rPr>
  </w:style>
  <w:style w:type="paragraph" w:customStyle="1" w:styleId="A3C49A5DD1784781816C3EB26BE44D28">
    <w:name w:val="A3C49A5DD1784781816C3EB26BE44D28"/>
    <w:rsid w:val="00A96038"/>
    <w:rPr>
      <w:lang w:val="es-HN" w:eastAsia="es-HN"/>
    </w:rPr>
  </w:style>
  <w:style w:type="paragraph" w:customStyle="1" w:styleId="1716994B7EC0436498BC8B461A226951">
    <w:name w:val="1716994B7EC0436498BC8B461A226951"/>
    <w:rsid w:val="00A96038"/>
    <w:rPr>
      <w:lang w:val="es-HN" w:eastAsia="es-HN"/>
    </w:rPr>
  </w:style>
  <w:style w:type="paragraph" w:customStyle="1" w:styleId="3C4C41905DA34796BDFE8F0F4E2A1E8A">
    <w:name w:val="3C4C41905DA34796BDFE8F0F4E2A1E8A"/>
    <w:rsid w:val="00A96038"/>
    <w:rPr>
      <w:lang w:val="es-HN" w:eastAsia="es-HN"/>
    </w:rPr>
  </w:style>
  <w:style w:type="paragraph" w:customStyle="1" w:styleId="DF4C071F1AA648CFBF26A2B443F1505D">
    <w:name w:val="DF4C071F1AA648CFBF26A2B443F1505D"/>
    <w:rsid w:val="00A96038"/>
    <w:rPr>
      <w:lang w:val="es-HN" w:eastAsia="es-HN"/>
    </w:rPr>
  </w:style>
  <w:style w:type="paragraph" w:customStyle="1" w:styleId="B0C77D98F4664D79A8845AC902E0348F">
    <w:name w:val="B0C77D98F4664D79A8845AC902E0348F"/>
    <w:rsid w:val="00A96038"/>
    <w:rPr>
      <w:lang w:val="es-HN" w:eastAsia="es-HN"/>
    </w:rPr>
  </w:style>
  <w:style w:type="paragraph" w:customStyle="1" w:styleId="675649DFBC8C4EC3AA8DF63D9A7F0ED0">
    <w:name w:val="675649DFBC8C4EC3AA8DF63D9A7F0ED0"/>
    <w:rsid w:val="00A96038"/>
    <w:rPr>
      <w:lang w:val="es-HN" w:eastAsia="es-HN"/>
    </w:rPr>
  </w:style>
  <w:style w:type="paragraph" w:customStyle="1" w:styleId="D948F5247B0A4C659D86062920DD6B99">
    <w:name w:val="D948F5247B0A4C659D86062920DD6B99"/>
    <w:rsid w:val="00A96038"/>
    <w:rPr>
      <w:lang w:val="es-HN" w:eastAsia="es-HN"/>
    </w:rPr>
  </w:style>
  <w:style w:type="paragraph" w:customStyle="1" w:styleId="5597B5E16C0348A382F00F51C7ACBECF">
    <w:name w:val="5597B5E16C0348A382F00F51C7ACBECF"/>
    <w:rsid w:val="00A96038"/>
    <w:rPr>
      <w:lang w:val="es-HN" w:eastAsia="es-HN"/>
    </w:rPr>
  </w:style>
  <w:style w:type="paragraph" w:customStyle="1" w:styleId="AE92A5B056A24AD9ADF557711993BA8E">
    <w:name w:val="AE92A5B056A24AD9ADF557711993BA8E"/>
    <w:rsid w:val="00A96038"/>
    <w:rPr>
      <w:lang w:val="es-HN" w:eastAsia="es-HN"/>
    </w:rPr>
  </w:style>
  <w:style w:type="paragraph" w:customStyle="1" w:styleId="4DB5B5747C3A436BBF6738704DA41DEC">
    <w:name w:val="4DB5B5747C3A436BBF6738704DA41DEC"/>
    <w:rsid w:val="00A96038"/>
    <w:rPr>
      <w:lang w:val="es-HN" w:eastAsia="es-HN"/>
    </w:rPr>
  </w:style>
  <w:style w:type="paragraph" w:customStyle="1" w:styleId="13ECA93F0F4B4168989C13DA3785F60C">
    <w:name w:val="13ECA93F0F4B4168989C13DA3785F60C"/>
    <w:rsid w:val="00A96038"/>
    <w:rPr>
      <w:lang w:val="es-HN" w:eastAsia="es-HN"/>
    </w:rPr>
  </w:style>
  <w:style w:type="paragraph" w:customStyle="1" w:styleId="C4264EEE614C480EBC5763A66B0604DB">
    <w:name w:val="C4264EEE614C480EBC5763A66B0604DB"/>
    <w:rsid w:val="00A96038"/>
    <w:rPr>
      <w:lang w:val="es-HN" w:eastAsia="es-HN"/>
    </w:rPr>
  </w:style>
  <w:style w:type="paragraph" w:customStyle="1" w:styleId="F1BE5E476FC44572B4E9EEDAFFFF5058">
    <w:name w:val="F1BE5E476FC44572B4E9EEDAFFFF5058"/>
    <w:rsid w:val="00A96038"/>
    <w:rPr>
      <w:lang w:val="es-HN" w:eastAsia="es-HN"/>
    </w:rPr>
  </w:style>
  <w:style w:type="paragraph" w:customStyle="1" w:styleId="9B95299A9DD0427C86924D75AC8C9CCF">
    <w:name w:val="9B95299A9DD0427C86924D75AC8C9CCF"/>
    <w:rsid w:val="00A96038"/>
    <w:rPr>
      <w:lang w:val="es-HN" w:eastAsia="es-HN"/>
    </w:rPr>
  </w:style>
  <w:style w:type="paragraph" w:customStyle="1" w:styleId="3FCAD3FD904E4F7399473D132596C8C7">
    <w:name w:val="3FCAD3FD904E4F7399473D132596C8C7"/>
    <w:rsid w:val="00A96038"/>
    <w:rPr>
      <w:lang w:val="es-HN" w:eastAsia="es-HN"/>
    </w:rPr>
  </w:style>
  <w:style w:type="paragraph" w:customStyle="1" w:styleId="922748D42CAB47A49422D5669C330149">
    <w:name w:val="922748D42CAB47A49422D5669C330149"/>
    <w:rsid w:val="00A96038"/>
    <w:rPr>
      <w:lang w:val="es-HN" w:eastAsia="es-HN"/>
    </w:rPr>
  </w:style>
  <w:style w:type="paragraph" w:customStyle="1" w:styleId="594EC16E27454BD0BB3A4CEBE1E6E090">
    <w:name w:val="594EC16E27454BD0BB3A4CEBE1E6E090"/>
    <w:rsid w:val="00A96038"/>
    <w:rPr>
      <w:lang w:val="es-HN" w:eastAsia="es-HN"/>
    </w:rPr>
  </w:style>
  <w:style w:type="paragraph" w:customStyle="1" w:styleId="B45D526DE2AA427FB00338DB10FF6CDD">
    <w:name w:val="B45D526DE2AA427FB00338DB10FF6CDD"/>
    <w:rsid w:val="00A96038"/>
    <w:rPr>
      <w:lang w:val="es-HN" w:eastAsia="es-HN"/>
    </w:rPr>
  </w:style>
  <w:style w:type="paragraph" w:customStyle="1" w:styleId="8A8826BE37E240E8B8EDCC8330C92783">
    <w:name w:val="8A8826BE37E240E8B8EDCC8330C92783"/>
    <w:rsid w:val="00A96038"/>
    <w:rPr>
      <w:lang w:val="es-HN" w:eastAsia="es-HN"/>
    </w:rPr>
  </w:style>
  <w:style w:type="paragraph" w:customStyle="1" w:styleId="5E6933A84D064E8C9E770128E2F9D612">
    <w:name w:val="5E6933A84D064E8C9E770128E2F9D612"/>
    <w:rsid w:val="00A96038"/>
    <w:rPr>
      <w:lang w:val="es-HN" w:eastAsia="es-HN"/>
    </w:rPr>
  </w:style>
  <w:style w:type="paragraph" w:customStyle="1" w:styleId="4BD9AAF800C3424DAF98D70FED44113A">
    <w:name w:val="4BD9AAF800C3424DAF98D70FED44113A"/>
    <w:rsid w:val="00A96038"/>
    <w:rPr>
      <w:lang w:val="es-HN" w:eastAsia="es-HN"/>
    </w:rPr>
  </w:style>
  <w:style w:type="paragraph" w:customStyle="1" w:styleId="BBDF98F19FF0428A8EBE13034570629F">
    <w:name w:val="BBDF98F19FF0428A8EBE13034570629F"/>
    <w:rsid w:val="00A96038"/>
    <w:rPr>
      <w:lang w:val="es-HN" w:eastAsia="es-HN"/>
    </w:rPr>
  </w:style>
  <w:style w:type="paragraph" w:customStyle="1" w:styleId="FD5F123B6BE64DE1974942D11A8C783F">
    <w:name w:val="FD5F123B6BE64DE1974942D11A8C783F"/>
    <w:rsid w:val="00A96038"/>
    <w:rPr>
      <w:lang w:val="es-HN" w:eastAsia="es-HN"/>
    </w:rPr>
  </w:style>
  <w:style w:type="paragraph" w:customStyle="1" w:styleId="A3F2A5F5F789467DA8407F4ABC0DC0DF">
    <w:name w:val="A3F2A5F5F789467DA8407F4ABC0DC0DF"/>
    <w:rsid w:val="00A96038"/>
    <w:rPr>
      <w:lang w:val="es-HN" w:eastAsia="es-HN"/>
    </w:rPr>
  </w:style>
  <w:style w:type="paragraph" w:customStyle="1" w:styleId="DBE419AED03B4706AE3D383DE14ACF8C">
    <w:name w:val="DBE419AED03B4706AE3D383DE14ACF8C"/>
    <w:rsid w:val="00A96038"/>
    <w:rPr>
      <w:lang w:val="es-HN" w:eastAsia="es-HN"/>
    </w:rPr>
  </w:style>
  <w:style w:type="paragraph" w:customStyle="1" w:styleId="40425E2E680542E184E9BE314DE17AEB">
    <w:name w:val="40425E2E680542E184E9BE314DE17AEB"/>
    <w:rsid w:val="00A96038"/>
    <w:rPr>
      <w:lang w:val="es-HN" w:eastAsia="es-HN"/>
    </w:rPr>
  </w:style>
  <w:style w:type="paragraph" w:customStyle="1" w:styleId="921592C1FDE641D2B896290069AAFCD4">
    <w:name w:val="921592C1FDE641D2B896290069AAFCD4"/>
    <w:rsid w:val="00A96038"/>
    <w:rPr>
      <w:lang w:val="es-HN" w:eastAsia="es-HN"/>
    </w:rPr>
  </w:style>
  <w:style w:type="paragraph" w:customStyle="1" w:styleId="E344F3D6C5D34DAC9CB3B7549E2421F6">
    <w:name w:val="E344F3D6C5D34DAC9CB3B7549E2421F6"/>
    <w:rsid w:val="00A96038"/>
    <w:rPr>
      <w:lang w:val="es-HN" w:eastAsia="es-HN"/>
    </w:rPr>
  </w:style>
  <w:style w:type="paragraph" w:customStyle="1" w:styleId="AD46AEF88DCA469F8DC6DAB2478AF782">
    <w:name w:val="AD46AEF88DCA469F8DC6DAB2478AF782"/>
    <w:rsid w:val="00A96038"/>
    <w:rPr>
      <w:lang w:val="es-HN" w:eastAsia="es-HN"/>
    </w:rPr>
  </w:style>
  <w:style w:type="paragraph" w:customStyle="1" w:styleId="74E42AE2AF8448739CBC7A487D2EEEDF">
    <w:name w:val="74E42AE2AF8448739CBC7A487D2EEEDF"/>
    <w:rsid w:val="00A96038"/>
    <w:rPr>
      <w:lang w:val="es-HN" w:eastAsia="es-HN"/>
    </w:rPr>
  </w:style>
  <w:style w:type="paragraph" w:customStyle="1" w:styleId="07429342304147CCA51FF1E34FC72165">
    <w:name w:val="07429342304147CCA51FF1E34FC72165"/>
    <w:rsid w:val="00A96038"/>
    <w:rPr>
      <w:lang w:val="es-HN" w:eastAsia="es-HN"/>
    </w:rPr>
  </w:style>
  <w:style w:type="paragraph" w:customStyle="1" w:styleId="1BF71B35D4384A24A3631E9B819103B7">
    <w:name w:val="1BF71B35D4384A24A3631E9B819103B7"/>
    <w:rsid w:val="00A96038"/>
    <w:rPr>
      <w:lang w:val="es-HN" w:eastAsia="es-HN"/>
    </w:rPr>
  </w:style>
  <w:style w:type="paragraph" w:customStyle="1" w:styleId="EB18FA7B5C2C498AB7854D69BFA4F629">
    <w:name w:val="EB18FA7B5C2C498AB7854D69BFA4F629"/>
    <w:rsid w:val="00A96038"/>
    <w:rPr>
      <w:lang w:val="es-HN" w:eastAsia="es-HN"/>
    </w:rPr>
  </w:style>
  <w:style w:type="paragraph" w:customStyle="1" w:styleId="2E56F0288C1240388EA3BD41E66D1B25">
    <w:name w:val="2E56F0288C1240388EA3BD41E66D1B25"/>
    <w:rsid w:val="00A96038"/>
    <w:rPr>
      <w:lang w:val="es-HN" w:eastAsia="es-HN"/>
    </w:rPr>
  </w:style>
  <w:style w:type="paragraph" w:customStyle="1" w:styleId="CEBEC7256ABB40B09385CF89952EC83F">
    <w:name w:val="CEBEC7256ABB40B09385CF89952EC83F"/>
    <w:rsid w:val="00A96038"/>
    <w:rPr>
      <w:lang w:val="es-HN" w:eastAsia="es-HN"/>
    </w:rPr>
  </w:style>
  <w:style w:type="paragraph" w:customStyle="1" w:styleId="F360AB6BB31D4BA8B814F08A6638A226">
    <w:name w:val="F360AB6BB31D4BA8B814F08A6638A226"/>
    <w:rsid w:val="00A96038"/>
    <w:rPr>
      <w:lang w:val="es-HN" w:eastAsia="es-HN"/>
    </w:rPr>
  </w:style>
  <w:style w:type="paragraph" w:customStyle="1" w:styleId="2E488670983C4195A42A3132D9085FD2">
    <w:name w:val="2E488670983C4195A42A3132D9085FD2"/>
    <w:rsid w:val="00A96038"/>
    <w:rPr>
      <w:lang w:val="es-HN" w:eastAsia="es-HN"/>
    </w:rPr>
  </w:style>
  <w:style w:type="paragraph" w:customStyle="1" w:styleId="5947886D2B7C44EEADD82A11B7E9579E">
    <w:name w:val="5947886D2B7C44EEADD82A11B7E9579E"/>
    <w:rsid w:val="00A96038"/>
    <w:rPr>
      <w:lang w:val="es-HN" w:eastAsia="es-HN"/>
    </w:rPr>
  </w:style>
  <w:style w:type="paragraph" w:customStyle="1" w:styleId="1BBE954DF8E342F1805754943334BD2D">
    <w:name w:val="1BBE954DF8E342F1805754943334BD2D"/>
    <w:rsid w:val="00A96038"/>
    <w:rPr>
      <w:lang w:val="es-HN" w:eastAsia="es-HN"/>
    </w:rPr>
  </w:style>
  <w:style w:type="paragraph" w:customStyle="1" w:styleId="67659BE5A441493286A19D291519BA6E">
    <w:name w:val="67659BE5A441493286A19D291519BA6E"/>
    <w:rsid w:val="00A96038"/>
    <w:rPr>
      <w:lang w:val="es-HN" w:eastAsia="es-HN"/>
    </w:rPr>
  </w:style>
  <w:style w:type="paragraph" w:customStyle="1" w:styleId="B6CC20DAE57643ADA21FECFEB6ECC25D">
    <w:name w:val="B6CC20DAE57643ADA21FECFEB6ECC25D"/>
    <w:rsid w:val="00A96038"/>
    <w:rPr>
      <w:lang w:val="es-HN" w:eastAsia="es-HN"/>
    </w:rPr>
  </w:style>
  <w:style w:type="paragraph" w:customStyle="1" w:styleId="B6E94D3F932446AFABD2CA3B7D039569">
    <w:name w:val="B6E94D3F932446AFABD2CA3B7D039569"/>
    <w:rsid w:val="00A96038"/>
    <w:rPr>
      <w:lang w:val="es-HN" w:eastAsia="es-HN"/>
    </w:rPr>
  </w:style>
  <w:style w:type="paragraph" w:customStyle="1" w:styleId="7F92ACF2650B44FFAAC8402C2697E9BF">
    <w:name w:val="7F92ACF2650B44FFAAC8402C2697E9BF"/>
    <w:rsid w:val="00A96038"/>
    <w:rPr>
      <w:lang w:val="es-HN" w:eastAsia="es-HN"/>
    </w:rPr>
  </w:style>
  <w:style w:type="paragraph" w:customStyle="1" w:styleId="4830BDD99BC2475280B4DBE05B70D014">
    <w:name w:val="4830BDD99BC2475280B4DBE05B70D014"/>
    <w:rsid w:val="00A96038"/>
    <w:rPr>
      <w:lang w:val="es-HN" w:eastAsia="es-HN"/>
    </w:rPr>
  </w:style>
  <w:style w:type="paragraph" w:customStyle="1" w:styleId="BEB22214F4934DD0B15335DD3A31F056">
    <w:name w:val="BEB22214F4934DD0B15335DD3A31F056"/>
    <w:rsid w:val="00A96038"/>
    <w:rPr>
      <w:lang w:val="es-HN" w:eastAsia="es-HN"/>
    </w:rPr>
  </w:style>
  <w:style w:type="paragraph" w:customStyle="1" w:styleId="585C2A7B07A744ECB7552C9C874C0670">
    <w:name w:val="585C2A7B07A744ECB7552C9C874C0670"/>
    <w:rsid w:val="00A96038"/>
    <w:rPr>
      <w:lang w:val="es-HN" w:eastAsia="es-HN"/>
    </w:rPr>
  </w:style>
  <w:style w:type="paragraph" w:customStyle="1" w:styleId="5685366024EE4A64B923B1F8226C7EBD">
    <w:name w:val="5685366024EE4A64B923B1F8226C7EBD"/>
    <w:rsid w:val="00A96038"/>
    <w:rPr>
      <w:lang w:val="es-HN" w:eastAsia="es-HN"/>
    </w:rPr>
  </w:style>
  <w:style w:type="paragraph" w:customStyle="1" w:styleId="E66FEAB8036C4AF3873B0916144057E8">
    <w:name w:val="E66FEAB8036C4AF3873B0916144057E8"/>
    <w:rsid w:val="00A96038"/>
    <w:rPr>
      <w:lang w:val="es-HN" w:eastAsia="es-HN"/>
    </w:rPr>
  </w:style>
  <w:style w:type="paragraph" w:customStyle="1" w:styleId="C084946FC2C945F3B49152DC2C55506C">
    <w:name w:val="C084946FC2C945F3B49152DC2C55506C"/>
    <w:rsid w:val="00A96038"/>
    <w:rPr>
      <w:lang w:val="es-HN" w:eastAsia="es-HN"/>
    </w:rPr>
  </w:style>
  <w:style w:type="paragraph" w:customStyle="1" w:styleId="495961B713264F36B62B86D6F71C0005">
    <w:name w:val="495961B713264F36B62B86D6F71C0005"/>
    <w:rsid w:val="00A96038"/>
    <w:rPr>
      <w:lang w:val="es-HN" w:eastAsia="es-HN"/>
    </w:rPr>
  </w:style>
  <w:style w:type="paragraph" w:customStyle="1" w:styleId="D1271523101E4AF690C473AD08975193">
    <w:name w:val="D1271523101E4AF690C473AD08975193"/>
    <w:rsid w:val="00A96038"/>
    <w:rPr>
      <w:lang w:val="es-HN" w:eastAsia="es-HN"/>
    </w:rPr>
  </w:style>
  <w:style w:type="paragraph" w:customStyle="1" w:styleId="4B6D24AACE8D4FC885A769AE0A1B2539">
    <w:name w:val="4B6D24AACE8D4FC885A769AE0A1B2539"/>
    <w:rsid w:val="00A96038"/>
    <w:rPr>
      <w:lang w:val="es-HN" w:eastAsia="es-HN"/>
    </w:rPr>
  </w:style>
  <w:style w:type="paragraph" w:customStyle="1" w:styleId="758A82A4021040128818627DAC009200">
    <w:name w:val="758A82A4021040128818627DAC009200"/>
    <w:rsid w:val="00A96038"/>
    <w:rPr>
      <w:lang w:val="es-HN" w:eastAsia="es-HN"/>
    </w:rPr>
  </w:style>
  <w:style w:type="paragraph" w:customStyle="1" w:styleId="BDDB79FC379141658932554513AE8A48">
    <w:name w:val="BDDB79FC379141658932554513AE8A48"/>
    <w:rsid w:val="00A96038"/>
    <w:rPr>
      <w:lang w:val="es-HN" w:eastAsia="es-HN"/>
    </w:rPr>
  </w:style>
  <w:style w:type="paragraph" w:customStyle="1" w:styleId="6645580F88E44D03B283343FC045A5AC">
    <w:name w:val="6645580F88E44D03B283343FC045A5AC"/>
    <w:rsid w:val="00A96038"/>
    <w:rPr>
      <w:lang w:val="es-HN" w:eastAsia="es-HN"/>
    </w:rPr>
  </w:style>
  <w:style w:type="paragraph" w:customStyle="1" w:styleId="50B9923A76E94D019EF88EE4FBC149F4">
    <w:name w:val="50B9923A76E94D019EF88EE4FBC149F4"/>
    <w:rsid w:val="00A96038"/>
    <w:rPr>
      <w:lang w:val="es-HN" w:eastAsia="es-HN"/>
    </w:rPr>
  </w:style>
  <w:style w:type="paragraph" w:customStyle="1" w:styleId="0AC589B3693446508D39E0D7E2C5DE99">
    <w:name w:val="0AC589B3693446508D39E0D7E2C5DE99"/>
    <w:rsid w:val="00A96038"/>
    <w:rPr>
      <w:lang w:val="es-HN" w:eastAsia="es-HN"/>
    </w:rPr>
  </w:style>
  <w:style w:type="paragraph" w:customStyle="1" w:styleId="233F5C3445274A83A4CEB11CEBE5CBD5">
    <w:name w:val="233F5C3445274A83A4CEB11CEBE5CBD5"/>
    <w:rsid w:val="00A96038"/>
    <w:rPr>
      <w:lang w:val="es-HN" w:eastAsia="es-HN"/>
    </w:rPr>
  </w:style>
  <w:style w:type="paragraph" w:customStyle="1" w:styleId="F34091B0D8914CBB877B8B3B70FEBC23">
    <w:name w:val="F34091B0D8914CBB877B8B3B70FEBC23"/>
    <w:rsid w:val="00A96038"/>
    <w:rPr>
      <w:lang w:val="es-HN" w:eastAsia="es-HN"/>
    </w:rPr>
  </w:style>
  <w:style w:type="paragraph" w:customStyle="1" w:styleId="AEFAF0BCE69E4B71A06C672078956CE8">
    <w:name w:val="AEFAF0BCE69E4B71A06C672078956CE8"/>
    <w:rsid w:val="00A96038"/>
    <w:rPr>
      <w:lang w:val="es-HN" w:eastAsia="es-HN"/>
    </w:rPr>
  </w:style>
  <w:style w:type="paragraph" w:customStyle="1" w:styleId="1E9E9EF508754DCBA5E3C8FC7646C709">
    <w:name w:val="1E9E9EF508754DCBA5E3C8FC7646C709"/>
    <w:rsid w:val="00A96038"/>
    <w:rPr>
      <w:lang w:val="es-HN" w:eastAsia="es-HN"/>
    </w:rPr>
  </w:style>
  <w:style w:type="paragraph" w:customStyle="1" w:styleId="8C66DA1DF6CB46F5B67A91680FC98745">
    <w:name w:val="8C66DA1DF6CB46F5B67A91680FC98745"/>
    <w:rsid w:val="00A96038"/>
    <w:rPr>
      <w:lang w:val="es-HN" w:eastAsia="es-HN"/>
    </w:rPr>
  </w:style>
  <w:style w:type="paragraph" w:customStyle="1" w:styleId="59A852F12647493B93F157D0CDBC9B1B">
    <w:name w:val="59A852F12647493B93F157D0CDBC9B1B"/>
    <w:rsid w:val="00A96038"/>
    <w:rPr>
      <w:lang w:val="es-HN" w:eastAsia="es-HN"/>
    </w:rPr>
  </w:style>
  <w:style w:type="paragraph" w:customStyle="1" w:styleId="3C0E3A80B6934A778B9AA593C06F003C">
    <w:name w:val="3C0E3A80B6934A778B9AA593C06F003C"/>
    <w:rsid w:val="00A96038"/>
    <w:rPr>
      <w:lang w:val="es-HN" w:eastAsia="es-HN"/>
    </w:rPr>
  </w:style>
  <w:style w:type="paragraph" w:customStyle="1" w:styleId="FF9DCEC59D5B439AA5102D8298F1C083">
    <w:name w:val="FF9DCEC59D5B439AA5102D8298F1C083"/>
    <w:rsid w:val="00A96038"/>
    <w:rPr>
      <w:lang w:val="es-HN" w:eastAsia="es-HN"/>
    </w:rPr>
  </w:style>
  <w:style w:type="paragraph" w:customStyle="1" w:styleId="B398652C997B409FB36457260A7E07D1">
    <w:name w:val="B398652C997B409FB36457260A7E07D1"/>
    <w:rsid w:val="00A96038"/>
    <w:rPr>
      <w:lang w:val="es-HN" w:eastAsia="es-HN"/>
    </w:rPr>
  </w:style>
  <w:style w:type="paragraph" w:customStyle="1" w:styleId="DE59A596A4244C9AA3222DA82C343BD9">
    <w:name w:val="DE59A596A4244C9AA3222DA82C343BD9"/>
    <w:rsid w:val="00A96038"/>
    <w:rPr>
      <w:lang w:val="es-HN" w:eastAsia="es-HN"/>
    </w:rPr>
  </w:style>
  <w:style w:type="paragraph" w:customStyle="1" w:styleId="77399B7525514451BFA255F390777445">
    <w:name w:val="77399B7525514451BFA255F390777445"/>
    <w:rsid w:val="00A96038"/>
    <w:rPr>
      <w:lang w:val="es-HN" w:eastAsia="es-HN"/>
    </w:rPr>
  </w:style>
  <w:style w:type="paragraph" w:customStyle="1" w:styleId="9DFECF929D6D47A493833230962C95E4">
    <w:name w:val="9DFECF929D6D47A493833230962C95E4"/>
    <w:rsid w:val="00A96038"/>
    <w:rPr>
      <w:lang w:val="es-HN" w:eastAsia="es-HN"/>
    </w:rPr>
  </w:style>
  <w:style w:type="paragraph" w:customStyle="1" w:styleId="C9D3698E64D14405AFF21F3D42C88674">
    <w:name w:val="C9D3698E64D14405AFF21F3D42C88674"/>
    <w:rsid w:val="00A96038"/>
    <w:rPr>
      <w:lang w:val="es-HN" w:eastAsia="es-HN"/>
    </w:rPr>
  </w:style>
  <w:style w:type="paragraph" w:customStyle="1" w:styleId="4EFD89F7408F4E758673E7D40261E63B">
    <w:name w:val="4EFD89F7408F4E758673E7D40261E63B"/>
    <w:rsid w:val="00A96038"/>
    <w:rPr>
      <w:lang w:val="es-HN" w:eastAsia="es-HN"/>
    </w:rPr>
  </w:style>
  <w:style w:type="paragraph" w:customStyle="1" w:styleId="ABF18CE9DB034ECC87E7AC96AC517A9F">
    <w:name w:val="ABF18CE9DB034ECC87E7AC96AC517A9F"/>
    <w:rsid w:val="00A96038"/>
    <w:rPr>
      <w:lang w:val="es-HN" w:eastAsia="es-HN"/>
    </w:rPr>
  </w:style>
  <w:style w:type="paragraph" w:customStyle="1" w:styleId="92D5A1EBB40141EC945E81DBD38E0831">
    <w:name w:val="92D5A1EBB40141EC945E81DBD38E0831"/>
    <w:rsid w:val="00A96038"/>
    <w:rPr>
      <w:lang w:val="es-HN" w:eastAsia="es-HN"/>
    </w:rPr>
  </w:style>
  <w:style w:type="paragraph" w:customStyle="1" w:styleId="488CB0287D654FE6A58943ACEB8291F5">
    <w:name w:val="488CB0287D654FE6A58943ACEB8291F5"/>
    <w:rsid w:val="00A96038"/>
    <w:rPr>
      <w:lang w:val="es-HN" w:eastAsia="es-HN"/>
    </w:rPr>
  </w:style>
  <w:style w:type="paragraph" w:customStyle="1" w:styleId="AB51A8CB851743C5A3278979F5AF52F6">
    <w:name w:val="AB51A8CB851743C5A3278979F5AF52F6"/>
    <w:rsid w:val="00A96038"/>
    <w:rPr>
      <w:lang w:val="es-HN" w:eastAsia="es-HN"/>
    </w:rPr>
  </w:style>
  <w:style w:type="paragraph" w:customStyle="1" w:styleId="09F67FED235A41EAAA400FD0EA021B91">
    <w:name w:val="09F67FED235A41EAAA400FD0EA021B91"/>
    <w:rsid w:val="00A96038"/>
    <w:rPr>
      <w:lang w:val="es-HN" w:eastAsia="es-HN"/>
    </w:rPr>
  </w:style>
  <w:style w:type="paragraph" w:customStyle="1" w:styleId="C15BB10378704A2F9CEC4A32DB960611">
    <w:name w:val="C15BB10378704A2F9CEC4A32DB960611"/>
    <w:rsid w:val="00A96038"/>
    <w:rPr>
      <w:lang w:val="es-HN" w:eastAsia="es-HN"/>
    </w:rPr>
  </w:style>
  <w:style w:type="paragraph" w:customStyle="1" w:styleId="CC232D80039E4BEE85A45284517230B9">
    <w:name w:val="CC232D80039E4BEE85A45284517230B9"/>
    <w:rsid w:val="00A96038"/>
    <w:rPr>
      <w:lang w:val="es-HN" w:eastAsia="es-HN"/>
    </w:rPr>
  </w:style>
  <w:style w:type="paragraph" w:customStyle="1" w:styleId="9B1C324C667D48B5A5BDB0D7B5380199">
    <w:name w:val="9B1C324C667D48B5A5BDB0D7B5380199"/>
    <w:rsid w:val="00A96038"/>
    <w:rPr>
      <w:lang w:val="es-HN" w:eastAsia="es-HN"/>
    </w:rPr>
  </w:style>
  <w:style w:type="paragraph" w:customStyle="1" w:styleId="301B5609103D460D936195B7F3123EA7">
    <w:name w:val="301B5609103D460D936195B7F3123EA7"/>
    <w:rsid w:val="00A96038"/>
    <w:rPr>
      <w:lang w:val="es-HN" w:eastAsia="es-HN"/>
    </w:rPr>
  </w:style>
  <w:style w:type="paragraph" w:customStyle="1" w:styleId="6EC6DA1D455E464CBE68AFDF57016B63">
    <w:name w:val="6EC6DA1D455E464CBE68AFDF57016B63"/>
    <w:rsid w:val="00A96038"/>
    <w:rPr>
      <w:lang w:val="es-HN" w:eastAsia="es-HN"/>
    </w:rPr>
  </w:style>
  <w:style w:type="paragraph" w:customStyle="1" w:styleId="D98E15E506A649B3994E8467D9217AF2">
    <w:name w:val="D98E15E506A649B3994E8467D9217AF2"/>
    <w:rsid w:val="00A96038"/>
    <w:rPr>
      <w:lang w:val="es-HN" w:eastAsia="es-HN"/>
    </w:rPr>
  </w:style>
  <w:style w:type="paragraph" w:customStyle="1" w:styleId="EB8341CFC22E483E85CAB7AABC2CF404">
    <w:name w:val="EB8341CFC22E483E85CAB7AABC2CF404"/>
    <w:rsid w:val="00A96038"/>
    <w:rPr>
      <w:lang w:val="es-HN" w:eastAsia="es-HN"/>
    </w:rPr>
  </w:style>
  <w:style w:type="paragraph" w:customStyle="1" w:styleId="05110EA60D8043E9BADD244DD4D09C58">
    <w:name w:val="05110EA60D8043E9BADD244DD4D09C58"/>
    <w:rsid w:val="00A96038"/>
    <w:rPr>
      <w:lang w:val="es-HN" w:eastAsia="es-HN"/>
    </w:rPr>
  </w:style>
  <w:style w:type="paragraph" w:customStyle="1" w:styleId="B752944EEEAF4BDCBF3FDA198D8F1130">
    <w:name w:val="B752944EEEAF4BDCBF3FDA198D8F1130"/>
    <w:rsid w:val="00A96038"/>
    <w:rPr>
      <w:lang w:val="es-HN" w:eastAsia="es-HN"/>
    </w:rPr>
  </w:style>
  <w:style w:type="paragraph" w:customStyle="1" w:styleId="CAD8A8C5A704438A91E11F7E8672B2E8">
    <w:name w:val="CAD8A8C5A704438A91E11F7E8672B2E8"/>
    <w:rsid w:val="00A96038"/>
    <w:rPr>
      <w:lang w:val="es-HN" w:eastAsia="es-HN"/>
    </w:rPr>
  </w:style>
  <w:style w:type="paragraph" w:customStyle="1" w:styleId="7D71A918001D4D8BBAC9062500C4B121">
    <w:name w:val="7D71A918001D4D8BBAC9062500C4B121"/>
    <w:rsid w:val="00A96038"/>
    <w:rPr>
      <w:lang w:val="es-HN" w:eastAsia="es-HN"/>
    </w:rPr>
  </w:style>
  <w:style w:type="paragraph" w:customStyle="1" w:styleId="C5859BD9D69847779B59A06AB5BD3647">
    <w:name w:val="C5859BD9D69847779B59A06AB5BD3647"/>
    <w:rsid w:val="00A96038"/>
    <w:rPr>
      <w:lang w:val="es-HN" w:eastAsia="es-HN"/>
    </w:rPr>
  </w:style>
  <w:style w:type="paragraph" w:customStyle="1" w:styleId="223F19D5BD2242B6803AF006C14BC954">
    <w:name w:val="223F19D5BD2242B6803AF006C14BC954"/>
    <w:rsid w:val="00A96038"/>
    <w:rPr>
      <w:lang w:val="es-HN" w:eastAsia="es-HN"/>
    </w:rPr>
  </w:style>
  <w:style w:type="paragraph" w:customStyle="1" w:styleId="0A1AD6E5DBEA4FE3A10D54C1DAF70947">
    <w:name w:val="0A1AD6E5DBEA4FE3A10D54C1DAF70947"/>
    <w:rsid w:val="00A96038"/>
    <w:rPr>
      <w:lang w:val="es-HN" w:eastAsia="es-HN"/>
    </w:rPr>
  </w:style>
  <w:style w:type="paragraph" w:customStyle="1" w:styleId="47A22CFB65954B31A7BA3E3E07B8E7B3">
    <w:name w:val="47A22CFB65954B31A7BA3E3E07B8E7B3"/>
    <w:rsid w:val="00A96038"/>
    <w:rPr>
      <w:lang w:val="es-HN" w:eastAsia="es-HN"/>
    </w:rPr>
  </w:style>
  <w:style w:type="paragraph" w:customStyle="1" w:styleId="A9007EE3AD1D46E4B7FF422817EEAAF2">
    <w:name w:val="A9007EE3AD1D46E4B7FF422817EEAAF2"/>
    <w:rsid w:val="00A96038"/>
    <w:rPr>
      <w:lang w:val="es-HN" w:eastAsia="es-HN"/>
    </w:rPr>
  </w:style>
  <w:style w:type="paragraph" w:customStyle="1" w:styleId="C5EBA42BDAF34F17AA7C2625680C8BC5">
    <w:name w:val="C5EBA42BDAF34F17AA7C2625680C8BC5"/>
    <w:rsid w:val="00A96038"/>
    <w:rPr>
      <w:lang w:val="es-HN" w:eastAsia="es-HN"/>
    </w:rPr>
  </w:style>
  <w:style w:type="paragraph" w:customStyle="1" w:styleId="A9BCF6ACB1EF46EBB251D1DA0CEDE19B">
    <w:name w:val="A9BCF6ACB1EF46EBB251D1DA0CEDE19B"/>
    <w:rsid w:val="00A96038"/>
    <w:rPr>
      <w:lang w:val="es-HN" w:eastAsia="es-HN"/>
    </w:rPr>
  </w:style>
  <w:style w:type="paragraph" w:customStyle="1" w:styleId="795E80C1D19E4775895CB44854F8F047">
    <w:name w:val="795E80C1D19E4775895CB44854F8F047"/>
    <w:rsid w:val="00A96038"/>
    <w:rPr>
      <w:lang w:val="es-HN" w:eastAsia="es-HN"/>
    </w:rPr>
  </w:style>
  <w:style w:type="paragraph" w:customStyle="1" w:styleId="5E448B5B1C014337A71CFB7514E77B56">
    <w:name w:val="5E448B5B1C014337A71CFB7514E77B56"/>
    <w:rsid w:val="00A96038"/>
    <w:rPr>
      <w:lang w:val="es-HN" w:eastAsia="es-HN"/>
    </w:rPr>
  </w:style>
  <w:style w:type="paragraph" w:customStyle="1" w:styleId="90A18D9C812F4849A768154DCD0B42A1">
    <w:name w:val="90A18D9C812F4849A768154DCD0B42A1"/>
    <w:rsid w:val="00A96038"/>
    <w:rPr>
      <w:lang w:val="es-HN" w:eastAsia="es-HN"/>
    </w:rPr>
  </w:style>
  <w:style w:type="paragraph" w:customStyle="1" w:styleId="590E28BD44C64994916EB16A8F7D4855">
    <w:name w:val="590E28BD44C64994916EB16A8F7D4855"/>
    <w:rsid w:val="00A96038"/>
    <w:rPr>
      <w:lang w:val="es-HN" w:eastAsia="es-HN"/>
    </w:rPr>
  </w:style>
  <w:style w:type="paragraph" w:customStyle="1" w:styleId="B4C18F8FE79341F3BF1AAAA5E07F6BE9">
    <w:name w:val="B4C18F8FE79341F3BF1AAAA5E07F6BE9"/>
    <w:rsid w:val="00A96038"/>
    <w:rPr>
      <w:lang w:val="es-HN" w:eastAsia="es-HN"/>
    </w:rPr>
  </w:style>
  <w:style w:type="paragraph" w:customStyle="1" w:styleId="3D53180759F6493B807020BA0D7BE6DC">
    <w:name w:val="3D53180759F6493B807020BA0D7BE6DC"/>
    <w:rsid w:val="00A96038"/>
    <w:rPr>
      <w:lang w:val="es-HN" w:eastAsia="es-HN"/>
    </w:rPr>
  </w:style>
  <w:style w:type="paragraph" w:customStyle="1" w:styleId="1FB0A1197C3B4BF0AFD9DC4F6AEF318F">
    <w:name w:val="1FB0A1197C3B4BF0AFD9DC4F6AEF318F"/>
    <w:rsid w:val="00A96038"/>
    <w:rPr>
      <w:lang w:val="es-HN" w:eastAsia="es-HN"/>
    </w:rPr>
  </w:style>
  <w:style w:type="paragraph" w:customStyle="1" w:styleId="ED3DD41C525C45F7AA4778FF078CD73D">
    <w:name w:val="ED3DD41C525C45F7AA4778FF078CD73D"/>
    <w:rsid w:val="00A96038"/>
    <w:rPr>
      <w:lang w:val="es-HN" w:eastAsia="es-HN"/>
    </w:rPr>
  </w:style>
  <w:style w:type="paragraph" w:customStyle="1" w:styleId="9401529A35814153923ADC9BC2CB470A">
    <w:name w:val="9401529A35814153923ADC9BC2CB470A"/>
    <w:rsid w:val="00A96038"/>
    <w:rPr>
      <w:lang w:val="es-HN" w:eastAsia="es-HN"/>
    </w:rPr>
  </w:style>
  <w:style w:type="paragraph" w:customStyle="1" w:styleId="4E3E87D8E4B7476CA6ABC705A0C4045B">
    <w:name w:val="4E3E87D8E4B7476CA6ABC705A0C4045B"/>
    <w:rsid w:val="00A96038"/>
    <w:rPr>
      <w:lang w:val="es-HN" w:eastAsia="es-HN"/>
    </w:rPr>
  </w:style>
  <w:style w:type="paragraph" w:customStyle="1" w:styleId="CDBE9232D0EA4149BD20E67BCE21D530">
    <w:name w:val="CDBE9232D0EA4149BD20E67BCE21D530"/>
    <w:rsid w:val="00A96038"/>
    <w:rPr>
      <w:lang w:val="es-HN" w:eastAsia="es-HN"/>
    </w:rPr>
  </w:style>
  <w:style w:type="paragraph" w:customStyle="1" w:styleId="28907C7D60CB454FA42287E6981B6338">
    <w:name w:val="28907C7D60CB454FA42287E6981B6338"/>
    <w:rsid w:val="00A96038"/>
    <w:rPr>
      <w:lang w:val="es-HN" w:eastAsia="es-HN"/>
    </w:rPr>
  </w:style>
  <w:style w:type="paragraph" w:customStyle="1" w:styleId="AEBB5B6A913940919804B91A68037555">
    <w:name w:val="AEBB5B6A913940919804B91A68037555"/>
    <w:rsid w:val="00A96038"/>
    <w:rPr>
      <w:lang w:val="es-HN" w:eastAsia="es-HN"/>
    </w:rPr>
  </w:style>
  <w:style w:type="paragraph" w:customStyle="1" w:styleId="3AF6D507DF3D46C4ABA95256D5AA3469">
    <w:name w:val="3AF6D507DF3D46C4ABA95256D5AA3469"/>
    <w:rsid w:val="00A96038"/>
    <w:rPr>
      <w:lang w:val="es-HN" w:eastAsia="es-HN"/>
    </w:rPr>
  </w:style>
  <w:style w:type="paragraph" w:customStyle="1" w:styleId="8E23E9522E714F66A82F04CE50CB03ED">
    <w:name w:val="8E23E9522E714F66A82F04CE50CB03ED"/>
    <w:rsid w:val="00A96038"/>
    <w:rPr>
      <w:lang w:val="es-HN" w:eastAsia="es-HN"/>
    </w:rPr>
  </w:style>
  <w:style w:type="paragraph" w:customStyle="1" w:styleId="0B59F81DDB2F41948D88F509B98205A3">
    <w:name w:val="0B59F81DDB2F41948D88F509B98205A3"/>
    <w:rsid w:val="00A96038"/>
    <w:rPr>
      <w:lang w:val="es-HN" w:eastAsia="es-HN"/>
    </w:rPr>
  </w:style>
  <w:style w:type="paragraph" w:customStyle="1" w:styleId="A85F1D4CE1034AC69BE79C185E9AF484">
    <w:name w:val="A85F1D4CE1034AC69BE79C185E9AF484"/>
    <w:rsid w:val="00A96038"/>
    <w:rPr>
      <w:lang w:val="es-HN" w:eastAsia="es-HN"/>
    </w:rPr>
  </w:style>
  <w:style w:type="paragraph" w:customStyle="1" w:styleId="5D504D02FE3A47D99B825C8F40329A77">
    <w:name w:val="5D504D02FE3A47D99B825C8F40329A77"/>
    <w:rsid w:val="00A96038"/>
    <w:rPr>
      <w:lang w:val="es-HN" w:eastAsia="es-HN"/>
    </w:rPr>
  </w:style>
  <w:style w:type="paragraph" w:customStyle="1" w:styleId="9B3D15E44BD44956AA7A641A1AAC1DB8">
    <w:name w:val="9B3D15E44BD44956AA7A641A1AAC1DB8"/>
    <w:rsid w:val="00A96038"/>
    <w:rPr>
      <w:lang w:val="es-HN" w:eastAsia="es-HN"/>
    </w:rPr>
  </w:style>
  <w:style w:type="paragraph" w:customStyle="1" w:styleId="5FB87E4817DF4F92B37D6AEAE39C59EF">
    <w:name w:val="5FB87E4817DF4F92B37D6AEAE39C59EF"/>
    <w:rsid w:val="00A96038"/>
    <w:rPr>
      <w:lang w:val="es-HN" w:eastAsia="es-HN"/>
    </w:rPr>
  </w:style>
  <w:style w:type="paragraph" w:customStyle="1" w:styleId="15E2120E5BD846F8A811DC725CD5EA3F">
    <w:name w:val="15E2120E5BD846F8A811DC725CD5EA3F"/>
    <w:rsid w:val="00A96038"/>
    <w:rPr>
      <w:lang w:val="es-HN" w:eastAsia="es-HN"/>
    </w:rPr>
  </w:style>
  <w:style w:type="paragraph" w:customStyle="1" w:styleId="43D314AFBCBE457E9317066B60C4697F">
    <w:name w:val="43D314AFBCBE457E9317066B60C4697F"/>
    <w:rsid w:val="00A96038"/>
    <w:rPr>
      <w:lang w:val="es-HN" w:eastAsia="es-HN"/>
    </w:rPr>
  </w:style>
  <w:style w:type="paragraph" w:customStyle="1" w:styleId="BC0F8EC9F30A48B389FE4B03FC86941F">
    <w:name w:val="BC0F8EC9F30A48B389FE4B03FC86941F"/>
    <w:rsid w:val="00A96038"/>
    <w:rPr>
      <w:lang w:val="es-HN" w:eastAsia="es-HN"/>
    </w:rPr>
  </w:style>
  <w:style w:type="paragraph" w:customStyle="1" w:styleId="147F107293494330A05F8D9B3B17B3CF">
    <w:name w:val="147F107293494330A05F8D9B3B17B3CF"/>
    <w:rsid w:val="00A96038"/>
    <w:rPr>
      <w:lang w:val="es-HN" w:eastAsia="es-HN"/>
    </w:rPr>
  </w:style>
  <w:style w:type="paragraph" w:customStyle="1" w:styleId="42F8FD55B0C447BB9B51D8074BA27F15">
    <w:name w:val="42F8FD55B0C447BB9B51D8074BA27F15"/>
    <w:rsid w:val="00A96038"/>
    <w:rPr>
      <w:lang w:val="es-HN" w:eastAsia="es-HN"/>
    </w:rPr>
  </w:style>
  <w:style w:type="paragraph" w:customStyle="1" w:styleId="B17F5A5035164051998CEA00B7DF1DA7">
    <w:name w:val="B17F5A5035164051998CEA00B7DF1DA7"/>
    <w:rsid w:val="00A96038"/>
    <w:rPr>
      <w:lang w:val="es-HN" w:eastAsia="es-HN"/>
    </w:rPr>
  </w:style>
  <w:style w:type="paragraph" w:customStyle="1" w:styleId="753D08C1E31649289BFDA6BFE9A5E58A">
    <w:name w:val="753D08C1E31649289BFDA6BFE9A5E58A"/>
    <w:rsid w:val="00A96038"/>
    <w:rPr>
      <w:lang w:val="es-HN" w:eastAsia="es-HN"/>
    </w:rPr>
  </w:style>
  <w:style w:type="paragraph" w:customStyle="1" w:styleId="7D26B8F4CDAE45B3899226A564D755D0">
    <w:name w:val="7D26B8F4CDAE45B3899226A564D755D0"/>
    <w:rsid w:val="00A96038"/>
    <w:rPr>
      <w:lang w:val="es-HN" w:eastAsia="es-HN"/>
    </w:rPr>
  </w:style>
  <w:style w:type="paragraph" w:customStyle="1" w:styleId="A48ACC950F294A0A82C19ED2E9E9C48A">
    <w:name w:val="A48ACC950F294A0A82C19ED2E9E9C48A"/>
    <w:rsid w:val="00A96038"/>
    <w:rPr>
      <w:lang w:val="es-HN" w:eastAsia="es-HN"/>
    </w:rPr>
  </w:style>
  <w:style w:type="paragraph" w:customStyle="1" w:styleId="FBFD3154915348999D1529C9D61A4507">
    <w:name w:val="FBFD3154915348999D1529C9D61A4507"/>
    <w:rsid w:val="00A96038"/>
    <w:rPr>
      <w:lang w:val="es-HN" w:eastAsia="es-HN"/>
    </w:rPr>
  </w:style>
  <w:style w:type="paragraph" w:customStyle="1" w:styleId="D5DBD419CD304EFB8D83ADDA3966E7B9">
    <w:name w:val="D5DBD419CD304EFB8D83ADDA3966E7B9"/>
    <w:rsid w:val="00A96038"/>
    <w:rPr>
      <w:lang w:val="es-HN" w:eastAsia="es-HN"/>
    </w:rPr>
  </w:style>
  <w:style w:type="paragraph" w:customStyle="1" w:styleId="82B48E44157D47CBB6F02DF3232B1DA2">
    <w:name w:val="82B48E44157D47CBB6F02DF3232B1DA2"/>
    <w:rsid w:val="00A96038"/>
    <w:rPr>
      <w:lang w:val="es-HN" w:eastAsia="es-HN"/>
    </w:rPr>
  </w:style>
  <w:style w:type="paragraph" w:customStyle="1" w:styleId="AA92CA66D189417FBA498CD717F51B67">
    <w:name w:val="AA92CA66D189417FBA498CD717F51B67"/>
    <w:rsid w:val="00A96038"/>
    <w:rPr>
      <w:lang w:val="es-HN" w:eastAsia="es-HN"/>
    </w:rPr>
  </w:style>
  <w:style w:type="paragraph" w:customStyle="1" w:styleId="69B10B9316FC4979B31F7A197F6DD5CE">
    <w:name w:val="69B10B9316FC4979B31F7A197F6DD5CE"/>
    <w:rsid w:val="00A96038"/>
    <w:rPr>
      <w:lang w:val="es-HN" w:eastAsia="es-HN"/>
    </w:rPr>
  </w:style>
  <w:style w:type="paragraph" w:customStyle="1" w:styleId="175D796C5C2F47B8BCC888FF96233ADD">
    <w:name w:val="175D796C5C2F47B8BCC888FF96233ADD"/>
    <w:rsid w:val="00A96038"/>
    <w:rPr>
      <w:lang w:val="es-HN" w:eastAsia="es-HN"/>
    </w:rPr>
  </w:style>
  <w:style w:type="paragraph" w:customStyle="1" w:styleId="A977EC6CE2844AC2BFFAA02B6EF55F72">
    <w:name w:val="A977EC6CE2844AC2BFFAA02B6EF55F72"/>
    <w:rsid w:val="00A96038"/>
    <w:rPr>
      <w:lang w:val="es-HN" w:eastAsia="es-HN"/>
    </w:rPr>
  </w:style>
  <w:style w:type="paragraph" w:customStyle="1" w:styleId="BE0360733F984206B50C455F78696D78">
    <w:name w:val="BE0360733F984206B50C455F78696D78"/>
    <w:rsid w:val="00A96038"/>
    <w:rPr>
      <w:lang w:val="es-HN" w:eastAsia="es-HN"/>
    </w:rPr>
  </w:style>
  <w:style w:type="paragraph" w:customStyle="1" w:styleId="FB90A1B290054D20BB38421EF2EAC7EF">
    <w:name w:val="FB90A1B290054D20BB38421EF2EAC7EF"/>
    <w:rsid w:val="00A96038"/>
    <w:rPr>
      <w:lang w:val="es-HN" w:eastAsia="es-HN"/>
    </w:rPr>
  </w:style>
  <w:style w:type="paragraph" w:customStyle="1" w:styleId="F2C37EB80080443AAC1527E11B8A25C6">
    <w:name w:val="F2C37EB80080443AAC1527E11B8A25C6"/>
    <w:rsid w:val="00A96038"/>
    <w:rPr>
      <w:lang w:val="es-HN" w:eastAsia="es-HN"/>
    </w:rPr>
  </w:style>
  <w:style w:type="paragraph" w:customStyle="1" w:styleId="E9CCE8553D694565AF64D1A57A871424">
    <w:name w:val="E9CCE8553D694565AF64D1A57A871424"/>
    <w:rsid w:val="00A96038"/>
    <w:rPr>
      <w:lang w:val="es-HN" w:eastAsia="es-HN"/>
    </w:rPr>
  </w:style>
  <w:style w:type="paragraph" w:customStyle="1" w:styleId="7CE51392DCDA43D084DC236C428B8903">
    <w:name w:val="7CE51392DCDA43D084DC236C428B8903"/>
    <w:rsid w:val="00A96038"/>
    <w:rPr>
      <w:lang w:val="es-HN" w:eastAsia="es-HN"/>
    </w:rPr>
  </w:style>
  <w:style w:type="paragraph" w:customStyle="1" w:styleId="6A0BD290CF474C29A22DE098E308BBB0">
    <w:name w:val="6A0BD290CF474C29A22DE098E308BBB0"/>
    <w:rsid w:val="00A96038"/>
    <w:rPr>
      <w:lang w:val="es-HN" w:eastAsia="es-HN"/>
    </w:rPr>
  </w:style>
  <w:style w:type="paragraph" w:customStyle="1" w:styleId="BDCD11931E8146F7B9BE363199B9ACC8">
    <w:name w:val="BDCD11931E8146F7B9BE363199B9ACC8"/>
    <w:rsid w:val="00A96038"/>
    <w:rPr>
      <w:lang w:val="es-HN" w:eastAsia="es-HN"/>
    </w:rPr>
  </w:style>
  <w:style w:type="paragraph" w:customStyle="1" w:styleId="AC9764BE87C94C8BABF17F8AAE288097">
    <w:name w:val="AC9764BE87C94C8BABF17F8AAE288097"/>
    <w:rsid w:val="00A96038"/>
    <w:rPr>
      <w:lang w:val="es-HN" w:eastAsia="es-HN"/>
    </w:rPr>
  </w:style>
  <w:style w:type="paragraph" w:customStyle="1" w:styleId="B8957A6DDD51403AAAE45CB42FFA2651">
    <w:name w:val="B8957A6DDD51403AAAE45CB42FFA2651"/>
    <w:rsid w:val="00A96038"/>
    <w:rPr>
      <w:lang w:val="es-HN" w:eastAsia="es-HN"/>
    </w:rPr>
  </w:style>
  <w:style w:type="paragraph" w:customStyle="1" w:styleId="DE06C079292A4B19B2102449FA4ABB30">
    <w:name w:val="DE06C079292A4B19B2102449FA4ABB30"/>
    <w:rsid w:val="00943F18"/>
    <w:rPr>
      <w:lang w:val="es-HN" w:eastAsia="es-HN"/>
    </w:rPr>
  </w:style>
  <w:style w:type="paragraph" w:customStyle="1" w:styleId="8C8E1C3D14C843D5A766A320DB864EE4">
    <w:name w:val="8C8E1C3D14C843D5A766A320DB864EE4"/>
    <w:rsid w:val="00943F18"/>
    <w:rPr>
      <w:lang w:val="es-HN" w:eastAsia="es-HN"/>
    </w:rPr>
  </w:style>
  <w:style w:type="paragraph" w:customStyle="1" w:styleId="30F85FCDBDC146B6BBD8488E69EF3517">
    <w:name w:val="30F85FCDBDC146B6BBD8488E69EF3517"/>
    <w:rsid w:val="00943F18"/>
    <w:rPr>
      <w:lang w:val="es-HN" w:eastAsia="es-HN"/>
    </w:rPr>
  </w:style>
  <w:style w:type="paragraph" w:customStyle="1" w:styleId="9E418BC5D2F44D8B8A1E59EB45210CC5">
    <w:name w:val="9E418BC5D2F44D8B8A1E59EB45210CC5"/>
    <w:rsid w:val="00943F18"/>
    <w:rPr>
      <w:lang w:val="es-HN" w:eastAsia="es-HN"/>
    </w:rPr>
  </w:style>
  <w:style w:type="paragraph" w:customStyle="1" w:styleId="19A287CFBE7A449A8633E4EB3A6E6690">
    <w:name w:val="19A287CFBE7A449A8633E4EB3A6E6690"/>
    <w:rsid w:val="00943F18"/>
    <w:rPr>
      <w:lang w:val="es-HN" w:eastAsia="es-HN"/>
    </w:rPr>
  </w:style>
  <w:style w:type="paragraph" w:customStyle="1" w:styleId="383D09E2539A4C25A73FF112238715E8">
    <w:name w:val="383D09E2539A4C25A73FF112238715E8"/>
    <w:rsid w:val="00943F18"/>
    <w:rPr>
      <w:lang w:val="es-HN" w:eastAsia="es-HN"/>
    </w:rPr>
  </w:style>
  <w:style w:type="paragraph" w:customStyle="1" w:styleId="D92C8B783D4B4761BF0DA0D36F463FD7">
    <w:name w:val="D92C8B783D4B4761BF0DA0D36F463FD7"/>
    <w:rsid w:val="00943F18"/>
    <w:rPr>
      <w:lang w:val="es-HN" w:eastAsia="es-HN"/>
    </w:rPr>
  </w:style>
  <w:style w:type="paragraph" w:customStyle="1" w:styleId="9CE423A110EA440D98C65E40ABFAAAA9">
    <w:name w:val="9CE423A110EA440D98C65E40ABFAAAA9"/>
    <w:rsid w:val="00943F18"/>
    <w:rPr>
      <w:lang w:val="es-HN" w:eastAsia="es-HN"/>
    </w:rPr>
  </w:style>
  <w:style w:type="paragraph" w:customStyle="1" w:styleId="EF68823598DA49319664B648C4A772095">
    <w:name w:val="EF68823598DA49319664B648C4A772095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5">
    <w:name w:val="FEC36BCC96C844D498BFE88DC09F277B5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3">
    <w:name w:val="5E11C30F78DB4F348234AC11B9FFCC54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2">
    <w:name w:val="D6B7F282DFC444FB89F84790A98A7914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2">
    <w:name w:val="C3CA685B7BEF47C0889B03B130A9E3C2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2">
    <w:name w:val="814E8F030C6240B68EC9CE2CA0F7D6DA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2">
    <w:name w:val="688BBA34EFBC41CA96CC49BC5D9078E3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2">
    <w:name w:val="900BAFD9065A4158804FC468BC1C5DCA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2">
    <w:name w:val="69604935DB76463995B270B752E123A3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2">
    <w:name w:val="4486E089F7864902B8E5D656D73CB531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2">
    <w:name w:val="CB540396D3D04EDDA5A0C6BA9F4B4132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2">
    <w:name w:val="F35F81799ABD4716B848FA9D1667E1ED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2">
    <w:name w:val="CFAF94454BAF48C2A796E7382BB595F9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1">
    <w:name w:val="1CFEAC295A3D4C1582BAC6FA6DABECFA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1">
    <w:name w:val="1C7D57F6E578433788AA8A8452EABF64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1">
    <w:name w:val="BB3C1297D5B543AEB72C9959E71CBE29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1">
    <w:name w:val="B5D08FAB02984EF2A3C1C5CE7435668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5">
    <w:name w:val="90D8CD469AA3461CA3D30345929A63475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E06C079292A4B19B2102449FA4ABB301">
    <w:name w:val="DE06C079292A4B19B2102449FA4ABB30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C8E1C3D14C843D5A766A320DB864EE41">
    <w:name w:val="8C8E1C3D14C843D5A766A320DB864EE4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30F85FCDBDC146B6BBD8488E69EF35171">
    <w:name w:val="30F85FCDBDC146B6BBD8488E69EF351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E418BC5D2F44D8B8A1E59EB45210CC51">
    <w:name w:val="9E418BC5D2F44D8B8A1E59EB45210CC5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9A287CFBE7A449A8633E4EB3A6E66901">
    <w:name w:val="19A287CFBE7A449A8633E4EB3A6E6690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383D09E2539A4C25A73FF112238715E81">
    <w:name w:val="383D09E2539A4C25A73FF112238715E8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92C8B783D4B4761BF0DA0D36F463FD71">
    <w:name w:val="D92C8B783D4B4761BF0DA0D36F463FD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CE423A110EA440D98C65E40ABFAAAA91">
    <w:name w:val="9CE423A110EA440D98C65E40ABFAAAA9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3D314AFBCBE457E9317066B60C4697F1">
    <w:name w:val="43D314AFBCBE457E9317066B60C4697F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C0F8EC9F30A48B389FE4B03FC86941F1">
    <w:name w:val="BC0F8EC9F30A48B389FE4B03FC86941F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47F107293494330A05F8D9B3B17B3CF1">
    <w:name w:val="147F107293494330A05F8D9B3B17B3CF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2F8FD55B0C447BB9B51D8074BA27F151">
    <w:name w:val="42F8FD55B0C447BB9B51D8074BA27F15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17F5A5035164051998CEA00B7DF1DA71">
    <w:name w:val="B17F5A5035164051998CEA00B7DF1DA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53D08C1E31649289BFDA6BFE9A5E58A1">
    <w:name w:val="753D08C1E31649289BFDA6BFE9A5E58A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D26B8F4CDAE45B3899226A564D755D01">
    <w:name w:val="7D26B8F4CDAE45B3899226A564D755D0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48ACC950F294A0A82C19ED2E9E9C48A1">
    <w:name w:val="A48ACC950F294A0A82C19ED2E9E9C48A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BFD3154915348999D1529C9D61A45071">
    <w:name w:val="FBFD3154915348999D1529C9D61A450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5DBD419CD304EFB8D83ADDA3966E7B91">
    <w:name w:val="D5DBD419CD304EFB8D83ADDA3966E7B9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2B48E44157D47CBB6F02DF3232B1DA21">
    <w:name w:val="82B48E44157D47CBB6F02DF3232B1DA2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A92CA66D189417FBA498CD717F51B671">
    <w:name w:val="AA92CA66D189417FBA498CD717F51B6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9B10B9316FC4979B31F7A197F6DD5CE1">
    <w:name w:val="69B10B9316FC4979B31F7A197F6DD5CE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75D796C5C2F47B8BCC888FF96233ADD1">
    <w:name w:val="175D796C5C2F47B8BCC888FF96233ADD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977EC6CE2844AC2BFFAA02B6EF55F721">
    <w:name w:val="A977EC6CE2844AC2BFFAA02B6EF55F72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E0360733F984206B50C455F78696D781">
    <w:name w:val="BE0360733F984206B50C455F78696D78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B90A1B290054D20BB38421EF2EAC7EF1">
    <w:name w:val="FB90A1B290054D20BB38421EF2EAC7EF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2C37EB80080443AAC1527E11B8A25C61">
    <w:name w:val="F2C37EB80080443AAC1527E11B8A25C6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E9CCE8553D694565AF64D1A57A8714241">
    <w:name w:val="E9CCE8553D694565AF64D1A57A871424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CE51392DCDA43D084DC236C428B89031">
    <w:name w:val="7CE51392DCDA43D084DC236C428B8903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A0BD290CF474C29A22DE098E308BBB01">
    <w:name w:val="6A0BD290CF474C29A22DE098E308BBB0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DCD11931E8146F7B9BE363199B9ACC81">
    <w:name w:val="BDCD11931E8146F7B9BE363199B9ACC8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C9764BE87C94C8BABF17F8AAE2880971">
    <w:name w:val="AC9764BE87C94C8BABF17F8AAE288097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8957A6DDD51403AAAE45CB42FFA26511">
    <w:name w:val="B8957A6DDD51403AAAE45CB42FFA2651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25DA9EFEE34477194DAF2EB7A048B1E">
    <w:name w:val="F25DA9EFEE34477194DAF2EB7A048B1E"/>
    <w:rsid w:val="00943F18"/>
    <w:rPr>
      <w:lang w:val="es-HN" w:eastAsia="es-HN"/>
    </w:rPr>
  </w:style>
  <w:style w:type="paragraph" w:customStyle="1" w:styleId="0CA123C35F98427CA0E236EFBCE6C8F4">
    <w:name w:val="0CA123C35F98427CA0E236EFBCE6C8F4"/>
    <w:rsid w:val="00943F18"/>
    <w:rPr>
      <w:lang w:val="es-HN" w:eastAsia="es-HN"/>
    </w:rPr>
  </w:style>
  <w:style w:type="paragraph" w:customStyle="1" w:styleId="121ABD284C104C94B41FBE18DE900966">
    <w:name w:val="121ABD284C104C94B41FBE18DE900966"/>
    <w:rsid w:val="00943F18"/>
    <w:rPr>
      <w:lang w:val="es-HN" w:eastAsia="es-HN"/>
    </w:rPr>
  </w:style>
  <w:style w:type="paragraph" w:customStyle="1" w:styleId="EF68823598DA49319664B648C4A772096">
    <w:name w:val="EF68823598DA49319664B648C4A772096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6">
    <w:name w:val="FEC36BCC96C844D498BFE88DC09F277B6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4">
    <w:name w:val="5E11C30F78DB4F348234AC11B9FFCC544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3">
    <w:name w:val="D6B7F282DFC444FB89F84790A98A7914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3">
    <w:name w:val="C3CA685B7BEF47C0889B03B130A9E3C2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3">
    <w:name w:val="814E8F030C6240B68EC9CE2CA0F7D6DA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3">
    <w:name w:val="688BBA34EFBC41CA96CC49BC5D9078E3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3">
    <w:name w:val="900BAFD9065A4158804FC468BC1C5DCA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3">
    <w:name w:val="69604935DB76463995B270B752E123A3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3">
    <w:name w:val="4486E089F7864902B8E5D656D73CB531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3">
    <w:name w:val="CB540396D3D04EDDA5A0C6BA9F4B4132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3">
    <w:name w:val="F35F81799ABD4716B848FA9D1667E1ED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3">
    <w:name w:val="CFAF94454BAF48C2A796E7382BB595F93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2">
    <w:name w:val="1CFEAC295A3D4C1582BAC6FA6DABECFA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2">
    <w:name w:val="1C7D57F6E578433788AA8A8452EABF64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2">
    <w:name w:val="BB3C1297D5B543AEB72C9959E71CBE29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2">
    <w:name w:val="B5D08FAB02984EF2A3C1C5CE7435668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6">
    <w:name w:val="90D8CD469AA3461CA3D30345929A63476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0CA123C35F98427CA0E236EFBCE6C8F41">
    <w:name w:val="0CA123C35F98427CA0E236EFBCE6C8F4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21ABD284C104C94B41FBE18DE9009661">
    <w:name w:val="121ABD284C104C94B41FBE18DE9009661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C8E1C3D14C843D5A766A320DB864EE42">
    <w:name w:val="8C8E1C3D14C843D5A766A320DB864EE4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30F85FCDBDC146B6BBD8488E69EF35172">
    <w:name w:val="30F85FCDBDC146B6BBD8488E69EF351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E418BC5D2F44D8B8A1E59EB45210CC52">
    <w:name w:val="9E418BC5D2F44D8B8A1E59EB45210CC5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9A287CFBE7A449A8633E4EB3A6E66902">
    <w:name w:val="19A287CFBE7A449A8633E4EB3A6E6690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383D09E2539A4C25A73FF112238715E82">
    <w:name w:val="383D09E2539A4C25A73FF112238715E8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92C8B783D4B4761BF0DA0D36F463FD72">
    <w:name w:val="D92C8B783D4B4761BF0DA0D36F463FD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9CE423A110EA440D98C65E40ABFAAAA92">
    <w:name w:val="9CE423A110EA440D98C65E40ABFAAAA9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3D314AFBCBE457E9317066B60C4697F2">
    <w:name w:val="43D314AFBCBE457E9317066B60C4697F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C0F8EC9F30A48B389FE4B03FC86941F2">
    <w:name w:val="BC0F8EC9F30A48B389FE4B03FC86941F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47F107293494330A05F8D9B3B17B3CF2">
    <w:name w:val="147F107293494330A05F8D9B3B17B3CF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42F8FD55B0C447BB9B51D8074BA27F152">
    <w:name w:val="42F8FD55B0C447BB9B51D8074BA27F15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17F5A5035164051998CEA00B7DF1DA72">
    <w:name w:val="B17F5A5035164051998CEA00B7DF1DA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53D08C1E31649289BFDA6BFE9A5E58A2">
    <w:name w:val="753D08C1E31649289BFDA6BFE9A5E58A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D26B8F4CDAE45B3899226A564D755D02">
    <w:name w:val="7D26B8F4CDAE45B3899226A564D755D0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48ACC950F294A0A82C19ED2E9E9C48A2">
    <w:name w:val="A48ACC950F294A0A82C19ED2E9E9C48A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BFD3154915348999D1529C9D61A45072">
    <w:name w:val="FBFD3154915348999D1529C9D61A450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D5DBD419CD304EFB8D83ADDA3966E7B92">
    <w:name w:val="D5DBD419CD304EFB8D83ADDA3966E7B9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82B48E44157D47CBB6F02DF3232B1DA22">
    <w:name w:val="82B48E44157D47CBB6F02DF3232B1DA2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A92CA66D189417FBA498CD717F51B672">
    <w:name w:val="AA92CA66D189417FBA498CD717F51B6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9B10B9316FC4979B31F7A197F6DD5CE2">
    <w:name w:val="69B10B9316FC4979B31F7A197F6DD5CE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175D796C5C2F47B8BCC888FF96233ADD2">
    <w:name w:val="175D796C5C2F47B8BCC888FF96233ADD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977EC6CE2844AC2BFFAA02B6EF55F722">
    <w:name w:val="A977EC6CE2844AC2BFFAA02B6EF55F72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E0360733F984206B50C455F78696D782">
    <w:name w:val="BE0360733F984206B50C455F78696D78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B90A1B290054D20BB38421EF2EAC7EF2">
    <w:name w:val="FB90A1B290054D20BB38421EF2EAC7EF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F2C37EB80080443AAC1527E11B8A25C62">
    <w:name w:val="F2C37EB80080443AAC1527E11B8A25C6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E9CCE8553D694565AF64D1A57A8714242">
    <w:name w:val="E9CCE8553D694565AF64D1A57A871424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7CE51392DCDA43D084DC236C428B89032">
    <w:name w:val="7CE51392DCDA43D084DC236C428B8903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6A0BD290CF474C29A22DE098E308BBB02">
    <w:name w:val="6A0BD290CF474C29A22DE098E308BBB0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DCD11931E8146F7B9BE363199B9ACC82">
    <w:name w:val="BDCD11931E8146F7B9BE363199B9ACC8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AC9764BE87C94C8BABF17F8AAE2880972">
    <w:name w:val="AC9764BE87C94C8BABF17F8AAE288097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B8957A6DDD51403AAAE45CB42FFA26512">
    <w:name w:val="B8957A6DDD51403AAAE45CB42FFA26512"/>
    <w:rsid w:val="00943F18"/>
    <w:pPr>
      <w:spacing w:after="200" w:line="276" w:lineRule="auto"/>
    </w:pPr>
    <w:rPr>
      <w:rFonts w:eastAsiaTheme="minorHAnsi"/>
      <w:lang w:val="es-GT"/>
    </w:rPr>
  </w:style>
  <w:style w:type="paragraph" w:customStyle="1" w:styleId="C47A1DCC6C43416A8CC65E7C67EB7837">
    <w:name w:val="C47A1DCC6C43416A8CC65E7C67EB7837"/>
    <w:rsid w:val="00943F18"/>
    <w:rPr>
      <w:lang w:val="es-HN" w:eastAsia="es-HN"/>
    </w:rPr>
  </w:style>
  <w:style w:type="paragraph" w:customStyle="1" w:styleId="B3B8A82A0E234319900ECF17A3FDF554">
    <w:name w:val="B3B8A82A0E234319900ECF17A3FDF554"/>
    <w:rsid w:val="00943F18"/>
    <w:rPr>
      <w:lang w:val="es-HN" w:eastAsia="es-HN"/>
    </w:rPr>
  </w:style>
  <w:style w:type="paragraph" w:customStyle="1" w:styleId="8C156244990E4098847636F9DAEC7105">
    <w:name w:val="8C156244990E4098847636F9DAEC7105"/>
    <w:rsid w:val="00943F18"/>
    <w:rPr>
      <w:lang w:val="es-HN" w:eastAsia="es-HN"/>
    </w:rPr>
  </w:style>
  <w:style w:type="paragraph" w:customStyle="1" w:styleId="D0D48698C652486D94A31E4D0BD42AE5">
    <w:name w:val="D0D48698C652486D94A31E4D0BD42AE5"/>
    <w:rsid w:val="00943F18"/>
    <w:rPr>
      <w:lang w:val="es-HN" w:eastAsia="es-HN"/>
    </w:rPr>
  </w:style>
  <w:style w:type="paragraph" w:customStyle="1" w:styleId="9A849863B97C47FA9086EB0A1BE5CFB2">
    <w:name w:val="9A849863B97C47FA9086EB0A1BE5CFB2"/>
    <w:rsid w:val="00943F18"/>
    <w:rPr>
      <w:lang w:val="es-HN" w:eastAsia="es-HN"/>
    </w:rPr>
  </w:style>
  <w:style w:type="paragraph" w:customStyle="1" w:styleId="D35EBB10415D4B0BBCEA90401E0502B1">
    <w:name w:val="D35EBB10415D4B0BBCEA90401E0502B1"/>
    <w:rsid w:val="00943F18"/>
    <w:rPr>
      <w:lang w:val="es-HN" w:eastAsia="es-HN"/>
    </w:rPr>
  </w:style>
  <w:style w:type="paragraph" w:customStyle="1" w:styleId="2F587A8BF12A462899E04F1EBA760637">
    <w:name w:val="2F587A8BF12A462899E04F1EBA760637"/>
    <w:rsid w:val="00943F18"/>
    <w:rPr>
      <w:lang w:val="es-HN" w:eastAsia="es-HN"/>
    </w:rPr>
  </w:style>
  <w:style w:type="paragraph" w:customStyle="1" w:styleId="49A912089000455D855F2535D1888B68">
    <w:name w:val="49A912089000455D855F2535D1888B68"/>
    <w:rsid w:val="00943F18"/>
    <w:rPr>
      <w:lang w:val="es-HN" w:eastAsia="es-HN"/>
    </w:rPr>
  </w:style>
  <w:style w:type="paragraph" w:customStyle="1" w:styleId="4F56FDE5B02A477588E458DAE9689C85">
    <w:name w:val="4F56FDE5B02A477588E458DAE9689C85"/>
    <w:rsid w:val="00943F18"/>
    <w:rPr>
      <w:lang w:val="es-HN" w:eastAsia="es-HN"/>
    </w:rPr>
  </w:style>
  <w:style w:type="paragraph" w:customStyle="1" w:styleId="1F3F909561294B439EBA2A6CFBDAC70D">
    <w:name w:val="1F3F909561294B439EBA2A6CFBDAC70D"/>
    <w:rsid w:val="00943F18"/>
    <w:rPr>
      <w:lang w:val="es-HN" w:eastAsia="es-HN"/>
    </w:rPr>
  </w:style>
  <w:style w:type="paragraph" w:customStyle="1" w:styleId="89964C6F09964EE6BE3BC79A1DAC0D85">
    <w:name w:val="89964C6F09964EE6BE3BC79A1DAC0D85"/>
    <w:rsid w:val="00943F18"/>
    <w:rPr>
      <w:lang w:val="es-HN" w:eastAsia="es-HN"/>
    </w:rPr>
  </w:style>
  <w:style w:type="paragraph" w:customStyle="1" w:styleId="A488575E1CC54895A51F8EE78904E844">
    <w:name w:val="A488575E1CC54895A51F8EE78904E844"/>
    <w:rsid w:val="00943F18"/>
    <w:rPr>
      <w:lang w:val="es-HN" w:eastAsia="es-HN"/>
    </w:rPr>
  </w:style>
  <w:style w:type="paragraph" w:customStyle="1" w:styleId="5A39CFB1E62D4FA3A9E7AE010C519790">
    <w:name w:val="5A39CFB1E62D4FA3A9E7AE010C519790"/>
    <w:rsid w:val="00943F18"/>
    <w:rPr>
      <w:lang w:val="es-HN" w:eastAsia="es-HN"/>
    </w:rPr>
  </w:style>
  <w:style w:type="paragraph" w:customStyle="1" w:styleId="7B9CE9C8B5834376B2F1FD7181742BA0">
    <w:name w:val="7B9CE9C8B5834376B2F1FD7181742BA0"/>
    <w:rsid w:val="00943F18"/>
    <w:rPr>
      <w:lang w:val="es-HN" w:eastAsia="es-HN"/>
    </w:rPr>
  </w:style>
  <w:style w:type="paragraph" w:customStyle="1" w:styleId="626AB3E2BD644E6AB82F775040EF54A4">
    <w:name w:val="626AB3E2BD644E6AB82F775040EF54A4"/>
    <w:rsid w:val="00943F18"/>
    <w:rPr>
      <w:lang w:val="es-HN" w:eastAsia="es-HN"/>
    </w:rPr>
  </w:style>
  <w:style w:type="paragraph" w:customStyle="1" w:styleId="ABE4442EF0BB4BC98DF162E28202B2E0">
    <w:name w:val="ABE4442EF0BB4BC98DF162E28202B2E0"/>
    <w:rsid w:val="00943F18"/>
    <w:rPr>
      <w:lang w:val="es-HN" w:eastAsia="es-HN"/>
    </w:rPr>
  </w:style>
  <w:style w:type="paragraph" w:customStyle="1" w:styleId="B25A8BBFE958424A9D47AE0310A94621">
    <w:name w:val="B25A8BBFE958424A9D47AE0310A94621"/>
    <w:rsid w:val="00943F18"/>
    <w:rPr>
      <w:lang w:val="es-HN" w:eastAsia="es-HN"/>
    </w:rPr>
  </w:style>
  <w:style w:type="paragraph" w:customStyle="1" w:styleId="16FCC21DFFFF4589953DE2DD6405E0CD">
    <w:name w:val="16FCC21DFFFF4589953DE2DD6405E0CD"/>
    <w:rsid w:val="00943F18"/>
    <w:rPr>
      <w:lang w:val="es-HN" w:eastAsia="es-HN"/>
    </w:rPr>
  </w:style>
  <w:style w:type="paragraph" w:customStyle="1" w:styleId="AE82E95590F84DCEAC9B92E36A1388E4">
    <w:name w:val="AE82E95590F84DCEAC9B92E36A1388E4"/>
    <w:rsid w:val="00943F18"/>
    <w:rPr>
      <w:lang w:val="es-HN" w:eastAsia="es-HN"/>
    </w:rPr>
  </w:style>
  <w:style w:type="paragraph" w:customStyle="1" w:styleId="55B62BD17A2C4BEFB9398B4DF0EEA572">
    <w:name w:val="55B62BD17A2C4BEFB9398B4DF0EEA572"/>
    <w:rsid w:val="00943F18"/>
    <w:rPr>
      <w:lang w:val="es-HN" w:eastAsia="es-HN"/>
    </w:rPr>
  </w:style>
  <w:style w:type="paragraph" w:customStyle="1" w:styleId="A89454E280904CBEA83E8C50B76FE3EF">
    <w:name w:val="A89454E280904CBEA83E8C50B76FE3EF"/>
    <w:rsid w:val="00943F18"/>
    <w:rPr>
      <w:lang w:val="es-HN" w:eastAsia="es-HN"/>
    </w:rPr>
  </w:style>
  <w:style w:type="paragraph" w:customStyle="1" w:styleId="83730C2D32B24A3290260B066935573B">
    <w:name w:val="83730C2D32B24A3290260B066935573B"/>
    <w:rsid w:val="00943F18"/>
    <w:rPr>
      <w:lang w:val="es-HN" w:eastAsia="es-HN"/>
    </w:rPr>
  </w:style>
  <w:style w:type="paragraph" w:customStyle="1" w:styleId="959DC9DAB3E643F98B3EEB156EEBB2E6">
    <w:name w:val="959DC9DAB3E643F98B3EEB156EEBB2E6"/>
    <w:rsid w:val="00943F18"/>
    <w:rPr>
      <w:lang w:val="es-HN" w:eastAsia="es-HN"/>
    </w:rPr>
  </w:style>
  <w:style w:type="paragraph" w:customStyle="1" w:styleId="4DB1B0E23EDB41BBBAFF672F1C33064B">
    <w:name w:val="4DB1B0E23EDB41BBBAFF672F1C33064B"/>
    <w:rsid w:val="00943F18"/>
    <w:rPr>
      <w:lang w:val="es-HN" w:eastAsia="es-HN"/>
    </w:rPr>
  </w:style>
  <w:style w:type="paragraph" w:customStyle="1" w:styleId="BDCD7748C28F46F285E07577D65B59EF">
    <w:name w:val="BDCD7748C28F46F285E07577D65B59EF"/>
    <w:rsid w:val="00943F18"/>
    <w:rPr>
      <w:lang w:val="es-HN" w:eastAsia="es-HN"/>
    </w:rPr>
  </w:style>
  <w:style w:type="paragraph" w:customStyle="1" w:styleId="8C73FFB7B76A43B09E7B69010495A30E">
    <w:name w:val="8C73FFB7B76A43B09E7B69010495A30E"/>
    <w:rsid w:val="00943F18"/>
    <w:rPr>
      <w:lang w:val="es-HN" w:eastAsia="es-HN"/>
    </w:rPr>
  </w:style>
  <w:style w:type="paragraph" w:customStyle="1" w:styleId="6C383940480540E9BC4BAA8799F1B011">
    <w:name w:val="6C383940480540E9BC4BAA8799F1B011"/>
    <w:rsid w:val="00943F18"/>
    <w:rPr>
      <w:lang w:val="es-HN" w:eastAsia="es-HN"/>
    </w:rPr>
  </w:style>
  <w:style w:type="paragraph" w:customStyle="1" w:styleId="D916C05289AF47D7AD1DC315F19DF497">
    <w:name w:val="D916C05289AF47D7AD1DC315F19DF497"/>
    <w:rsid w:val="00943F18"/>
    <w:rPr>
      <w:lang w:val="es-HN" w:eastAsia="es-HN"/>
    </w:rPr>
  </w:style>
  <w:style w:type="paragraph" w:customStyle="1" w:styleId="5A538958185D441E83A55DC4FD6111C4">
    <w:name w:val="5A538958185D441E83A55DC4FD6111C4"/>
    <w:rsid w:val="00943F18"/>
    <w:rPr>
      <w:lang w:val="es-HN" w:eastAsia="es-HN"/>
    </w:rPr>
  </w:style>
  <w:style w:type="paragraph" w:customStyle="1" w:styleId="414C660008544F79BCF8448500F9B63C">
    <w:name w:val="414C660008544F79BCF8448500F9B63C"/>
    <w:rsid w:val="00943F18"/>
    <w:rPr>
      <w:lang w:val="es-HN" w:eastAsia="es-HN"/>
    </w:rPr>
  </w:style>
  <w:style w:type="paragraph" w:customStyle="1" w:styleId="E76696852A76412CA55248E81B2072A5">
    <w:name w:val="E76696852A76412CA55248E81B2072A5"/>
    <w:rsid w:val="00943F18"/>
    <w:rPr>
      <w:lang w:val="es-HN" w:eastAsia="es-HN"/>
    </w:rPr>
  </w:style>
  <w:style w:type="paragraph" w:customStyle="1" w:styleId="5A92B150B3E543AFB4CDC1B6B93BC906">
    <w:name w:val="5A92B150B3E543AFB4CDC1B6B93BC906"/>
    <w:rsid w:val="00943F18"/>
    <w:rPr>
      <w:lang w:val="es-HN" w:eastAsia="es-HN"/>
    </w:rPr>
  </w:style>
  <w:style w:type="paragraph" w:customStyle="1" w:styleId="CE253BEDF6674063BA6DB2AD5E26A24D">
    <w:name w:val="CE253BEDF6674063BA6DB2AD5E26A24D"/>
    <w:rsid w:val="00257A93"/>
    <w:rPr>
      <w:lang w:val="es-HN" w:eastAsia="es-HN"/>
    </w:rPr>
  </w:style>
  <w:style w:type="paragraph" w:customStyle="1" w:styleId="E98C52D5AD4348389A6F410D34017679">
    <w:name w:val="E98C52D5AD4348389A6F410D34017679"/>
    <w:rsid w:val="00257A93"/>
    <w:rPr>
      <w:lang w:val="es-HN" w:eastAsia="es-HN"/>
    </w:rPr>
  </w:style>
  <w:style w:type="paragraph" w:customStyle="1" w:styleId="398023B5EBF74A8AA84ED4C59170F55D">
    <w:name w:val="398023B5EBF74A8AA84ED4C59170F55D"/>
    <w:rsid w:val="00257A93"/>
    <w:rPr>
      <w:lang w:val="es-HN" w:eastAsia="es-HN"/>
    </w:rPr>
  </w:style>
  <w:style w:type="paragraph" w:customStyle="1" w:styleId="4E025AC3454C40A18004CB25A17150C6">
    <w:name w:val="4E025AC3454C40A18004CB25A17150C6"/>
    <w:rsid w:val="00257A93"/>
    <w:rPr>
      <w:lang w:val="es-HN" w:eastAsia="es-HN"/>
    </w:rPr>
  </w:style>
  <w:style w:type="paragraph" w:customStyle="1" w:styleId="1C713E9BB91C4EAE8650F4BBC525D9EB">
    <w:name w:val="1C713E9BB91C4EAE8650F4BBC525D9EB"/>
    <w:rsid w:val="00257A93"/>
    <w:rPr>
      <w:lang w:val="es-HN" w:eastAsia="es-HN"/>
    </w:rPr>
  </w:style>
  <w:style w:type="paragraph" w:customStyle="1" w:styleId="BC7CB7136F244AC59B170F9B6B0CFB31">
    <w:name w:val="BC7CB7136F244AC59B170F9B6B0CFB31"/>
    <w:rsid w:val="00257A93"/>
    <w:rPr>
      <w:lang w:val="es-HN" w:eastAsia="es-HN"/>
    </w:rPr>
  </w:style>
  <w:style w:type="paragraph" w:customStyle="1" w:styleId="AC9BE4D0F147402E983CBAD04CC3AF64">
    <w:name w:val="AC9BE4D0F147402E983CBAD04CC3AF64"/>
    <w:rsid w:val="00257A93"/>
    <w:rPr>
      <w:lang w:val="es-HN" w:eastAsia="es-HN"/>
    </w:rPr>
  </w:style>
  <w:style w:type="paragraph" w:customStyle="1" w:styleId="CC37F1A64DBD4162BD754536DD6D45A7">
    <w:name w:val="CC37F1A64DBD4162BD754536DD6D45A7"/>
    <w:rsid w:val="00257A93"/>
    <w:rPr>
      <w:lang w:val="es-HN" w:eastAsia="es-HN"/>
    </w:rPr>
  </w:style>
  <w:style w:type="paragraph" w:customStyle="1" w:styleId="45531EB69B3F410BA9F899400E644F2E">
    <w:name w:val="45531EB69B3F410BA9F899400E644F2E"/>
    <w:rsid w:val="00257A93"/>
    <w:rPr>
      <w:lang w:val="es-HN" w:eastAsia="es-HN"/>
    </w:rPr>
  </w:style>
  <w:style w:type="paragraph" w:customStyle="1" w:styleId="896030CE71F14703B6DD50477710A57D">
    <w:name w:val="896030CE71F14703B6DD50477710A57D"/>
    <w:rsid w:val="00257A93"/>
    <w:rPr>
      <w:lang w:val="es-HN" w:eastAsia="es-HN"/>
    </w:rPr>
  </w:style>
  <w:style w:type="paragraph" w:customStyle="1" w:styleId="AD71D13131D14A88AB26F2CDCF0FB3C9">
    <w:name w:val="AD71D13131D14A88AB26F2CDCF0FB3C9"/>
    <w:rsid w:val="00045AEF"/>
    <w:rPr>
      <w:lang w:val="es-HN" w:eastAsia="es-HN"/>
    </w:rPr>
  </w:style>
  <w:style w:type="paragraph" w:customStyle="1" w:styleId="56FE5BFE21764AF6B4819176C3CEC295">
    <w:name w:val="56FE5BFE21764AF6B4819176C3CEC295"/>
    <w:rsid w:val="00045AEF"/>
    <w:rPr>
      <w:lang w:val="es-HN" w:eastAsia="es-HN"/>
    </w:rPr>
  </w:style>
  <w:style w:type="paragraph" w:customStyle="1" w:styleId="7D2D49F1F97543AA94D89C7D510FC359">
    <w:name w:val="7D2D49F1F97543AA94D89C7D510FC359"/>
    <w:rsid w:val="00045AEF"/>
    <w:rPr>
      <w:lang w:val="es-HN" w:eastAsia="es-HN"/>
    </w:rPr>
  </w:style>
  <w:style w:type="paragraph" w:customStyle="1" w:styleId="3E419175DECB43E39FA88F8BC20768E4">
    <w:name w:val="3E419175DECB43E39FA88F8BC20768E4"/>
    <w:rsid w:val="00045AEF"/>
    <w:rPr>
      <w:lang w:val="es-HN" w:eastAsia="es-HN"/>
    </w:rPr>
  </w:style>
  <w:style w:type="paragraph" w:customStyle="1" w:styleId="FA011E330F0F4AF6868598CB52ABC52A">
    <w:name w:val="FA011E330F0F4AF6868598CB52ABC52A"/>
    <w:rsid w:val="00045AEF"/>
    <w:rPr>
      <w:lang w:val="es-HN" w:eastAsia="es-HN"/>
    </w:rPr>
  </w:style>
  <w:style w:type="paragraph" w:customStyle="1" w:styleId="AED0DFBDB4FE40D2BB0A112E7074535D">
    <w:name w:val="AED0DFBDB4FE40D2BB0A112E7074535D"/>
    <w:rsid w:val="00045AEF"/>
    <w:rPr>
      <w:lang w:val="es-HN" w:eastAsia="es-HN"/>
    </w:rPr>
  </w:style>
  <w:style w:type="paragraph" w:customStyle="1" w:styleId="D8DF703AF31F463CB05F19E68CB55747">
    <w:name w:val="D8DF703AF31F463CB05F19E68CB55747"/>
    <w:rsid w:val="00045AEF"/>
    <w:rPr>
      <w:lang w:val="es-HN" w:eastAsia="es-HN"/>
    </w:rPr>
  </w:style>
  <w:style w:type="paragraph" w:customStyle="1" w:styleId="11993C9BFD4142EC9388E94CD43976E8">
    <w:name w:val="11993C9BFD4142EC9388E94CD43976E8"/>
    <w:rsid w:val="00045AEF"/>
    <w:rPr>
      <w:lang w:val="es-HN" w:eastAsia="es-HN"/>
    </w:rPr>
  </w:style>
  <w:style w:type="paragraph" w:customStyle="1" w:styleId="EA7BAFCD8F064548AD99D95881C6385C">
    <w:name w:val="EA7BAFCD8F064548AD99D95881C6385C"/>
    <w:rsid w:val="00045AEF"/>
    <w:rPr>
      <w:lang w:val="es-HN" w:eastAsia="es-HN"/>
    </w:rPr>
  </w:style>
  <w:style w:type="paragraph" w:customStyle="1" w:styleId="6672E68142454F3E80BD95436E9264D3">
    <w:name w:val="6672E68142454F3E80BD95436E9264D3"/>
    <w:rsid w:val="00045AEF"/>
    <w:rPr>
      <w:lang w:val="es-HN" w:eastAsia="es-HN"/>
    </w:rPr>
  </w:style>
  <w:style w:type="paragraph" w:customStyle="1" w:styleId="B4947009ACB44E20843322054CD86943">
    <w:name w:val="B4947009ACB44E20843322054CD86943"/>
    <w:rsid w:val="00045AEF"/>
    <w:rPr>
      <w:lang w:val="es-HN" w:eastAsia="es-HN"/>
    </w:rPr>
  </w:style>
  <w:style w:type="paragraph" w:customStyle="1" w:styleId="6BF6E77154C04FE7BE416CCA8404B9D7">
    <w:name w:val="6BF6E77154C04FE7BE416CCA8404B9D7"/>
    <w:rsid w:val="00045AEF"/>
    <w:rPr>
      <w:lang w:val="es-HN" w:eastAsia="es-HN"/>
    </w:rPr>
  </w:style>
  <w:style w:type="paragraph" w:customStyle="1" w:styleId="17EDDAB2950B464DA60ED491D0F765F2">
    <w:name w:val="17EDDAB2950B464DA60ED491D0F765F2"/>
    <w:rsid w:val="00045AEF"/>
    <w:rPr>
      <w:lang w:val="es-HN" w:eastAsia="es-HN"/>
    </w:rPr>
  </w:style>
  <w:style w:type="paragraph" w:customStyle="1" w:styleId="4E8176D2541B480AB58D61D801F3AA14">
    <w:name w:val="4E8176D2541B480AB58D61D801F3AA14"/>
    <w:rsid w:val="00045AEF"/>
    <w:rPr>
      <w:lang w:val="es-HN" w:eastAsia="es-HN"/>
    </w:rPr>
  </w:style>
  <w:style w:type="paragraph" w:customStyle="1" w:styleId="22F357AD5A8944DA82B9EEE1E473CB1A">
    <w:name w:val="22F357AD5A8944DA82B9EEE1E473CB1A"/>
    <w:rsid w:val="00045AEF"/>
    <w:rPr>
      <w:lang w:val="es-HN" w:eastAsia="es-HN"/>
    </w:rPr>
  </w:style>
  <w:style w:type="paragraph" w:customStyle="1" w:styleId="18D42C40D6C04B8CA2C301AE90B67496">
    <w:name w:val="18D42C40D6C04B8CA2C301AE90B67496"/>
    <w:rsid w:val="00045AEF"/>
    <w:rPr>
      <w:lang w:val="es-HN" w:eastAsia="es-HN"/>
    </w:rPr>
  </w:style>
  <w:style w:type="paragraph" w:customStyle="1" w:styleId="05AE1BABA0484E45B70DE0B1A71C7323">
    <w:name w:val="05AE1BABA0484E45B70DE0B1A71C7323"/>
    <w:rsid w:val="00045AEF"/>
    <w:rPr>
      <w:lang w:val="es-HN" w:eastAsia="es-HN"/>
    </w:rPr>
  </w:style>
  <w:style w:type="paragraph" w:customStyle="1" w:styleId="A35733C19AF14DA581E220577252B778">
    <w:name w:val="A35733C19AF14DA581E220577252B778"/>
    <w:rsid w:val="00045AEF"/>
    <w:rPr>
      <w:lang w:val="es-HN" w:eastAsia="es-HN"/>
    </w:rPr>
  </w:style>
  <w:style w:type="paragraph" w:customStyle="1" w:styleId="3185358F20054DFE84EE996BAC1EF70C">
    <w:name w:val="3185358F20054DFE84EE996BAC1EF70C"/>
    <w:rsid w:val="00045AEF"/>
    <w:rPr>
      <w:lang w:val="es-HN" w:eastAsia="es-HN"/>
    </w:rPr>
  </w:style>
  <w:style w:type="paragraph" w:customStyle="1" w:styleId="6698C18CC5AC4508AEE51D346FA67B43">
    <w:name w:val="6698C18CC5AC4508AEE51D346FA67B43"/>
    <w:rsid w:val="00045AEF"/>
    <w:rPr>
      <w:lang w:val="es-HN" w:eastAsia="es-HN"/>
    </w:rPr>
  </w:style>
  <w:style w:type="paragraph" w:customStyle="1" w:styleId="A599D262B1C541F5B95E624EDFC0A7B5">
    <w:name w:val="A599D262B1C541F5B95E624EDFC0A7B5"/>
    <w:rsid w:val="00045AEF"/>
    <w:rPr>
      <w:lang w:val="es-HN" w:eastAsia="es-HN"/>
    </w:rPr>
  </w:style>
  <w:style w:type="paragraph" w:customStyle="1" w:styleId="C0CE752354484CE9BBDE780419B889B8">
    <w:name w:val="C0CE752354484CE9BBDE780419B889B8"/>
    <w:rsid w:val="00045AEF"/>
    <w:rPr>
      <w:lang w:val="es-HN" w:eastAsia="es-HN"/>
    </w:rPr>
  </w:style>
  <w:style w:type="paragraph" w:customStyle="1" w:styleId="86B720A84C954D8EBCC604227852F05B">
    <w:name w:val="86B720A84C954D8EBCC604227852F05B"/>
    <w:rsid w:val="00045AEF"/>
    <w:rPr>
      <w:lang w:val="es-HN" w:eastAsia="es-HN"/>
    </w:rPr>
  </w:style>
  <w:style w:type="paragraph" w:customStyle="1" w:styleId="09049856AEB64AB8BB282C0D59A7E271">
    <w:name w:val="09049856AEB64AB8BB282C0D59A7E271"/>
    <w:rsid w:val="00045AEF"/>
    <w:rPr>
      <w:lang w:val="es-HN" w:eastAsia="es-HN"/>
    </w:rPr>
  </w:style>
  <w:style w:type="paragraph" w:customStyle="1" w:styleId="2E77211CBE234220992D6336AE14374F">
    <w:name w:val="2E77211CBE234220992D6336AE14374F"/>
    <w:rsid w:val="00045AEF"/>
    <w:rPr>
      <w:lang w:val="es-HN" w:eastAsia="es-HN"/>
    </w:rPr>
  </w:style>
  <w:style w:type="paragraph" w:customStyle="1" w:styleId="3A6EBD0A2B654E4F85F3C1F0699001D8">
    <w:name w:val="3A6EBD0A2B654E4F85F3C1F0699001D8"/>
    <w:rsid w:val="00045AEF"/>
    <w:rPr>
      <w:lang w:val="es-HN" w:eastAsia="es-HN"/>
    </w:rPr>
  </w:style>
  <w:style w:type="paragraph" w:customStyle="1" w:styleId="82E5580883544393BBC9A16694F295EE">
    <w:name w:val="82E5580883544393BBC9A16694F295EE"/>
    <w:rsid w:val="00045AEF"/>
    <w:rPr>
      <w:lang w:val="es-HN" w:eastAsia="es-HN"/>
    </w:rPr>
  </w:style>
  <w:style w:type="paragraph" w:customStyle="1" w:styleId="2022E89073CC414686DA101E96CEBF24">
    <w:name w:val="2022E89073CC414686DA101E96CEBF24"/>
    <w:rsid w:val="00045AEF"/>
    <w:rPr>
      <w:lang w:val="es-HN" w:eastAsia="es-HN"/>
    </w:rPr>
  </w:style>
  <w:style w:type="paragraph" w:customStyle="1" w:styleId="E65C2E05BFC44C12BD3E72FEE142C508">
    <w:name w:val="E65C2E05BFC44C12BD3E72FEE142C508"/>
    <w:rsid w:val="00045AEF"/>
    <w:rPr>
      <w:lang w:val="es-HN" w:eastAsia="es-HN"/>
    </w:rPr>
  </w:style>
  <w:style w:type="paragraph" w:customStyle="1" w:styleId="C36E3E62499B439B99230B5468A310B1">
    <w:name w:val="C36E3E62499B439B99230B5468A310B1"/>
    <w:rsid w:val="00045AEF"/>
    <w:rPr>
      <w:lang w:val="es-HN" w:eastAsia="es-HN"/>
    </w:rPr>
  </w:style>
  <w:style w:type="paragraph" w:customStyle="1" w:styleId="2A023876A5B64F2CB21355AC62A2A6B6">
    <w:name w:val="2A023876A5B64F2CB21355AC62A2A6B6"/>
    <w:rsid w:val="00045AEF"/>
    <w:rPr>
      <w:lang w:val="es-HN" w:eastAsia="es-HN"/>
    </w:rPr>
  </w:style>
  <w:style w:type="paragraph" w:customStyle="1" w:styleId="B740A441479F479AA3779AC03200134D">
    <w:name w:val="B740A441479F479AA3779AC03200134D"/>
    <w:rsid w:val="00045AEF"/>
    <w:rPr>
      <w:lang w:val="es-HN" w:eastAsia="es-HN"/>
    </w:rPr>
  </w:style>
  <w:style w:type="paragraph" w:customStyle="1" w:styleId="A725E2F11A404B9C90EA3C9D09E6D3DA">
    <w:name w:val="A725E2F11A404B9C90EA3C9D09E6D3DA"/>
    <w:rsid w:val="00045AEF"/>
    <w:rPr>
      <w:lang w:val="es-HN" w:eastAsia="es-HN"/>
    </w:rPr>
  </w:style>
  <w:style w:type="paragraph" w:customStyle="1" w:styleId="929B5C7237E74FF693D4BAA5ACCB7C26">
    <w:name w:val="929B5C7237E74FF693D4BAA5ACCB7C26"/>
    <w:rsid w:val="00045AEF"/>
    <w:rPr>
      <w:lang w:val="es-HN" w:eastAsia="es-HN"/>
    </w:rPr>
  </w:style>
  <w:style w:type="paragraph" w:customStyle="1" w:styleId="2388B9ECFD4C494FA20EE868C1B16610">
    <w:name w:val="2388B9ECFD4C494FA20EE868C1B16610"/>
    <w:rsid w:val="00045AEF"/>
    <w:rPr>
      <w:lang w:val="es-HN" w:eastAsia="es-HN"/>
    </w:rPr>
  </w:style>
  <w:style w:type="paragraph" w:customStyle="1" w:styleId="FBBF9150AF184C0895A49FA14954DC97">
    <w:name w:val="FBBF9150AF184C0895A49FA14954DC97"/>
    <w:rsid w:val="00041185"/>
    <w:rPr>
      <w:lang w:val="es-ES" w:eastAsia="es-ES"/>
    </w:rPr>
  </w:style>
  <w:style w:type="paragraph" w:customStyle="1" w:styleId="978B6734CC284A90BC92184C893AFB84">
    <w:name w:val="978B6734CC284A90BC92184C893AFB84"/>
    <w:rsid w:val="00041185"/>
    <w:rPr>
      <w:lang w:val="es-ES" w:eastAsia="es-ES"/>
    </w:rPr>
  </w:style>
  <w:style w:type="paragraph" w:customStyle="1" w:styleId="704DBD444C6D4152BD8DED8E12BA4DC8">
    <w:name w:val="704DBD444C6D4152BD8DED8E12BA4DC8"/>
    <w:rsid w:val="00041185"/>
    <w:rPr>
      <w:lang w:val="es-ES" w:eastAsia="es-ES"/>
    </w:rPr>
  </w:style>
  <w:style w:type="paragraph" w:customStyle="1" w:styleId="4C289BEC707446089C59C2CCA1593A15">
    <w:name w:val="4C289BEC707446089C59C2CCA1593A15"/>
    <w:rsid w:val="00041185"/>
    <w:rPr>
      <w:lang w:val="es-ES" w:eastAsia="es-ES"/>
    </w:rPr>
  </w:style>
  <w:style w:type="paragraph" w:customStyle="1" w:styleId="5FE11570CCE348F5B8909FC631C64826">
    <w:name w:val="5FE11570CCE348F5B8909FC631C64826"/>
    <w:rsid w:val="00041185"/>
    <w:rPr>
      <w:lang w:val="es-ES" w:eastAsia="es-ES"/>
    </w:rPr>
  </w:style>
  <w:style w:type="paragraph" w:customStyle="1" w:styleId="315350602316410C87D374671EFEB3C5">
    <w:name w:val="315350602316410C87D374671EFEB3C5"/>
    <w:rsid w:val="00041185"/>
    <w:rPr>
      <w:lang w:val="es-ES" w:eastAsia="es-ES"/>
    </w:rPr>
  </w:style>
  <w:style w:type="paragraph" w:customStyle="1" w:styleId="67683128FBE54655BF9C5CE00325C779">
    <w:name w:val="67683128FBE54655BF9C5CE00325C779"/>
    <w:rsid w:val="00041185"/>
    <w:rPr>
      <w:lang w:val="es-ES" w:eastAsia="es-ES"/>
    </w:rPr>
  </w:style>
  <w:style w:type="paragraph" w:customStyle="1" w:styleId="1E0EAD531C0A43D680AE48630EA97F90">
    <w:name w:val="1E0EAD531C0A43D680AE48630EA97F90"/>
    <w:rsid w:val="00041185"/>
    <w:rPr>
      <w:lang w:val="es-ES" w:eastAsia="es-ES"/>
    </w:rPr>
  </w:style>
  <w:style w:type="paragraph" w:customStyle="1" w:styleId="987F264D31FD4A4093BF4901BEDBE17F">
    <w:name w:val="987F264D31FD4A4093BF4901BEDBE17F"/>
    <w:rsid w:val="00041185"/>
    <w:rPr>
      <w:lang w:val="es-ES" w:eastAsia="es-ES"/>
    </w:rPr>
  </w:style>
  <w:style w:type="paragraph" w:customStyle="1" w:styleId="E4EAD49DC4FC4CB68A84D2CCC7ABCE12">
    <w:name w:val="E4EAD49DC4FC4CB68A84D2CCC7ABCE12"/>
    <w:rsid w:val="00041185"/>
    <w:rPr>
      <w:lang w:val="es-ES" w:eastAsia="es-ES"/>
    </w:rPr>
  </w:style>
  <w:style w:type="paragraph" w:customStyle="1" w:styleId="738D1DA2D8824D19990444E8E5E6AD76">
    <w:name w:val="738D1DA2D8824D19990444E8E5E6AD76"/>
    <w:rsid w:val="00041185"/>
    <w:rPr>
      <w:lang w:val="es-ES" w:eastAsia="es-ES"/>
    </w:rPr>
  </w:style>
  <w:style w:type="paragraph" w:customStyle="1" w:styleId="73E8B7DE684D4F6AA060039CE5A2CE70">
    <w:name w:val="73E8B7DE684D4F6AA060039CE5A2CE70"/>
    <w:rsid w:val="00041185"/>
    <w:rPr>
      <w:lang w:val="es-ES" w:eastAsia="es-ES"/>
    </w:rPr>
  </w:style>
  <w:style w:type="paragraph" w:customStyle="1" w:styleId="035166AEBD3948A38EE82F4C4ADF80E2">
    <w:name w:val="035166AEBD3948A38EE82F4C4ADF80E2"/>
    <w:rsid w:val="00041185"/>
    <w:rPr>
      <w:lang w:val="es-ES" w:eastAsia="es-ES"/>
    </w:rPr>
  </w:style>
  <w:style w:type="paragraph" w:customStyle="1" w:styleId="3DC7EDC878E04160AB6745A364186C51">
    <w:name w:val="3DC7EDC878E04160AB6745A364186C51"/>
    <w:rsid w:val="00041185"/>
    <w:rPr>
      <w:lang w:val="es-ES" w:eastAsia="es-ES"/>
    </w:rPr>
  </w:style>
  <w:style w:type="paragraph" w:customStyle="1" w:styleId="EC07793CBA31439CBD3C875E74D687BA">
    <w:name w:val="EC07793CBA31439CBD3C875E74D687BA"/>
    <w:rsid w:val="00041185"/>
    <w:rPr>
      <w:lang w:val="es-ES" w:eastAsia="es-ES"/>
    </w:rPr>
  </w:style>
  <w:style w:type="paragraph" w:customStyle="1" w:styleId="E73B7EAA1E304EBE8729A01C8729674E">
    <w:name w:val="E73B7EAA1E304EBE8729A01C8729674E"/>
    <w:rsid w:val="00041185"/>
    <w:rPr>
      <w:lang w:val="es-ES" w:eastAsia="es-ES"/>
    </w:rPr>
  </w:style>
  <w:style w:type="paragraph" w:customStyle="1" w:styleId="9853226D91FC4FB788197D3F0B5E127C">
    <w:name w:val="9853226D91FC4FB788197D3F0B5E127C"/>
    <w:rsid w:val="00041185"/>
    <w:rPr>
      <w:lang w:val="es-ES" w:eastAsia="es-ES"/>
    </w:rPr>
  </w:style>
  <w:style w:type="paragraph" w:customStyle="1" w:styleId="F137DE6F6AE7476BB85D28C565B17566">
    <w:name w:val="F137DE6F6AE7476BB85D28C565B17566"/>
    <w:rsid w:val="00041185"/>
    <w:rPr>
      <w:lang w:val="es-ES" w:eastAsia="es-ES"/>
    </w:rPr>
  </w:style>
  <w:style w:type="paragraph" w:customStyle="1" w:styleId="02D6FAEBD9AD487D9842B6BEDF3CA825">
    <w:name w:val="02D6FAEBD9AD487D9842B6BEDF3CA825"/>
    <w:rsid w:val="00041185"/>
    <w:rPr>
      <w:lang w:val="es-ES" w:eastAsia="es-ES"/>
    </w:rPr>
  </w:style>
  <w:style w:type="paragraph" w:customStyle="1" w:styleId="430159A97A0C475AA4E41493EB3E2FED">
    <w:name w:val="430159A97A0C475AA4E41493EB3E2FED"/>
    <w:rsid w:val="00041185"/>
    <w:rPr>
      <w:lang w:val="es-ES" w:eastAsia="es-ES"/>
    </w:rPr>
  </w:style>
  <w:style w:type="paragraph" w:customStyle="1" w:styleId="EC25246DFBF04B9592D2DD5F79E6490F">
    <w:name w:val="EC25246DFBF04B9592D2DD5F79E6490F"/>
    <w:rsid w:val="00041185"/>
    <w:rPr>
      <w:lang w:val="es-ES" w:eastAsia="es-ES"/>
    </w:rPr>
  </w:style>
  <w:style w:type="paragraph" w:customStyle="1" w:styleId="35D77E008D20475ABF6790F8CDA5270B">
    <w:name w:val="35D77E008D20475ABF6790F8CDA5270B"/>
    <w:rsid w:val="00041185"/>
    <w:rPr>
      <w:lang w:val="es-ES" w:eastAsia="es-ES"/>
    </w:rPr>
  </w:style>
  <w:style w:type="paragraph" w:customStyle="1" w:styleId="A0FABDC1A3F344C1AD6BCABAF1A4F0DD">
    <w:name w:val="A0FABDC1A3F344C1AD6BCABAF1A4F0DD"/>
    <w:rsid w:val="00041185"/>
    <w:rPr>
      <w:lang w:val="es-ES" w:eastAsia="es-ES"/>
    </w:rPr>
  </w:style>
  <w:style w:type="paragraph" w:customStyle="1" w:styleId="D98C5E904FC04D0C8302C670923AA0E1">
    <w:name w:val="D98C5E904FC04D0C8302C670923AA0E1"/>
    <w:rsid w:val="00041185"/>
    <w:rPr>
      <w:lang w:val="es-ES" w:eastAsia="es-ES"/>
    </w:rPr>
  </w:style>
  <w:style w:type="paragraph" w:customStyle="1" w:styleId="88CCB84E73D044F2BF50E999EEC04759">
    <w:name w:val="88CCB84E73D044F2BF50E999EEC04759"/>
    <w:rsid w:val="00041185"/>
    <w:rPr>
      <w:lang w:val="es-ES" w:eastAsia="es-ES"/>
    </w:rPr>
  </w:style>
  <w:style w:type="paragraph" w:customStyle="1" w:styleId="04F50595FE0142D1A6EE4DA99E28EB84">
    <w:name w:val="04F50595FE0142D1A6EE4DA99E28EB84"/>
    <w:rsid w:val="00041185"/>
    <w:rPr>
      <w:lang w:val="es-ES" w:eastAsia="es-ES"/>
    </w:rPr>
  </w:style>
  <w:style w:type="paragraph" w:customStyle="1" w:styleId="A813EC9368EA4D00921457CD47BB87BB">
    <w:name w:val="A813EC9368EA4D00921457CD47BB87BB"/>
    <w:rsid w:val="00041185"/>
    <w:rPr>
      <w:lang w:val="es-ES" w:eastAsia="es-ES"/>
    </w:rPr>
  </w:style>
  <w:style w:type="paragraph" w:customStyle="1" w:styleId="05152442E103433CAF7EFEAE4A9976FD">
    <w:name w:val="05152442E103433CAF7EFEAE4A9976FD"/>
    <w:rsid w:val="00041185"/>
    <w:rPr>
      <w:lang w:val="es-ES" w:eastAsia="es-ES"/>
    </w:rPr>
  </w:style>
  <w:style w:type="paragraph" w:customStyle="1" w:styleId="326031A7303C43B88D9FCB3D5CAB1BE1">
    <w:name w:val="326031A7303C43B88D9FCB3D5CAB1BE1"/>
    <w:rsid w:val="00041185"/>
    <w:rPr>
      <w:lang w:val="es-ES" w:eastAsia="es-ES"/>
    </w:rPr>
  </w:style>
  <w:style w:type="paragraph" w:customStyle="1" w:styleId="CB6678A084E14623938372B5F676967A">
    <w:name w:val="CB6678A084E14623938372B5F676967A"/>
    <w:rsid w:val="00041185"/>
    <w:rPr>
      <w:lang w:val="es-ES" w:eastAsia="es-ES"/>
    </w:rPr>
  </w:style>
  <w:style w:type="paragraph" w:customStyle="1" w:styleId="E5302B2D80404B4AB904818709535F52">
    <w:name w:val="E5302B2D80404B4AB904818709535F52"/>
    <w:rsid w:val="00041185"/>
    <w:rPr>
      <w:lang w:val="es-ES" w:eastAsia="es-ES"/>
    </w:rPr>
  </w:style>
  <w:style w:type="paragraph" w:customStyle="1" w:styleId="BADCD7526E044741A633C4498C9F279C">
    <w:name w:val="BADCD7526E044741A633C4498C9F279C"/>
    <w:rsid w:val="00041185"/>
    <w:rPr>
      <w:lang w:val="es-ES" w:eastAsia="es-ES"/>
    </w:rPr>
  </w:style>
  <w:style w:type="paragraph" w:customStyle="1" w:styleId="8B9FB49843D54D4C85E21978257FC522">
    <w:name w:val="8B9FB49843D54D4C85E21978257FC522"/>
    <w:rsid w:val="00041185"/>
    <w:rPr>
      <w:lang w:val="es-ES" w:eastAsia="es-ES"/>
    </w:rPr>
  </w:style>
  <w:style w:type="paragraph" w:customStyle="1" w:styleId="82B558BA6B28407D8C1488644F29E46B">
    <w:name w:val="82B558BA6B28407D8C1488644F29E46B"/>
    <w:rsid w:val="00041185"/>
    <w:rPr>
      <w:lang w:val="es-ES" w:eastAsia="es-ES"/>
    </w:rPr>
  </w:style>
  <w:style w:type="paragraph" w:customStyle="1" w:styleId="6592D3D9AC754F29AB8084E250CF0525">
    <w:name w:val="6592D3D9AC754F29AB8084E250CF0525"/>
    <w:rsid w:val="00041185"/>
    <w:rPr>
      <w:lang w:val="es-ES" w:eastAsia="es-ES"/>
    </w:rPr>
  </w:style>
  <w:style w:type="paragraph" w:customStyle="1" w:styleId="0D702A46766144E5A7984198888238F5">
    <w:name w:val="0D702A46766144E5A7984198888238F5"/>
    <w:rsid w:val="00041185"/>
    <w:rPr>
      <w:lang w:val="es-ES" w:eastAsia="es-ES"/>
    </w:rPr>
  </w:style>
  <w:style w:type="paragraph" w:customStyle="1" w:styleId="36BEBE96275F4E8990D2CC94BA90B5E6">
    <w:name w:val="36BEBE96275F4E8990D2CC94BA90B5E6"/>
    <w:rsid w:val="00041185"/>
    <w:rPr>
      <w:lang w:val="es-ES" w:eastAsia="es-ES"/>
    </w:rPr>
  </w:style>
  <w:style w:type="paragraph" w:customStyle="1" w:styleId="0A5E135EEFDE461CB014EA0817DA8473">
    <w:name w:val="0A5E135EEFDE461CB014EA0817DA8473"/>
    <w:rsid w:val="00041185"/>
    <w:rPr>
      <w:lang w:val="es-ES" w:eastAsia="es-ES"/>
    </w:rPr>
  </w:style>
  <w:style w:type="paragraph" w:customStyle="1" w:styleId="ED85EDCC174847198B19B9CF0FF2FBEC">
    <w:name w:val="ED85EDCC174847198B19B9CF0FF2FBEC"/>
    <w:rsid w:val="00041185"/>
    <w:rPr>
      <w:lang w:val="es-ES" w:eastAsia="es-ES"/>
    </w:rPr>
  </w:style>
  <w:style w:type="paragraph" w:customStyle="1" w:styleId="7D4B2E8BA52C4BEAB6F866ACFECE69D1">
    <w:name w:val="7D4B2E8BA52C4BEAB6F866ACFECE69D1"/>
    <w:rsid w:val="00041185"/>
    <w:rPr>
      <w:lang w:val="es-ES" w:eastAsia="es-ES"/>
    </w:rPr>
  </w:style>
  <w:style w:type="paragraph" w:customStyle="1" w:styleId="C310337CDBED4D84896624CF9E6AF46F">
    <w:name w:val="C310337CDBED4D84896624CF9E6AF46F"/>
    <w:rsid w:val="00041185"/>
    <w:rPr>
      <w:lang w:val="es-ES" w:eastAsia="es-ES"/>
    </w:rPr>
  </w:style>
  <w:style w:type="paragraph" w:customStyle="1" w:styleId="444EB57191BE4AE08829287AA984D6CC">
    <w:name w:val="444EB57191BE4AE08829287AA984D6CC"/>
    <w:rsid w:val="00041185"/>
    <w:rPr>
      <w:lang w:val="es-ES" w:eastAsia="es-ES"/>
    </w:rPr>
  </w:style>
  <w:style w:type="paragraph" w:customStyle="1" w:styleId="BB8EAB2EC48A4EC095EC966AE52F5187">
    <w:name w:val="BB8EAB2EC48A4EC095EC966AE52F5187"/>
    <w:rsid w:val="00041185"/>
    <w:rPr>
      <w:lang w:val="es-ES" w:eastAsia="es-ES"/>
    </w:rPr>
  </w:style>
  <w:style w:type="paragraph" w:customStyle="1" w:styleId="30B6D30BD498411188605A38D8DB3CF8">
    <w:name w:val="30B6D30BD498411188605A38D8DB3CF8"/>
    <w:rsid w:val="00041185"/>
    <w:rPr>
      <w:lang w:val="es-ES" w:eastAsia="es-ES"/>
    </w:rPr>
  </w:style>
  <w:style w:type="paragraph" w:customStyle="1" w:styleId="479AB898EE37491083A8AD3EE3B61955">
    <w:name w:val="479AB898EE37491083A8AD3EE3B61955"/>
    <w:rsid w:val="00041185"/>
    <w:rPr>
      <w:lang w:val="es-ES" w:eastAsia="es-ES"/>
    </w:rPr>
  </w:style>
  <w:style w:type="paragraph" w:customStyle="1" w:styleId="82B37DD9CD02460080AD6C28840C72B4">
    <w:name w:val="82B37DD9CD02460080AD6C28840C72B4"/>
    <w:rsid w:val="00041185"/>
    <w:rPr>
      <w:lang w:val="es-ES" w:eastAsia="es-ES"/>
    </w:rPr>
  </w:style>
  <w:style w:type="paragraph" w:customStyle="1" w:styleId="17CB2804161A40708A66977B6FD2BAA0">
    <w:name w:val="17CB2804161A40708A66977B6FD2BAA0"/>
    <w:rsid w:val="00041185"/>
    <w:rPr>
      <w:lang w:val="es-ES" w:eastAsia="es-ES"/>
    </w:rPr>
  </w:style>
  <w:style w:type="paragraph" w:customStyle="1" w:styleId="D51E45B4EE3C46D581CA3BF012CAEA25">
    <w:name w:val="D51E45B4EE3C46D581CA3BF012CAEA25"/>
    <w:rsid w:val="00041185"/>
    <w:rPr>
      <w:lang w:val="es-ES" w:eastAsia="es-ES"/>
    </w:rPr>
  </w:style>
  <w:style w:type="paragraph" w:customStyle="1" w:styleId="4C9D3EE58CC94151AA78F09B6BD1CB79">
    <w:name w:val="4C9D3EE58CC94151AA78F09B6BD1CB79"/>
    <w:rsid w:val="00041185"/>
    <w:rPr>
      <w:lang w:val="es-ES" w:eastAsia="es-ES"/>
    </w:rPr>
  </w:style>
  <w:style w:type="paragraph" w:customStyle="1" w:styleId="2CADE82CD2B743AA8912C1EFD8591026">
    <w:name w:val="2CADE82CD2B743AA8912C1EFD8591026"/>
    <w:rsid w:val="00041185"/>
    <w:rPr>
      <w:lang w:val="es-ES" w:eastAsia="es-ES"/>
    </w:rPr>
  </w:style>
  <w:style w:type="paragraph" w:customStyle="1" w:styleId="48A3331EA6DC4C06B0FBCCBDF2EBEE77">
    <w:name w:val="48A3331EA6DC4C06B0FBCCBDF2EBEE77"/>
    <w:rsid w:val="00041185"/>
    <w:rPr>
      <w:lang w:val="es-ES" w:eastAsia="es-ES"/>
    </w:rPr>
  </w:style>
  <w:style w:type="paragraph" w:customStyle="1" w:styleId="4D6DC3435E8444D4AB45980B77D5FB69">
    <w:name w:val="4D6DC3435E8444D4AB45980B77D5FB69"/>
    <w:rsid w:val="00041185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16A6A5-BA33-433F-993C-4E6CC2403BB0}"/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C6DD78-292D-45A4-AC9D-11DAD34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9</Pages>
  <Words>1649</Words>
  <Characters>9400</Characters>
  <Application>Microsoft Office Word</Application>
  <DocSecurity>8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11027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2020-12-09T22:09:00Z</dcterms:created>
  <dcterms:modified xsi:type="dcterms:W3CDTF">2020-12-09T22:09:00Z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